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5917" w14:textId="77777777" w:rsidR="00992B35" w:rsidRPr="00FB4053" w:rsidRDefault="00992B35">
      <w:pPr>
        <w:pStyle w:val="Nadpis1"/>
      </w:pPr>
      <w:r w:rsidRPr="00FB405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14:paraId="45E26BF0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99AFA" w14:textId="77777777" w:rsidR="00992B3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C7B3791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E0FB236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Karlových Varech</w:t>
            </w:r>
          </w:p>
          <w:p w14:paraId="5B3470E5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Moskevská 1163/17</w:t>
            </w:r>
          </w:p>
          <w:p w14:paraId="05DBF2A3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33 Karlovy Vary</w:t>
            </w:r>
          </w:p>
          <w:p w14:paraId="61F80AD7" w14:textId="77777777" w:rsidR="00992B35" w:rsidRDefault="00992B35">
            <w:pPr>
              <w:rPr>
                <w:rFonts w:ascii="Arial" w:hAnsi="Arial" w:cs="Arial"/>
              </w:rPr>
            </w:pPr>
          </w:p>
          <w:p w14:paraId="03C4B9B8" w14:textId="5A59E265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 </w:t>
            </w:r>
          </w:p>
          <w:p w14:paraId="2D1572A1" w14:textId="77777777" w:rsidR="00992B35" w:rsidRDefault="0038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2ADB5977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3EEF1" w14:textId="77777777" w:rsidR="00992B35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00024732</w:t>
            </w:r>
            <w:proofErr w:type="gramEnd"/>
          </w:p>
          <w:p w14:paraId="7DF25CAD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A63D7" w14:textId="77777777" w:rsidR="00992B35" w:rsidRDefault="00992B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363506D9" w14:textId="77777777" w:rsidR="00992B35" w:rsidRDefault="00992B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 / 66</w:t>
            </w:r>
          </w:p>
          <w:p w14:paraId="2B548135" w14:textId="77777777" w:rsidR="00992B35" w:rsidRDefault="00992B35">
            <w:pPr>
              <w:rPr>
                <w:rFonts w:ascii="Arial" w:hAnsi="Arial" w:cs="Arial"/>
              </w:rPr>
            </w:pPr>
          </w:p>
          <w:p w14:paraId="63EDA7F1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2F50B2A7" w14:textId="6EE8F7B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Spr 61/2020</w:t>
            </w:r>
          </w:p>
        </w:tc>
      </w:tr>
      <w:tr w:rsidR="00992B35" w14:paraId="73F3EFE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3A3AA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Moskevská 1163/17</w:t>
            </w:r>
          </w:p>
          <w:p w14:paraId="15BA838E" w14:textId="77777777" w:rsidR="00992B35" w:rsidRDefault="00992B3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F55AD69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4EA7249" w14:textId="77777777" w:rsidR="00992B35" w:rsidRDefault="00992B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14:paraId="312F0588" w14:textId="77777777" w:rsidR="00992B3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992B35" w14:paraId="2004B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480F71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78552AC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28.07.2024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14442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14:paraId="41648586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14:paraId="48632EBC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 Praha 4</w:t>
            </w:r>
          </w:p>
        </w:tc>
      </w:tr>
      <w:tr w:rsidR="00992B35" w14:paraId="16103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44F5CA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D9633C6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64D3AA1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CEE42A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28.06.2024</w:t>
            </w:r>
          </w:p>
          <w:p w14:paraId="2B140982" w14:textId="77777777" w:rsidR="00992B35" w:rsidRDefault="00992B35">
            <w:pPr>
              <w:rPr>
                <w:rFonts w:ascii="Arial" w:hAnsi="Arial" w:cs="Arial"/>
              </w:rPr>
            </w:pPr>
          </w:p>
          <w:p w14:paraId="3ABD896F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E2C90" w14:textId="77777777" w:rsidR="00992B35" w:rsidRDefault="00992B35">
            <w:pPr>
              <w:rPr>
                <w:rFonts w:ascii="Arial" w:hAnsi="Arial" w:cs="Arial"/>
              </w:rPr>
            </w:pPr>
          </w:p>
        </w:tc>
      </w:tr>
      <w:tr w:rsidR="00992B35" w14:paraId="57F12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8EC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14129AA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Objednáváme u Vás:</w:t>
            </w:r>
          </w:p>
          <w:p w14:paraId="3BE80D83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05B419E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Stravenkové</w:t>
            </w:r>
            <w:proofErr w:type="spellEnd"/>
            <w:r>
              <w:rPr>
                <w:rFonts w:ascii="Arial" w:hAnsi="Arial" w:cs="Arial"/>
              </w:rPr>
              <w:t xml:space="preserve"> poukázky 6/2024 (dobití karet) - 1709 ks</w:t>
            </w:r>
          </w:p>
        </w:tc>
      </w:tr>
      <w:tr w:rsidR="00992B35" w14:paraId="67DC9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88636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19EB5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25E79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EFDD6" w14:textId="77777777" w:rsidR="00992B35" w:rsidRDefault="00992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5C72688" w14:textId="77777777" w:rsidR="00992B35" w:rsidRPr="00FB405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14:paraId="3167AC0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1DE342" w14:textId="77777777" w:rsidR="00145471" w:rsidRDefault="00145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A42920" w14:textId="77777777" w:rsidR="00145471" w:rsidRDefault="001454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Stravenkové</w:t>
            </w:r>
            <w:proofErr w:type="spellEnd"/>
            <w:r>
              <w:rPr>
                <w:rFonts w:ascii="Arial" w:hAnsi="Arial" w:cs="Arial"/>
              </w:rPr>
              <w:t xml:space="preserve"> poukázky 6/2024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CA9BC7" w14:textId="0495E8E6" w:rsidR="00145471" w:rsidRDefault="00FB4053" w:rsidP="00FB4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CC6CB07" w14:textId="77777777" w:rsidR="00145471" w:rsidRDefault="00145471" w:rsidP="00FB4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1709,00</w:t>
            </w:r>
          </w:p>
        </w:tc>
      </w:tr>
    </w:tbl>
    <w:p w14:paraId="714046C3" w14:textId="77777777" w:rsidR="00145471" w:rsidRPr="00FB4053" w:rsidRDefault="00145471"/>
    <w:p w14:paraId="49E79117" w14:textId="77777777" w:rsidR="00992B35" w:rsidRPr="00FB405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14:paraId="7EA50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8B6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04AD614B" w14:textId="77777777" w:rsidR="00992B3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A1F30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0A0B3CF9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6C2EC956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E0E0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Krůšková Jaroslava</w:t>
            </w:r>
          </w:p>
          <w:p w14:paraId="3C35DC4C" w14:textId="404C52F4" w:rsidR="00992B35" w:rsidRDefault="00992B35">
            <w:pPr>
              <w:rPr>
                <w:rFonts w:ascii="Arial" w:hAnsi="Arial" w:cs="Arial"/>
              </w:rPr>
            </w:pPr>
          </w:p>
          <w:p w14:paraId="7951312A" w14:textId="4E006D65" w:rsidR="00992B35" w:rsidRDefault="00992B35">
            <w:pPr>
              <w:rPr>
                <w:rFonts w:ascii="Arial" w:hAnsi="Arial" w:cs="Arial"/>
              </w:rPr>
            </w:pPr>
          </w:p>
          <w:p w14:paraId="3AD80521" w14:textId="77777777" w:rsidR="00992B3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99FC" w14:textId="77777777" w:rsidR="00992B35" w:rsidRDefault="0099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1C217B7C" w14:textId="77777777" w:rsidR="00992B35" w:rsidRDefault="00992B35">
      <w:pPr>
        <w:rPr>
          <w:rFonts w:ascii="Arial" w:hAnsi="Arial" w:cs="Arial"/>
        </w:rPr>
      </w:pPr>
    </w:p>
    <w:p w14:paraId="3517A117" w14:textId="77777777" w:rsidR="00FB4053" w:rsidRDefault="00FB4053">
      <w:pPr>
        <w:rPr>
          <w:rFonts w:ascii="Arial" w:hAnsi="Arial" w:cs="Arial"/>
        </w:rPr>
      </w:pPr>
    </w:p>
    <w:p w14:paraId="1CDD4763" w14:textId="77777777" w:rsidR="00FB4053" w:rsidRDefault="00FB4053">
      <w:pPr>
        <w:rPr>
          <w:rFonts w:ascii="Arial" w:hAnsi="Arial" w:cs="Arial"/>
        </w:rPr>
      </w:pPr>
    </w:p>
    <w:p w14:paraId="0F4DCEAB" w14:textId="77777777" w:rsidR="00FB4053" w:rsidRDefault="00FB4053">
      <w:pPr>
        <w:rPr>
          <w:rFonts w:ascii="Arial" w:hAnsi="Arial" w:cs="Arial"/>
        </w:rPr>
      </w:pPr>
    </w:p>
    <w:p w14:paraId="500D1E90" w14:textId="77777777" w:rsidR="00FB4053" w:rsidRDefault="00FB4053">
      <w:pPr>
        <w:rPr>
          <w:rFonts w:ascii="Arial" w:hAnsi="Arial" w:cs="Arial"/>
        </w:rPr>
      </w:pPr>
    </w:p>
    <w:p w14:paraId="7FDC5C82" w14:textId="77777777" w:rsidR="00FB4053" w:rsidRDefault="00FB4053">
      <w:pPr>
        <w:rPr>
          <w:rFonts w:ascii="Arial" w:hAnsi="Arial" w:cs="Arial"/>
        </w:rPr>
      </w:pPr>
    </w:p>
    <w:p w14:paraId="7DC6539B" w14:textId="77777777" w:rsidR="00FB4053" w:rsidRDefault="00FB4053">
      <w:pPr>
        <w:rPr>
          <w:rFonts w:ascii="Arial" w:hAnsi="Arial" w:cs="Arial"/>
        </w:rPr>
      </w:pPr>
    </w:p>
    <w:p w14:paraId="6E17F09C" w14:textId="77777777" w:rsidR="00FB4053" w:rsidRDefault="00FB4053">
      <w:pPr>
        <w:rPr>
          <w:rFonts w:ascii="Arial" w:hAnsi="Arial" w:cs="Arial"/>
        </w:rPr>
      </w:pPr>
    </w:p>
    <w:p w14:paraId="0B334C9B" w14:textId="77777777" w:rsidR="00FB4053" w:rsidRDefault="00FB4053">
      <w:pPr>
        <w:rPr>
          <w:rFonts w:ascii="Arial" w:hAnsi="Arial" w:cs="Arial"/>
        </w:rPr>
      </w:pPr>
    </w:p>
    <w:p w14:paraId="2A0DDE19" w14:textId="77777777" w:rsidR="00FB4053" w:rsidRDefault="00FB4053">
      <w:pPr>
        <w:rPr>
          <w:rFonts w:ascii="Arial" w:hAnsi="Arial" w:cs="Arial"/>
        </w:rPr>
      </w:pPr>
    </w:p>
    <w:p w14:paraId="4A659759" w14:textId="77777777" w:rsidR="00FB4053" w:rsidRDefault="00FB4053">
      <w:pPr>
        <w:rPr>
          <w:rFonts w:ascii="Arial" w:hAnsi="Arial" w:cs="Arial"/>
        </w:rPr>
      </w:pPr>
    </w:p>
    <w:p w14:paraId="67AB0309" w14:textId="77777777" w:rsidR="00FB4053" w:rsidRDefault="00FB4053">
      <w:pPr>
        <w:rPr>
          <w:rFonts w:ascii="Arial" w:hAnsi="Arial" w:cs="Arial"/>
        </w:rPr>
      </w:pPr>
    </w:p>
    <w:p w14:paraId="7377EA18" w14:textId="77777777" w:rsidR="00FB4053" w:rsidRDefault="00FB4053">
      <w:pPr>
        <w:rPr>
          <w:rFonts w:ascii="Arial" w:hAnsi="Arial" w:cs="Arial"/>
        </w:rPr>
      </w:pPr>
    </w:p>
    <w:p w14:paraId="31D2613C" w14:textId="77777777" w:rsidR="00FB4053" w:rsidRDefault="00FB4053">
      <w:pPr>
        <w:rPr>
          <w:rFonts w:ascii="Arial" w:hAnsi="Arial" w:cs="Arial"/>
        </w:rPr>
      </w:pPr>
    </w:p>
    <w:p w14:paraId="2A014BE7" w14:textId="77777777" w:rsidR="00FB4053" w:rsidRDefault="00FB4053">
      <w:pPr>
        <w:rPr>
          <w:rFonts w:ascii="Arial" w:hAnsi="Arial" w:cs="Arial"/>
        </w:rPr>
      </w:pPr>
    </w:p>
    <w:p w14:paraId="68084997" w14:textId="77777777" w:rsidR="00FB4053" w:rsidRDefault="00FB4053">
      <w:pPr>
        <w:rPr>
          <w:rFonts w:ascii="Arial" w:hAnsi="Arial" w:cs="Arial"/>
        </w:rPr>
      </w:pPr>
    </w:p>
    <w:p w14:paraId="02DFCF8D" w14:textId="77777777" w:rsidR="00FB4053" w:rsidRDefault="00FB4053">
      <w:pPr>
        <w:rPr>
          <w:rFonts w:ascii="Arial" w:hAnsi="Arial" w:cs="Arial"/>
        </w:rPr>
      </w:pPr>
    </w:p>
    <w:p w14:paraId="6856E824" w14:textId="77777777" w:rsidR="00FB4053" w:rsidRDefault="00FB4053">
      <w:pPr>
        <w:rPr>
          <w:rFonts w:ascii="Arial" w:hAnsi="Arial" w:cs="Arial"/>
        </w:rPr>
      </w:pPr>
    </w:p>
    <w:p w14:paraId="58A77C12" w14:textId="77777777" w:rsidR="00FB4053" w:rsidRDefault="00FB4053">
      <w:pPr>
        <w:rPr>
          <w:rFonts w:ascii="Arial" w:hAnsi="Arial" w:cs="Arial"/>
        </w:rPr>
      </w:pPr>
    </w:p>
    <w:p w14:paraId="60ACE3D9" w14:textId="77777777" w:rsidR="00FB4053" w:rsidRDefault="00FB4053" w:rsidP="00FB4053">
      <w:pPr>
        <w:jc w:val="center"/>
        <w:rPr>
          <w:b/>
          <w:szCs w:val="20"/>
        </w:rPr>
      </w:pPr>
      <w:r>
        <w:rPr>
          <w:b/>
        </w:rPr>
        <w:t>Schvalovací doložka k výdajům</w:t>
      </w:r>
    </w:p>
    <w:p w14:paraId="63ADD824" w14:textId="77777777" w:rsidR="00FB4053" w:rsidRDefault="00FB4053" w:rsidP="00FB4053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1F49D4E4" w14:textId="77777777" w:rsidR="00FB4053" w:rsidRDefault="00FB4053" w:rsidP="00FB405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FB4053" w14:paraId="7873B75E" w14:textId="77777777" w:rsidTr="00FB4053">
        <w:tc>
          <w:tcPr>
            <w:tcW w:w="5523" w:type="dxa"/>
            <w:hideMark/>
          </w:tcPr>
          <w:p w14:paraId="6E78F34F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311B1EA7" w14:textId="77777777" w:rsidR="00FB4053" w:rsidRDefault="00FB4053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Rok 2024</w:t>
            </w:r>
          </w:p>
        </w:tc>
      </w:tr>
      <w:tr w:rsidR="00FB4053" w14:paraId="3E74632E" w14:textId="77777777" w:rsidTr="00FB4053">
        <w:tc>
          <w:tcPr>
            <w:tcW w:w="5523" w:type="dxa"/>
            <w:hideMark/>
          </w:tcPr>
          <w:p w14:paraId="0A4E9507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03B7D509" w14:textId="77777777" w:rsidR="00FB4053" w:rsidRDefault="00FB4053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Dokladová řada: OBJ</w:t>
            </w:r>
          </w:p>
        </w:tc>
      </w:tr>
      <w:tr w:rsidR="00FB4053" w14:paraId="663CF905" w14:textId="77777777" w:rsidTr="00FB4053">
        <w:tc>
          <w:tcPr>
            <w:tcW w:w="5523" w:type="dxa"/>
            <w:hideMark/>
          </w:tcPr>
          <w:p w14:paraId="120DBC4C" w14:textId="77777777" w:rsidR="00FB4053" w:rsidRDefault="00FB4053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Č.j.: 45 Spr 61/2020</w:t>
            </w:r>
          </w:p>
          <w:p w14:paraId="33FD6842" w14:textId="77777777" w:rsidR="00FB4053" w:rsidRDefault="00FB405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1B956BBE" w14:textId="77777777" w:rsidR="00FB4053" w:rsidRDefault="00FB4053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Evidenční číslo: 66</w:t>
            </w:r>
          </w:p>
          <w:p w14:paraId="4E53219A" w14:textId="77777777" w:rsidR="00FB4053" w:rsidRDefault="00FB4053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4C2A1A1E" w14:textId="77777777" w:rsidR="00FB4053" w:rsidRPr="00FB4053" w:rsidRDefault="00FB4053" w:rsidP="00FB4053">
      <w:pPr>
        <w:rPr>
          <w:color w:val="000000"/>
          <w:szCs w:val="20"/>
        </w:rPr>
      </w:pPr>
    </w:p>
    <w:p w14:paraId="0638E0EC" w14:textId="77777777" w:rsidR="00FB4053" w:rsidRDefault="00FB4053" w:rsidP="00FB4053">
      <w:pPr>
        <w:rPr>
          <w:b/>
          <w:color w:val="000000"/>
        </w:rPr>
      </w:pPr>
      <w:r w:rsidRPr="00FB4053">
        <w:rPr>
          <w:b/>
          <w:color w:val="000000"/>
        </w:rPr>
        <w:t>Výdaje – Individuální příslib</w:t>
      </w:r>
    </w:p>
    <w:p w14:paraId="4F19600D" w14:textId="77777777" w:rsidR="00FB4053" w:rsidRDefault="00FB4053" w:rsidP="00FB40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00000" w14:paraId="19B09550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B86B3E8" w14:textId="77777777" w:rsidR="00FB4053" w:rsidRDefault="00FB4053">
            <w:pPr>
              <w:spacing w:before="60" w:after="60"/>
            </w:pPr>
            <w:bookmarkStart w:id="0" w:name="_Hlk65217060"/>
            <w:r>
              <w:rPr>
                <w:sz w:val="22"/>
                <w:szCs w:val="22"/>
              </w:rPr>
              <w:t>Schvaluji v</w:t>
            </w:r>
            <w:r>
              <w:t xml:space="preserve">ýdaj: </w:t>
            </w:r>
          </w:p>
        </w:tc>
      </w:tr>
      <w:tr w:rsidR="00000000" w14:paraId="5485CE48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65CE339" w14:textId="77777777" w:rsidR="00FB4053" w:rsidRDefault="00FB405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000000" w14:paraId="50C91326" w14:textId="7777777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47926C" w14:textId="77777777" w:rsidR="00FB4053" w:rsidRDefault="00FB405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62913671</w:t>
            </w:r>
          </w:p>
        </w:tc>
      </w:tr>
      <w:tr w:rsidR="00000000" w14:paraId="3F3CF7AF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CF07172" w14:textId="77777777" w:rsidR="00FB4053" w:rsidRDefault="00FB405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Cena: 239.260,00 Kč vč. DPH</w:t>
            </w:r>
          </w:p>
        </w:tc>
      </w:tr>
      <w:tr w:rsidR="00000000" w14:paraId="35AA5D94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0F6C32D" w14:textId="77777777" w:rsidR="00FB4053" w:rsidRDefault="00FB405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 veřejné zakázky – </w:t>
            </w:r>
            <w:proofErr w:type="spellStart"/>
            <w:r>
              <w:rPr>
                <w:sz w:val="22"/>
                <w:szCs w:val="22"/>
              </w:rPr>
              <w:t>Tendermarket</w:t>
            </w:r>
            <w:proofErr w:type="spellEnd"/>
            <w:r>
              <w:rPr>
                <w:sz w:val="22"/>
                <w:szCs w:val="22"/>
              </w:rPr>
              <w:t xml:space="preserve">/NEN: </w:t>
            </w:r>
          </w:p>
        </w:tc>
      </w:tr>
    </w:tbl>
    <w:p w14:paraId="63D4D480" w14:textId="77777777" w:rsidR="00FB4053" w:rsidRDefault="00FB4053" w:rsidP="00FB4053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FB4053" w14:paraId="59F8E986" w14:textId="77777777" w:rsidTr="00FB4053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6E91541" w14:textId="77777777" w:rsidR="00FB4053" w:rsidRDefault="00FB4053">
            <w:pPr>
              <w:spacing w:line="254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6E147E3" w14:textId="77777777" w:rsidR="00FB4053" w:rsidRDefault="00FB405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Stravenkové</w:t>
            </w:r>
            <w:proofErr w:type="spellEnd"/>
            <w:r>
              <w:rPr>
                <w:lang w:eastAsia="en-US"/>
              </w:rPr>
              <w:t xml:space="preserve"> poukázky 6/2024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8FB13E" w14:textId="77777777" w:rsidR="00FB4053" w:rsidRDefault="00FB4053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239.260,00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28F994E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Kč</w:t>
            </w:r>
          </w:p>
        </w:tc>
      </w:tr>
      <w:tr w:rsidR="00FB4053" w14:paraId="4A49366F" w14:textId="77777777" w:rsidTr="00FB4053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23AF9F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Funkční členění: </w:t>
            </w:r>
            <w:r>
              <w:rPr>
                <w:lang w:eastAsia="en-US"/>
              </w:rPr>
              <w:t>5420</w:t>
            </w:r>
          </w:p>
          <w:p w14:paraId="1D152D7F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Druhové členění:</w:t>
            </w:r>
            <w:r>
              <w:rPr>
                <w:lang w:eastAsia="en-US"/>
              </w:rPr>
              <w:t xml:space="preserve"> 5169</w:t>
            </w:r>
          </w:p>
          <w:p w14:paraId="507F2698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Parametry</w:t>
            </w:r>
            <w:proofErr w:type="gramStart"/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38F87DAB" w14:textId="77777777" w:rsidR="00FB4053" w:rsidRDefault="00FB4053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Zdroj: </w:t>
            </w:r>
            <w:r>
              <w:rPr>
                <w:lang w:eastAsia="en-US"/>
              </w:rPr>
              <w:t>1100000</w:t>
            </w:r>
          </w:p>
          <w:p w14:paraId="2FF9EAE7" w14:textId="77777777" w:rsidR="00FB4053" w:rsidRDefault="00FB4053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Účel:</w:t>
            </w:r>
            <w:r>
              <w:rPr>
                <w:lang w:eastAsia="en-US"/>
              </w:rPr>
              <w:t xml:space="preserve"> </w:t>
            </w:r>
          </w:p>
          <w:p w14:paraId="21B57B55" w14:textId="77777777" w:rsidR="00FB4053" w:rsidRDefault="00FB405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Středisko: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75BA0FE5" w14:textId="77777777" w:rsidR="00FB4053" w:rsidRDefault="00FB4053" w:rsidP="00FB4053">
      <w:pPr>
        <w:rPr>
          <w:sz w:val="2"/>
          <w:szCs w:val="2"/>
        </w:rPr>
      </w:pPr>
    </w:p>
    <w:p w14:paraId="7E00C0A5" w14:textId="77777777" w:rsidR="00FB4053" w:rsidRDefault="00FB4053" w:rsidP="00FB405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00000" w14:paraId="2B44D1AC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6EE7" w14:textId="77777777" w:rsidR="00FB4053" w:rsidRDefault="00FB4053">
            <w: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C0A8296" w14:textId="77777777" w:rsidR="00FB4053" w:rsidRDefault="00FB4053">
            <w:pPr>
              <w:rPr>
                <w:sz w:val="22"/>
                <w:szCs w:val="22"/>
              </w:rPr>
            </w:pPr>
          </w:p>
          <w:p w14:paraId="4A409945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  <w:tr w:rsidR="00000000" w14:paraId="20BE4E0A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2C72A7" w14:textId="77777777" w:rsidR="00FB4053" w:rsidRDefault="00FB4053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728DD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příkazce operace</w:t>
            </w:r>
            <w:r>
              <w:rPr>
                <w:sz w:val="22"/>
                <w:szCs w:val="22"/>
              </w:rPr>
              <w:t>:</w:t>
            </w:r>
          </w:p>
          <w:p w14:paraId="6D2788F7" w14:textId="77777777" w:rsidR="00FB4053" w:rsidRDefault="00FB4053">
            <w:pPr>
              <w:rPr>
                <w:sz w:val="22"/>
                <w:szCs w:val="22"/>
              </w:rPr>
            </w:pPr>
          </w:p>
        </w:tc>
      </w:tr>
      <w:tr w:rsidR="00000000" w14:paraId="01E7E9AB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C49519" w14:textId="77777777" w:rsidR="00FB4053" w:rsidRDefault="00FB4053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98B426" w14:textId="77777777" w:rsidR="00FB4053" w:rsidRDefault="00FB4053">
            <w:pPr>
              <w:rPr>
                <w:sz w:val="22"/>
              </w:rPr>
            </w:pPr>
          </w:p>
          <w:p w14:paraId="44440E5D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  <w:tr w:rsidR="00000000" w14:paraId="393E7411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8FBFD78" w14:textId="77777777" w:rsidR="00FB4053" w:rsidRDefault="00FB4053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37AEDA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správce rozpočtu útvaru:</w:t>
            </w:r>
          </w:p>
          <w:p w14:paraId="113BABE7" w14:textId="77777777" w:rsidR="00FB4053" w:rsidRDefault="00FB4053">
            <w:pPr>
              <w:rPr>
                <w:sz w:val="22"/>
                <w:szCs w:val="22"/>
              </w:rPr>
            </w:pPr>
          </w:p>
        </w:tc>
      </w:tr>
      <w:tr w:rsidR="00000000" w14:paraId="776FED3C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77E07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  <w:p w14:paraId="50AAA1D1" w14:textId="77777777" w:rsidR="00FB4053" w:rsidRDefault="00FB4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45 Spr 61/2020 ze dne 10.1.2020 o zajištění dobití kreditů na kartu (</w:t>
            </w:r>
            <w:proofErr w:type="spellStart"/>
            <w:r>
              <w:rPr>
                <w:sz w:val="22"/>
                <w:szCs w:val="22"/>
              </w:rPr>
              <w:t>eStravenku</w:t>
            </w:r>
            <w:proofErr w:type="spellEnd"/>
            <w:r>
              <w:rPr>
                <w:sz w:val="22"/>
                <w:szCs w:val="22"/>
              </w:rPr>
              <w:t>) na příslušnou hodnotu.</w:t>
            </w:r>
          </w:p>
          <w:p w14:paraId="3D0EAF82" w14:textId="77777777" w:rsidR="00FB4053" w:rsidRDefault="00FB4053">
            <w:pPr>
              <w:rPr>
                <w:sz w:val="22"/>
                <w:szCs w:val="22"/>
              </w:rPr>
            </w:pPr>
          </w:p>
        </w:tc>
      </w:tr>
      <w:bookmarkEnd w:id="0"/>
    </w:tbl>
    <w:p w14:paraId="1BECFCED" w14:textId="77777777" w:rsidR="00FB4053" w:rsidRDefault="00FB4053" w:rsidP="00FB4053"/>
    <w:p w14:paraId="049B52A8" w14:textId="77777777" w:rsidR="00FB4053" w:rsidRPr="00FB4053" w:rsidRDefault="00FB4053">
      <w:pPr>
        <w:rPr>
          <w:rFonts w:ascii="Arial" w:hAnsi="Arial" w:cs="Arial"/>
        </w:rPr>
      </w:pPr>
    </w:p>
    <w:p w14:paraId="4B8B041C" w14:textId="77777777" w:rsidR="00992B35" w:rsidRPr="00FB4053" w:rsidRDefault="00992B35">
      <w:pPr>
        <w:rPr>
          <w:rFonts w:ascii="Arial" w:hAnsi="Arial" w:cs="Arial"/>
        </w:rPr>
      </w:pPr>
    </w:p>
    <w:sectPr w:rsidR="00992B35" w:rsidRPr="00FB405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C491" w14:textId="77777777" w:rsidR="00A7141A" w:rsidRDefault="00A7141A">
      <w:r>
        <w:separator/>
      </w:r>
    </w:p>
  </w:endnote>
  <w:endnote w:type="continuationSeparator" w:id="0">
    <w:p w14:paraId="3880A963" w14:textId="77777777" w:rsidR="00A7141A" w:rsidRDefault="00A7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7880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B4D2" w14:textId="77777777" w:rsidR="00A7141A" w:rsidRDefault="00A7141A">
      <w:r>
        <w:separator/>
      </w:r>
    </w:p>
  </w:footnote>
  <w:footnote w:type="continuationSeparator" w:id="0">
    <w:p w14:paraId="20E0ED28" w14:textId="77777777" w:rsidR="00A7141A" w:rsidRDefault="00A7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6503251"/>
    <w:docVar w:name="SOUBOR_DOC" w:val="c:\dokument\"/>
  </w:docVars>
  <w:rsids>
    <w:rsidRoot w:val="0005313E"/>
    <w:rsid w:val="0005313E"/>
    <w:rsid w:val="00145471"/>
    <w:rsid w:val="00380220"/>
    <w:rsid w:val="00405701"/>
    <w:rsid w:val="0067312C"/>
    <w:rsid w:val="007D765C"/>
    <w:rsid w:val="00992B35"/>
    <w:rsid w:val="00A7141A"/>
    <w:rsid w:val="00B35482"/>
    <w:rsid w:val="00E87BB9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5609E"/>
  <w14:defaultImageDpi w14:val="0"/>
  <w15:docId w15:val="{815188B3-4210-4BEF-8288-EEDBAE1A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FB40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250</Words>
  <Characters>1481</Characters>
  <Application>Microsoft Office Word</Application>
  <DocSecurity>0</DocSecurity>
  <Lines>12</Lines>
  <Paragraphs>3</Paragraphs>
  <ScaleCrop>false</ScaleCrop>
  <Company>CCA Systems a.s.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2024-07-01T13:02:00Z</cp:lastPrinted>
  <dcterms:created xsi:type="dcterms:W3CDTF">2024-07-01T13:03:00Z</dcterms:created>
  <dcterms:modified xsi:type="dcterms:W3CDTF">2024-07-01T13:03:00Z</dcterms:modified>
</cp:coreProperties>
</file>