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E1FE9D5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627D1546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73A604DB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43152B03" w14:textId="77777777" w:rsidR="00D55DC4" w:rsidRDefault="00D55DC4">
            <w:pPr>
              <w:pStyle w:val="Osloven"/>
            </w:pPr>
          </w:p>
        </w:tc>
      </w:tr>
      <w:tr w:rsidR="00D55DC4" w14:paraId="7F797A92" w14:textId="77777777">
        <w:trPr>
          <w:trHeight w:val="1281"/>
        </w:trPr>
        <w:tc>
          <w:tcPr>
            <w:tcW w:w="160" w:type="dxa"/>
          </w:tcPr>
          <w:p w14:paraId="495A5EC1" w14:textId="77777777" w:rsidR="00D55DC4" w:rsidRPr="008C476A" w:rsidRDefault="00D55DC4">
            <w:pPr>
              <w:pStyle w:val="Osloven"/>
              <w:rPr>
                <w:sz w:val="22"/>
                <w:szCs w:val="22"/>
              </w:rPr>
            </w:pPr>
          </w:p>
        </w:tc>
        <w:tc>
          <w:tcPr>
            <w:tcW w:w="3950" w:type="dxa"/>
          </w:tcPr>
          <w:p w14:paraId="61CF9B5B" w14:textId="5A722F92" w:rsidR="008E326A" w:rsidRDefault="00040256" w:rsidP="008E326A">
            <w:pPr>
              <w:rPr>
                <w:color w:val="495057"/>
                <w:sz w:val="22"/>
                <w:szCs w:val="22"/>
              </w:rPr>
            </w:pPr>
            <w:r>
              <w:rPr>
                <w:color w:val="495057"/>
                <w:sz w:val="22"/>
                <w:szCs w:val="22"/>
              </w:rPr>
              <w:t xml:space="preserve">Ing. Pavel Šimek – </w:t>
            </w:r>
            <w:proofErr w:type="spellStart"/>
            <w:r>
              <w:rPr>
                <w:color w:val="495057"/>
                <w:sz w:val="22"/>
                <w:szCs w:val="22"/>
              </w:rPr>
              <w:t>Florart</w:t>
            </w:r>
            <w:proofErr w:type="spellEnd"/>
            <w:r>
              <w:rPr>
                <w:color w:val="495057"/>
                <w:sz w:val="22"/>
                <w:szCs w:val="22"/>
              </w:rPr>
              <w:t>, projekční</w:t>
            </w:r>
          </w:p>
          <w:p w14:paraId="7487D14A" w14:textId="79B8FEC9" w:rsidR="008E326A" w:rsidRPr="00040256" w:rsidRDefault="00040256" w:rsidP="008E326A">
            <w:pPr>
              <w:rPr>
                <w:sz w:val="22"/>
                <w:szCs w:val="22"/>
              </w:rPr>
            </w:pPr>
            <w:r>
              <w:rPr>
                <w:color w:val="495057"/>
                <w:sz w:val="22"/>
                <w:szCs w:val="22"/>
              </w:rPr>
              <w:t>a poradenská kancelář pro zahradní</w:t>
            </w:r>
          </w:p>
          <w:p w14:paraId="1D68770F" w14:textId="77777777" w:rsidR="00040256" w:rsidRDefault="00040256" w:rsidP="008E326A">
            <w:pPr>
              <w:rPr>
                <w:color w:val="495057"/>
                <w:sz w:val="22"/>
                <w:szCs w:val="22"/>
              </w:rPr>
            </w:pPr>
            <w:r>
              <w:rPr>
                <w:color w:val="495057"/>
                <w:sz w:val="22"/>
                <w:szCs w:val="22"/>
              </w:rPr>
              <w:t>a krajinářskou tvorbu</w:t>
            </w:r>
            <w:r w:rsidR="008B7F4A">
              <w:rPr>
                <w:color w:val="495057"/>
                <w:sz w:val="22"/>
                <w:szCs w:val="22"/>
              </w:rPr>
              <w:t xml:space="preserve"> </w:t>
            </w:r>
          </w:p>
          <w:p w14:paraId="3525808C" w14:textId="6BCF0E26" w:rsidR="008B7F4A" w:rsidRPr="008C476A" w:rsidRDefault="00040256" w:rsidP="008E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Rybářská 401</w:t>
            </w:r>
          </w:p>
          <w:p w14:paraId="1974FEEB" w14:textId="5764462A" w:rsidR="008E326A" w:rsidRPr="008C476A" w:rsidRDefault="00040256" w:rsidP="008E3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01 Uherský Brod</w:t>
            </w:r>
          </w:p>
          <w:p w14:paraId="782E356E" w14:textId="5349ADC7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 xml:space="preserve">IČ: </w:t>
            </w:r>
            <w:r w:rsidR="00040256">
              <w:rPr>
                <w:sz w:val="22"/>
                <w:szCs w:val="22"/>
              </w:rPr>
              <w:t>13697129</w:t>
            </w:r>
          </w:p>
          <w:p w14:paraId="0BA61016" w14:textId="77777777" w:rsidR="00D55DC4" w:rsidRPr="008C476A" w:rsidRDefault="00D55DC4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7CC3D2C3" w14:textId="77777777" w:rsidR="00D55DC4" w:rsidRDefault="00D55DC4">
            <w:pPr>
              <w:pStyle w:val="Osloven"/>
            </w:pPr>
          </w:p>
        </w:tc>
      </w:tr>
      <w:tr w:rsidR="00D55DC4" w14:paraId="0D04913A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72603D6E" w14:textId="77777777" w:rsidR="00D55DC4" w:rsidRDefault="00D55DC4">
            <w:pPr>
              <w:pStyle w:val="Osloven"/>
            </w:pPr>
          </w:p>
        </w:tc>
        <w:tc>
          <w:tcPr>
            <w:tcW w:w="3950" w:type="dxa"/>
          </w:tcPr>
          <w:p w14:paraId="712191AE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FDEAFA1" w14:textId="77777777" w:rsidR="00D55DC4" w:rsidRDefault="00D55DC4">
            <w:pPr>
              <w:pStyle w:val="Osloven"/>
            </w:pPr>
          </w:p>
        </w:tc>
      </w:tr>
    </w:tbl>
    <w:p w14:paraId="03441A77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3F6519EA" w14:textId="77777777" w:rsidTr="008E326A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66B80A24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3D69E8CA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23145278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DAC8B33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8E326A" w14:paraId="0C012063" w14:textId="77777777" w:rsidTr="008E326A">
        <w:trPr>
          <w:cantSplit/>
          <w:jc w:val="center"/>
        </w:trPr>
        <w:tc>
          <w:tcPr>
            <w:tcW w:w="2408" w:type="dxa"/>
            <w:vAlign w:val="center"/>
          </w:tcPr>
          <w:p w14:paraId="249FFF8D" w14:textId="77777777" w:rsidR="008E326A" w:rsidRDefault="008E326A" w:rsidP="008E326A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91B7A06" w14:textId="5CD14C0A" w:rsidR="008E326A" w:rsidRDefault="00040256" w:rsidP="00885E11">
            <w:pPr>
              <w:pStyle w:val="Zhlav"/>
              <w:tabs>
                <w:tab w:val="clear" w:pos="4536"/>
                <w:tab w:val="clear" w:pos="9072"/>
                <w:tab w:val="right" w:pos="3402"/>
              </w:tabs>
            </w:pPr>
            <w:r>
              <w:t xml:space="preserve">         ORID/24/841/EF</w:t>
            </w:r>
          </w:p>
        </w:tc>
        <w:tc>
          <w:tcPr>
            <w:tcW w:w="2846" w:type="dxa"/>
            <w:vAlign w:val="center"/>
          </w:tcPr>
          <w:p w14:paraId="1E24FBB1" w14:textId="0814FCCC" w:rsidR="008E326A" w:rsidRDefault="00FB1689" w:rsidP="008E326A">
            <w:pPr>
              <w:jc w:val="center"/>
            </w:pPr>
            <w:r>
              <w:t>Eva Fedosejevová</w:t>
            </w:r>
            <w:r w:rsidR="008E326A" w:rsidRPr="008C05F6">
              <w:t xml:space="preserve"> / </w:t>
            </w:r>
            <w:r w:rsidR="008E326A">
              <w:t xml:space="preserve">354 922 </w:t>
            </w:r>
            <w:r w:rsidR="008E326A" w:rsidRPr="008C05F6">
              <w:t>1</w:t>
            </w:r>
            <w:r>
              <w:t>88</w:t>
            </w:r>
          </w:p>
        </w:tc>
        <w:tc>
          <w:tcPr>
            <w:tcW w:w="2279" w:type="dxa"/>
            <w:vAlign w:val="center"/>
          </w:tcPr>
          <w:p w14:paraId="0BD88208" w14:textId="304A24E0" w:rsidR="008E326A" w:rsidRDefault="00040256" w:rsidP="008E326A">
            <w:pPr>
              <w:jc w:val="center"/>
            </w:pPr>
            <w:r>
              <w:t>13</w:t>
            </w:r>
            <w:r w:rsidR="008E326A">
              <w:t>.</w:t>
            </w:r>
            <w:r w:rsidR="00885E11">
              <w:t>5</w:t>
            </w:r>
            <w:r w:rsidR="008E326A">
              <w:t>.2024</w:t>
            </w:r>
          </w:p>
        </w:tc>
      </w:tr>
    </w:tbl>
    <w:p w14:paraId="22442147" w14:textId="77777777" w:rsidR="00D55DC4" w:rsidRDefault="00D55DC4">
      <w:pPr>
        <w:jc w:val="both"/>
        <w:rPr>
          <w:sz w:val="22"/>
        </w:rPr>
      </w:pPr>
    </w:p>
    <w:p w14:paraId="0C74CDCB" w14:textId="77777777" w:rsidR="008E326A" w:rsidRPr="009249DE" w:rsidRDefault="008E326A" w:rsidP="008E326A">
      <w:pPr>
        <w:rPr>
          <w:sz w:val="16"/>
          <w:szCs w:val="16"/>
        </w:rPr>
      </w:pPr>
    </w:p>
    <w:p w14:paraId="78079EBD" w14:textId="7D6B173A" w:rsidR="008E326A" w:rsidRPr="00275113" w:rsidRDefault="008E326A" w:rsidP="008E326A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D32766">
        <w:rPr>
          <w:b/>
          <w:sz w:val="24"/>
          <w:szCs w:val="24"/>
        </w:rPr>
        <w:t>s</w:t>
      </w:r>
      <w:r w:rsidR="00040256">
        <w:rPr>
          <w:b/>
          <w:sz w:val="24"/>
          <w:szCs w:val="24"/>
        </w:rPr>
        <w:t xml:space="preserve">tudie </w:t>
      </w:r>
      <w:proofErr w:type="spellStart"/>
      <w:r w:rsidR="00040256">
        <w:rPr>
          <w:b/>
          <w:sz w:val="24"/>
          <w:szCs w:val="24"/>
        </w:rPr>
        <w:t>Balneopark</w:t>
      </w:r>
      <w:proofErr w:type="spellEnd"/>
      <w:r w:rsidR="00040256">
        <w:rPr>
          <w:b/>
          <w:sz w:val="24"/>
          <w:szCs w:val="24"/>
        </w:rPr>
        <w:t>,</w:t>
      </w:r>
      <w:r w:rsidR="00D37AC8">
        <w:rPr>
          <w:b/>
          <w:sz w:val="24"/>
          <w:szCs w:val="24"/>
        </w:rPr>
        <w:t xml:space="preserve"> M</w:t>
      </w:r>
      <w:r w:rsidR="008B7F4A">
        <w:rPr>
          <w:b/>
          <w:sz w:val="24"/>
          <w:szCs w:val="24"/>
        </w:rPr>
        <w:t xml:space="preserve">ariánské </w:t>
      </w:r>
      <w:r w:rsidR="00D37AC8">
        <w:rPr>
          <w:b/>
          <w:sz w:val="24"/>
          <w:szCs w:val="24"/>
        </w:rPr>
        <w:t>L</w:t>
      </w:r>
      <w:r w:rsidR="008B7F4A">
        <w:rPr>
          <w:b/>
          <w:sz w:val="24"/>
          <w:szCs w:val="24"/>
        </w:rPr>
        <w:t>ázně</w:t>
      </w:r>
    </w:p>
    <w:p w14:paraId="5761A920" w14:textId="77777777" w:rsidR="008E326A" w:rsidRDefault="008E326A" w:rsidP="008E326A">
      <w:pPr>
        <w:jc w:val="both"/>
        <w:rPr>
          <w:sz w:val="22"/>
        </w:rPr>
      </w:pPr>
    </w:p>
    <w:p w14:paraId="58A22330" w14:textId="77777777" w:rsidR="008E326A" w:rsidRDefault="008E326A" w:rsidP="008E326A">
      <w:pPr>
        <w:jc w:val="both"/>
        <w:rPr>
          <w:sz w:val="22"/>
        </w:rPr>
      </w:pPr>
    </w:p>
    <w:p w14:paraId="5F2CDE39" w14:textId="4340B499" w:rsidR="008E326A" w:rsidRPr="008E7D15" w:rsidRDefault="008E326A" w:rsidP="008E326A">
      <w:pPr>
        <w:rPr>
          <w:sz w:val="22"/>
        </w:rPr>
      </w:pPr>
      <w:r>
        <w:rPr>
          <w:sz w:val="22"/>
        </w:rPr>
        <w:t>Objednávám</w:t>
      </w:r>
      <w:r w:rsidR="00D37AC8">
        <w:rPr>
          <w:sz w:val="22"/>
        </w:rPr>
        <w:t xml:space="preserve"> u vás </w:t>
      </w:r>
      <w:r w:rsidR="00040256">
        <w:rPr>
          <w:sz w:val="22"/>
        </w:rPr>
        <w:t xml:space="preserve">vyhotovení studie </w:t>
      </w:r>
      <w:r w:rsidR="002A4ADF">
        <w:rPr>
          <w:sz w:val="22"/>
        </w:rPr>
        <w:t>–</w:t>
      </w:r>
      <w:r w:rsidR="00040256">
        <w:rPr>
          <w:sz w:val="22"/>
        </w:rPr>
        <w:t xml:space="preserve"> </w:t>
      </w:r>
      <w:proofErr w:type="spellStart"/>
      <w:r w:rsidR="00040256">
        <w:rPr>
          <w:sz w:val="22"/>
        </w:rPr>
        <w:t>Balneopark</w:t>
      </w:r>
      <w:proofErr w:type="spellEnd"/>
      <w:r w:rsidR="002A4ADF">
        <w:rPr>
          <w:sz w:val="22"/>
        </w:rPr>
        <w:t>, Mar</w:t>
      </w:r>
      <w:r w:rsidR="008B7F4A">
        <w:rPr>
          <w:sz w:val="22"/>
        </w:rPr>
        <w:t>iánské Lázně</w:t>
      </w:r>
      <w:r w:rsidR="002A4ADF">
        <w:rPr>
          <w:sz w:val="22"/>
        </w:rPr>
        <w:t xml:space="preserve"> (</w:t>
      </w:r>
      <w:proofErr w:type="spellStart"/>
      <w:r w:rsidR="002A4ADF">
        <w:rPr>
          <w:sz w:val="22"/>
        </w:rPr>
        <w:t>Pottovo</w:t>
      </w:r>
      <w:proofErr w:type="spellEnd"/>
      <w:r w:rsidR="002A4ADF">
        <w:rPr>
          <w:sz w:val="22"/>
        </w:rPr>
        <w:t xml:space="preserve"> </w:t>
      </w:r>
      <w:proofErr w:type="gramStart"/>
      <w:r w:rsidR="002A4ADF">
        <w:rPr>
          <w:sz w:val="22"/>
        </w:rPr>
        <w:t>údolí)</w:t>
      </w:r>
      <w:r w:rsidR="00166920">
        <w:rPr>
          <w:sz w:val="22"/>
        </w:rPr>
        <w:t xml:space="preserve"> </w:t>
      </w:r>
      <w:r w:rsidR="00D21EBC">
        <w:rPr>
          <w:sz w:val="22"/>
        </w:rPr>
        <w:t xml:space="preserve"> </w:t>
      </w:r>
      <w:r>
        <w:rPr>
          <w:sz w:val="22"/>
        </w:rPr>
        <w:t>dle</w:t>
      </w:r>
      <w:proofErr w:type="gramEnd"/>
      <w:r>
        <w:rPr>
          <w:sz w:val="22"/>
        </w:rPr>
        <w:t xml:space="preserve">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2A4ADF">
        <w:rPr>
          <w:sz w:val="22"/>
        </w:rPr>
        <w:t>7</w:t>
      </w:r>
      <w:r w:rsidR="000F2C5A" w:rsidRPr="000F2C5A">
        <w:rPr>
          <w:sz w:val="22"/>
        </w:rPr>
        <w:t>.3.2024</w:t>
      </w:r>
    </w:p>
    <w:p w14:paraId="5805A75C" w14:textId="77777777" w:rsidR="002A4ADF" w:rsidRDefault="008E326A" w:rsidP="002A4AD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66586DE7" w14:textId="4D244E21" w:rsidR="008C476A" w:rsidRPr="002A4ADF" w:rsidRDefault="002A4ADF" w:rsidP="002A4ADF">
      <w:pPr>
        <w:pStyle w:val="Nadpis2"/>
        <w:spacing w:before="120" w:after="120"/>
        <w:jc w:val="both"/>
        <w:rPr>
          <w:b/>
          <w:sz w:val="24"/>
          <w:szCs w:val="24"/>
        </w:rPr>
      </w:pPr>
      <w:r w:rsidRPr="002A4ADF">
        <w:rPr>
          <w:sz w:val="22"/>
        </w:rPr>
        <w:t xml:space="preserve">studie – </w:t>
      </w:r>
      <w:proofErr w:type="spellStart"/>
      <w:r w:rsidRPr="002A4ADF">
        <w:rPr>
          <w:sz w:val="22"/>
        </w:rPr>
        <w:t>Balneopark</w:t>
      </w:r>
      <w:proofErr w:type="spellEnd"/>
      <w:r w:rsidRPr="002A4ADF">
        <w:rPr>
          <w:sz w:val="22"/>
        </w:rPr>
        <w:t>, Mariánské Lázně (</w:t>
      </w:r>
      <w:proofErr w:type="spellStart"/>
      <w:r w:rsidRPr="002A4ADF">
        <w:rPr>
          <w:sz w:val="22"/>
        </w:rPr>
        <w:t>Pottovo</w:t>
      </w:r>
      <w:proofErr w:type="spellEnd"/>
      <w:r w:rsidRPr="002A4ADF">
        <w:rPr>
          <w:sz w:val="22"/>
        </w:rPr>
        <w:t xml:space="preserve"> </w:t>
      </w:r>
      <w:proofErr w:type="gramStart"/>
      <w:r w:rsidRPr="002A4ADF">
        <w:rPr>
          <w:sz w:val="22"/>
        </w:rPr>
        <w:t>údolí)  dle</w:t>
      </w:r>
      <w:proofErr w:type="gramEnd"/>
      <w:r w:rsidRPr="002A4ADF">
        <w:rPr>
          <w:sz w:val="22"/>
        </w:rPr>
        <w:t xml:space="preserve"> vaší nabídky ze 7.3.2024</w:t>
      </w:r>
    </w:p>
    <w:p w14:paraId="1B610E40" w14:textId="77777777" w:rsidR="008E326A" w:rsidRPr="00C91249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C91249">
        <w:rPr>
          <w:b/>
          <w:sz w:val="24"/>
          <w:szCs w:val="24"/>
        </w:rPr>
        <w:t>Cena</w:t>
      </w:r>
    </w:p>
    <w:p w14:paraId="756C77F3" w14:textId="636FEF28" w:rsidR="008E326A" w:rsidRDefault="008E326A" w:rsidP="008E326A">
      <w:pPr>
        <w:jc w:val="both"/>
        <w:rPr>
          <w:sz w:val="22"/>
          <w:szCs w:val="22"/>
        </w:rPr>
      </w:pPr>
      <w:r w:rsidRPr="008E7D15">
        <w:rPr>
          <w:sz w:val="22"/>
          <w:szCs w:val="22"/>
        </w:rPr>
        <w:t>Cena je stanovena</w:t>
      </w:r>
      <w:r>
        <w:rPr>
          <w:sz w:val="22"/>
          <w:szCs w:val="22"/>
        </w:rPr>
        <w:t xml:space="preserve"> na</w:t>
      </w:r>
      <w:r w:rsidRPr="008E7D15">
        <w:rPr>
          <w:sz w:val="22"/>
          <w:szCs w:val="22"/>
        </w:rPr>
        <w:t xml:space="preserve"> </w:t>
      </w:r>
      <w:r w:rsidR="002A4ADF">
        <w:rPr>
          <w:sz w:val="22"/>
          <w:szCs w:val="22"/>
        </w:rPr>
        <w:t>828 000</w:t>
      </w:r>
      <w:r w:rsidR="000F2C5A">
        <w:rPr>
          <w:sz w:val="22"/>
          <w:szCs w:val="22"/>
        </w:rPr>
        <w:t>,00 Kč bez DPH</w:t>
      </w:r>
      <w:r w:rsidR="00E903A5">
        <w:rPr>
          <w:sz w:val="22"/>
          <w:szCs w:val="22"/>
        </w:rPr>
        <w:t xml:space="preserve"> včetně geodetického zaměření</w:t>
      </w:r>
    </w:p>
    <w:p w14:paraId="61600B04" w14:textId="77777777" w:rsidR="008E326A" w:rsidRPr="00F5483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>Termín dokončení</w:t>
      </w:r>
    </w:p>
    <w:p w14:paraId="3C938E17" w14:textId="05A18657" w:rsidR="008E326A" w:rsidRPr="00C91249" w:rsidRDefault="000F2C5A" w:rsidP="008E326A">
      <w:pPr>
        <w:jc w:val="both"/>
        <w:rPr>
          <w:sz w:val="22"/>
        </w:rPr>
      </w:pPr>
      <w:r>
        <w:rPr>
          <w:sz w:val="22"/>
          <w:szCs w:val="22"/>
        </w:rPr>
        <w:t>Práce budou provedeny</w:t>
      </w:r>
      <w:r w:rsidR="008E326A">
        <w:rPr>
          <w:sz w:val="22"/>
          <w:szCs w:val="22"/>
        </w:rPr>
        <w:t xml:space="preserve"> </w:t>
      </w:r>
      <w:r w:rsidR="008E326A">
        <w:rPr>
          <w:sz w:val="22"/>
        </w:rPr>
        <w:t>do</w:t>
      </w:r>
      <w:r w:rsidR="00E903A5">
        <w:rPr>
          <w:sz w:val="22"/>
        </w:rPr>
        <w:t xml:space="preserve"> 10.10</w:t>
      </w:r>
      <w:r w:rsidR="00A10343">
        <w:rPr>
          <w:sz w:val="22"/>
        </w:rPr>
        <w:t>.2024 od</w:t>
      </w:r>
      <w:r w:rsidR="008E326A">
        <w:rPr>
          <w:sz w:val="22"/>
        </w:rPr>
        <w:t xml:space="preserve"> objednání</w:t>
      </w:r>
    </w:p>
    <w:p w14:paraId="4DFB1E32" w14:textId="77777777" w:rsidR="008E326A" w:rsidRPr="008E7D15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35C24A4B" w14:textId="77777777" w:rsidR="008E326A" w:rsidRDefault="008E326A" w:rsidP="008E326A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bude uhrazena na základě daňového dokladu (faktury) vystaveného dodavatelem po </w:t>
      </w:r>
      <w:r>
        <w:rPr>
          <w:sz w:val="22"/>
          <w:szCs w:val="22"/>
        </w:rPr>
        <w:t>odevzdání dokončené projektové dokumentace a rozpočtu.</w:t>
      </w:r>
      <w:r w:rsidRPr="008E7D15">
        <w:rPr>
          <w:sz w:val="22"/>
          <w:szCs w:val="22"/>
        </w:rPr>
        <w:t xml:space="preserve"> Splatnost faktury bude minimálně 14 dní.</w:t>
      </w:r>
    </w:p>
    <w:p w14:paraId="4054BE53" w14:textId="77777777" w:rsidR="008E326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08949A1F" w14:textId="77777777" w:rsidR="008E326A" w:rsidRPr="008E7D15" w:rsidRDefault="008E326A" w:rsidP="008E326A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C456D84" w14:textId="77777777" w:rsidR="00D55DC4" w:rsidRDefault="00D55DC4">
      <w:pPr>
        <w:rPr>
          <w:sz w:val="22"/>
        </w:rPr>
      </w:pPr>
    </w:p>
    <w:p w14:paraId="4E872CB4" w14:textId="77777777" w:rsidR="00D55DC4" w:rsidRDefault="00D55DC4">
      <w:pPr>
        <w:rPr>
          <w:sz w:val="22"/>
        </w:rPr>
      </w:pPr>
    </w:p>
    <w:p w14:paraId="32CAE7BB" w14:textId="77777777" w:rsidR="00D55DC4" w:rsidRDefault="00D55DC4">
      <w:pPr>
        <w:rPr>
          <w:sz w:val="22"/>
        </w:rPr>
      </w:pPr>
    </w:p>
    <w:p w14:paraId="2D28D1D1" w14:textId="77777777" w:rsidR="00D55DC4" w:rsidRDefault="00D55DC4">
      <w:pPr>
        <w:rPr>
          <w:sz w:val="22"/>
        </w:rPr>
      </w:pPr>
    </w:p>
    <w:p w14:paraId="12061373" w14:textId="77777777" w:rsidR="00D55DC4" w:rsidRDefault="00D55DC4">
      <w:pPr>
        <w:rPr>
          <w:sz w:val="22"/>
        </w:rPr>
      </w:pPr>
    </w:p>
    <w:p w14:paraId="0E24D20F" w14:textId="77777777" w:rsidR="00D55DC4" w:rsidRDefault="00D55DC4">
      <w:pPr>
        <w:rPr>
          <w:sz w:val="22"/>
        </w:rPr>
      </w:pPr>
    </w:p>
    <w:p w14:paraId="359B5487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23069909" w14:textId="6CC9572E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</w:t>
      </w:r>
      <w:r w:rsidR="003D36DC">
        <w:rPr>
          <w:sz w:val="22"/>
        </w:rPr>
        <w:t xml:space="preserve">r </w:t>
      </w:r>
      <w:r w:rsidR="00E20BC7">
        <w:rPr>
          <w:sz w:val="22"/>
        </w:rPr>
        <w:t>Řezník</w:t>
      </w:r>
    </w:p>
    <w:p w14:paraId="0C0C441B" w14:textId="652D0B73" w:rsidR="00D55DC4" w:rsidRPr="006F59F9" w:rsidRDefault="009678F6">
      <w:pPr>
        <w:rPr>
          <w:sz w:val="22"/>
        </w:rPr>
      </w:pPr>
      <w:r>
        <w:rPr>
          <w:sz w:val="22"/>
        </w:rPr>
        <w:t>           vedoucí odboru</w:t>
      </w:r>
    </w:p>
    <w:sectPr w:rsidR="00D55DC4" w:rsidRPr="006F59F9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0E1DF" w14:textId="77777777" w:rsidR="00980789" w:rsidRDefault="00980789">
      <w:r>
        <w:separator/>
      </w:r>
    </w:p>
  </w:endnote>
  <w:endnote w:type="continuationSeparator" w:id="0">
    <w:p w14:paraId="24F6EBA5" w14:textId="77777777" w:rsidR="00980789" w:rsidRDefault="0098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01C07" w14:textId="77777777" w:rsidR="00980789" w:rsidRDefault="00980789">
      <w:r>
        <w:separator/>
      </w:r>
    </w:p>
  </w:footnote>
  <w:footnote w:type="continuationSeparator" w:id="0">
    <w:p w14:paraId="3CC3BA76" w14:textId="77777777" w:rsidR="00980789" w:rsidRDefault="0098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B86C1BA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F30509B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B912319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281B6C10" wp14:editId="3F0D6506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9FC5949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70FA323D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49663D81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725254B4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886B3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1BC2C9C0" w14:textId="77777777" w:rsidR="00D55DC4" w:rsidRDefault="00D55DC4">
    <w:pPr>
      <w:pStyle w:val="Zhlav"/>
      <w:jc w:val="center"/>
    </w:pPr>
  </w:p>
  <w:p w14:paraId="1AC281AD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04FC"/>
    <w:multiLevelType w:val="hybridMultilevel"/>
    <w:tmpl w:val="D30CF9D4"/>
    <w:lvl w:ilvl="0" w:tplc="233AC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2570">
    <w:abstractNumId w:val="0"/>
  </w:num>
  <w:num w:numId="2" w16cid:durableId="5503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A"/>
    <w:rsid w:val="00040256"/>
    <w:rsid w:val="0008773A"/>
    <w:rsid w:val="000F2C5A"/>
    <w:rsid w:val="000F4D06"/>
    <w:rsid w:val="00112899"/>
    <w:rsid w:val="001568BC"/>
    <w:rsid w:val="00166920"/>
    <w:rsid w:val="001D7E9B"/>
    <w:rsid w:val="001E2207"/>
    <w:rsid w:val="00256349"/>
    <w:rsid w:val="00267B82"/>
    <w:rsid w:val="002A4ADF"/>
    <w:rsid w:val="002C44D6"/>
    <w:rsid w:val="002C4AF2"/>
    <w:rsid w:val="002D0264"/>
    <w:rsid w:val="002E46FF"/>
    <w:rsid w:val="00364FC8"/>
    <w:rsid w:val="00367CDA"/>
    <w:rsid w:val="003D36DC"/>
    <w:rsid w:val="003D5BCD"/>
    <w:rsid w:val="003E2BA2"/>
    <w:rsid w:val="005F3740"/>
    <w:rsid w:val="00637F93"/>
    <w:rsid w:val="006F59F9"/>
    <w:rsid w:val="0071681A"/>
    <w:rsid w:val="00750E02"/>
    <w:rsid w:val="00885E11"/>
    <w:rsid w:val="008A133C"/>
    <w:rsid w:val="008B7F4A"/>
    <w:rsid w:val="008C476A"/>
    <w:rsid w:val="008E326A"/>
    <w:rsid w:val="00902DF9"/>
    <w:rsid w:val="00944274"/>
    <w:rsid w:val="009678F6"/>
    <w:rsid w:val="00980789"/>
    <w:rsid w:val="009C14FF"/>
    <w:rsid w:val="009C3C46"/>
    <w:rsid w:val="009D7109"/>
    <w:rsid w:val="00A10343"/>
    <w:rsid w:val="00AF7FDF"/>
    <w:rsid w:val="00B124E8"/>
    <w:rsid w:val="00BD5C19"/>
    <w:rsid w:val="00CC1445"/>
    <w:rsid w:val="00D21EBC"/>
    <w:rsid w:val="00D30002"/>
    <w:rsid w:val="00D32766"/>
    <w:rsid w:val="00D333D1"/>
    <w:rsid w:val="00D37AC8"/>
    <w:rsid w:val="00D55DC4"/>
    <w:rsid w:val="00DA269A"/>
    <w:rsid w:val="00DA6FC9"/>
    <w:rsid w:val="00E20BC7"/>
    <w:rsid w:val="00E903A5"/>
    <w:rsid w:val="00EF18E3"/>
    <w:rsid w:val="00F80FD5"/>
    <w:rsid w:val="00F830B4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D0304"/>
  <w15:chartTrackingRefBased/>
  <w15:docId w15:val="{4E048734-14C1-4717-B81E-9E48DBB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8E326A"/>
    <w:rPr>
      <w:sz w:val="56"/>
    </w:rPr>
  </w:style>
  <w:style w:type="paragraph" w:styleId="Textvbloku">
    <w:name w:val="Block Text"/>
    <w:basedOn w:val="Normln"/>
    <w:rsid w:val="008E326A"/>
    <w:pPr>
      <w:widowControl w:val="0"/>
      <w:ind w:left="720" w:right="-48" w:hanging="72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3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Eva Fedosejevová</cp:lastModifiedBy>
  <cp:revision>2</cp:revision>
  <cp:lastPrinted>2024-05-13T09:14:00Z</cp:lastPrinted>
  <dcterms:created xsi:type="dcterms:W3CDTF">2024-05-13T09:16:00Z</dcterms:created>
  <dcterms:modified xsi:type="dcterms:W3CDTF">2024-05-13T09:16:00Z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