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E5481" w14:textId="77777777" w:rsidR="00290BDC" w:rsidRPr="003F1AC8" w:rsidRDefault="00290BDC" w:rsidP="00290BDC">
      <w:pPr>
        <w:spacing w:after="0"/>
        <w:jc w:val="center"/>
        <w:rPr>
          <w:b/>
          <w:sz w:val="36"/>
          <w:szCs w:val="36"/>
        </w:rPr>
      </w:pPr>
      <w:bookmarkStart w:id="0" w:name="_GoBack"/>
      <w:bookmarkEnd w:id="0"/>
      <w:r w:rsidRPr="003F1AC8">
        <w:rPr>
          <w:b/>
          <w:sz w:val="36"/>
          <w:szCs w:val="36"/>
        </w:rPr>
        <w:t>OBJEDNÁVKA</w:t>
      </w:r>
    </w:p>
    <w:p w14:paraId="3F72F383" w14:textId="77777777" w:rsidR="00290BDC" w:rsidRDefault="00290BDC" w:rsidP="00290BDC">
      <w:pPr>
        <w:spacing w:after="0"/>
      </w:pPr>
    </w:p>
    <w:p w14:paraId="37F4B6E4" w14:textId="0D28FB89" w:rsidR="00290BDC" w:rsidRDefault="00290BDC" w:rsidP="00290BDC">
      <w:pPr>
        <w:spacing w:after="0"/>
      </w:pPr>
      <w:r w:rsidRPr="00380817">
        <w:rPr>
          <w:b/>
        </w:rPr>
        <w:t>Předmět dodávky: učebnice angličtiny</w:t>
      </w:r>
      <w:r w:rsidR="00380817">
        <w:tab/>
      </w:r>
      <w:r w:rsidR="00380817">
        <w:tab/>
      </w:r>
      <w:r w:rsidR="00380817">
        <w:tab/>
        <w:t xml:space="preserve">Vyřizuje: </w:t>
      </w:r>
      <w:r w:rsidR="00380817">
        <w:tab/>
        <w:t>Mgr. Zuzana Šemberová</w:t>
      </w:r>
    </w:p>
    <w:p w14:paraId="45FE44F1" w14:textId="2DF4D99E" w:rsidR="00380817" w:rsidRDefault="00380817" w:rsidP="00290BD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Tel. 778 702 536</w:t>
      </w:r>
    </w:p>
    <w:p w14:paraId="42191B8D" w14:textId="77777777" w:rsidR="00290BDC" w:rsidRDefault="00290BDC" w:rsidP="00290BDC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90BDC" w14:paraId="215FBDAE" w14:textId="77777777" w:rsidTr="00BD2B36">
        <w:trPr>
          <w:trHeight w:val="334"/>
        </w:trPr>
        <w:tc>
          <w:tcPr>
            <w:tcW w:w="4530" w:type="dxa"/>
            <w:vAlign w:val="center"/>
          </w:tcPr>
          <w:p w14:paraId="5842B814" w14:textId="77777777" w:rsidR="00290BDC" w:rsidRDefault="00290BDC" w:rsidP="00BD2B36">
            <w:pPr>
              <w:jc w:val="center"/>
            </w:pPr>
            <w:r>
              <w:t>Dodavatel</w:t>
            </w:r>
          </w:p>
        </w:tc>
        <w:tc>
          <w:tcPr>
            <w:tcW w:w="4530" w:type="dxa"/>
            <w:vAlign w:val="center"/>
          </w:tcPr>
          <w:p w14:paraId="129CB887" w14:textId="77777777" w:rsidR="00290BDC" w:rsidRDefault="00290BDC" w:rsidP="00BD2B36">
            <w:pPr>
              <w:jc w:val="center"/>
            </w:pPr>
            <w:r>
              <w:t>Odběratel</w:t>
            </w:r>
          </w:p>
        </w:tc>
      </w:tr>
      <w:tr w:rsidR="00290BDC" w14:paraId="425BFDEF" w14:textId="77777777" w:rsidTr="00BD2B36">
        <w:trPr>
          <w:trHeight w:val="1614"/>
        </w:trPr>
        <w:tc>
          <w:tcPr>
            <w:tcW w:w="4530" w:type="dxa"/>
          </w:tcPr>
          <w:p w14:paraId="7AF815DA" w14:textId="77777777" w:rsidR="00290BDC" w:rsidRDefault="006C582C" w:rsidP="00290BDC">
            <w:r>
              <w:t>Englishbooks.cz, s.r.o.</w:t>
            </w:r>
          </w:p>
          <w:p w14:paraId="22AF3ECA" w14:textId="77777777" w:rsidR="006C582C" w:rsidRDefault="006C582C" w:rsidP="00290BDC">
            <w:r>
              <w:t>Havlíčkova 128</w:t>
            </w:r>
          </w:p>
          <w:p w14:paraId="60B3AB41" w14:textId="77777777" w:rsidR="006C582C" w:rsidRDefault="006C582C" w:rsidP="00290BDC">
            <w:r>
              <w:t>266 01 Beroun</w:t>
            </w:r>
          </w:p>
          <w:p w14:paraId="2798CF29" w14:textId="177D59EB" w:rsidR="006C582C" w:rsidRDefault="006C582C" w:rsidP="00290BDC">
            <w:r>
              <w:t>IČ: 241 37 308</w:t>
            </w:r>
          </w:p>
          <w:p w14:paraId="5B59FD10" w14:textId="7729BDA5" w:rsidR="006C582C" w:rsidRDefault="006C582C" w:rsidP="00290BDC">
            <w:r>
              <w:t xml:space="preserve">DIČ: </w:t>
            </w:r>
            <w:r w:rsidR="009D22B7">
              <w:t>CZ24137308</w:t>
            </w:r>
          </w:p>
        </w:tc>
        <w:tc>
          <w:tcPr>
            <w:tcW w:w="4530" w:type="dxa"/>
          </w:tcPr>
          <w:p w14:paraId="264E3936" w14:textId="682310D9" w:rsidR="00290BDC" w:rsidRDefault="00290BDC" w:rsidP="00BD2B36">
            <w:r>
              <w:t>Karlínská obchodní akademie</w:t>
            </w:r>
          </w:p>
          <w:p w14:paraId="21F5A3C3" w14:textId="77777777" w:rsidR="00290BDC" w:rsidRDefault="00290BDC" w:rsidP="00BD2B36">
            <w:r>
              <w:t>Kollárova 271/5</w:t>
            </w:r>
          </w:p>
          <w:p w14:paraId="67982CD4" w14:textId="77777777" w:rsidR="00290BDC" w:rsidRDefault="00290BDC" w:rsidP="00BD2B36">
            <w:r>
              <w:t>186 00 Praha 8</w:t>
            </w:r>
          </w:p>
          <w:p w14:paraId="53FCBBAC" w14:textId="77777777" w:rsidR="00290BDC" w:rsidRDefault="00290BDC" w:rsidP="00BD2B36">
            <w:r>
              <w:t>IČ: 61388548</w:t>
            </w:r>
          </w:p>
          <w:p w14:paraId="21B89C96" w14:textId="77777777" w:rsidR="00290BDC" w:rsidRDefault="00290BDC" w:rsidP="00BD2B36">
            <w:r>
              <w:t xml:space="preserve">č. </w:t>
            </w:r>
            <w:proofErr w:type="spellStart"/>
            <w:r>
              <w:t>ú.</w:t>
            </w:r>
            <w:proofErr w:type="spellEnd"/>
            <w:r>
              <w:t xml:space="preserve"> 2003160009/6000 (PPF Banka)</w:t>
            </w:r>
          </w:p>
        </w:tc>
      </w:tr>
    </w:tbl>
    <w:p w14:paraId="5E2992B0" w14:textId="77777777" w:rsidR="00290BDC" w:rsidRDefault="00290BDC" w:rsidP="00290BDC">
      <w:pPr>
        <w:spacing w:after="0"/>
      </w:pPr>
    </w:p>
    <w:p w14:paraId="7BED541C" w14:textId="77777777" w:rsidR="00290BDC" w:rsidRDefault="00290BDC" w:rsidP="00290BDC">
      <w:pPr>
        <w:spacing w:after="0"/>
      </w:pPr>
      <w:r>
        <w:t>S ohledem na zákon č. 340/2015 Sb., o registru smluv, prosíme o potvrzení této objednávky včetně vyčíslení konečné ceny, a to formou vyplnění formuláře níže. Vyplněné prosíme odeslat zpět. Objednávka a její potvrzení budou zveřejněny v registru smluv. Děkujeme za pochopení.</w:t>
      </w:r>
    </w:p>
    <w:p w14:paraId="5AC09EC5" w14:textId="77777777" w:rsidR="00290BDC" w:rsidRDefault="00290BDC" w:rsidP="00290BDC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99BBF9" wp14:editId="5BCCF28F">
                <wp:simplePos x="0" y="0"/>
                <wp:positionH relativeFrom="column">
                  <wp:posOffset>3785870</wp:posOffset>
                </wp:positionH>
                <wp:positionV relativeFrom="paragraph">
                  <wp:posOffset>248920</wp:posOffset>
                </wp:positionV>
                <wp:extent cx="304800" cy="29527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199A2" w14:textId="77777777" w:rsidR="00290BDC" w:rsidRDefault="00290BDC" w:rsidP="00290B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9BBF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98.1pt;margin-top:19.6pt;width:24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rUKwIAAEgEAAAOAAAAZHJzL2Uyb0RvYy54bWysVF1u2zAMfh+wOwh6X+x4ydoacYouXYYB&#10;3Q/Q7gCyLMfCJFGTlNjZjXqOXWyUnKbGtqdhehBEk/r08SPp1fWgFTkI5yWYis5nOSXCcGik2VX0&#10;68P21SUlPjDTMAVGVPQoPL1ev3yx6m0pCuhANcIRBDG+7G1FuxBsmWWed0IzPwMrDDpbcJoFNN0u&#10;axzrEV2rrMjzN1kPrrEOuPAev96OTrpO+G0rePjctl4EoiqK3ELaXdrruGfrFSt3jtlO8hMN9g8s&#10;NJMGHz1D3bLAyN7JP6C05A48tGHGQWfQtpKLlANmM89/y+a+Y1akXFAcb88y+f8Hyz8dvjgiG6wd&#10;JYZpLNGDGAIcfj4SC0qQIkrUW19i5L3F2DC8hSGGx3S9vQP+zRMDm46ZnbhxDvpOsAYpzuPNbHJ1&#10;xPERpO4/QoNvsX2ABDS0TkdAVIQgOpbqeC4P8iEcP77OF5c5eji6iqtlcbFML7Dy6bJ1PrwXoEk8&#10;VNRh9RM4O9z5EMmw8ikkkQclm61UKhluV2+UIweGnbJN64Tup2HKkL6i+PhyzH/q81OIPK2/QWgZ&#10;sOWV1BXFdHDFIFZG1d6ZJp0Dk2o8I2VlTjJG5UYNw1APGBi1raE5oqAOxtbGUcRDB+4HJT22dUX9&#10;9z1zghL1wWBRruaLRZyDZCyWFwUabuqppx5mOEJVNFAyHjchzU7ka+AGi9fKJOwzkxNXbNek92m0&#10;4jxM7RT1/ANY/wIAAP//AwBQSwMEFAAGAAgAAAAhAAIeQ+jfAAAACQEAAA8AAABkcnMvZG93bnJl&#10;di54bWxMj8FOwzAMhu9IvENkJC6IpWxdt5amE0ICsRsMBNes8dqKxilJ1pW3x5zgZFv+9PtzuZls&#10;L0b0oXOk4GaWgECqnemoUfD2+nC9BhGiJqN7R6jgGwNsqvOzUhfGnegFx11sBIdQKLSCNsahkDLU&#10;LVodZm5A4t3Beasjj76RxusTh9tezpMkk1Z3xBdaPeB9i/Xn7mgVrNOn8SNsF8/vdXbo83i1Gh+/&#10;vFKXF9PdLYiIU/yD4Vef1aFip707kgmiV7DMszmjChY5VwayNOVmz+nLFciqlP8/qH4AAAD//wMA&#10;UEsBAi0AFAAGAAgAAAAhALaDOJL+AAAA4QEAABMAAAAAAAAAAAAAAAAAAAAAAFtDb250ZW50X1R5&#10;cGVzXS54bWxQSwECLQAUAAYACAAAACEAOP0h/9YAAACUAQAACwAAAAAAAAAAAAAAAAAvAQAAX3Jl&#10;bHMvLnJlbHNQSwECLQAUAAYACAAAACEAw6B61CsCAABIBAAADgAAAAAAAAAAAAAAAAAuAgAAZHJz&#10;L2Uyb0RvYy54bWxQSwECLQAUAAYACAAAACEAAh5D6N8AAAAJAQAADwAAAAAAAAAAAAAAAACFBAAA&#10;ZHJzL2Rvd25yZXYueG1sUEsFBgAAAAAEAAQA8wAAAJEFAAAAAA==&#10;">
                <v:textbox>
                  <w:txbxContent>
                    <w:p w14:paraId="329199A2" w14:textId="77777777" w:rsidR="00290BDC" w:rsidRDefault="00290BDC" w:rsidP="00290BD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822D24" wp14:editId="7D0AAC12">
                <wp:simplePos x="0" y="0"/>
                <wp:positionH relativeFrom="column">
                  <wp:posOffset>2738120</wp:posOffset>
                </wp:positionH>
                <wp:positionV relativeFrom="paragraph">
                  <wp:posOffset>258445</wp:posOffset>
                </wp:positionV>
                <wp:extent cx="285750" cy="28575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B83B5" w14:textId="263113A0" w:rsidR="00290BDC" w:rsidRDefault="00A6488D" w:rsidP="00290BDC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22D24" id="_x0000_s1027" type="#_x0000_t202" style="position:absolute;margin-left:215.6pt;margin-top:20.35pt;width:22.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5KOKwIAAFEEAAAOAAAAZHJzL2Uyb0RvYy54bWysVF2O0zAQfkfiDpbfadqopd2o6WrpUoS0&#10;/Ei7HGDqOI2F4zG226TciHNwMcZOt1st8ILIg+XxjD9/881Mltd9q9lBOq/QlHwyGnMmjcBKmV3J&#10;vzxsXi048wFMBRqNLPlRen69evli2dlC5tigrqRjBGJ80dmSNyHYIsu8aGQLfoRWGnLW6FoIZLpd&#10;VjnoCL3VWT4ev846dJV1KKT3dHo7OPkq4de1FOFTXXsZmC45cQtpdWndxjVbLaHYObCNEica8A8s&#10;WlCGHj1D3UIAtnfqN6hWCYce6zAS2GZY10rIlANlMxk/y+a+AStTLiSOt2eZ/P+DFR8Pnx1TVcnz&#10;yZwzAy0V6UH2AQ8/fzCLWrI8itRZX1DsvaXo0L/BnoqdEvb2DsVXzwyuGzA7eeMcdo2EikhO4s3s&#10;4uqA4yPItvuAFb0F+4AJqK9dGxUkTRihU7GO5wIRHyboMF/M5jPyCHKd9vEFKB4vW+fDO4kti5uS&#10;O6p/AofDnQ9D6GNIfMujVtVGaZ0Mt9uutWMHoF7ZpC/xfxamDetKfjXLZ0P+f4UYp+9PEK0K1PRa&#10;tSVfnIOgiKq9NRXRhCKA0sOestPmJGNUbtAw9Ns+lS1pHCXeYnUkXR0OPU4zSZsG3XfOOurvkvtv&#10;e3CSM/3eUG2uJtNpHIhkTGfznAx36dleesAIgip54GzYrkMaokjV4A3VsFZJ3ycmJ8rUt6lCpxmL&#10;g3Fpp6inP8HqFwAAAP//AwBQSwMEFAAGAAgAAAAhADS7i9PfAAAACQEAAA8AAABkcnMvZG93bnJl&#10;di54bWxMj01PwzAMhu9I/IfISFwQS7eVdpSmE0ICwQ22Ca5Z67UViVOSrCv/HnOCmz8evX5cridr&#10;xIg+9I4UzGcJCKTaNT21Cnbbx+sViBA1Ndo4QgXfGGBdnZ+Vumjcid5w3MRWcAiFQivoYhwKKUPd&#10;odVh5gYk3h2ctzpy61vZeH3icGvkIkkyaXVPfKHTAz50WH9ujlbBKn0eP8LL8vW9zg7mNl7l49OX&#10;V+ryYrq/AxFxin8w/OqzOlTstHdHaoIwCtLlfMEoF0kOgoE0z3iw5/SbHGRVyv8fVD8AAAD//wMA&#10;UEsBAi0AFAAGAAgAAAAhALaDOJL+AAAA4QEAABMAAAAAAAAAAAAAAAAAAAAAAFtDb250ZW50X1R5&#10;cGVzXS54bWxQSwECLQAUAAYACAAAACEAOP0h/9YAAACUAQAACwAAAAAAAAAAAAAAAAAvAQAAX3Jl&#10;bHMvLnJlbHNQSwECLQAUAAYACAAAACEA6N+SjisCAABRBAAADgAAAAAAAAAAAAAAAAAuAgAAZHJz&#10;L2Uyb0RvYy54bWxQSwECLQAUAAYACAAAACEANLuL098AAAAJAQAADwAAAAAAAAAAAAAAAACFBAAA&#10;ZHJzL2Rvd25yZXYueG1sUEsFBgAAAAAEAAQA8wAAAJEFAAAAAA==&#10;">
                <v:textbox>
                  <w:txbxContent>
                    <w:p w14:paraId="52BB83B5" w14:textId="263113A0" w:rsidR="00290BDC" w:rsidRDefault="00A6488D" w:rsidP="00290BDC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97DB49" w14:textId="77777777" w:rsidR="00290BDC" w:rsidRDefault="00290BDC" w:rsidP="00290BDC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782142" wp14:editId="24A0980D">
                <wp:simplePos x="0" y="0"/>
                <wp:positionH relativeFrom="column">
                  <wp:posOffset>5281295</wp:posOffset>
                </wp:positionH>
                <wp:positionV relativeFrom="paragraph">
                  <wp:posOffset>64770</wp:posOffset>
                </wp:positionV>
                <wp:extent cx="281305" cy="285750"/>
                <wp:effectExtent l="0" t="0" r="23495" b="1905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130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30F3B" w14:textId="77777777" w:rsidR="00290BDC" w:rsidRDefault="00290BDC" w:rsidP="00290B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82142" id="_x0000_s1028" type="#_x0000_t202" style="position:absolute;margin-left:415.85pt;margin-top:5.1pt;width:22.15pt;height:22.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crMwIAAFkEAAAOAAAAZHJzL2Uyb0RvYy54bWysVF2O0zAQfkfiDpbfadLQsN2o6WrpUkBa&#10;fqRdDuA4TmPheIztNuneiHNwMcZO6FYLvCDyYHk8488z3zeT1dXQKXIQ1knQJZ3PUkqE5lBLvSvp&#10;l/vtiyUlzjNdMwValPQoHL1aP3+26k0hMmhB1cISBNGu6E1JW+9NkSSOt6JjbgZGaHQ2YDvm0bS7&#10;pLasR/ROJVmavkp6sLWxwIVzeHozOuk64jeN4P5T0zjhiSop5ubjauNahTVZr1ixs8y0kk9psH/I&#10;omNS46MnqBvmGdlb+RtUJ7kFB42fcegSaBrJRawBq5mnT6q5a5kRsRYkx5kTTe7/wfKPh8+WyLqk&#10;GSWadSjRvRg8HH58JwaUIFmgqDeuwMg7g7F+eA0DSh3LdeYW+FdHNGxapnfi2lroW8FqTHEebiZn&#10;V0ccF0Cq/gPU+Bbbe4hAQ2M70ihp3v2CRm4IvoOiHU9CYWaE42G2nL9Mc0o4urJlfpFHIRNWBJgg&#10;g7HOvxXQkbApqcU+iM+ww63zIa3HkBDuQMl6K5WKht1VG2XJgWHPbOMXK3kSpjTpS3qZZ/nIxF8h&#10;0vj9CaKTHptfya6ky1MQKwJ/b3QdW9MzqcY9pqz0RGjgcGTTD9UwyTfpVEF9RIYtjL2Os4mbFuwD&#10;JT32eUndtz2zghL1XqNKl/PFIgxGNBb5RYaGPfdU5x6mOUKV1FMybjc+DlPgTcM1qtnIyG+Qfcxk&#10;Shn7N9I+zVoYkHM7Rj3+EdY/AQAA//8DAFBLAwQUAAYACAAAACEAw/8NId8AAAAJAQAADwAAAGRy&#10;cy9kb3ducmV2LnhtbEyPQU+DQBCF7yb+h82YeLNLqbQUWRpjQr3Qg7XqdcquQGRnCbtt8d87nvQ4&#10;eV/efC/fTLYXZzP6zpGC+SwCYah2uqNGweG1vEtB+ICksXdkFHwbD5vi+irHTLsLvZjzPjSCS8hn&#10;qKANYcik9HVrLPqZGwxx9ulGi4HPsZF6xAuX217GUbSUFjviDy0O5qk19df+ZBU8t+vkbecOlVxs&#10;P0qsyu26un9X6vZmenwAEcwU/mD41Wd1KNjp6E6kvegVpIv5ilEOohgEA+lqyeOOCpIkBlnk8v+C&#10;4gcAAP//AwBQSwECLQAUAAYACAAAACEAtoM4kv4AAADhAQAAEwAAAAAAAAAAAAAAAAAAAAAAW0Nv&#10;bnRlbnRfVHlwZXNdLnhtbFBLAQItABQABgAIAAAAIQA4/SH/1gAAAJQBAAALAAAAAAAAAAAAAAAA&#10;AC8BAABfcmVscy8ucmVsc1BLAQItABQABgAIAAAAIQCTCycrMwIAAFkEAAAOAAAAAAAAAAAAAAAA&#10;AC4CAABkcnMvZTJvRG9jLnhtbFBLAQItABQABgAIAAAAIQDD/w0h3wAAAAkBAAAPAAAAAAAAAAAA&#10;AAAAAI0EAABkcnMvZG93bnJldi54bWxQSwUGAAAAAAQABADzAAAAmQUAAAAA&#10;">
                <v:textbox>
                  <w:txbxContent>
                    <w:p w14:paraId="09030F3B" w14:textId="77777777" w:rsidR="00290BDC" w:rsidRDefault="00290BDC" w:rsidP="00290BDC"/>
                  </w:txbxContent>
                </v:textbox>
                <w10:wrap type="square"/>
              </v:shape>
            </w:pict>
          </mc:Fallback>
        </mc:AlternateContent>
      </w:r>
      <w:r>
        <w:t>Objednávka akceptována (označte X</w:t>
      </w:r>
      <w:proofErr w:type="gramStart"/>
      <w:r>
        <w:t xml:space="preserve">):   </w:t>
      </w:r>
      <w:proofErr w:type="gramEnd"/>
      <w:r>
        <w:t xml:space="preserve">   plně           částečně             neakceptována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850"/>
        <w:gridCol w:w="1134"/>
        <w:gridCol w:w="1554"/>
      </w:tblGrid>
      <w:tr w:rsidR="00314083" w14:paraId="271EF85A" w14:textId="42B04144" w:rsidTr="00314083">
        <w:trPr>
          <w:trHeight w:val="340"/>
        </w:trPr>
        <w:tc>
          <w:tcPr>
            <w:tcW w:w="5524" w:type="dxa"/>
            <w:vAlign w:val="center"/>
          </w:tcPr>
          <w:p w14:paraId="1EC452B1" w14:textId="77777777" w:rsidR="00314083" w:rsidRDefault="00314083" w:rsidP="00BD2B36">
            <w:pPr>
              <w:jc w:val="center"/>
            </w:pPr>
            <w:r>
              <w:t>Předmět dodávky</w:t>
            </w:r>
          </w:p>
        </w:tc>
        <w:tc>
          <w:tcPr>
            <w:tcW w:w="850" w:type="dxa"/>
            <w:vAlign w:val="center"/>
          </w:tcPr>
          <w:p w14:paraId="6CA51B9A" w14:textId="31A680E8" w:rsidR="00314083" w:rsidRDefault="00314083" w:rsidP="00BD2B36">
            <w:pPr>
              <w:jc w:val="center"/>
            </w:pPr>
            <w:r>
              <w:t>kusů</w:t>
            </w:r>
          </w:p>
        </w:tc>
        <w:tc>
          <w:tcPr>
            <w:tcW w:w="1134" w:type="dxa"/>
            <w:vAlign w:val="center"/>
          </w:tcPr>
          <w:p w14:paraId="1520D1D8" w14:textId="2B738A72" w:rsidR="00314083" w:rsidRDefault="00314083" w:rsidP="00BD2B36">
            <w:pPr>
              <w:jc w:val="center"/>
            </w:pPr>
            <w:r>
              <w:t>Cena/kus</w:t>
            </w:r>
          </w:p>
        </w:tc>
        <w:tc>
          <w:tcPr>
            <w:tcW w:w="1554" w:type="dxa"/>
          </w:tcPr>
          <w:p w14:paraId="7EC4AD02" w14:textId="3D5A3604" w:rsidR="00314083" w:rsidRDefault="00314083" w:rsidP="00BD2B36">
            <w:pPr>
              <w:jc w:val="center"/>
            </w:pPr>
            <w:r>
              <w:t>Cena celkem</w:t>
            </w:r>
          </w:p>
        </w:tc>
      </w:tr>
      <w:tr w:rsidR="00314083" w14:paraId="492BC7CC" w14:textId="7F3FD7FC" w:rsidTr="00314083">
        <w:trPr>
          <w:trHeight w:val="340"/>
        </w:trPr>
        <w:tc>
          <w:tcPr>
            <w:tcW w:w="5524" w:type="dxa"/>
            <w:vAlign w:val="center"/>
          </w:tcPr>
          <w:p w14:paraId="6A2A66F7" w14:textId="600F7675" w:rsidR="00314083" w:rsidRPr="00290BDC" w:rsidRDefault="00314083" w:rsidP="00BD2B36">
            <w:pPr>
              <w:rPr>
                <w:sz w:val="20"/>
                <w:szCs w:val="20"/>
              </w:rPr>
            </w:pPr>
            <w:r w:rsidRPr="00290BDC">
              <w:rPr>
                <w:sz w:val="20"/>
                <w:szCs w:val="20"/>
              </w:rPr>
              <w:t xml:space="preserve">Maturita </w:t>
            </w:r>
            <w:proofErr w:type="spellStart"/>
            <w:r w:rsidRPr="00290BDC">
              <w:rPr>
                <w:sz w:val="20"/>
                <w:szCs w:val="20"/>
              </w:rPr>
              <w:t>Solutions</w:t>
            </w:r>
            <w:proofErr w:type="spellEnd"/>
            <w:r w:rsidRPr="00290BDC">
              <w:rPr>
                <w:sz w:val="20"/>
                <w:szCs w:val="20"/>
              </w:rPr>
              <w:t xml:space="preserve"> 3rd </w:t>
            </w:r>
            <w:proofErr w:type="spellStart"/>
            <w:r w:rsidRPr="00290BDC">
              <w:rPr>
                <w:sz w:val="20"/>
                <w:szCs w:val="20"/>
              </w:rPr>
              <w:t>Edition</w:t>
            </w:r>
            <w:proofErr w:type="spellEnd"/>
            <w:r w:rsidRPr="00290BDC">
              <w:rPr>
                <w:sz w:val="20"/>
                <w:szCs w:val="20"/>
              </w:rPr>
              <w:t xml:space="preserve"> </w:t>
            </w:r>
            <w:proofErr w:type="spellStart"/>
            <w:r w:rsidRPr="00290BDC">
              <w:rPr>
                <w:sz w:val="20"/>
                <w:szCs w:val="20"/>
              </w:rPr>
              <w:t>Intermediate</w:t>
            </w:r>
            <w:proofErr w:type="spellEnd"/>
            <w:r w:rsidRPr="00290BDC">
              <w:rPr>
                <w:sz w:val="20"/>
                <w:szCs w:val="20"/>
              </w:rPr>
              <w:t xml:space="preserve"> </w:t>
            </w:r>
            <w:proofErr w:type="spellStart"/>
            <w:r w:rsidRPr="00290BDC">
              <w:rPr>
                <w:sz w:val="20"/>
                <w:szCs w:val="20"/>
              </w:rPr>
              <w:t>Student´s</w:t>
            </w:r>
            <w:proofErr w:type="spellEnd"/>
            <w:r w:rsidRPr="00290BDC">
              <w:rPr>
                <w:sz w:val="20"/>
                <w:szCs w:val="20"/>
              </w:rPr>
              <w:t xml:space="preserve"> </w:t>
            </w:r>
            <w:proofErr w:type="spellStart"/>
            <w:r w:rsidRPr="00290BDC">
              <w:rPr>
                <w:sz w:val="20"/>
                <w:szCs w:val="20"/>
              </w:rPr>
              <w:t>Book</w:t>
            </w:r>
            <w:proofErr w:type="spellEnd"/>
            <w:r w:rsidRPr="00290B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Czech </w:t>
            </w:r>
            <w:proofErr w:type="spellStart"/>
            <w:r>
              <w:rPr>
                <w:sz w:val="20"/>
                <w:szCs w:val="20"/>
              </w:rPr>
              <w:t>Edition</w:t>
            </w:r>
            <w:proofErr w:type="spellEnd"/>
          </w:p>
        </w:tc>
        <w:tc>
          <w:tcPr>
            <w:tcW w:w="850" w:type="dxa"/>
            <w:vAlign w:val="center"/>
          </w:tcPr>
          <w:p w14:paraId="77BCFC80" w14:textId="45AFA852" w:rsidR="00314083" w:rsidRPr="00290BDC" w:rsidRDefault="00314083" w:rsidP="00BD2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14:paraId="282FB47C" w14:textId="42002EE3" w:rsidR="00314083" w:rsidRPr="00290BDC" w:rsidRDefault="00314083" w:rsidP="00BD2B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 Kč</w:t>
            </w:r>
          </w:p>
        </w:tc>
        <w:tc>
          <w:tcPr>
            <w:tcW w:w="1554" w:type="dxa"/>
          </w:tcPr>
          <w:p w14:paraId="4F4DD801" w14:textId="489CBF90" w:rsidR="00314083" w:rsidRDefault="00314083" w:rsidP="00BD2B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56 760</w:t>
            </w:r>
          </w:p>
        </w:tc>
      </w:tr>
      <w:tr w:rsidR="00314083" w14:paraId="24C0131C" w14:textId="166ACCFF" w:rsidTr="00314083">
        <w:trPr>
          <w:trHeight w:val="340"/>
        </w:trPr>
        <w:tc>
          <w:tcPr>
            <w:tcW w:w="5524" w:type="dxa"/>
            <w:vAlign w:val="center"/>
          </w:tcPr>
          <w:p w14:paraId="67F83700" w14:textId="64D8ABD1" w:rsidR="00314083" w:rsidRPr="00290BDC" w:rsidRDefault="00314083" w:rsidP="00314083">
            <w:pPr>
              <w:rPr>
                <w:sz w:val="20"/>
                <w:szCs w:val="20"/>
              </w:rPr>
            </w:pPr>
            <w:r w:rsidRPr="00290BDC">
              <w:rPr>
                <w:sz w:val="20"/>
                <w:szCs w:val="20"/>
              </w:rPr>
              <w:t xml:space="preserve">Maturita </w:t>
            </w:r>
            <w:proofErr w:type="spellStart"/>
            <w:r w:rsidRPr="00290BDC">
              <w:rPr>
                <w:sz w:val="20"/>
                <w:szCs w:val="20"/>
              </w:rPr>
              <w:t>Solutions</w:t>
            </w:r>
            <w:proofErr w:type="spellEnd"/>
            <w:r w:rsidRPr="00290BDC">
              <w:rPr>
                <w:sz w:val="20"/>
                <w:szCs w:val="20"/>
              </w:rPr>
              <w:t xml:space="preserve"> 3rd </w:t>
            </w:r>
            <w:proofErr w:type="spellStart"/>
            <w:r w:rsidRPr="00290BDC">
              <w:rPr>
                <w:sz w:val="20"/>
                <w:szCs w:val="20"/>
              </w:rPr>
              <w:t>Edition</w:t>
            </w:r>
            <w:proofErr w:type="spellEnd"/>
            <w:r w:rsidRPr="00290BDC">
              <w:rPr>
                <w:sz w:val="20"/>
                <w:szCs w:val="20"/>
              </w:rPr>
              <w:t xml:space="preserve"> </w:t>
            </w:r>
            <w:proofErr w:type="spellStart"/>
            <w:r w:rsidRPr="00290BDC">
              <w:rPr>
                <w:sz w:val="20"/>
                <w:szCs w:val="20"/>
              </w:rPr>
              <w:t>Intermediate</w:t>
            </w:r>
            <w:proofErr w:type="spellEnd"/>
            <w:r w:rsidRPr="00290BDC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Workbook</w:t>
            </w:r>
            <w:proofErr w:type="spellEnd"/>
            <w:r>
              <w:rPr>
                <w:sz w:val="20"/>
                <w:szCs w:val="20"/>
              </w:rPr>
              <w:t xml:space="preserve"> Czech </w:t>
            </w:r>
            <w:proofErr w:type="spellStart"/>
            <w:r>
              <w:rPr>
                <w:sz w:val="20"/>
                <w:szCs w:val="20"/>
              </w:rPr>
              <w:t>Edition</w:t>
            </w:r>
            <w:proofErr w:type="spellEnd"/>
          </w:p>
        </w:tc>
        <w:tc>
          <w:tcPr>
            <w:tcW w:w="850" w:type="dxa"/>
            <w:vAlign w:val="center"/>
          </w:tcPr>
          <w:p w14:paraId="3862F98E" w14:textId="0F623A95" w:rsidR="00314083" w:rsidRPr="00290BDC" w:rsidRDefault="00314083" w:rsidP="00314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14:paraId="480C8E68" w14:textId="1CC4E59E" w:rsidR="00314083" w:rsidRPr="00290BDC" w:rsidRDefault="00314083" w:rsidP="003140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 Kč</w:t>
            </w:r>
          </w:p>
        </w:tc>
        <w:tc>
          <w:tcPr>
            <w:tcW w:w="1554" w:type="dxa"/>
          </w:tcPr>
          <w:p w14:paraId="1A470272" w14:textId="3204CDEE" w:rsidR="00314083" w:rsidRPr="00290BDC" w:rsidRDefault="00314083" w:rsidP="003140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33 220</w:t>
            </w:r>
          </w:p>
        </w:tc>
      </w:tr>
      <w:tr w:rsidR="00314083" w14:paraId="77D62CCB" w14:textId="1AA2A83C" w:rsidTr="00314083">
        <w:trPr>
          <w:trHeight w:val="340"/>
        </w:trPr>
        <w:tc>
          <w:tcPr>
            <w:tcW w:w="5524" w:type="dxa"/>
            <w:vAlign w:val="center"/>
          </w:tcPr>
          <w:p w14:paraId="77A9DF27" w14:textId="5DC2591A" w:rsidR="00314083" w:rsidRPr="00290BDC" w:rsidRDefault="00314083" w:rsidP="00314083">
            <w:pPr>
              <w:rPr>
                <w:sz w:val="20"/>
                <w:szCs w:val="20"/>
              </w:rPr>
            </w:pPr>
            <w:r w:rsidRPr="00290BDC">
              <w:rPr>
                <w:sz w:val="20"/>
                <w:szCs w:val="20"/>
              </w:rPr>
              <w:t xml:space="preserve">Business </w:t>
            </w:r>
            <w:proofErr w:type="spellStart"/>
            <w:r w:rsidRPr="00290BDC">
              <w:rPr>
                <w:sz w:val="20"/>
                <w:szCs w:val="20"/>
              </w:rPr>
              <w:t>Result</w:t>
            </w:r>
            <w:proofErr w:type="spellEnd"/>
            <w:r w:rsidRPr="00290BDC">
              <w:rPr>
                <w:sz w:val="20"/>
                <w:szCs w:val="20"/>
              </w:rPr>
              <w:t xml:space="preserve"> 2nd </w:t>
            </w:r>
            <w:proofErr w:type="spellStart"/>
            <w:r w:rsidRPr="00290BDC">
              <w:rPr>
                <w:sz w:val="20"/>
                <w:szCs w:val="20"/>
              </w:rPr>
              <w:t>Edition</w:t>
            </w:r>
            <w:proofErr w:type="spellEnd"/>
            <w:r w:rsidRPr="00290BDC">
              <w:rPr>
                <w:sz w:val="20"/>
                <w:szCs w:val="20"/>
              </w:rPr>
              <w:t xml:space="preserve"> </w:t>
            </w:r>
            <w:proofErr w:type="spellStart"/>
            <w:r w:rsidRPr="00290BDC">
              <w:rPr>
                <w:sz w:val="20"/>
                <w:szCs w:val="20"/>
              </w:rPr>
              <w:t>Pre-Intermediate</w:t>
            </w:r>
            <w:proofErr w:type="spellEnd"/>
            <w:r w:rsidRPr="00290BDC">
              <w:rPr>
                <w:sz w:val="20"/>
                <w:szCs w:val="20"/>
              </w:rPr>
              <w:t xml:space="preserve"> </w:t>
            </w:r>
            <w:proofErr w:type="spellStart"/>
            <w:r w:rsidRPr="00290BDC">
              <w:rPr>
                <w:sz w:val="20"/>
                <w:szCs w:val="20"/>
              </w:rPr>
              <w:t>Student’s</w:t>
            </w:r>
            <w:proofErr w:type="spellEnd"/>
            <w:r w:rsidRPr="00290BDC">
              <w:rPr>
                <w:sz w:val="20"/>
                <w:szCs w:val="20"/>
              </w:rPr>
              <w:t xml:space="preserve"> </w:t>
            </w:r>
            <w:proofErr w:type="spellStart"/>
            <w:r w:rsidRPr="00290BDC">
              <w:rPr>
                <w:sz w:val="20"/>
                <w:szCs w:val="20"/>
              </w:rPr>
              <w:t>Book</w:t>
            </w:r>
            <w:proofErr w:type="spellEnd"/>
            <w:r w:rsidRPr="00290BDC">
              <w:rPr>
                <w:sz w:val="20"/>
                <w:szCs w:val="20"/>
              </w:rPr>
              <w:t xml:space="preserve"> </w:t>
            </w:r>
            <w:proofErr w:type="spellStart"/>
            <w:r w:rsidRPr="00290BDC">
              <w:rPr>
                <w:sz w:val="20"/>
                <w:szCs w:val="20"/>
              </w:rPr>
              <w:t>with</w:t>
            </w:r>
            <w:proofErr w:type="spellEnd"/>
            <w:r w:rsidRPr="00290BDC">
              <w:rPr>
                <w:sz w:val="20"/>
                <w:szCs w:val="20"/>
              </w:rPr>
              <w:t xml:space="preserve"> online </w:t>
            </w:r>
            <w:proofErr w:type="spellStart"/>
            <w:r w:rsidRPr="00290BDC">
              <w:rPr>
                <w:sz w:val="20"/>
                <w:szCs w:val="20"/>
              </w:rPr>
              <w:t>practise</w:t>
            </w:r>
            <w:proofErr w:type="spellEnd"/>
          </w:p>
        </w:tc>
        <w:tc>
          <w:tcPr>
            <w:tcW w:w="850" w:type="dxa"/>
            <w:vAlign w:val="center"/>
          </w:tcPr>
          <w:p w14:paraId="4AE2CE08" w14:textId="62456CDC" w:rsidR="00314083" w:rsidRPr="00290BDC" w:rsidRDefault="006C582C" w:rsidP="00314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14:paraId="7A06F446" w14:textId="29F69B8F" w:rsidR="00314083" w:rsidRPr="00290BDC" w:rsidRDefault="00314083" w:rsidP="003140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  <w:r w:rsidR="006C582C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554" w:type="dxa"/>
          </w:tcPr>
          <w:p w14:paraId="6D1CBE5E" w14:textId="23F2EE90" w:rsidR="00314083" w:rsidRPr="00290BDC" w:rsidRDefault="006C582C" w:rsidP="003140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101 400</w:t>
            </w:r>
          </w:p>
        </w:tc>
      </w:tr>
      <w:tr w:rsidR="00314083" w14:paraId="1CD495C6" w14:textId="45789780" w:rsidTr="00314083">
        <w:trPr>
          <w:trHeight w:val="340"/>
        </w:trPr>
        <w:tc>
          <w:tcPr>
            <w:tcW w:w="5524" w:type="dxa"/>
            <w:vAlign w:val="center"/>
          </w:tcPr>
          <w:p w14:paraId="6E816240" w14:textId="77777777" w:rsidR="00314083" w:rsidRPr="00290BDC" w:rsidRDefault="00314083" w:rsidP="00314083">
            <w:pPr>
              <w:rPr>
                <w:sz w:val="20"/>
                <w:szCs w:val="20"/>
              </w:rPr>
            </w:pPr>
            <w:r w:rsidRPr="00290BDC">
              <w:rPr>
                <w:sz w:val="20"/>
                <w:szCs w:val="20"/>
              </w:rPr>
              <w:t>Celkem</w:t>
            </w:r>
          </w:p>
        </w:tc>
        <w:tc>
          <w:tcPr>
            <w:tcW w:w="850" w:type="dxa"/>
            <w:vAlign w:val="center"/>
          </w:tcPr>
          <w:p w14:paraId="74A330DA" w14:textId="77777777" w:rsidR="00314083" w:rsidRPr="00290BDC" w:rsidRDefault="00314083" w:rsidP="00314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9601EC" w14:textId="4FE681B9" w:rsidR="00314083" w:rsidRPr="00290BDC" w:rsidRDefault="00314083" w:rsidP="0031408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3E58DAB9" w14:textId="3A9E6157" w:rsidR="00314083" w:rsidRPr="00290BDC" w:rsidRDefault="006C582C" w:rsidP="003140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191 380</w:t>
            </w:r>
          </w:p>
        </w:tc>
      </w:tr>
    </w:tbl>
    <w:p w14:paraId="22829B02" w14:textId="77777777" w:rsidR="00290BDC" w:rsidRDefault="00290BDC" w:rsidP="00290BDC">
      <w:pPr>
        <w:spacing w:after="0"/>
      </w:pPr>
    </w:p>
    <w:p w14:paraId="0781598C" w14:textId="104D28E4" w:rsidR="00290BDC" w:rsidRDefault="00380817" w:rsidP="00290BDC">
      <w:pPr>
        <w:spacing w:after="0"/>
      </w:pPr>
      <w:r>
        <w:t>Dodání na adresu odběratele v termínu od 2</w:t>
      </w:r>
      <w:r w:rsidR="006C582C">
        <w:t>1</w:t>
      </w:r>
      <w:r>
        <w:t>. do 2</w:t>
      </w:r>
      <w:r w:rsidR="006C582C">
        <w:t>6</w:t>
      </w:r>
      <w:r>
        <w:t>.8.202</w:t>
      </w:r>
      <w:r w:rsidR="006C582C">
        <w:t>4</w:t>
      </w:r>
    </w:p>
    <w:p w14:paraId="32A175AE" w14:textId="50F7230B" w:rsidR="00380817" w:rsidRDefault="00380817" w:rsidP="00290BDC">
      <w:pPr>
        <w:spacing w:after="0"/>
      </w:pPr>
      <w:r>
        <w:t>Platba na fakturu – viz fakturační údaje výše.</w:t>
      </w:r>
    </w:p>
    <w:p w14:paraId="34083D34" w14:textId="77777777" w:rsidR="002F1E46" w:rsidRDefault="002F1E46" w:rsidP="00290BDC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90BDC" w14:paraId="0915C7AC" w14:textId="77777777" w:rsidTr="00BD2B36">
        <w:trPr>
          <w:trHeight w:val="2400"/>
        </w:trPr>
        <w:tc>
          <w:tcPr>
            <w:tcW w:w="4530" w:type="dxa"/>
          </w:tcPr>
          <w:p w14:paraId="4E9D09B2" w14:textId="0C447A5E" w:rsidR="00290BDC" w:rsidRDefault="00290BDC" w:rsidP="00730DA9">
            <w:r>
              <w:t>Dodavatel (datum, podpis, razítko):</w:t>
            </w:r>
          </w:p>
        </w:tc>
        <w:tc>
          <w:tcPr>
            <w:tcW w:w="4530" w:type="dxa"/>
          </w:tcPr>
          <w:p w14:paraId="7989D577" w14:textId="77777777" w:rsidR="00290BDC" w:rsidRDefault="00290BDC" w:rsidP="00BD2B36">
            <w:r>
              <w:t>Odběratel (datum, podpis, razítko):</w:t>
            </w:r>
          </w:p>
          <w:p w14:paraId="1BA25757" w14:textId="77777777" w:rsidR="00380817" w:rsidRDefault="00380817" w:rsidP="00BD2B36"/>
          <w:p w14:paraId="3F843D1F" w14:textId="77777777" w:rsidR="00380817" w:rsidRDefault="00380817" w:rsidP="00BD2B36"/>
          <w:p w14:paraId="0DE8EAB0" w14:textId="77777777" w:rsidR="00380817" w:rsidRDefault="00380817" w:rsidP="00BD2B36"/>
          <w:p w14:paraId="3BD95425" w14:textId="77777777" w:rsidR="00380817" w:rsidRDefault="00380817" w:rsidP="00BD2B36"/>
          <w:p w14:paraId="4928F84B" w14:textId="77777777" w:rsidR="00380817" w:rsidRDefault="00380817" w:rsidP="00BD2B36"/>
          <w:p w14:paraId="3DE7B764" w14:textId="77777777" w:rsidR="00380817" w:rsidRDefault="00380817" w:rsidP="00BD2B36"/>
          <w:p w14:paraId="7E0E63C0" w14:textId="41CD00BF" w:rsidR="00380817" w:rsidRDefault="006C582C" w:rsidP="00380817">
            <w:r>
              <w:t>28</w:t>
            </w:r>
            <w:r w:rsidR="00F77E19">
              <w:t>. 6. 202</w:t>
            </w:r>
            <w:r>
              <w:t>4</w:t>
            </w:r>
            <w:r w:rsidR="00380817">
              <w:t xml:space="preserve">                        Zuzana Šemberová</w:t>
            </w:r>
          </w:p>
        </w:tc>
      </w:tr>
    </w:tbl>
    <w:p w14:paraId="4A54E8E3" w14:textId="6FA7B803" w:rsidR="00BF46DF" w:rsidRDefault="00BF46DF" w:rsidP="00290BDC">
      <w:pPr>
        <w:spacing w:after="0" w:line="240" w:lineRule="auto"/>
        <w:jc w:val="center"/>
      </w:pPr>
    </w:p>
    <w:sectPr w:rsidR="00BF46DF" w:rsidSect="006368D8">
      <w:headerReference w:type="default" r:id="rId10"/>
      <w:footerReference w:type="default" r:id="rId11"/>
      <w:pgSz w:w="11906" w:h="16838" w:code="9"/>
      <w:pgMar w:top="1417" w:right="1417" w:bottom="1417" w:left="1417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2C307" w14:textId="77777777" w:rsidR="00871F05" w:rsidRDefault="00871F05" w:rsidP="00326543">
      <w:r>
        <w:separator/>
      </w:r>
    </w:p>
  </w:endnote>
  <w:endnote w:type="continuationSeparator" w:id="0">
    <w:p w14:paraId="7FDBB639" w14:textId="77777777" w:rsidR="00871F05" w:rsidRDefault="00871F05" w:rsidP="0032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5A4E6" w14:textId="77777777" w:rsidR="008810A1" w:rsidRDefault="00573FBF" w:rsidP="00326543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5EA63C8" wp14:editId="0C02A0F6">
          <wp:simplePos x="0" y="0"/>
          <wp:positionH relativeFrom="page">
            <wp:posOffset>6224905</wp:posOffset>
          </wp:positionH>
          <wp:positionV relativeFrom="page">
            <wp:posOffset>9361170</wp:posOffset>
          </wp:positionV>
          <wp:extent cx="903600" cy="900000"/>
          <wp:effectExtent l="0" t="0" r="0" b="0"/>
          <wp:wrapSquare wrapText="bothSides"/>
          <wp:docPr id="139" name="Obrázek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" name="Obrázek 1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10A1">
      <w:t>Škola = Karlínská obchodní akademie</w:t>
    </w:r>
  </w:p>
  <w:p w14:paraId="12E3BAD6" w14:textId="77777777" w:rsidR="008810A1" w:rsidRDefault="008810A1" w:rsidP="00326543">
    <w:pPr>
      <w:pStyle w:val="Zpat"/>
    </w:pPr>
    <w:r>
      <w:t>Adresa = Kollárova 271/5, 186 00 Praha 8 – Karlín</w:t>
    </w:r>
  </w:p>
  <w:p w14:paraId="45836ED2" w14:textId="77777777" w:rsidR="008810A1" w:rsidRDefault="008810A1" w:rsidP="00326543">
    <w:pPr>
      <w:pStyle w:val="Zpat"/>
    </w:pPr>
    <w:r>
      <w:t>Kancelář = +420 222 333 311</w:t>
    </w:r>
  </w:p>
  <w:p w14:paraId="5E3F4847" w14:textId="77777777" w:rsidR="008810A1" w:rsidRDefault="008810A1" w:rsidP="00326543">
    <w:pPr>
      <w:pStyle w:val="Zpat"/>
    </w:pPr>
    <w:r>
      <w:t>Web = www.kollarovka.cz</w:t>
    </w:r>
  </w:p>
  <w:p w14:paraId="3CC4AB67" w14:textId="77777777" w:rsidR="008810A1" w:rsidRDefault="008810A1" w:rsidP="00326543">
    <w:pPr>
      <w:pStyle w:val="Zpat"/>
    </w:pPr>
    <w:r>
      <w:t>E-mail = kancelar@kollarovka.cz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CEB1B" w14:textId="77777777" w:rsidR="00871F05" w:rsidRDefault="00871F05" w:rsidP="00326543">
      <w:r>
        <w:separator/>
      </w:r>
    </w:p>
  </w:footnote>
  <w:footnote w:type="continuationSeparator" w:id="0">
    <w:p w14:paraId="76CCE8AC" w14:textId="77777777" w:rsidR="00871F05" w:rsidRDefault="00871F05" w:rsidP="0032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00DF2" w14:textId="77777777" w:rsidR="006368D8" w:rsidRDefault="006368D8" w:rsidP="006368D8">
    <w:pPr>
      <w:pStyle w:val="Zhlav"/>
      <w:ind w:left="-14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E52761" wp14:editId="0F247D5F">
          <wp:simplePos x="0" y="0"/>
          <wp:positionH relativeFrom="page">
            <wp:align>left</wp:align>
          </wp:positionH>
          <wp:positionV relativeFrom="page">
            <wp:posOffset>257175</wp:posOffset>
          </wp:positionV>
          <wp:extent cx="6334125" cy="971550"/>
          <wp:effectExtent l="0" t="0" r="0" b="0"/>
          <wp:wrapNone/>
          <wp:docPr id="137" name="Obrázek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412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33BFE6" w14:textId="77777777" w:rsidR="006368D8" w:rsidRDefault="006368D8" w:rsidP="00326543">
    <w:pPr>
      <w:pStyle w:val="Zhlav"/>
    </w:pPr>
  </w:p>
  <w:p w14:paraId="5F55C33A" w14:textId="77777777" w:rsidR="00D4607D" w:rsidRDefault="00D4607D" w:rsidP="00326543">
    <w:pPr>
      <w:pStyle w:val="Zhlav"/>
    </w:pPr>
  </w:p>
  <w:p w14:paraId="782F7EC1" w14:textId="77777777" w:rsidR="006368D8" w:rsidRDefault="006368D8" w:rsidP="00326543">
    <w:pPr>
      <w:pStyle w:val="Zhlav"/>
    </w:pPr>
  </w:p>
  <w:p w14:paraId="511EA786" w14:textId="77777777" w:rsidR="006368D8" w:rsidRDefault="006368D8" w:rsidP="00326543">
    <w:pPr>
      <w:pStyle w:val="Zhlav"/>
    </w:pPr>
  </w:p>
  <w:p w14:paraId="200DB1CC" w14:textId="77777777" w:rsidR="006368D8" w:rsidRDefault="006368D8" w:rsidP="00326543">
    <w:pPr>
      <w:pStyle w:val="Zhlav"/>
    </w:pPr>
  </w:p>
  <w:p w14:paraId="486AAB16" w14:textId="77777777" w:rsidR="006368D8" w:rsidRDefault="006368D8" w:rsidP="003265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412B8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C26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78DB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2EAD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5689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20E2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280C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DA9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2EF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98493C"/>
    <w:lvl w:ilvl="0">
      <w:start w:val="1"/>
      <w:numFmt w:val="bullet"/>
      <w:pStyle w:val="Seznamsodrkami"/>
      <w:lvlText w:val="=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0" w15:restartNumberingAfterBreak="0">
    <w:nsid w:val="0F0A1FE4"/>
    <w:multiLevelType w:val="hybridMultilevel"/>
    <w:tmpl w:val="BCE2C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A15B1"/>
    <w:multiLevelType w:val="hybridMultilevel"/>
    <w:tmpl w:val="F06ACE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05"/>
    <w:rsid w:val="000A27C2"/>
    <w:rsid w:val="000B3B3C"/>
    <w:rsid w:val="000B4F90"/>
    <w:rsid w:val="00120914"/>
    <w:rsid w:val="0012240E"/>
    <w:rsid w:val="001455CC"/>
    <w:rsid w:val="00150F70"/>
    <w:rsid w:val="001F63F0"/>
    <w:rsid w:val="0021705C"/>
    <w:rsid w:val="00290BDC"/>
    <w:rsid w:val="002F1E46"/>
    <w:rsid w:val="00314083"/>
    <w:rsid w:val="00326543"/>
    <w:rsid w:val="00380817"/>
    <w:rsid w:val="004B2824"/>
    <w:rsid w:val="004E1470"/>
    <w:rsid w:val="00573FBF"/>
    <w:rsid w:val="00594D23"/>
    <w:rsid w:val="00607F62"/>
    <w:rsid w:val="006368D8"/>
    <w:rsid w:val="006429EA"/>
    <w:rsid w:val="00657C78"/>
    <w:rsid w:val="0067068C"/>
    <w:rsid w:val="006C582C"/>
    <w:rsid w:val="006E58E8"/>
    <w:rsid w:val="00717D4D"/>
    <w:rsid w:val="00730DA9"/>
    <w:rsid w:val="00777A32"/>
    <w:rsid w:val="00850A7B"/>
    <w:rsid w:val="00871F05"/>
    <w:rsid w:val="008810A1"/>
    <w:rsid w:val="00912881"/>
    <w:rsid w:val="009C0C5F"/>
    <w:rsid w:val="009D22B7"/>
    <w:rsid w:val="009E4B45"/>
    <w:rsid w:val="00A322C2"/>
    <w:rsid w:val="00A6488D"/>
    <w:rsid w:val="00AD6B1C"/>
    <w:rsid w:val="00B46C63"/>
    <w:rsid w:val="00B6485E"/>
    <w:rsid w:val="00B93222"/>
    <w:rsid w:val="00BD47CC"/>
    <w:rsid w:val="00BF46DF"/>
    <w:rsid w:val="00C01F0D"/>
    <w:rsid w:val="00C3106C"/>
    <w:rsid w:val="00C820D3"/>
    <w:rsid w:val="00CD3C72"/>
    <w:rsid w:val="00D10AF9"/>
    <w:rsid w:val="00D23BDB"/>
    <w:rsid w:val="00D4607D"/>
    <w:rsid w:val="00DC4B4D"/>
    <w:rsid w:val="00DD25BF"/>
    <w:rsid w:val="00E95C18"/>
    <w:rsid w:val="00F00709"/>
    <w:rsid w:val="00F41995"/>
    <w:rsid w:val="00F53B84"/>
    <w:rsid w:val="00F7642A"/>
    <w:rsid w:val="00F77E19"/>
    <w:rsid w:val="00FA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BABDBE"/>
  <w15:chartTrackingRefBased/>
  <w15:docId w15:val="{94918E92-CD09-4454-9DE2-470D43E7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1F05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3106C"/>
    <w:pPr>
      <w:keepNext/>
      <w:keepLines/>
      <w:spacing w:before="280" w:after="280" w:line="252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C3106C"/>
    <w:pPr>
      <w:spacing w:after="0"/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D6B1C"/>
    <w:pPr>
      <w:spacing w:after="0" w:line="252" w:lineRule="auto"/>
      <w:outlineLvl w:val="2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607D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D4607D"/>
  </w:style>
  <w:style w:type="paragraph" w:styleId="Zpat">
    <w:name w:val="footer"/>
    <w:basedOn w:val="Normln"/>
    <w:link w:val="ZpatChar"/>
    <w:uiPriority w:val="99"/>
    <w:unhideWhenUsed/>
    <w:rsid w:val="008810A1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b/>
      <w:color w:val="E26C31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8810A1"/>
    <w:rPr>
      <w:rFonts w:ascii="Arial" w:hAnsi="Arial"/>
      <w:b/>
      <w:color w:val="E26C31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C3106C"/>
    <w:rPr>
      <w:rFonts w:ascii="Arial" w:eastAsiaTheme="majorEastAsia" w:hAnsi="Arial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3106C"/>
    <w:rPr>
      <w:rFonts w:ascii="Arial" w:eastAsiaTheme="majorEastAsia" w:hAnsi="Arial" w:cstheme="majorBidi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AD6B1C"/>
    <w:rPr>
      <w:rFonts w:ascii="Arial" w:hAnsi="Arial"/>
      <w:b/>
      <w:sz w:val="24"/>
    </w:rPr>
  </w:style>
  <w:style w:type="paragraph" w:styleId="Seznamsodrkami">
    <w:name w:val="List Bullet"/>
    <w:basedOn w:val="Normln"/>
    <w:uiPriority w:val="99"/>
    <w:unhideWhenUsed/>
    <w:qFormat/>
    <w:rsid w:val="00573FBF"/>
    <w:pPr>
      <w:numPr>
        <w:numId w:val="6"/>
      </w:numPr>
      <w:spacing w:after="280" w:line="252" w:lineRule="auto"/>
      <w:contextualSpacing/>
    </w:pPr>
    <w:rPr>
      <w:rFonts w:ascii="Arial" w:hAnsi="Arial"/>
      <w:sz w:val="24"/>
    </w:rPr>
  </w:style>
  <w:style w:type="character" w:styleId="Hypertextovodkaz">
    <w:name w:val="Hyperlink"/>
    <w:basedOn w:val="Standardnpsmoodstavce"/>
    <w:uiPriority w:val="99"/>
    <w:unhideWhenUsed/>
    <w:rsid w:val="00871F05"/>
    <w:rPr>
      <w:color w:val="0000FF"/>
      <w:u w:val="single"/>
    </w:rPr>
  </w:style>
  <w:style w:type="table" w:styleId="Mkatabulky">
    <w:name w:val="Table Grid"/>
    <w:basedOn w:val="Normlntabulka"/>
    <w:uiPriority w:val="39"/>
    <w:rsid w:val="001F6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1F63F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F63F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07F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3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-semberova.KOLLAROVKA\OneDrive%20-%20Karl&#237;nsk&#225;%20OA%20a%20VO&#352;E\Plocha\Pap&#237;r_hlavi&#269;kov&#253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967C76696CE74589378E61CC1B7750" ma:contentTypeVersion="14" ma:contentTypeDescription="Vytvoří nový dokument" ma:contentTypeScope="" ma:versionID="0ba4e6f6d6c77b15edb58d87acecbdf1">
  <xsd:schema xmlns:xsd="http://www.w3.org/2001/XMLSchema" xmlns:xs="http://www.w3.org/2001/XMLSchema" xmlns:p="http://schemas.microsoft.com/office/2006/metadata/properties" xmlns:ns3="5eb01b34-b293-4f7c-abd7-6f477e39b7da" xmlns:ns4="c4413dd5-71db-43d4-99ac-84a12db6c805" targetNamespace="http://schemas.microsoft.com/office/2006/metadata/properties" ma:root="true" ma:fieldsID="60517bb8a25966b714cd66a04cc8370b" ns3:_="" ns4:_="">
    <xsd:import namespace="5eb01b34-b293-4f7c-abd7-6f477e39b7da"/>
    <xsd:import namespace="c4413dd5-71db-43d4-99ac-84a12db6c8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01b34-b293-4f7c-abd7-6f477e39b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13dd5-71db-43d4-99ac-84a12db6c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5CC7CB-CD49-490D-BA0B-BAF1A9DEBBDE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c4413dd5-71db-43d4-99ac-84a12db6c805"/>
    <ds:schemaRef ds:uri="5eb01b34-b293-4f7c-abd7-6f477e39b7d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C0607EA-26F4-477A-B508-4EE992B372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19F2E-03E6-41BC-93FE-BB2F1C786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01b34-b293-4f7c-abd7-6f477e39b7da"/>
    <ds:schemaRef ds:uri="c4413dd5-71db-43d4-99ac-84a12db6c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Papír_hlavičkový.dotx</Template>
  <TotalTime>1</TotalTime>
  <Pages>1</Pages>
  <Words>184</Words>
  <Characters>1091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Šemberová Mgr.</dc:creator>
  <cp:keywords/>
  <dc:description/>
  <cp:lastModifiedBy>Jana Klímová</cp:lastModifiedBy>
  <cp:revision>2</cp:revision>
  <cp:lastPrinted>2021-09-07T07:11:00Z</cp:lastPrinted>
  <dcterms:created xsi:type="dcterms:W3CDTF">2024-06-28T12:43:00Z</dcterms:created>
  <dcterms:modified xsi:type="dcterms:W3CDTF">2024-06-28T12:43:00Z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0x01010064967C76696CE74589378E61CC1B7750</vt:lpwstr>
  </property>
</Properties>
</file>