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0743E2" w14:textId="58D2DA78" w:rsidR="00E3467F" w:rsidRDefault="00E3467F" w:rsidP="00E3467F">
      <w:pPr>
        <w:rPr>
          <w:rFonts w:asciiTheme="minorHAnsi" w:hAnsiTheme="minorHAnsi" w:cstheme="minorHAns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6C93A425" wp14:editId="28A83A57">
                <wp:simplePos x="0" y="0"/>
                <wp:positionH relativeFrom="column">
                  <wp:posOffset>3099435</wp:posOffset>
                </wp:positionH>
                <wp:positionV relativeFrom="paragraph">
                  <wp:posOffset>40640</wp:posOffset>
                </wp:positionV>
                <wp:extent cx="2560320" cy="938530"/>
                <wp:effectExtent l="0" t="0" r="11430" b="13970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0320" cy="937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0D032B" w14:textId="77777777" w:rsidR="00E3467F" w:rsidRPr="00230225" w:rsidRDefault="00E3467F" w:rsidP="00E3467F">
                            <w:pPr>
                              <w:pStyle w:val="Default"/>
                              <w:rPr>
                                <w:rFonts w:asciiTheme="minorHAnsi" w:hAnsiTheme="minorHAnsi"/>
                              </w:rPr>
                            </w:pPr>
                            <w:r w:rsidRPr="00230225">
                              <w:rPr>
                                <w:rFonts w:asciiTheme="minorHAnsi" w:hAnsiTheme="minorHAnsi"/>
                              </w:rPr>
                              <w:t xml:space="preserve">ELEKTROSERVIS </w:t>
                            </w:r>
                          </w:p>
                          <w:p w14:paraId="493F7FD5" w14:textId="77777777" w:rsidR="00E3467F" w:rsidRPr="00230225" w:rsidRDefault="00E3467F" w:rsidP="00E3467F">
                            <w:pPr>
                              <w:pStyle w:val="Default"/>
                              <w:rPr>
                                <w:rFonts w:asciiTheme="minorHAnsi" w:hAnsiTheme="minorHAnsi"/>
                              </w:rPr>
                            </w:pPr>
                            <w:r w:rsidRPr="00230225">
                              <w:rPr>
                                <w:rFonts w:asciiTheme="minorHAnsi" w:hAnsiTheme="minorHAnsi"/>
                              </w:rPr>
                              <w:t>KRHÁNEK Roman</w:t>
                            </w:r>
                          </w:p>
                          <w:p w14:paraId="2417E7EC" w14:textId="77777777" w:rsidR="00E3467F" w:rsidRPr="00230225" w:rsidRDefault="00E3467F" w:rsidP="00E3467F">
                            <w:pPr>
                              <w:pStyle w:val="Default"/>
                              <w:rPr>
                                <w:rFonts w:asciiTheme="minorHAnsi" w:hAnsiTheme="minorHAnsi"/>
                              </w:rPr>
                            </w:pPr>
                            <w:r w:rsidRPr="00230225">
                              <w:rPr>
                                <w:rFonts w:asciiTheme="minorHAnsi" w:hAnsiTheme="minorHAnsi"/>
                              </w:rPr>
                              <w:t>Na Stráni 296, 790 01 Jeseník</w:t>
                            </w:r>
                          </w:p>
                          <w:p w14:paraId="4428FE88" w14:textId="77777777" w:rsidR="00E3467F" w:rsidRPr="00230225" w:rsidRDefault="00E3467F" w:rsidP="00E3467F">
                            <w:pPr>
                              <w:pStyle w:val="Default"/>
                              <w:rPr>
                                <w:rFonts w:asciiTheme="minorHAnsi" w:hAnsiTheme="minorHAnsi"/>
                              </w:rPr>
                            </w:pPr>
                            <w:r w:rsidRPr="00230225">
                              <w:rPr>
                                <w:rFonts w:asciiTheme="minorHAnsi" w:hAnsiTheme="minorHAnsi"/>
                              </w:rPr>
                              <w:t>IČO: 68906111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93A425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margin-left:244.05pt;margin-top:3.2pt;width:201.6pt;height:73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" o:allowincell="f">
                <v:textbox>
                  <w:txbxContent>
                    <w:p w14:paraId="770D032B" w14:textId="77777777" w:rsidR="00E3467F" w:rsidRPr="00230225" w:rsidRDefault="00E3467F" w:rsidP="00E3467F">
                      <w:pPr>
                        <w:pStyle w:val="Default"/>
                        <w:rPr>
                          <w:rFonts w:asciiTheme="minorHAnsi" w:hAnsiTheme="minorHAnsi"/>
                        </w:rPr>
                      </w:pPr>
                      <w:r w:rsidRPr="00230225">
                        <w:rPr>
                          <w:rFonts w:asciiTheme="minorHAnsi" w:hAnsiTheme="minorHAnsi"/>
                        </w:rPr>
                        <w:t xml:space="preserve">ELEKTROSERVIS </w:t>
                      </w:r>
                    </w:p>
                    <w:p w14:paraId="493F7FD5" w14:textId="77777777" w:rsidR="00E3467F" w:rsidRPr="00230225" w:rsidRDefault="00E3467F" w:rsidP="00E3467F">
                      <w:pPr>
                        <w:pStyle w:val="Default"/>
                        <w:rPr>
                          <w:rFonts w:asciiTheme="minorHAnsi" w:hAnsiTheme="minorHAnsi"/>
                        </w:rPr>
                      </w:pPr>
                      <w:r w:rsidRPr="00230225">
                        <w:rPr>
                          <w:rFonts w:asciiTheme="minorHAnsi" w:hAnsiTheme="minorHAnsi"/>
                        </w:rPr>
                        <w:t>KRHÁNEK Roman</w:t>
                      </w:r>
                    </w:p>
                    <w:p w14:paraId="2417E7EC" w14:textId="77777777" w:rsidR="00E3467F" w:rsidRPr="00230225" w:rsidRDefault="00E3467F" w:rsidP="00E3467F">
                      <w:pPr>
                        <w:pStyle w:val="Default"/>
                        <w:rPr>
                          <w:rFonts w:asciiTheme="minorHAnsi" w:hAnsiTheme="minorHAnsi"/>
                        </w:rPr>
                      </w:pPr>
                      <w:r w:rsidRPr="00230225">
                        <w:rPr>
                          <w:rFonts w:asciiTheme="minorHAnsi" w:hAnsiTheme="minorHAnsi"/>
                        </w:rPr>
                        <w:t>Na Stráni 296, 790 01 Jeseník</w:t>
                      </w:r>
                    </w:p>
                    <w:p w14:paraId="4428FE88" w14:textId="77777777" w:rsidR="00E3467F" w:rsidRPr="00230225" w:rsidRDefault="00E3467F" w:rsidP="00E3467F">
                      <w:pPr>
                        <w:pStyle w:val="Default"/>
                        <w:rPr>
                          <w:rFonts w:asciiTheme="minorHAnsi" w:hAnsiTheme="minorHAnsi"/>
                        </w:rPr>
                      </w:pPr>
                      <w:r w:rsidRPr="00230225">
                        <w:rPr>
                          <w:rFonts w:asciiTheme="minorHAnsi" w:hAnsiTheme="minorHAnsi"/>
                        </w:rPr>
                        <w:t>IČO: 68906111</w:t>
                      </w:r>
                    </w:p>
                  </w:txbxContent>
                </v:textbox>
              </v:shape>
            </w:pict>
          </mc:Fallback>
        </mc:AlternateContent>
      </w:r>
    </w:p>
    <w:p w14:paraId="7EC40EF0" w14:textId="77777777" w:rsidR="00E3467F" w:rsidRDefault="00E3467F" w:rsidP="00E3467F">
      <w:pPr>
        <w:rPr>
          <w:rFonts w:asciiTheme="minorHAnsi" w:hAnsiTheme="minorHAnsi" w:cstheme="minorHAnsi"/>
        </w:rPr>
      </w:pPr>
    </w:p>
    <w:p w14:paraId="427E0539" w14:textId="77777777" w:rsidR="00E3467F" w:rsidRDefault="00E3467F" w:rsidP="00E3467F">
      <w:pPr>
        <w:rPr>
          <w:rFonts w:asciiTheme="minorHAnsi" w:hAnsiTheme="minorHAnsi" w:cstheme="minorHAnsi"/>
          <w:sz w:val="24"/>
        </w:rPr>
      </w:pPr>
    </w:p>
    <w:p w14:paraId="779B353E" w14:textId="77777777" w:rsidR="00E3467F" w:rsidRDefault="00E3467F" w:rsidP="00E3467F">
      <w:pPr>
        <w:rPr>
          <w:rFonts w:asciiTheme="minorHAnsi" w:hAnsiTheme="minorHAnsi" w:cstheme="minorHAnsi"/>
          <w:sz w:val="24"/>
        </w:rPr>
      </w:pPr>
    </w:p>
    <w:p w14:paraId="18568E0D" w14:textId="77777777" w:rsidR="00E3467F" w:rsidRDefault="00E3467F" w:rsidP="00E3467F">
      <w:pPr>
        <w:rPr>
          <w:rFonts w:asciiTheme="minorHAnsi" w:hAnsiTheme="minorHAnsi" w:cstheme="minorHAnsi"/>
          <w:sz w:val="24"/>
        </w:rPr>
      </w:pPr>
    </w:p>
    <w:p w14:paraId="4B944C62" w14:textId="77777777" w:rsidR="00E3467F" w:rsidRDefault="00E3467F" w:rsidP="00E3467F">
      <w:pPr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 </w:t>
      </w:r>
    </w:p>
    <w:p w14:paraId="13432645" w14:textId="77777777" w:rsidR="00E3467F" w:rsidRDefault="00E3467F" w:rsidP="00E3467F">
      <w:pPr>
        <w:rPr>
          <w:rFonts w:asciiTheme="minorHAnsi" w:hAnsiTheme="minorHAnsi" w:cstheme="minorHAnsi"/>
          <w:sz w:val="22"/>
        </w:rPr>
      </w:pPr>
    </w:p>
    <w:p w14:paraId="121FD04E" w14:textId="77777777" w:rsidR="00E3467F" w:rsidRDefault="00E3467F" w:rsidP="00E3467F">
      <w:pPr>
        <w:rPr>
          <w:rFonts w:asciiTheme="minorHAnsi" w:hAnsiTheme="minorHAnsi" w:cstheme="minorHAnsi"/>
          <w:color w:val="1F497D"/>
          <w:lang w:eastAsia="en-US"/>
        </w:rPr>
      </w:pPr>
    </w:p>
    <w:p w14:paraId="6986EC64" w14:textId="77777777" w:rsidR="00E3467F" w:rsidRDefault="00E3467F" w:rsidP="00E3467F">
      <w:pPr>
        <w:rPr>
          <w:rFonts w:asciiTheme="minorHAnsi" w:hAnsiTheme="minorHAnsi" w:cstheme="minorHAnsi"/>
          <w:sz w:val="18"/>
          <w:szCs w:val="18"/>
        </w:rPr>
      </w:pPr>
    </w:p>
    <w:p w14:paraId="7827B109" w14:textId="77777777" w:rsidR="00E3467F" w:rsidRDefault="00E3467F" w:rsidP="00E3467F">
      <w:pPr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ab/>
        <w:t>Váš dopis značky</w:t>
      </w:r>
      <w:r>
        <w:rPr>
          <w:rFonts w:asciiTheme="minorHAnsi" w:hAnsiTheme="minorHAnsi" w:cstheme="minorHAnsi"/>
          <w:sz w:val="18"/>
          <w:szCs w:val="18"/>
        </w:rPr>
        <w:tab/>
      </w:r>
      <w:r>
        <w:rPr>
          <w:rFonts w:asciiTheme="minorHAnsi" w:hAnsiTheme="minorHAnsi" w:cstheme="minorHAnsi"/>
          <w:sz w:val="18"/>
          <w:szCs w:val="18"/>
        </w:rPr>
        <w:tab/>
        <w:t>Naše značka</w:t>
      </w:r>
      <w:r>
        <w:rPr>
          <w:rFonts w:asciiTheme="minorHAnsi" w:hAnsiTheme="minorHAnsi" w:cstheme="minorHAnsi"/>
          <w:sz w:val="18"/>
          <w:szCs w:val="18"/>
        </w:rPr>
        <w:tab/>
      </w:r>
      <w:r>
        <w:rPr>
          <w:rFonts w:asciiTheme="minorHAnsi" w:hAnsiTheme="minorHAnsi" w:cstheme="minorHAnsi"/>
          <w:sz w:val="18"/>
          <w:szCs w:val="18"/>
        </w:rPr>
        <w:tab/>
        <w:t>vyřizuje/linka</w:t>
      </w:r>
      <w:r>
        <w:rPr>
          <w:rFonts w:asciiTheme="minorHAnsi" w:hAnsiTheme="minorHAnsi" w:cstheme="minorHAnsi"/>
          <w:sz w:val="18"/>
          <w:szCs w:val="18"/>
        </w:rPr>
        <w:tab/>
      </w:r>
      <w:r>
        <w:rPr>
          <w:rFonts w:asciiTheme="minorHAnsi" w:hAnsiTheme="minorHAnsi" w:cstheme="minorHAnsi"/>
          <w:sz w:val="18"/>
          <w:szCs w:val="18"/>
        </w:rPr>
        <w:tab/>
        <w:t xml:space="preserve">V Jeseníku dne </w:t>
      </w:r>
    </w:p>
    <w:p w14:paraId="25BF9803" w14:textId="463AE8F4" w:rsidR="00E3467F" w:rsidRDefault="00E3467F" w:rsidP="00E3467F">
      <w:pPr>
        <w:pStyle w:val="Odstavecseseznamem"/>
        <w:rPr>
          <w:rFonts w:cstheme="minorHAnsi"/>
        </w:rPr>
      </w:pPr>
      <w:r>
        <w:rPr>
          <w:rFonts w:cstheme="minorHAnsi"/>
          <w:sz w:val="18"/>
          <w:szCs w:val="18"/>
        </w:rPr>
        <w:tab/>
      </w:r>
      <w:r>
        <w:rPr>
          <w:rFonts w:cstheme="minorHAnsi"/>
          <w:sz w:val="18"/>
          <w:szCs w:val="18"/>
        </w:rPr>
        <w:tab/>
      </w:r>
      <w:r>
        <w:rPr>
          <w:rFonts w:cstheme="minorHAnsi"/>
          <w:sz w:val="18"/>
          <w:szCs w:val="18"/>
        </w:rPr>
        <w:tab/>
      </w:r>
      <w:r>
        <w:rPr>
          <w:rFonts w:cstheme="minorHAnsi"/>
          <w:sz w:val="18"/>
          <w:szCs w:val="18"/>
        </w:rPr>
        <w:tab/>
      </w:r>
      <w:r>
        <w:rPr>
          <w:rFonts w:cstheme="minorHAnsi"/>
          <w:sz w:val="18"/>
          <w:szCs w:val="18"/>
        </w:rPr>
        <w:tab/>
        <w:t xml:space="preserve">   </w:t>
      </w:r>
      <w:r>
        <w:rPr>
          <w:rFonts w:cstheme="minorHAnsi"/>
          <w:sz w:val="18"/>
          <w:szCs w:val="18"/>
        </w:rPr>
        <w:tab/>
        <w:t>Mgr. Šárka Hynková</w:t>
      </w:r>
      <w:r>
        <w:rPr>
          <w:rFonts w:cstheme="minorHAnsi"/>
          <w:sz w:val="18"/>
          <w:szCs w:val="18"/>
        </w:rPr>
        <w:tab/>
      </w:r>
      <w:r w:rsidR="00230225">
        <w:rPr>
          <w:rFonts w:cstheme="minorHAnsi"/>
          <w:sz w:val="18"/>
          <w:szCs w:val="18"/>
        </w:rPr>
        <w:t>27. 6</w:t>
      </w:r>
      <w:r>
        <w:rPr>
          <w:rFonts w:cstheme="minorHAnsi"/>
          <w:sz w:val="18"/>
          <w:szCs w:val="18"/>
        </w:rPr>
        <w:t>. 2024</w:t>
      </w:r>
    </w:p>
    <w:p w14:paraId="42377ABD" w14:textId="77777777" w:rsidR="00E3467F" w:rsidRDefault="00E3467F" w:rsidP="00E3467F">
      <w:pPr>
        <w:rPr>
          <w:rFonts w:asciiTheme="minorHAnsi" w:hAnsiTheme="minorHAnsi" w:cstheme="minorHAnsi"/>
          <w:b/>
          <w:sz w:val="24"/>
          <w:szCs w:val="24"/>
        </w:rPr>
      </w:pPr>
    </w:p>
    <w:p w14:paraId="656C81B8" w14:textId="77777777" w:rsidR="00E3467F" w:rsidRDefault="00E3467F" w:rsidP="00E3467F">
      <w:pPr>
        <w:rPr>
          <w:rFonts w:asciiTheme="minorHAnsi" w:hAnsiTheme="minorHAnsi" w:cstheme="minorHAnsi"/>
          <w:b/>
          <w:sz w:val="24"/>
          <w:szCs w:val="24"/>
        </w:rPr>
      </w:pPr>
    </w:p>
    <w:p w14:paraId="0EB9609D" w14:textId="77777777" w:rsidR="00E3467F" w:rsidRDefault="00E3467F" w:rsidP="00E3467F">
      <w:pPr>
        <w:rPr>
          <w:rFonts w:asciiTheme="minorHAnsi" w:hAnsiTheme="minorHAnsi" w:cstheme="minorHAnsi"/>
          <w:b/>
          <w:sz w:val="24"/>
          <w:szCs w:val="24"/>
        </w:rPr>
      </w:pPr>
    </w:p>
    <w:p w14:paraId="78BC28AB" w14:textId="77777777" w:rsidR="00E3467F" w:rsidRDefault="00E3467F" w:rsidP="00E3467F">
      <w:pPr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Objednávka</w:t>
      </w:r>
    </w:p>
    <w:p w14:paraId="65712CD1" w14:textId="4195EB8B" w:rsidR="00E3467F" w:rsidRDefault="00E3467F" w:rsidP="00E3467F">
      <w:p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Objednáváme u vás bezvypínačovou úpravu osvětlení chodeb a schodiště části objektu </w:t>
      </w:r>
      <w:r w:rsidR="00230225">
        <w:rPr>
          <w:rFonts w:asciiTheme="minorHAnsi" w:hAnsiTheme="minorHAnsi" w:cstheme="minorHAnsi"/>
          <w:bCs/>
          <w:sz w:val="24"/>
          <w:szCs w:val="24"/>
        </w:rPr>
        <w:t>NG</w:t>
      </w:r>
      <w:r>
        <w:rPr>
          <w:rFonts w:asciiTheme="minorHAnsi" w:hAnsiTheme="minorHAnsi" w:cstheme="minorHAnsi"/>
          <w:bCs/>
          <w:sz w:val="24"/>
          <w:szCs w:val="24"/>
        </w:rPr>
        <w:t>.</w:t>
      </w:r>
    </w:p>
    <w:p w14:paraId="41D14224" w14:textId="77777777" w:rsidR="00E3467F" w:rsidRDefault="00E3467F" w:rsidP="00E3467F">
      <w:pPr>
        <w:rPr>
          <w:rFonts w:asciiTheme="minorHAnsi" w:hAnsiTheme="minorHAnsi" w:cstheme="minorHAnsi"/>
        </w:rPr>
      </w:pPr>
    </w:p>
    <w:p w14:paraId="13E32E5B" w14:textId="06BAABFA" w:rsidR="00E3467F" w:rsidRDefault="00E3467F" w:rsidP="00E3467F">
      <w:pPr>
        <w:rPr>
          <w:rFonts w:asciiTheme="minorHAnsi" w:eastAsiaTheme="minorHAnsi" w:hAnsiTheme="minorHAnsi" w:cstheme="minorHAnsi"/>
          <w:sz w:val="22"/>
          <w:szCs w:val="22"/>
          <w:lang w:eastAsia="en-US"/>
          <w14:ligatures w14:val="standardContextual"/>
        </w:rPr>
      </w:pPr>
      <w:r>
        <w:rPr>
          <w:rFonts w:asciiTheme="minorHAnsi" w:eastAsiaTheme="minorHAnsi" w:hAnsiTheme="minorHAnsi" w:cstheme="minorHAnsi"/>
          <w:sz w:val="22"/>
          <w:szCs w:val="22"/>
          <w:lang w:eastAsia="en-US"/>
          <w14:ligatures w14:val="standardContextual"/>
        </w:rPr>
        <w:t xml:space="preserve">Termín dodání a instalace: do </w:t>
      </w:r>
      <w:r w:rsidR="005814AC">
        <w:rPr>
          <w:rFonts w:asciiTheme="minorHAnsi" w:eastAsiaTheme="minorHAnsi" w:hAnsiTheme="minorHAnsi" w:cstheme="minorHAnsi"/>
          <w:sz w:val="22"/>
          <w:szCs w:val="22"/>
          <w:lang w:eastAsia="en-US"/>
          <w14:ligatures w14:val="standardContextual"/>
        </w:rPr>
        <w:t>31. 8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  <w14:ligatures w14:val="standardContextual"/>
        </w:rPr>
        <w:t>. 2024</w:t>
      </w:r>
    </w:p>
    <w:p w14:paraId="0D761348" w14:textId="77777777" w:rsidR="00E3467F" w:rsidRDefault="00E3467F" w:rsidP="00E3467F">
      <w:p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ab/>
      </w:r>
      <w:r>
        <w:rPr>
          <w:rFonts w:asciiTheme="minorHAnsi" w:hAnsiTheme="minorHAnsi" w:cstheme="minorHAnsi"/>
          <w:bCs/>
          <w:sz w:val="24"/>
          <w:szCs w:val="24"/>
        </w:rPr>
        <w:tab/>
      </w:r>
    </w:p>
    <w:p w14:paraId="05CE69CE" w14:textId="78905083" w:rsidR="00E3467F" w:rsidRDefault="00E3467F" w:rsidP="00E3467F">
      <w:p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Cena celkem včetně DPH: </w:t>
      </w:r>
      <w:r w:rsidR="005814AC">
        <w:rPr>
          <w:rFonts w:asciiTheme="minorHAnsi" w:hAnsiTheme="minorHAnsi" w:cstheme="minorHAnsi"/>
          <w:b/>
          <w:sz w:val="24"/>
          <w:szCs w:val="24"/>
        </w:rPr>
        <w:t xml:space="preserve">65.810 </w:t>
      </w:r>
      <w:r>
        <w:rPr>
          <w:rFonts w:asciiTheme="minorHAnsi" w:hAnsiTheme="minorHAnsi" w:cstheme="minorHAnsi"/>
          <w:bCs/>
          <w:sz w:val="24"/>
          <w:szCs w:val="24"/>
        </w:rPr>
        <w:t>Kč</w:t>
      </w:r>
    </w:p>
    <w:p w14:paraId="5ABDC399" w14:textId="77777777" w:rsidR="00E3467F" w:rsidRDefault="00E3467F" w:rsidP="00E3467F">
      <w:pPr>
        <w:rPr>
          <w:rFonts w:asciiTheme="minorHAnsi" w:hAnsiTheme="minorHAnsi" w:cstheme="minorHAnsi"/>
          <w:bCs/>
          <w:sz w:val="24"/>
          <w:szCs w:val="24"/>
        </w:rPr>
      </w:pPr>
    </w:p>
    <w:p w14:paraId="3D05B487" w14:textId="77777777" w:rsidR="00E3467F" w:rsidRDefault="00E3467F" w:rsidP="00E3467F">
      <w:pPr>
        <w:rPr>
          <w:rFonts w:asciiTheme="minorHAnsi" w:hAnsiTheme="minorHAnsi" w:cstheme="minorHAnsi"/>
          <w:bCs/>
          <w:sz w:val="24"/>
          <w:szCs w:val="24"/>
        </w:rPr>
      </w:pPr>
    </w:p>
    <w:p w14:paraId="1EEB60C2" w14:textId="77777777" w:rsidR="00E3467F" w:rsidRDefault="00E3467F" w:rsidP="00E3467F">
      <w:p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S pozdravem</w:t>
      </w:r>
    </w:p>
    <w:p w14:paraId="46EBB16B" w14:textId="77777777" w:rsidR="00E3467F" w:rsidRDefault="00E3467F" w:rsidP="00E3467F">
      <w:pPr>
        <w:rPr>
          <w:rFonts w:asciiTheme="minorHAnsi" w:hAnsiTheme="minorHAnsi" w:cstheme="minorHAnsi"/>
          <w:bCs/>
          <w:sz w:val="24"/>
          <w:szCs w:val="24"/>
        </w:rPr>
      </w:pPr>
    </w:p>
    <w:p w14:paraId="5B021F86" w14:textId="77777777" w:rsidR="00E3467F" w:rsidRDefault="00E3467F" w:rsidP="00E3467F">
      <w:pPr>
        <w:rPr>
          <w:rFonts w:asciiTheme="minorHAnsi" w:hAnsiTheme="minorHAnsi" w:cstheme="minorHAnsi"/>
          <w:bCs/>
          <w:sz w:val="24"/>
          <w:szCs w:val="24"/>
        </w:rPr>
      </w:pPr>
    </w:p>
    <w:p w14:paraId="7B8046B8" w14:textId="77777777" w:rsidR="00E3467F" w:rsidRDefault="00E3467F" w:rsidP="00E3467F">
      <w:pPr>
        <w:rPr>
          <w:rFonts w:asciiTheme="minorHAnsi" w:hAnsiTheme="minorHAnsi" w:cstheme="minorHAnsi"/>
          <w:bCs/>
          <w:sz w:val="24"/>
          <w:szCs w:val="24"/>
        </w:rPr>
      </w:pPr>
    </w:p>
    <w:p w14:paraId="03260865" w14:textId="77777777" w:rsidR="00E3467F" w:rsidRDefault="00E3467F" w:rsidP="00E3467F">
      <w:p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Mgr. Šárka Hynková</w:t>
      </w:r>
    </w:p>
    <w:p w14:paraId="651CAE6E" w14:textId="77777777" w:rsidR="00E3467F" w:rsidRDefault="00E3467F" w:rsidP="00E3467F">
      <w:p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Ředitelka školy</w:t>
      </w:r>
    </w:p>
    <w:p w14:paraId="185CA475" w14:textId="77777777" w:rsidR="00E3467F" w:rsidRDefault="00E3467F" w:rsidP="00E3467F">
      <w:pPr>
        <w:rPr>
          <w:rFonts w:asciiTheme="minorHAnsi" w:hAnsiTheme="minorHAnsi" w:cstheme="minorHAnsi"/>
          <w:color w:val="000000"/>
          <w:sz w:val="24"/>
          <w:szCs w:val="24"/>
        </w:rPr>
      </w:pPr>
    </w:p>
    <w:p w14:paraId="351DD59A" w14:textId="77777777" w:rsidR="00E3467F" w:rsidRDefault="00E3467F" w:rsidP="00E3467F">
      <w:pPr>
        <w:rPr>
          <w:rFonts w:asciiTheme="minorHAnsi" w:hAnsiTheme="minorHAnsi" w:cstheme="minorHAnsi"/>
          <w:sz w:val="24"/>
          <w:szCs w:val="24"/>
        </w:rPr>
      </w:pPr>
    </w:p>
    <w:p w14:paraId="54983828" w14:textId="77777777" w:rsidR="00E3467F" w:rsidRDefault="00E3467F" w:rsidP="00E3467F">
      <w:pPr>
        <w:rPr>
          <w:rFonts w:asciiTheme="minorHAnsi" w:hAnsiTheme="minorHAnsi" w:cstheme="minorHAnsi"/>
          <w:sz w:val="24"/>
          <w:szCs w:val="24"/>
        </w:rPr>
      </w:pPr>
    </w:p>
    <w:p w14:paraId="6EAF2DBF" w14:textId="77777777" w:rsidR="00E3467F" w:rsidRDefault="00E3467F" w:rsidP="00E3467F">
      <w:pPr>
        <w:rPr>
          <w:rFonts w:asciiTheme="minorHAnsi" w:hAnsiTheme="minorHAnsi" w:cstheme="minorHAnsi"/>
          <w:sz w:val="24"/>
          <w:szCs w:val="24"/>
        </w:rPr>
      </w:pPr>
    </w:p>
    <w:p w14:paraId="517AE2B6" w14:textId="77777777" w:rsidR="00E3467F" w:rsidRDefault="00E3467F" w:rsidP="00E3467F">
      <w:pPr>
        <w:rPr>
          <w:rFonts w:asciiTheme="minorHAnsi" w:hAnsiTheme="minorHAnsi" w:cstheme="minorHAnsi"/>
          <w:sz w:val="24"/>
          <w:szCs w:val="24"/>
        </w:rPr>
      </w:pPr>
    </w:p>
    <w:p w14:paraId="7258305D" w14:textId="77777777" w:rsidR="00E3467F" w:rsidRDefault="00E3467F" w:rsidP="00E3467F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Fakturační údaje:</w:t>
      </w:r>
    </w:p>
    <w:p w14:paraId="3C444E3B" w14:textId="77777777" w:rsidR="00E3467F" w:rsidRDefault="00E3467F" w:rsidP="00E3467F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Gymnázium Jeseník</w:t>
      </w:r>
    </w:p>
    <w:p w14:paraId="2379FD62" w14:textId="77777777" w:rsidR="00E3467F" w:rsidRDefault="00E3467F" w:rsidP="00E3467F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Komenského 281</w:t>
      </w:r>
    </w:p>
    <w:p w14:paraId="19FA6B2D" w14:textId="77777777" w:rsidR="00E3467F" w:rsidRDefault="00E3467F" w:rsidP="00E3467F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790 01 Jeseník </w:t>
      </w:r>
    </w:p>
    <w:p w14:paraId="36EE5745" w14:textId="77777777" w:rsidR="00E3467F" w:rsidRDefault="00E3467F" w:rsidP="00E3467F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IČO 600 45 141</w:t>
      </w:r>
    </w:p>
    <w:p w14:paraId="7096B533" w14:textId="77777777" w:rsidR="00E3467F" w:rsidRDefault="00E3467F" w:rsidP="00E3467F">
      <w:pPr>
        <w:rPr>
          <w:rFonts w:asciiTheme="minorHAnsi" w:hAnsiTheme="minorHAnsi" w:cstheme="minorHAnsi"/>
          <w:sz w:val="24"/>
          <w:szCs w:val="24"/>
        </w:rPr>
      </w:pPr>
    </w:p>
    <w:p w14:paraId="2B5E1802" w14:textId="77777777" w:rsidR="007E310C" w:rsidRDefault="007E310C"/>
    <w:sectPr w:rsidR="007E310C" w:rsidSect="00233F2C">
      <w:headerReference w:type="default" r:id="rId6"/>
      <w:footerReference w:type="default" r:id="rId7"/>
      <w:pgSz w:w="11906" w:h="16838"/>
      <w:pgMar w:top="168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EF935A" w14:textId="77777777" w:rsidR="00DA389D" w:rsidRDefault="00DA389D" w:rsidP="00BF0F38">
      <w:r>
        <w:separator/>
      </w:r>
    </w:p>
  </w:endnote>
  <w:endnote w:type="continuationSeparator" w:id="0">
    <w:p w14:paraId="314B949B" w14:textId="77777777" w:rsidR="00DA389D" w:rsidRDefault="00DA389D" w:rsidP="00BF0F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FB82EC" w14:textId="77777777" w:rsidR="00D739EF" w:rsidRDefault="00D739EF" w:rsidP="00BF0F38">
    <w:pPr>
      <w:pStyle w:val="Zhlav"/>
      <w:tabs>
        <w:tab w:val="clear" w:pos="9072"/>
        <w:tab w:val="left" w:pos="1985"/>
        <w:tab w:val="left" w:pos="2127"/>
        <w:tab w:val="right" w:pos="8222"/>
      </w:tabs>
      <w:rPr>
        <w:color w:val="F8F1E2"/>
        <w:sz w:val="20"/>
        <w:szCs w:val="20"/>
      </w:rPr>
    </w:pPr>
  </w:p>
  <w:p w14:paraId="0DDA575A" w14:textId="77777777" w:rsidR="00BF0F38" w:rsidRPr="006217F3" w:rsidRDefault="006217F3" w:rsidP="006217F3">
    <w:pPr>
      <w:pStyle w:val="Zhlav"/>
      <w:tabs>
        <w:tab w:val="clear" w:pos="9072"/>
        <w:tab w:val="left" w:pos="1985"/>
        <w:tab w:val="left" w:pos="2127"/>
        <w:tab w:val="right" w:pos="8222"/>
      </w:tabs>
      <w:rPr>
        <w:color w:val="F8F1E2"/>
        <w:sz w:val="20"/>
        <w:szCs w:val="20"/>
      </w:rPr>
    </w:pPr>
    <w:r>
      <w:rPr>
        <w:noProof/>
        <w:color w:val="F8F1E2"/>
        <w:sz w:val="20"/>
        <w:szCs w:val="20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251994D8" wp14:editId="616FD98A">
              <wp:simplePos x="0" y="0"/>
              <wp:positionH relativeFrom="column">
                <wp:posOffset>3810</wp:posOffset>
              </wp:positionH>
              <wp:positionV relativeFrom="page">
                <wp:posOffset>10165715</wp:posOffset>
              </wp:positionV>
              <wp:extent cx="5666740" cy="144780"/>
              <wp:effectExtent l="0" t="0" r="29210" b="7620"/>
              <wp:wrapNone/>
              <wp:docPr id="172670548" name="Skupina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666740" cy="144780"/>
                        <a:chOff x="0" y="0"/>
                        <a:chExt cx="5667364" cy="144780"/>
                      </a:xfrm>
                    </wpg:grpSpPr>
                    <wps:wsp>
                      <wps:cNvPr id="1029814365" name="Přímá spojnice 6"/>
                      <wps:cNvCnPr/>
                      <wps:spPr>
                        <a:xfrm flipV="1">
                          <a:off x="0" y="142710"/>
                          <a:ext cx="566547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585149489" name="Obdélník s jedním odříznutým rohem 7"/>
                      <wps:cNvSpPr/>
                      <wps:spPr>
                        <a:xfrm flipH="1">
                          <a:off x="4032874" y="0"/>
                          <a:ext cx="1634490" cy="144780"/>
                        </a:xfrm>
                        <a:prstGeom prst="snip1Rect">
                          <a:avLst>
                            <a:gd name="adj" fmla="val 50000"/>
                          </a:avLst>
                        </a:prstGeom>
                        <a:solidFill>
                          <a:srgbClr val="FF93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28F4F883" id="Skupina 2" o:spid="_x0000_s1026" style="position:absolute;margin-left:.3pt;margin-top:800.45pt;width:446.2pt;height:11.4pt;z-index:251665408;mso-position-vertical-relative:page" coordsize="56673,14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">
              <v:line id="Přímá spojnice 6" o:spid="_x0000_s1027" style="position:absolute;flip:y;visibility:visible;mso-wrap-style:square" from="0,1427" to="56654,14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" strokecolor="#ff9300" strokeweight=".5pt">
                <v:stroke joinstyle="miter"/>
              </v:line>
              <v:shape id="Obdélník s jedním odříznutým rohem 7" o:spid="_x0000_s1028" style="position:absolute;left:40328;width:16345;height:1447;flip:x;visibility:visible;mso-wrap-style:square;v-text-anchor:middle" coordsize="1634490,144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" path="m,l1562100,r72390,72390l1634490,144780,,144780,,xe" fillcolor="#ff9300" stroked="f" strokeweight="1pt">
                <v:stroke joinstyle="miter"/>
                <v:path arrowok="t" o:connecttype="custom" o:connectlocs="0,0;1562100,0;1634490,72390;1634490,144780;0,144780;0,0" o:connectangles="0,0,0,0,0,0"/>
              </v:shape>
              <w10:wrap anchory="page"/>
            </v:group>
          </w:pict>
        </mc:Fallback>
      </mc:AlternateContent>
    </w:r>
    <w:r w:rsidR="00BF0F38">
      <w:rPr>
        <w:color w:val="F8F1E2"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F9DF45" w14:textId="77777777" w:rsidR="00DA389D" w:rsidRDefault="00DA389D" w:rsidP="00BF0F38">
      <w:r>
        <w:separator/>
      </w:r>
    </w:p>
  </w:footnote>
  <w:footnote w:type="continuationSeparator" w:id="0">
    <w:p w14:paraId="59054EAB" w14:textId="77777777" w:rsidR="00DA389D" w:rsidRDefault="00DA389D" w:rsidP="00BF0F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A09A9B" w14:textId="77777777" w:rsidR="00BF0F38" w:rsidRPr="006217F3" w:rsidRDefault="006217F3" w:rsidP="006217F3">
    <w:pPr>
      <w:pStyle w:val="Zhlav"/>
      <w:tabs>
        <w:tab w:val="clear" w:pos="9072"/>
        <w:tab w:val="left" w:pos="1985"/>
        <w:tab w:val="left" w:pos="2127"/>
        <w:tab w:val="right" w:pos="8222"/>
      </w:tabs>
      <w:rPr>
        <w:color w:val="F8F1E2"/>
        <w:sz w:val="20"/>
        <w:szCs w:val="20"/>
      </w:rPr>
    </w:pPr>
    <w:r>
      <w:rPr>
        <w:noProof/>
        <w:color w:val="F8F1E2"/>
        <w:sz w:val="20"/>
        <w:szCs w:val="20"/>
      </w:rPr>
      <mc:AlternateContent>
        <mc:Choice Requires="wpg">
          <w:drawing>
            <wp:anchor distT="0" distB="0" distL="114300" distR="114300" simplePos="0" relativeHeight="251675648" behindDoc="0" locked="0" layoutInCell="1" allowOverlap="1" wp14:anchorId="41FFA481" wp14:editId="0756B991">
              <wp:simplePos x="0" y="0"/>
              <wp:positionH relativeFrom="column">
                <wp:posOffset>4034</wp:posOffset>
              </wp:positionH>
              <wp:positionV relativeFrom="page">
                <wp:posOffset>211422</wp:posOffset>
              </wp:positionV>
              <wp:extent cx="5676900" cy="652145"/>
              <wp:effectExtent l="0" t="0" r="19050" b="0"/>
              <wp:wrapNone/>
              <wp:docPr id="1197673247" name="Skupina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676900" cy="652145"/>
                        <a:chOff x="0" y="0"/>
                        <a:chExt cx="5677318" cy="652193"/>
                      </a:xfrm>
                    </wpg:grpSpPr>
                    <wps:wsp>
                      <wps:cNvPr id="1764072616" name="Přímá spojnice 6"/>
                      <wps:cNvCnPr/>
                      <wps:spPr>
                        <a:xfrm flipV="1">
                          <a:off x="0" y="507413"/>
                          <a:ext cx="5677318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45281248" name="Obdélník s jedním odříznutým rohem 7"/>
                      <wps:cNvSpPr/>
                      <wps:spPr>
                        <a:xfrm flipV="1">
                          <a:off x="0" y="507413"/>
                          <a:ext cx="1638300" cy="144780"/>
                        </a:xfrm>
                        <a:prstGeom prst="snip1Rect">
                          <a:avLst>
                            <a:gd name="adj" fmla="val 50000"/>
                          </a:avLst>
                        </a:prstGeom>
                        <a:solidFill>
                          <a:srgbClr val="FF93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356679710" name="Grafický objekt 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0571" y="0"/>
                          <a:ext cx="1572260" cy="47180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997662582" name="Obrázek 1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4926132" y="52855"/>
                          <a:ext cx="748665" cy="36449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540715071" name="Obrázek 1"/>
                        <pic:cNvPicPr>
                          <a:picLocks noChangeAspect="1"/>
                        </pic:cNvPicPr>
                      </pic:nvPicPr>
                      <pic:blipFill rotWithShape="1"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" b="47987"/>
                        <a:stretch/>
                      </pic:blipFill>
                      <pic:spPr bwMode="auto">
                        <a:xfrm>
                          <a:off x="1183963" y="311847"/>
                          <a:ext cx="828040" cy="1066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41933238" name="Obrázek 1"/>
                        <pic:cNvPicPr>
                          <a:picLocks noChangeAspect="1"/>
                        </pic:cNvPicPr>
                      </pic:nvPicPr>
                      <pic:blipFill rotWithShape="1"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47988"/>
                        <a:stretch/>
                      </pic:blipFill>
                      <pic:spPr bwMode="auto">
                        <a:xfrm>
                          <a:off x="2008509" y="311847"/>
                          <a:ext cx="828040" cy="1066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433086D3" id="Skupina 1" o:spid="_x0000_s1026" style="position:absolute;margin-left:.3pt;margin-top:16.65pt;width:447pt;height:51.35pt;z-index:251675648;mso-position-vertical-relative:page" coordsize="56773,6521" o:gfxdata="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">
              <v:line id="Přímá spojnice 6" o:spid="_x0000_s1027" style="position:absolute;flip:y;visibility:visible;mso-wrap-style:square" from="0,5074" to="56773,50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" strokecolor="#ff9300" strokeweight=".5pt">
                <v:stroke joinstyle="miter"/>
              </v:line>
              <v:shape id="Obdélník s jedním odříznutým rohem 7" o:spid="_x0000_s1028" style="position:absolute;top:5074;width:16383;height:1447;flip:y;visibility:visible;mso-wrap-style:square;v-text-anchor:middle" coordsize="1638300,144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" path="m,l1565910,r72390,72390l1638300,144780,,144780,,xe" fillcolor="#ff9300" stroked="f" strokeweight="1pt">
                <v:stroke joinstyle="miter"/>
                <v:path arrowok="t" o:connecttype="custom" o:connectlocs="0,0;1565910,0;1638300,72390;1638300,144780;0,144780;0,0" o:connectangles="0,0,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cký objekt 1" o:spid="_x0000_s1029" type="#_x0000_t75" style="position:absolute;left:105;width:15723;height:47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">
                <v:imagedata r:id="rId5" o:title=""/>
              </v:shape>
              <v:shape id="Obrázek 1" o:spid="_x0000_s1030" type="#_x0000_t75" style="position:absolute;left:49261;top:528;width:7486;height:36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">
                <v:imagedata r:id="rId6" o:title=""/>
              </v:shape>
              <v:shape id="Obrázek 1" o:spid="_x0000_s1031" type="#_x0000_t75" style="position:absolute;left:11839;top:3118;width:8281;height:10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">
                <v:imagedata r:id="rId7" o:title="" croptop="1f" cropbottom="31449f"/>
              </v:shape>
              <v:shape id="Obrázek 1" o:spid="_x0000_s1032" type="#_x0000_t75" style="position:absolute;left:20085;top:3118;width:8280;height:10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">
                <v:imagedata r:id="rId7" o:title="" croptop="31449f"/>
              </v:shape>
              <w10:wrap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67F"/>
    <w:rsid w:val="0001644D"/>
    <w:rsid w:val="000B3F69"/>
    <w:rsid w:val="000C3132"/>
    <w:rsid w:val="00230225"/>
    <w:rsid w:val="00233F2C"/>
    <w:rsid w:val="004628BA"/>
    <w:rsid w:val="005814AC"/>
    <w:rsid w:val="006217F3"/>
    <w:rsid w:val="00651362"/>
    <w:rsid w:val="00780C66"/>
    <w:rsid w:val="007A7DFF"/>
    <w:rsid w:val="007E310C"/>
    <w:rsid w:val="0083637B"/>
    <w:rsid w:val="00B81275"/>
    <w:rsid w:val="00BA132A"/>
    <w:rsid w:val="00BF0F38"/>
    <w:rsid w:val="00C74108"/>
    <w:rsid w:val="00CC0A4A"/>
    <w:rsid w:val="00D6550D"/>
    <w:rsid w:val="00D739EF"/>
    <w:rsid w:val="00DA389D"/>
    <w:rsid w:val="00E3467F"/>
    <w:rsid w:val="00E475A8"/>
    <w:rsid w:val="00F12FFF"/>
    <w:rsid w:val="00FD2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590CA2"/>
  <w15:chartTrackingRefBased/>
  <w15:docId w15:val="{CFCB133E-ECC8-442A-A55F-2C09D7820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3467F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BF0F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F0F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F0F3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F0F3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F0F3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F0F38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F0F38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F0F38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F0F38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F0F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F0F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F0F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F0F38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F0F38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F0F3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F0F3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F0F3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F0F3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F0F3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BF0F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F0F38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BF0F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F0F38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BF0F3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F0F38"/>
    <w:pPr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BF0F38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F0F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F0F38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F0F38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BF0F3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customStyle="1" w:styleId="ZhlavChar">
    <w:name w:val="Záhlaví Char"/>
    <w:basedOn w:val="Standardnpsmoodstavce"/>
    <w:link w:val="Zhlav"/>
    <w:uiPriority w:val="99"/>
    <w:rsid w:val="00BF0F38"/>
  </w:style>
  <w:style w:type="paragraph" w:styleId="Zpat">
    <w:name w:val="footer"/>
    <w:basedOn w:val="Normln"/>
    <w:link w:val="ZpatChar"/>
    <w:uiPriority w:val="99"/>
    <w:unhideWhenUsed/>
    <w:rsid w:val="00BF0F3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customStyle="1" w:styleId="ZpatChar">
    <w:name w:val="Zápatí Char"/>
    <w:basedOn w:val="Standardnpsmoodstavce"/>
    <w:link w:val="Zpat"/>
    <w:uiPriority w:val="99"/>
    <w:rsid w:val="00BF0F38"/>
  </w:style>
  <w:style w:type="paragraph" w:customStyle="1" w:styleId="Default">
    <w:name w:val="Default"/>
    <w:rsid w:val="00E3467F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kern w:val="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8309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7" Type="http://schemas.openxmlformats.org/officeDocument/2006/relationships/image" Target="media/image7.emf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6" Type="http://schemas.openxmlformats.org/officeDocument/2006/relationships/image" Target="media/image6.emf"/><Relationship Id="rId5" Type="http://schemas.openxmlformats.org/officeDocument/2006/relationships/image" Target="media/image5.png"/><Relationship Id="rId4" Type="http://schemas.openxmlformats.org/officeDocument/2006/relationships/image" Target="media/image4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hynkova\OneDrive%20-%20Gymn&#225;zium%20Jesen&#237;k\Dokumenty\Vlastn&#237;%20&#353;ablony%20Office\Gymjes2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Gymjes2</Template>
  <TotalTime>2</TotalTime>
  <Pages>1</Pages>
  <Words>63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Šárka Hynková</dc:creator>
  <cp:keywords/>
  <dc:description/>
  <cp:lastModifiedBy>Hynková Šárka</cp:lastModifiedBy>
  <cp:revision>3</cp:revision>
  <dcterms:created xsi:type="dcterms:W3CDTF">2024-06-27T07:29:00Z</dcterms:created>
  <dcterms:modified xsi:type="dcterms:W3CDTF">2024-06-27T07:31:00Z</dcterms:modified>
</cp:coreProperties>
</file>