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c.JH279195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8575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743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TestLine Clinical Diagnostics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Křižíkova 188/68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61200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541 243 390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order@testlinecd.com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BD-CAL024_JH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BlueBLOT-LINE Chlamydia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IgA 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0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BD-CGL024_JH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BlueBLOT-LINE Chlamydia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IgG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TBG096_JH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EIA TBE Virus IgG 1 bal = 96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2" w:space="234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TBM096_JH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EIA TBE Virus IgM 1 bal =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94 025,47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2024-06-28 09:45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rder@testlinec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2024-07-01T06:06:57Z</dcterms:created>
  <dcterms:modified xsi:type="dcterms:W3CDTF">2024-07-01T06:06:57Z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