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c.JH279288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23318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10x10cm 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ks = bal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7" w:space="243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13521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7,5 x 7,5cm 8 vrstev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sterilní , 2 stril.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100 ks ( 50 x 2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139625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latexu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Sempermed®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Syntegra IR 8 , 50 párů v 1bal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1" w:space="2387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25966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12 vrstev 7,5 x 7,5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sterilní , 20 sterl.ks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1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100 ks ( 5 x 20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A (prsty)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23314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5x5cm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48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10x10cm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6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26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144932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Curaplast Kids- náplast pro děti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 veselými motivy, 6x10 cm,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10x10cm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23316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10x20cm ,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A (prsty)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C (silnější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končetina, malá hlava, paže)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8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obvaz TG-FIX, vel. D (větší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hlava, slabší trup)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050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5 x 5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12 vrstev , 5 steril. 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16654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7,5 , 50 párů v 1bal min 50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pudru Sempermed® supreme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8,5 , 50 párů v 1bal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přířezy nebělené, 20 x 30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 kg = 1bal 1 bal = 5kg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0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23314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5x5cm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10x10cm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23316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10x20cm ,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20x25cm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244" w:line="199" w:lineRule="exact"/>
              <w:ind w:left="32" w:right="20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svaým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25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68084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68084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68084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68084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68084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68084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68084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68084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68084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68084</wp:posOffset>
            </wp:positionV>
            <wp:extent cx="50349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68084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68084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68084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68084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68084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68084</wp:posOffset>
            </wp:positionV>
            <wp:extent cx="2517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68084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68084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68084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68084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68084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68084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68084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68084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68084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68084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68084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68084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97" w:space="40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,50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050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139621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latexu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Sempermed®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Syntegra IR 6 , 50 párů 1 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139623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latexu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Sempermed®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Syntegra IR 7 , 50 párů v 1bal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87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139625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latexu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Sempermed®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Syntegra IR 8 , 50 párů v 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23094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Komprese Metalline Tracheo ,l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50 ks 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4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10x10cm 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6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 = bal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7,5 ,50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54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XL , 90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přířezy nebělené, 20 x 30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 kg = 1bal 1 bal = 5kg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0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XL , 90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2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55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337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39512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937" w:line="199" w:lineRule="exact"/>
              <w:ind w:left="14" w:right="9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KabátekSentinex® OP termo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bunda vel. M , 40 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33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15103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Setpack setrilní gázová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komprese s RTG vláknem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10x10 cm ,1bal = 20 ks 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= 54bal 1 karton = (54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20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vyztužený SMMS 150 cm , 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 v 1bal 1 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19353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vyztužený SMMS 170 cm , 36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ks v 1bal 1 bal =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40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150 cm , 44 ks v 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44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Laparoskopický JH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, bal = ks, min obj= 7bal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45"/>
            <w:col w:w="21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243825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TEP Kyčle , bal = ks, min obj=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32912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Curapor 5 x 7 cm , bal 100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32913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Curapor 10 x 8 cm , bal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univerzální , 13ks v 1bal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3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 = 13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9" w:space="2394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RD záchytný vak variabilní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23318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10x10cm 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ks = bal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7" w:space="243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Vliwasoft 5x5cm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netkané textilie, 4 vrstvy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C (silnější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končetina, malá hlava, paže)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Vliwasoft 10x10cm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 netkané textilie, 4 vrstvy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16009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přířezy nebělené, 20 x 30 cm 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5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 kg = 1bal 1 bal = 5kg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2024-06-28 13:01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6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8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87 617,03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6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2591175</wp:posOffset>
            </wp:positionV>
            <wp:extent cx="25174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2591175</wp:posOffset>
            </wp:positionV>
            <wp:extent cx="50349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2591175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2591175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2591175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2591175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2591175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2591175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2591175</wp:posOffset>
            </wp:positionV>
            <wp:extent cx="50349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2591175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2591175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2591175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2591175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2591175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2591175</wp:posOffset>
            </wp:positionV>
            <wp:extent cx="2517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2591175</wp:posOffset>
            </wp:positionV>
            <wp:extent cx="75524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2591175</wp:posOffset>
            </wp:positionV>
            <wp:extent cx="50350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2591175</wp:posOffset>
            </wp:positionV>
            <wp:extent cx="75524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2591175</wp:posOffset>
            </wp:positionV>
            <wp:extent cx="50350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2591175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2591175</wp:posOffset>
            </wp:positionV>
            <wp:extent cx="2517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2591175</wp:posOffset>
            </wp:positionV>
            <wp:extent cx="50349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2591175</wp:posOffset>
            </wp:positionV>
            <wp:extent cx="75525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2591175</wp:posOffset>
            </wp:positionV>
            <wp:extent cx="25174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2591175</wp:posOffset>
            </wp:positionV>
            <wp:extent cx="5035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2591175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2591175</wp:posOffset>
            </wp:positionV>
            <wp:extent cx="180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23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dbyt.slavkov@cz.lrmed.com"/><Relationship Id="rId223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2024-07-01T05:40:15Z</dcterms:created>
  <dcterms:modified xsi:type="dcterms:W3CDTF">2024-07-01T05:40:15Z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