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c.JH279297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14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0" name="Freeform 110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665020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CH20,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-18275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-18275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-18275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-18275</wp:posOffset>
            </wp:positionV>
            <wp:extent cx="2517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-18275</wp:posOffset>
            </wp:positionV>
            <wp:extent cx="50349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-18275</wp:posOffset>
            </wp:positionV>
            <wp:extent cx="7552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-18275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-18275</wp:posOffset>
            </wp:positionV>
            <wp:extent cx="2517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-18275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-18275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-18275</wp:posOffset>
            </wp:positionV>
            <wp:extent cx="2517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-18275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-18275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-18275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-18275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-18275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-18275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258" w:space="600"/>
            <w:col w:w="3271" w:space="43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002-MK-250-P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1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004-LA-200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ProNURSE® Body Milk Aloe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Vera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1" w:space="2378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DS-L-ECO-XXL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Kolonoskopické šortky,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jednoráz. PP, XXL 130x65mm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0" w:space="23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HC-23-230-9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Aplikátor klipů otočný, 9mm,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celková délka 230cm, vnější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průměr katétru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2,5mm_x000D_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730375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Prostěradlo papírové s PE fólií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210x75cm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002-MK-250-P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Ochranný krém na ruce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měsíčkem lékařským 250 ml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pumpičkou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1" w:space="238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004-BFC-200-GE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Ošetřující a mycí pěna s CBD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004-HBB-150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Baby Shower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Shampoo 150ml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004-LAB-150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Baby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Aloe Vera 150m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ubrousky 80 kusů 180*200mm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9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2" w:space="232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706200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Zubní kartáček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jednorázový s pastou (zubní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pudr), modrý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1" w:space="251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8" w:space="45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710045-s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Stetoskop oboustranný, černy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851004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Folie termoizolační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zlato/stříbrná 210x160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5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karton 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RTEDBW300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Jednorázová přikrývka modrá,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300g, 110x190cm, bavlněná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náplň karton- 54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RTEVLB2010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lamin. jednoráz. z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NT, bílé, 90x200 cm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2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790100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95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3-dílná, sterilní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-8116</wp:posOffset>
            </wp:positionV>
            <wp:extent cx="75524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-8116</wp:posOffset>
            </wp:positionV>
            <wp:extent cx="25175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-8116</wp:posOffset>
            </wp:positionV>
            <wp:extent cx="50349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-8116</wp:posOffset>
            </wp:positionV>
            <wp:extent cx="75525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-8116</wp:posOffset>
            </wp:positionV>
            <wp:extent cx="25174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-8116</wp:posOffset>
            </wp:positionV>
            <wp:extent cx="5035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-8116</wp:posOffset>
            </wp:positionV>
            <wp:extent cx="180" cy="193001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04" w:space="502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N10103-XL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1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XL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Potah na matrace igelitový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95" w:space="410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SVS-30-35-11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Kartáček na čištění ventilů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9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rukojetí 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69" w:space="25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" w:after="0" w:line="199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118884</wp:posOffset>
            </wp:positionV>
            <wp:extent cx="75524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118884</wp:posOffset>
            </wp:positionV>
            <wp:extent cx="25175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118884</wp:posOffset>
            </wp:positionV>
            <wp:extent cx="50349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118884</wp:posOffset>
            </wp:positionV>
            <wp:extent cx="75525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118884</wp:posOffset>
            </wp:positionV>
            <wp:extent cx="25174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118884</wp:posOffset>
            </wp:positionV>
            <wp:extent cx="5035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118884</wp:posOffset>
            </wp:positionV>
            <wp:extent cx="180" cy="193001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5" w:space="46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703021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MEDI-INN CPE- návleky 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7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obuv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N10345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Sáček na zvratky 1 bal = 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004-BA-200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Aloe Vera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004-BC-200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Body Cream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2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Cannabis 200ml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4" w:space="260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004-BN-200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Body Cream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0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Neutral 200ml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70625</wp:posOffset>
            </wp:positionV>
            <wp:extent cx="75524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70625</wp:posOffset>
            </wp:positionV>
            <wp:extent cx="25175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70625</wp:posOffset>
            </wp:positionV>
            <wp:extent cx="50349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70625</wp:posOffset>
            </wp:positionV>
            <wp:extent cx="75525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70625</wp:posOffset>
            </wp:positionV>
            <wp:extent cx="25174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70625</wp:posOffset>
            </wp:positionV>
            <wp:extent cx="5035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70625</wp:posOffset>
            </wp:positionV>
            <wp:extent cx="180" cy="193001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45" w:space="46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N10191-hb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modrý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4" w:space="230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840070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Endotracheální rourka, Magill,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manžetou, velikost 7 mm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840080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Endotracheální rourka, Magill,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 manžetou, velikost 8 mm 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9" w:space="234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Potah na matrace igelitový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modrý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730365-b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Bryndák jednoráz. PE se savou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stranou a kapsou, modrý, vel.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64x37 cm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4" w:space="232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N10165-STD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Papír na vyšetřovací stoly,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2-vrství, šíře 50 cm, bal= 9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2" w:space="2293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5" w:after="0" w:line="199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1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753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9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MEDI INN, vel. S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5" w:space="236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N12697-S/M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Kabátek jednorázový s náplety,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zelený S/M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004-HBB-150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ProNURSE® Baby Shower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Shampoo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6" w:space="256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1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M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N11872-XL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XL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9" w:space="25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N12582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Absorbční podložka pod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operační stoly 80x121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14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adhezivní, 1 bal 10 ks, odběr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 5 baleních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004-LNB-150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ProNURSE® Baby Body Milk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Neutral 150ml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704027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Holící strojek MEDI-INN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5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dvoubřítý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43" w:space="263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pěna 500ml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0" w:space="236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29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30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400ml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29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8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pěna 500ml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400ml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33" w:space="266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004-ZM-200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Zinková mast BODYSUN 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111265</wp:posOffset>
            </wp:positionV>
            <wp:extent cx="75524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111265</wp:posOffset>
            </wp:positionV>
            <wp:extent cx="25175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111265</wp:posOffset>
            </wp:positionV>
            <wp:extent cx="50349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111265</wp:posOffset>
            </wp:positionV>
            <wp:extent cx="75525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111265</wp:posOffset>
            </wp:positionV>
            <wp:extent cx="25174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111265</wp:posOffset>
            </wp:positionV>
            <wp:extent cx="5035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111265</wp:posOffset>
            </wp:positionV>
            <wp:extent cx="180" cy="193001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 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N10191-w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Plášť návštěvnický bílý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75x125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bal-200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36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bal-200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2024-06-28 13:04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12/12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331 557,10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0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6431655</wp:posOffset>
            </wp:positionV>
            <wp:extent cx="25174" cy="19300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6431655</wp:posOffset>
            </wp:positionV>
            <wp:extent cx="50349" cy="193001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6431655</wp:posOffset>
            </wp:positionV>
            <wp:extent cx="25174" cy="19300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6431655</wp:posOffset>
            </wp:positionV>
            <wp:extent cx="50349" cy="19300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6431655</wp:posOffset>
            </wp:positionV>
            <wp:extent cx="75524" cy="19300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6431655</wp:posOffset>
            </wp:positionV>
            <wp:extent cx="75524" cy="19300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6431655</wp:posOffset>
            </wp:positionV>
            <wp:extent cx="25174" cy="19300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6431655</wp:posOffset>
            </wp:positionV>
            <wp:extent cx="75524" cy="19300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6431655</wp:posOffset>
            </wp:positionV>
            <wp:extent cx="75524" cy="19300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6431655</wp:posOffset>
            </wp:positionV>
            <wp:extent cx="25175" cy="19300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6431655</wp:posOffset>
            </wp:positionV>
            <wp:extent cx="50349" cy="19300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6431655</wp:posOffset>
            </wp:positionV>
            <wp:extent cx="75525" cy="19300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6431655</wp:posOffset>
            </wp:positionV>
            <wp:extent cx="25174" cy="193001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6431655</wp:posOffset>
            </wp:positionV>
            <wp:extent cx="50350" cy="193001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6431655</wp:posOffset>
            </wp:positionV>
            <wp:extent cx="180" cy="193001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6431655</wp:posOffset>
            </wp:positionV>
            <wp:extent cx="180" cy="193001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5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Relationship Id="rId5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2024-07-01T05:40:07Z</dcterms:created>
  <dcterms:modified xsi:type="dcterms:W3CDTF">2024-07-01T05:40:07Z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