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9D578E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7325E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70181E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3CCD4265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6F778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14577178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6F7781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2C856658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781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7781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7C60F006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6F7781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6F7781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76DD17B1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6F7781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0B53722B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70181E">
        <w:rPr>
          <w:rFonts w:ascii="Arial" w:hAnsi="Arial" w:cs="Arial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1084558B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35392">
        <w:rPr>
          <w:rFonts w:ascii="Arial" w:hAnsi="Arial" w:cs="Arial"/>
          <w:b/>
          <w:i/>
          <w:iCs/>
          <w:sz w:val="24"/>
        </w:rPr>
        <w:t>2</w:t>
      </w:r>
      <w:r w:rsidR="0070181E">
        <w:rPr>
          <w:rFonts w:ascii="Arial" w:hAnsi="Arial" w:cs="Arial"/>
          <w:b/>
          <w:i/>
          <w:iCs/>
          <w:sz w:val="24"/>
        </w:rPr>
        <w:t>6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233242">
        <w:rPr>
          <w:rFonts w:ascii="Arial" w:hAnsi="Arial" w:cs="Arial"/>
          <w:b/>
          <w:i/>
          <w:iCs/>
          <w:sz w:val="24"/>
        </w:rPr>
        <w:t>1</w:t>
      </w:r>
      <w:r w:rsidR="0070181E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3264" w14:textId="77777777" w:rsidR="00B96934" w:rsidRDefault="00B96934" w:rsidP="002D33C0">
      <w:pPr>
        <w:spacing w:after="0" w:line="240" w:lineRule="auto"/>
      </w:pPr>
      <w:r>
        <w:separator/>
      </w:r>
    </w:p>
  </w:endnote>
  <w:endnote w:type="continuationSeparator" w:id="0">
    <w:p w14:paraId="709A0D52" w14:textId="77777777" w:rsidR="00B96934" w:rsidRDefault="00B9693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28CCB" w14:textId="77777777" w:rsidR="00B96934" w:rsidRDefault="00B96934" w:rsidP="002D33C0">
      <w:pPr>
        <w:spacing w:after="0" w:line="240" w:lineRule="auto"/>
      </w:pPr>
      <w:r>
        <w:separator/>
      </w:r>
    </w:p>
  </w:footnote>
  <w:footnote w:type="continuationSeparator" w:id="0">
    <w:p w14:paraId="72A409F0" w14:textId="77777777" w:rsidR="00B96934" w:rsidRDefault="00B9693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3242"/>
    <w:rsid w:val="002344BA"/>
    <w:rsid w:val="00262256"/>
    <w:rsid w:val="00272A82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D9F"/>
    <w:rsid w:val="005A7FE9"/>
    <w:rsid w:val="005D7413"/>
    <w:rsid w:val="00607F40"/>
    <w:rsid w:val="00625C79"/>
    <w:rsid w:val="00671AB2"/>
    <w:rsid w:val="00671E9E"/>
    <w:rsid w:val="00685E02"/>
    <w:rsid w:val="00696D86"/>
    <w:rsid w:val="006C64A3"/>
    <w:rsid w:val="006D0BD5"/>
    <w:rsid w:val="006E1B97"/>
    <w:rsid w:val="006F7781"/>
    <w:rsid w:val="0070181E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973198"/>
    <w:rsid w:val="009B410D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96934"/>
    <w:rsid w:val="00BA0482"/>
    <w:rsid w:val="00BB2511"/>
    <w:rsid w:val="00C110D4"/>
    <w:rsid w:val="00C33B9B"/>
    <w:rsid w:val="00CE6BD5"/>
    <w:rsid w:val="00CF25E9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2024-06-25T13:28:00Z</dcterms:created>
  <dcterms:modified xsi:type="dcterms:W3CDTF">2024-06-28T14:07:00Z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