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971F3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4E355B75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70026BB8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27EB7858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747D3F" w14:textId="485082AE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AE7D0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465A3B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9F40D3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02F592FC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221490C2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3094C6F" w14:textId="77777777" w:rsidR="00EB0B28" w:rsidRDefault="00EB0B28" w:rsidP="00EB0B2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CTS TRADE IT a. s.</w:t>
      </w:r>
    </w:p>
    <w:p w14:paraId="36C602CF" w14:textId="77777777" w:rsidR="00EB0B28" w:rsidRDefault="00EB0B28" w:rsidP="00EB0B2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656699C9" w14:textId="77777777" w:rsidR="00EB0B28" w:rsidRDefault="00EB0B28" w:rsidP="00EB0B2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>Olbrachtova 2006/9, Praha 4 - Krč, 140 00</w:t>
      </w:r>
    </w:p>
    <w:p w14:paraId="2C26A503" w14:textId="77777777" w:rsidR="00EB0B28" w:rsidRDefault="00EB0B28" w:rsidP="00EB0B2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61953AA1" w14:textId="77777777" w:rsidR="00EB0B28" w:rsidRPr="00E1132E" w:rsidRDefault="00EB0B28" w:rsidP="00EB0B2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 w:val="0"/>
          <w:bCs/>
          <w:sz w:val="24"/>
        </w:rPr>
        <w:t>IČO</w:t>
      </w:r>
      <w:r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01798189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     </w:t>
      </w:r>
      <w:r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>CZ01798189</w:t>
      </w:r>
    </w:p>
    <w:p w14:paraId="34F72AD3" w14:textId="77777777" w:rsidR="00EB0B28" w:rsidRDefault="00EB0B28" w:rsidP="00EB0B28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14:paraId="0932AF8E" w14:textId="6F282F3B" w:rsidR="00EB0B28" w:rsidRPr="009D3E29" w:rsidRDefault="00EB0B28" w:rsidP="00EB0B2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0E7DC4">
        <w:rPr>
          <w:rFonts w:ascii="Arial" w:hAnsi="Arial" w:cs="Arial"/>
          <w:bCs/>
          <w:i/>
          <w:sz w:val="24"/>
        </w:rPr>
        <w:t>xxxxx</w:t>
      </w:r>
      <w:r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iCs/>
          <w:sz w:val="24"/>
        </w:rPr>
        <w:t xml:space="preserve"> </w:t>
      </w:r>
      <w:r>
        <w:rPr>
          <w:rFonts w:ascii="Arial" w:hAnsi="Arial" w:cs="Arial"/>
          <w:iCs/>
          <w:sz w:val="24"/>
        </w:rPr>
        <w:tab/>
        <w:t xml:space="preserve">            </w:t>
      </w:r>
      <w:r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0E7DC4">
        <w:rPr>
          <w:rFonts w:ascii="Arial" w:hAnsi="Arial" w:cs="Arial"/>
          <w:i/>
          <w:iCs/>
          <w:color w:val="000000"/>
          <w:sz w:val="24"/>
          <w:szCs w:val="24"/>
        </w:rPr>
        <w:t>xxxxx</w:t>
      </w:r>
    </w:p>
    <w:p w14:paraId="78859853" w14:textId="77777777" w:rsidR="00EB0B28" w:rsidRDefault="00EB0B28" w:rsidP="00EB0B2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38319BC4" w14:textId="16629EE1" w:rsidR="00EB0B28" w:rsidRDefault="00EB0B28" w:rsidP="00EB0B28">
      <w:pPr>
        <w:pStyle w:val="Zkladntext"/>
        <w:tabs>
          <w:tab w:val="left" w:pos="4820"/>
          <w:tab w:val="left" w:pos="9214"/>
        </w:tabs>
        <w:jc w:val="both"/>
        <w:rPr>
          <w:rStyle w:val="Hypertextovodkaz"/>
          <w:rFonts w:ascii="Arial" w:hAnsi="Arial" w:cs="Arial"/>
          <w:i/>
          <w:iCs/>
          <w:sz w:val="24"/>
          <w:szCs w:val="24"/>
        </w:rPr>
      </w:pPr>
      <w:r w:rsidRPr="00E1132E">
        <w:rPr>
          <w:rFonts w:ascii="Arial" w:hAnsi="Arial" w:cs="Arial"/>
          <w:b w:val="0"/>
          <w:bCs/>
          <w:sz w:val="24"/>
        </w:rPr>
        <w:t>E.mail</w:t>
      </w:r>
      <w:r w:rsidRPr="00162881">
        <w:rPr>
          <w:rFonts w:ascii="Arial" w:hAnsi="Arial" w:cs="Arial"/>
          <w:b w:val="0"/>
          <w:bCs/>
          <w:sz w:val="24"/>
        </w:rPr>
        <w:t>:</w:t>
      </w:r>
      <w:r w:rsidRPr="00162881">
        <w:rPr>
          <w:rFonts w:ascii="Arial" w:hAnsi="Arial" w:cs="Arial"/>
          <w:b w:val="0"/>
          <w:bCs/>
          <w:i/>
          <w:iCs/>
          <w:sz w:val="24"/>
        </w:rPr>
        <w:t xml:space="preserve"> </w:t>
      </w:r>
      <w:hyperlink r:id="rId6" w:history="1">
        <w:r w:rsidR="000E7DC4">
          <w:rPr>
            <w:rStyle w:val="Hypertextovodkaz"/>
            <w:rFonts w:ascii="Arial" w:hAnsi="Arial" w:cs="Arial"/>
            <w:i/>
            <w:iCs/>
            <w:sz w:val="24"/>
            <w:szCs w:val="24"/>
          </w:rPr>
          <w:t>xxxxx</w:t>
        </w:r>
      </w:hyperlink>
    </w:p>
    <w:p w14:paraId="62319288" w14:textId="77777777" w:rsidR="00EB0B28" w:rsidRPr="00E1132E" w:rsidRDefault="00EB0B28" w:rsidP="00EB0B28">
      <w:pPr>
        <w:pStyle w:val="Zkladntext"/>
        <w:tabs>
          <w:tab w:val="left" w:pos="4820"/>
          <w:tab w:val="left" w:pos="9214"/>
        </w:tabs>
        <w:jc w:val="both"/>
        <w:rPr>
          <w:rStyle w:val="Hypertextovodkaz"/>
          <w:rFonts w:ascii="Arial" w:hAnsi="Arial" w:cs="Arial"/>
          <w:i/>
          <w:iCs/>
          <w:sz w:val="16"/>
          <w:szCs w:val="16"/>
        </w:rPr>
      </w:pPr>
    </w:p>
    <w:p w14:paraId="22CF4D90" w14:textId="77777777" w:rsidR="00EB0B28" w:rsidRDefault="00EB0B28" w:rsidP="00EB0B28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E1132E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„CIMRMAN V ŘÍŠI HUDBY“  </w:t>
      </w:r>
    </w:p>
    <w:p w14:paraId="05DF6535" w14:textId="77777777" w:rsidR="00EB0B28" w:rsidRDefault="00EB0B28" w:rsidP="00EB0B28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14:paraId="247F73C2" w14:textId="7275FDF7" w:rsidR="002344BA" w:rsidRDefault="00EB0B28" w:rsidP="00EB0B2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1132E"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17. 10. 2024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19:00 hod.</w:t>
      </w:r>
    </w:p>
    <w:p w14:paraId="48889040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A12B89F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7B418FA3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73BC38F6" w14:textId="77777777" w:rsidR="00AE7D06" w:rsidRPr="002344BA" w:rsidRDefault="00AE7D06" w:rsidP="002344BA">
      <w:pPr>
        <w:spacing w:after="0"/>
        <w:rPr>
          <w:rFonts w:ascii="Arial" w:hAnsi="Arial" w:cs="Arial"/>
          <w:sz w:val="20"/>
          <w:szCs w:val="20"/>
        </w:rPr>
      </w:pPr>
    </w:p>
    <w:p w14:paraId="1D30654A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64AA9223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7EB522C6" w14:textId="77777777" w:rsidR="002344BA" w:rsidRPr="00862A7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060412E0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FA7A8D9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0596A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705377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CC3F0BA" w14:textId="77777777" w:rsidR="00686C95" w:rsidRDefault="00686C95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B3EBFD1" w14:textId="6D46F658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86C95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686C95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86C95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686C95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4151889F" w14:textId="34642493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696D86" w:rsidRPr="00686C95">
        <w:rPr>
          <w:rFonts w:ascii="Arial" w:hAnsi="Arial" w:cs="Arial"/>
          <w:b/>
          <w:i/>
          <w:sz w:val="24"/>
          <w:szCs w:val="24"/>
        </w:rPr>
        <w:t>1</w:t>
      </w:r>
      <w:r w:rsidR="00686C95" w:rsidRPr="00686C95">
        <w:rPr>
          <w:rFonts w:ascii="Arial" w:hAnsi="Arial" w:cs="Arial"/>
          <w:b/>
          <w:i/>
          <w:sz w:val="24"/>
          <w:szCs w:val="24"/>
        </w:rPr>
        <w:t>90</w:t>
      </w:r>
      <w:r w:rsidRPr="00686C95">
        <w:rPr>
          <w:rFonts w:ascii="Arial" w:hAnsi="Arial" w:cs="Arial"/>
          <w:b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F3117A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5AF26DBB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2248DFAA" w14:textId="77777777" w:rsidR="00686C95" w:rsidRDefault="00686C95" w:rsidP="002344BA">
      <w:pPr>
        <w:spacing w:after="0"/>
        <w:rPr>
          <w:rFonts w:ascii="Arial" w:hAnsi="Arial" w:cs="Arial"/>
          <w:sz w:val="20"/>
          <w:szCs w:val="20"/>
        </w:rPr>
      </w:pPr>
    </w:p>
    <w:p w14:paraId="38268358" w14:textId="77777777" w:rsidR="00686C95" w:rsidRDefault="00686C95" w:rsidP="00686C95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1591F42B" w14:textId="77777777" w:rsidR="00B30838" w:rsidRPr="002344BA" w:rsidRDefault="00B30838" w:rsidP="00B30838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3CDC2907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651EB3DA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65E6A8E1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CE9B526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0CD764D9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3E449DD7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6968261B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5B8AD451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000096" w14:textId="77777777" w:rsidR="009B56A1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323808A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74070652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4C8A6FF9" w14:textId="77777777" w:rsidR="009B56A1" w:rsidRPr="002344BA" w:rsidRDefault="009B56A1" w:rsidP="009B56A1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75F68AC8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E370702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70147E03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D333253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101E7019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2C72B0DA" w14:textId="7ABF2FAB" w:rsidR="00B30838" w:rsidRPr="002344BA" w:rsidRDefault="009B56A1" w:rsidP="009B56A1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6F77350" w14:textId="77777777" w:rsidR="00B30838" w:rsidRPr="002344BA" w:rsidRDefault="00B30838" w:rsidP="00B30838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V Praze dne: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5576208B" w14:textId="1E0F8EEB" w:rsidR="002344BA" w:rsidRPr="002344BA" w:rsidRDefault="00B30838" w:rsidP="00B30838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2FCB4E09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E5EB6" w14:textId="77777777" w:rsidR="00B22DB7" w:rsidRDefault="00B22DB7" w:rsidP="002D33C0">
      <w:pPr>
        <w:spacing w:after="0" w:line="240" w:lineRule="auto"/>
      </w:pPr>
      <w:r>
        <w:separator/>
      </w:r>
    </w:p>
  </w:endnote>
  <w:endnote w:type="continuationSeparator" w:id="0">
    <w:p w14:paraId="37D03824" w14:textId="77777777" w:rsidR="00B22DB7" w:rsidRDefault="00B22DB7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DE297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25B2BA" wp14:editId="4B463A93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1F8A711B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1D21DFC5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01550" w14:textId="77777777" w:rsidR="00B22DB7" w:rsidRDefault="00B22DB7" w:rsidP="002D33C0">
      <w:pPr>
        <w:spacing w:after="0" w:line="240" w:lineRule="auto"/>
      </w:pPr>
      <w:r>
        <w:separator/>
      </w:r>
    </w:p>
  </w:footnote>
  <w:footnote w:type="continuationSeparator" w:id="0">
    <w:p w14:paraId="3D2436A8" w14:textId="77777777" w:rsidR="00B22DB7" w:rsidRDefault="00B22DB7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972C4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51BB5BE" wp14:editId="4318313C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0E7DC4"/>
    <w:rsid w:val="00111AEE"/>
    <w:rsid w:val="00183FF3"/>
    <w:rsid w:val="001D52FC"/>
    <w:rsid w:val="002145A4"/>
    <w:rsid w:val="00232EE6"/>
    <w:rsid w:val="002344BA"/>
    <w:rsid w:val="002921A8"/>
    <w:rsid w:val="002D33C0"/>
    <w:rsid w:val="003279F4"/>
    <w:rsid w:val="0037109E"/>
    <w:rsid w:val="00374934"/>
    <w:rsid w:val="00382BCC"/>
    <w:rsid w:val="003902FF"/>
    <w:rsid w:val="00402B16"/>
    <w:rsid w:val="00465A3B"/>
    <w:rsid w:val="004E125B"/>
    <w:rsid w:val="004F5B82"/>
    <w:rsid w:val="00515C87"/>
    <w:rsid w:val="005221D3"/>
    <w:rsid w:val="005A7FE9"/>
    <w:rsid w:val="005D7413"/>
    <w:rsid w:val="00607F40"/>
    <w:rsid w:val="00625C79"/>
    <w:rsid w:val="00671E9E"/>
    <w:rsid w:val="00686C95"/>
    <w:rsid w:val="00696D86"/>
    <w:rsid w:val="006D0BD5"/>
    <w:rsid w:val="00791AC4"/>
    <w:rsid w:val="007A6D1C"/>
    <w:rsid w:val="00807EC7"/>
    <w:rsid w:val="00827A7F"/>
    <w:rsid w:val="00846CC7"/>
    <w:rsid w:val="00862A7A"/>
    <w:rsid w:val="00873AF5"/>
    <w:rsid w:val="0093694D"/>
    <w:rsid w:val="00973198"/>
    <w:rsid w:val="009B56A1"/>
    <w:rsid w:val="009F40D3"/>
    <w:rsid w:val="00AE7D06"/>
    <w:rsid w:val="00B22DB7"/>
    <w:rsid w:val="00B30838"/>
    <w:rsid w:val="00B871D0"/>
    <w:rsid w:val="00BB2511"/>
    <w:rsid w:val="00C110D4"/>
    <w:rsid w:val="00C56FCF"/>
    <w:rsid w:val="00D84FA3"/>
    <w:rsid w:val="00D85209"/>
    <w:rsid w:val="00DD1FCB"/>
    <w:rsid w:val="00E46485"/>
    <w:rsid w:val="00E61CE6"/>
    <w:rsid w:val="00E82287"/>
    <w:rsid w:val="00E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CB0E7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Nadpis5Char">
    <w:name w:val="Nadpis 5 Char"/>
    <w:basedOn w:val="Standardnpsmoodstavce"/>
    <w:link w:val="Nadpis5"/>
    <w:rsid w:val="00B30838"/>
    <w:rPr>
      <w:b/>
      <w:bCs/>
      <w:i/>
      <w:iCs/>
      <w:sz w:val="26"/>
      <w:szCs w:val="2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B308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yna.jurenova@sts-tradei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8</TotalTime>
  <Pages>1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2018-07-26T12:37:00Z</cp:lastPrinted>
  <dcterms:created xsi:type="dcterms:W3CDTF">2024-06-13T12:51:00Z</dcterms:created>
  <dcterms:modified xsi:type="dcterms:W3CDTF">2024-06-28T12:18:00Z</dcterms:modified>
</cp:coreProperties>
</file>