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659F8" w14:textId="29FED351" w:rsidR="00EB4217" w:rsidRDefault="005F65AF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B4217">
        <w:rPr>
          <w:b/>
          <w:sz w:val="28"/>
          <w:szCs w:val="28"/>
        </w:rPr>
        <w:t>O B J E D N Á V K A</w:t>
      </w:r>
    </w:p>
    <w:p w14:paraId="7F763424" w14:textId="77777777" w:rsidR="00517425" w:rsidRDefault="00517425" w:rsidP="00517425">
      <w:pPr>
        <w:spacing w:after="0"/>
        <w:rPr>
          <w:lang w:val="en-US"/>
        </w:rPr>
      </w:pPr>
      <w:r>
        <w:t>Dodavatel</w:t>
      </w:r>
      <w:r>
        <w:rPr>
          <w:lang w:val="en-US"/>
        </w:rPr>
        <w:t xml:space="preserve">:   </w:t>
      </w:r>
    </w:p>
    <w:p w14:paraId="74BB39FE" w14:textId="7238CE53" w:rsidR="00517425" w:rsidRDefault="00517425" w:rsidP="00517425">
      <w:pPr>
        <w:spacing w:after="0"/>
        <w:rPr>
          <w:b/>
        </w:rPr>
      </w:pPr>
      <w:r>
        <w:rPr>
          <w:lang w:val="en-US"/>
        </w:rPr>
        <w:t xml:space="preserve">                                                                                                                                  </w:t>
      </w:r>
      <w:r w:rsidR="00EC16F4">
        <w:rPr>
          <w:lang w:val="en-US"/>
        </w:rPr>
        <w:t xml:space="preserve">                 </w:t>
      </w:r>
      <w:r>
        <w:rPr>
          <w:lang w:val="en-US"/>
        </w:rPr>
        <w:t xml:space="preserve">  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BE28D9">
        <w:rPr>
          <w:lang w:val="en-US"/>
        </w:rPr>
        <w:t>9</w:t>
      </w:r>
      <w:r w:rsidR="00426C56">
        <w:rPr>
          <w:lang w:val="en-US"/>
        </w:rPr>
        <w:t>4</w:t>
      </w:r>
      <w:r w:rsidR="00E068DB">
        <w:rPr>
          <w:lang w:val="en-US"/>
        </w:rPr>
        <w:t>/2024</w:t>
      </w:r>
    </w:p>
    <w:p w14:paraId="4DACBB49" w14:textId="13E86E60" w:rsidR="00517425" w:rsidRDefault="00426C56" w:rsidP="00517425">
      <w:pPr>
        <w:spacing w:after="0"/>
        <w:rPr>
          <w:lang w:val="en-US"/>
        </w:rPr>
      </w:pPr>
      <w:r>
        <w:rPr>
          <w:lang w:val="en-US"/>
        </w:rPr>
        <w:t>PRO-DOMA, SE</w:t>
      </w:r>
    </w:p>
    <w:p w14:paraId="7699BCA7" w14:textId="13547218" w:rsidR="00517425" w:rsidRDefault="00426C56" w:rsidP="00517425">
      <w:pPr>
        <w:spacing w:after="0"/>
        <w:rPr>
          <w:lang w:val="en-US"/>
        </w:rPr>
      </w:pPr>
      <w:proofErr w:type="spellStart"/>
      <w:r>
        <w:rPr>
          <w:lang w:val="en-US"/>
        </w:rPr>
        <w:t>Krnovská</w:t>
      </w:r>
      <w:proofErr w:type="spellEnd"/>
      <w:r>
        <w:rPr>
          <w:lang w:val="en-US"/>
        </w:rPr>
        <w:t xml:space="preserve"> 151/63      </w:t>
      </w:r>
      <w:r w:rsidR="00B006BD">
        <w:rPr>
          <w:lang w:val="en-US"/>
        </w:rPr>
        <w:t xml:space="preserve">   </w:t>
      </w:r>
      <w:proofErr w:type="spellStart"/>
      <w:r w:rsidR="00B006BD">
        <w:rPr>
          <w:lang w:val="en-US"/>
        </w:rPr>
        <w:t>sídlo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Budčická</w:t>
      </w:r>
      <w:proofErr w:type="spellEnd"/>
      <w:r>
        <w:rPr>
          <w:lang w:val="en-US"/>
        </w:rPr>
        <w:t xml:space="preserve"> 1479</w:t>
      </w:r>
    </w:p>
    <w:p w14:paraId="02E74A68" w14:textId="5116DC88" w:rsidR="00517425" w:rsidRDefault="00426C56" w:rsidP="00517425">
      <w:pPr>
        <w:spacing w:after="0"/>
        <w:rPr>
          <w:lang w:val="en-US"/>
        </w:rPr>
      </w:pPr>
      <w:r>
        <w:rPr>
          <w:lang w:val="en-US"/>
        </w:rPr>
        <w:t xml:space="preserve">746 </w:t>
      </w:r>
      <w:proofErr w:type="gramStart"/>
      <w:r>
        <w:rPr>
          <w:lang w:val="en-US"/>
        </w:rPr>
        <w:t>01  Opava</w:t>
      </w:r>
      <w:proofErr w:type="gramEnd"/>
      <w:r>
        <w:rPr>
          <w:lang w:val="en-US"/>
        </w:rPr>
        <w:t xml:space="preserve">                        190 16  Praha 9</w:t>
      </w:r>
    </w:p>
    <w:p w14:paraId="7E1E3572" w14:textId="77777777" w:rsidR="00517425" w:rsidRDefault="00517425" w:rsidP="00517425">
      <w:pPr>
        <w:spacing w:after="0"/>
        <w:rPr>
          <w:lang w:val="en-US"/>
        </w:rPr>
      </w:pPr>
    </w:p>
    <w:p w14:paraId="67F5430F" w14:textId="65B12529" w:rsidR="00517425" w:rsidRDefault="00517425" w:rsidP="00517425">
      <w:pPr>
        <w:spacing w:after="0"/>
      </w:pPr>
      <w:r>
        <w:rPr>
          <w:lang w:val="en-US"/>
        </w:rPr>
        <w:t>IČO</w:t>
      </w:r>
      <w:r>
        <w:t xml:space="preserve">: </w:t>
      </w:r>
      <w:r w:rsidR="00426C56">
        <w:t>24235920</w:t>
      </w:r>
    </w:p>
    <w:p w14:paraId="471A95E7" w14:textId="3688A3CA" w:rsidR="00517425" w:rsidRDefault="00517425" w:rsidP="00517425">
      <w:pPr>
        <w:spacing w:after="0"/>
      </w:pPr>
      <w:r>
        <w:t>DIČ: CZ</w:t>
      </w:r>
      <w:r w:rsidR="00426C56">
        <w:t>24235920</w:t>
      </w:r>
    </w:p>
    <w:p w14:paraId="61F597A2" w14:textId="6233FB0D" w:rsidR="0090027D" w:rsidRDefault="0090027D" w:rsidP="00517425">
      <w:pPr>
        <w:spacing w:after="0"/>
      </w:pPr>
      <w:r>
        <w:t xml:space="preserve">e-mail: </w:t>
      </w:r>
      <w:r w:rsidR="00426C56">
        <w:t>daniel.macek@pro-doma.cz</w:t>
      </w:r>
    </w:p>
    <w:p w14:paraId="25C6FE17" w14:textId="77777777" w:rsidR="00517425" w:rsidRDefault="00517425" w:rsidP="00517425">
      <w:pPr>
        <w:spacing w:after="0"/>
        <w:rPr>
          <w:b/>
          <w:lang w:val="en-US"/>
        </w:rPr>
      </w:pPr>
    </w:p>
    <w:p w14:paraId="5E0E82D5" w14:textId="77777777" w:rsidR="00517425" w:rsidRDefault="00517425" w:rsidP="00517425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14:paraId="746E6421" w14:textId="267EC0E4" w:rsidR="00296FC2" w:rsidRDefault="00B006BD" w:rsidP="00517425">
      <w:pPr>
        <w:spacing w:after="0"/>
        <w:rPr>
          <w:lang w:val="en-US"/>
        </w:rPr>
      </w:pPr>
      <w:proofErr w:type="spellStart"/>
      <w:r>
        <w:rPr>
          <w:lang w:val="en-US"/>
        </w:rPr>
        <w:t>D</w:t>
      </w:r>
      <w:r w:rsidR="00426C56">
        <w:rPr>
          <w:lang w:val="en-US"/>
        </w:rPr>
        <w:t>le</w:t>
      </w:r>
      <w:proofErr w:type="spellEnd"/>
      <w:r w:rsidR="00426C56">
        <w:rPr>
          <w:lang w:val="en-US"/>
        </w:rPr>
        <w:t xml:space="preserve"> </w:t>
      </w:r>
      <w:proofErr w:type="spellStart"/>
      <w:r w:rsidR="00426C56">
        <w:rPr>
          <w:lang w:val="en-US"/>
        </w:rPr>
        <w:t>Vaší</w:t>
      </w:r>
      <w:proofErr w:type="spellEnd"/>
      <w:r w:rsidR="00426C56">
        <w:rPr>
          <w:lang w:val="en-US"/>
        </w:rPr>
        <w:t xml:space="preserve"> </w:t>
      </w:r>
      <w:proofErr w:type="spellStart"/>
      <w:r w:rsidR="00426C56">
        <w:rPr>
          <w:lang w:val="en-US"/>
        </w:rPr>
        <w:t>cenové</w:t>
      </w:r>
      <w:proofErr w:type="spellEnd"/>
      <w:r w:rsidR="00426C56">
        <w:rPr>
          <w:lang w:val="en-US"/>
        </w:rPr>
        <w:t xml:space="preserve"> </w:t>
      </w:r>
      <w:proofErr w:type="spellStart"/>
      <w:r w:rsidR="00426C56">
        <w:rPr>
          <w:lang w:val="en-US"/>
        </w:rPr>
        <w:t>nabídky</w:t>
      </w:r>
      <w:proofErr w:type="spellEnd"/>
      <w:r w:rsidR="00426C56">
        <w:rPr>
          <w:lang w:val="en-US"/>
        </w:rPr>
        <w:t xml:space="preserve"> č. N3271293893 ze </w:t>
      </w:r>
      <w:proofErr w:type="spellStart"/>
      <w:r w:rsidR="00426C56">
        <w:rPr>
          <w:lang w:val="en-US"/>
        </w:rPr>
        <w:t>dne</w:t>
      </w:r>
      <w:proofErr w:type="spellEnd"/>
      <w:r w:rsidR="00426C56">
        <w:rPr>
          <w:lang w:val="en-US"/>
        </w:rPr>
        <w:t xml:space="preserve"> 24. 6. 2024 </w:t>
      </w:r>
      <w:proofErr w:type="spellStart"/>
      <w:r w:rsidR="00426C56">
        <w:rPr>
          <w:lang w:val="en-US"/>
        </w:rPr>
        <w:t>objednáváme</w:t>
      </w:r>
      <w:proofErr w:type="spellEnd"/>
      <w:r w:rsidR="00426C56">
        <w:rPr>
          <w:lang w:val="en-US"/>
        </w:rPr>
        <w:t xml:space="preserve"> u </w:t>
      </w:r>
      <w:proofErr w:type="spellStart"/>
      <w:r w:rsidR="00426C56">
        <w:rPr>
          <w:lang w:val="en-US"/>
        </w:rPr>
        <w:t>Vás</w:t>
      </w:r>
      <w:proofErr w:type="spellEnd"/>
      <w:r w:rsidR="00426C56">
        <w:rPr>
          <w:lang w:val="en-US"/>
        </w:rPr>
        <w:t xml:space="preserve"> </w:t>
      </w:r>
      <w:proofErr w:type="spellStart"/>
      <w:r w:rsidR="00426C56">
        <w:rPr>
          <w:lang w:val="en-US"/>
        </w:rPr>
        <w:t>dlažbu</w:t>
      </w:r>
      <w:proofErr w:type="spellEnd"/>
      <w:r w:rsidR="00426C56">
        <w:rPr>
          <w:lang w:val="en-US"/>
        </w:rPr>
        <w:t xml:space="preserve"> </w:t>
      </w:r>
      <w:proofErr w:type="spellStart"/>
      <w:r w:rsidR="00426C56">
        <w:rPr>
          <w:lang w:val="en-US"/>
        </w:rPr>
        <w:t>zámk</w:t>
      </w:r>
      <w:proofErr w:type="spellEnd"/>
      <w:r w:rsidR="00426C56">
        <w:rPr>
          <w:lang w:val="en-US"/>
        </w:rPr>
        <w:t xml:space="preserve">. </w:t>
      </w:r>
      <w:proofErr w:type="spellStart"/>
      <w:r w:rsidR="00426C56">
        <w:rPr>
          <w:lang w:val="en-US"/>
        </w:rPr>
        <w:t>Parketa</w:t>
      </w:r>
      <w:proofErr w:type="spellEnd"/>
      <w:r w:rsidR="00426C56">
        <w:rPr>
          <w:lang w:val="en-US"/>
        </w:rPr>
        <w:t xml:space="preserve"> 3 cm </w:t>
      </w:r>
      <w:proofErr w:type="spellStart"/>
      <w:r w:rsidR="00426C56">
        <w:rPr>
          <w:lang w:val="en-US"/>
        </w:rPr>
        <w:t>barva</w:t>
      </w:r>
      <w:proofErr w:type="spellEnd"/>
      <w:r w:rsidR="00426C56">
        <w:rPr>
          <w:lang w:val="en-US"/>
        </w:rPr>
        <w:t xml:space="preserve"> </w:t>
      </w:r>
      <w:proofErr w:type="spellStart"/>
      <w:r w:rsidR="00426C56">
        <w:rPr>
          <w:lang w:val="en-US"/>
        </w:rPr>
        <w:t>písková</w:t>
      </w:r>
      <w:proofErr w:type="spellEnd"/>
      <w:r w:rsidR="00426C56">
        <w:rPr>
          <w:lang w:val="en-US"/>
        </w:rPr>
        <w:t xml:space="preserve"> 221 m2, </w:t>
      </w:r>
      <w:proofErr w:type="spellStart"/>
      <w:r w:rsidR="00426C56">
        <w:rPr>
          <w:lang w:val="en-US"/>
        </w:rPr>
        <w:t>dlažbu</w:t>
      </w:r>
      <w:proofErr w:type="spellEnd"/>
      <w:r w:rsidR="00426C56">
        <w:rPr>
          <w:lang w:val="en-US"/>
        </w:rPr>
        <w:t xml:space="preserve"> </w:t>
      </w:r>
      <w:proofErr w:type="spellStart"/>
      <w:r w:rsidR="00426C56">
        <w:rPr>
          <w:lang w:val="en-US"/>
        </w:rPr>
        <w:t>vegetační</w:t>
      </w:r>
      <w:proofErr w:type="spellEnd"/>
      <w:r w:rsidR="00426C56">
        <w:rPr>
          <w:lang w:val="en-US"/>
        </w:rPr>
        <w:t xml:space="preserve"> </w:t>
      </w:r>
      <w:proofErr w:type="spellStart"/>
      <w:r w:rsidR="00426C56">
        <w:rPr>
          <w:lang w:val="en-US"/>
        </w:rPr>
        <w:t>přírodní</w:t>
      </w:r>
      <w:proofErr w:type="spellEnd"/>
      <w:r w:rsidR="00426C56">
        <w:rPr>
          <w:lang w:val="en-US"/>
        </w:rPr>
        <w:t xml:space="preserve"> 245 m2 (</w:t>
      </w:r>
      <w:proofErr w:type="spellStart"/>
      <w:r w:rsidR="00426C56">
        <w:rPr>
          <w:lang w:val="en-US"/>
        </w:rPr>
        <w:t>vč</w:t>
      </w:r>
      <w:proofErr w:type="spellEnd"/>
      <w:r w:rsidR="00426C56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="00426C56">
        <w:rPr>
          <w:lang w:val="en-US"/>
        </w:rPr>
        <w:t>dopravy</w:t>
      </w:r>
      <w:proofErr w:type="spellEnd"/>
      <w:r w:rsidR="00426C56">
        <w:rPr>
          <w:lang w:val="en-US"/>
        </w:rPr>
        <w:t xml:space="preserve">, </w:t>
      </w:r>
      <w:proofErr w:type="spellStart"/>
      <w:r w:rsidR="00426C56">
        <w:rPr>
          <w:lang w:val="en-US"/>
        </w:rPr>
        <w:t>skládání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nákl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palety</w:t>
      </w:r>
      <w:proofErr w:type="spellEnd"/>
      <w:r w:rsidR="00426C56">
        <w:rPr>
          <w:lang w:val="en-US"/>
        </w:rPr>
        <w:t>)</w:t>
      </w:r>
      <w:r>
        <w:rPr>
          <w:lang w:val="en-US"/>
        </w:rPr>
        <w:t>.</w:t>
      </w:r>
    </w:p>
    <w:p w14:paraId="7F858EEA" w14:textId="516F4D4E" w:rsidR="00B006BD" w:rsidRDefault="00B006BD" w:rsidP="00517425">
      <w:pPr>
        <w:spacing w:after="0"/>
        <w:rPr>
          <w:lang w:val="en-US"/>
        </w:rPr>
      </w:pPr>
      <w:proofErr w:type="spellStart"/>
      <w:r>
        <w:rPr>
          <w:lang w:val="en-US"/>
        </w:rPr>
        <w:t>Dodání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potřebujeme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3. </w:t>
      </w:r>
      <w:proofErr w:type="spellStart"/>
      <w:r>
        <w:rPr>
          <w:lang w:val="en-US"/>
        </w:rPr>
        <w:t>týdnu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červenci</w:t>
      </w:r>
      <w:proofErr w:type="spellEnd"/>
      <w:r>
        <w:rPr>
          <w:lang w:val="en-US"/>
        </w:rPr>
        <w:t>.</w:t>
      </w:r>
    </w:p>
    <w:p w14:paraId="208CDCFB" w14:textId="77777777" w:rsidR="00296FC2" w:rsidRDefault="00296FC2" w:rsidP="00517425">
      <w:pPr>
        <w:spacing w:after="0"/>
        <w:rPr>
          <w:lang w:val="en-US"/>
        </w:rPr>
      </w:pPr>
    </w:p>
    <w:p w14:paraId="02EDBEC7" w14:textId="24499377" w:rsidR="00B6524F" w:rsidRDefault="00727DFF" w:rsidP="00517425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bez DPH</w:t>
      </w:r>
      <w:r w:rsidR="00426C56">
        <w:rPr>
          <w:lang w:val="en-US"/>
        </w:rPr>
        <w:t xml:space="preserve">                                137.029,04</w:t>
      </w:r>
      <w:r w:rsidR="008757B8">
        <w:rPr>
          <w:lang w:val="en-US"/>
        </w:rPr>
        <w:t xml:space="preserve">   </w:t>
      </w:r>
      <w:r w:rsidR="00BE28D9">
        <w:rPr>
          <w:lang w:val="en-US"/>
        </w:rPr>
        <w:t xml:space="preserve">     </w:t>
      </w:r>
      <w:proofErr w:type="spellStart"/>
      <w:r>
        <w:rPr>
          <w:lang w:val="en-US"/>
        </w:rPr>
        <w:t>Kč</w:t>
      </w:r>
      <w:proofErr w:type="spellEnd"/>
    </w:p>
    <w:p w14:paraId="0FB22046" w14:textId="633E7CE3" w:rsidR="00517425" w:rsidRDefault="00517425" w:rsidP="00517425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s DPH</w:t>
      </w:r>
      <w:r w:rsidR="00353DBC">
        <w:rPr>
          <w:lang w:val="en-US"/>
        </w:rPr>
        <w:t xml:space="preserve">  </w:t>
      </w:r>
      <w:r w:rsidR="00C548C9">
        <w:rPr>
          <w:lang w:val="en-US"/>
        </w:rPr>
        <w:t xml:space="preserve">         </w:t>
      </w:r>
      <w:r w:rsidR="004E64C2">
        <w:rPr>
          <w:lang w:val="en-US"/>
        </w:rPr>
        <w:t xml:space="preserve">  </w:t>
      </w:r>
      <w:r w:rsidR="00C548C9">
        <w:rPr>
          <w:lang w:val="en-US"/>
        </w:rPr>
        <w:t xml:space="preserve">   </w:t>
      </w:r>
      <w:r w:rsidR="00DD45E8">
        <w:rPr>
          <w:lang w:val="en-US"/>
        </w:rPr>
        <w:t xml:space="preserve">                     </w:t>
      </w:r>
      <w:r w:rsidR="00426C56">
        <w:rPr>
          <w:lang w:val="en-US"/>
        </w:rPr>
        <w:t xml:space="preserve">165.805,13        </w:t>
      </w:r>
      <w:proofErr w:type="spellStart"/>
      <w:r w:rsidR="006461CE">
        <w:rPr>
          <w:lang w:val="en-US"/>
        </w:rPr>
        <w:t>Kč</w:t>
      </w:r>
      <w:proofErr w:type="spellEnd"/>
    </w:p>
    <w:p w14:paraId="3F8CE164" w14:textId="77777777" w:rsidR="00517425" w:rsidRDefault="00517425" w:rsidP="00517425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14:paraId="05AD3EF8" w14:textId="77777777" w:rsidR="00372DC1" w:rsidRDefault="00372DC1" w:rsidP="001A2D7F">
      <w:pPr>
        <w:tabs>
          <w:tab w:val="left" w:pos="4820"/>
        </w:tabs>
        <w:spacing w:after="0" w:line="240" w:lineRule="auto"/>
        <w:rPr>
          <w:b/>
          <w:lang w:val="en-US"/>
        </w:rPr>
      </w:pPr>
    </w:p>
    <w:p w14:paraId="5B3ADAFA" w14:textId="046083CF" w:rsidR="00826C23" w:rsidRDefault="00517425" w:rsidP="001A2D7F">
      <w:pPr>
        <w:tabs>
          <w:tab w:val="left" w:pos="4820"/>
        </w:tabs>
        <w:spacing w:after="0" w:line="240" w:lineRule="auto"/>
        <w:rPr>
          <w:b/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 xml:space="preserve">: </w:t>
      </w:r>
      <w:r w:rsidR="00A512D8">
        <w:rPr>
          <w:b/>
          <w:lang w:val="en-US"/>
        </w:rPr>
        <w:t>MgA. Lukáš Poledna, Ph.D.</w:t>
      </w:r>
      <w:r w:rsidR="00826C23">
        <w:rPr>
          <w:b/>
          <w:lang w:val="en-US"/>
        </w:rPr>
        <w:t xml:space="preserve">           </w:t>
      </w:r>
    </w:p>
    <w:p w14:paraId="7BEF7CBD" w14:textId="0B21A511" w:rsidR="00826C23" w:rsidRDefault="00826C23" w:rsidP="001A2D7F">
      <w:pPr>
        <w:tabs>
          <w:tab w:val="left" w:pos="4820"/>
        </w:tabs>
        <w:spacing w:after="0" w:line="240" w:lineRule="auto"/>
        <w:rPr>
          <w:lang w:val="en-US"/>
        </w:rPr>
      </w:pPr>
      <w:r>
        <w:rPr>
          <w:b/>
          <w:lang w:val="en-US"/>
        </w:rPr>
        <w:t xml:space="preserve">                                 </w:t>
      </w:r>
      <w:proofErr w:type="spellStart"/>
      <w:r w:rsidR="00A512D8">
        <w:rPr>
          <w:b/>
          <w:lang w:val="en-US"/>
        </w:rPr>
        <w:t>ředitel</w:t>
      </w:r>
      <w:proofErr w:type="spellEnd"/>
      <w:r w:rsidR="00A512D8">
        <w:rPr>
          <w:b/>
          <w:lang w:val="en-US"/>
        </w:rPr>
        <w:t xml:space="preserve">                                       </w:t>
      </w:r>
      <w:r>
        <w:rPr>
          <w:b/>
          <w:lang w:val="en-US"/>
        </w:rPr>
        <w:t xml:space="preserve">           </w:t>
      </w:r>
      <w:r w:rsidR="00517425">
        <w:rPr>
          <w:b/>
          <w:lang w:val="en-US"/>
        </w:rPr>
        <w:t xml:space="preserve">    </w:t>
      </w:r>
      <w:r>
        <w:rPr>
          <w:b/>
          <w:lang w:val="en-US"/>
        </w:rPr>
        <w:t xml:space="preserve"> </w:t>
      </w:r>
      <w:r w:rsidR="00903B55">
        <w:rPr>
          <w:b/>
          <w:lang w:val="en-US"/>
        </w:rPr>
        <w:t xml:space="preserve">  </w:t>
      </w:r>
      <w:r>
        <w:rPr>
          <w:b/>
          <w:lang w:val="en-US"/>
        </w:rPr>
        <w:t xml:space="preserve">  </w:t>
      </w:r>
      <w:r w:rsidR="00517425" w:rsidRPr="00517425">
        <w:rPr>
          <w:lang w:val="en-US"/>
        </w:rPr>
        <w:t>…………………………</w:t>
      </w:r>
      <w:r w:rsidR="001A2D7F">
        <w:rPr>
          <w:lang w:val="en-US"/>
        </w:rPr>
        <w:t>……………………………….</w:t>
      </w:r>
    </w:p>
    <w:p w14:paraId="24C642DC" w14:textId="77777777" w:rsidR="00903B55" w:rsidRDefault="00903B55" w:rsidP="001A2D7F">
      <w:pPr>
        <w:tabs>
          <w:tab w:val="left" w:pos="4820"/>
        </w:tabs>
        <w:spacing w:after="0" w:line="240" w:lineRule="auto"/>
        <w:rPr>
          <w:lang w:val="en-US"/>
        </w:rPr>
      </w:pPr>
    </w:p>
    <w:p w14:paraId="2D914949" w14:textId="77777777" w:rsidR="00517425" w:rsidRDefault="00517425" w:rsidP="001A2D7F">
      <w:pPr>
        <w:tabs>
          <w:tab w:val="left" w:pos="4820"/>
        </w:tabs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>: Bc. Marcela Janíková                                 ..............................................................</w:t>
      </w:r>
    </w:p>
    <w:p w14:paraId="39B53B47" w14:textId="77777777" w:rsidR="00517425" w:rsidRDefault="00517425" w:rsidP="00517425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ab/>
        <w:t xml:space="preserve">            </w:t>
      </w:r>
    </w:p>
    <w:p w14:paraId="78AFF0C0" w14:textId="1BAF68B5" w:rsidR="00517425" w:rsidRDefault="00517425" w:rsidP="00517425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</w:t>
      </w:r>
      <w:proofErr w:type="spellEnd"/>
      <w:r>
        <w:rPr>
          <w:lang w:val="en-US"/>
        </w:rPr>
        <w:t xml:space="preserve">:   </w:t>
      </w:r>
      <w:r w:rsidR="00B006BD">
        <w:rPr>
          <w:lang w:val="en-US"/>
        </w:rPr>
        <w:t>2</w:t>
      </w:r>
      <w:r w:rsidR="008757B8">
        <w:rPr>
          <w:lang w:val="en-US"/>
        </w:rPr>
        <w:t>7. 6.</w:t>
      </w:r>
      <w:r w:rsidR="00E068DB">
        <w:rPr>
          <w:lang w:val="en-US"/>
        </w:rPr>
        <w:t xml:space="preserve"> 2024</w:t>
      </w:r>
      <w:r>
        <w:rPr>
          <w:lang w:val="en-US"/>
        </w:rPr>
        <w:t xml:space="preserve">              </w:t>
      </w:r>
    </w:p>
    <w:p w14:paraId="61A7B221" w14:textId="3D228C31" w:rsidR="00517425" w:rsidRDefault="00517425" w:rsidP="00517425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>: Bc. Marcela Janíková</w:t>
      </w:r>
    </w:p>
    <w:p w14:paraId="796985C9" w14:textId="77777777" w:rsidR="00517425" w:rsidRDefault="00517425" w:rsidP="00517425">
      <w:pPr>
        <w:pStyle w:val="Nadpis3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Objednavatel: </w:t>
      </w:r>
    </w:p>
    <w:p w14:paraId="603E5C24" w14:textId="77777777" w:rsidR="00517425" w:rsidRDefault="00517425" w:rsidP="00517425">
      <w:pPr>
        <w:pStyle w:val="Nadpis3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14:paraId="5361AF1D" w14:textId="77777777" w:rsidR="00517425" w:rsidRDefault="00517425" w:rsidP="00517425">
      <w:pPr>
        <w:pStyle w:val="Nadpis3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Nádražní okruh 674/11</w:t>
      </w:r>
    </w:p>
    <w:p w14:paraId="6587C3CC" w14:textId="77777777" w:rsidR="00517425" w:rsidRDefault="00517425" w:rsidP="00517425">
      <w:pPr>
        <w:pStyle w:val="Nadpis3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746 01 Opava </w:t>
      </w:r>
    </w:p>
    <w:p w14:paraId="246F6844" w14:textId="77777777" w:rsidR="00517425" w:rsidRDefault="00517425" w:rsidP="00517425">
      <w:pPr>
        <w:pStyle w:val="Nadpis3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IČO: 47813512          </w:t>
      </w:r>
    </w:p>
    <w:p w14:paraId="60FFB58B" w14:textId="77777777" w:rsidR="00517425" w:rsidRDefault="00517425" w:rsidP="00517425">
      <w:pPr>
        <w:spacing w:after="0"/>
        <w:rPr>
          <w:rFonts w:ascii="Calibri" w:hAnsi="Calibri"/>
          <w:sz w:val="20"/>
        </w:rPr>
      </w:pPr>
      <w:r>
        <w:rPr>
          <w:rFonts w:ascii="Calibri" w:hAnsi="Calibri"/>
        </w:rPr>
        <w:t>Číslo účtu: 26432821/0100</w:t>
      </w:r>
    </w:p>
    <w:p w14:paraId="75646752" w14:textId="36F29183" w:rsidR="00517425" w:rsidRDefault="00517425" w:rsidP="00517425">
      <w:pPr>
        <w:tabs>
          <w:tab w:val="left" w:pos="4820"/>
        </w:tabs>
        <w:spacing w:after="0"/>
        <w:rPr>
          <w:sz w:val="20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: </w:t>
      </w:r>
      <w:r w:rsidR="00B006BD">
        <w:rPr>
          <w:sz w:val="24"/>
          <w:szCs w:val="24"/>
          <w:lang w:val="en-US"/>
        </w:rPr>
        <w:t>2</w:t>
      </w:r>
      <w:r w:rsidR="008757B8">
        <w:rPr>
          <w:sz w:val="24"/>
          <w:szCs w:val="24"/>
          <w:lang w:val="en-US"/>
        </w:rPr>
        <w:t>7. 6</w:t>
      </w:r>
      <w:r w:rsidR="00E068DB">
        <w:rPr>
          <w:sz w:val="24"/>
          <w:szCs w:val="24"/>
          <w:lang w:val="en-US"/>
        </w:rPr>
        <w:t>. 2024</w:t>
      </w:r>
    </w:p>
    <w:sectPr w:rsidR="00517425" w:rsidSect="00D4035D">
      <w:headerReference w:type="default" r:id="rId7"/>
      <w:footerReference w:type="default" r:id="rId8"/>
      <w:pgSz w:w="11906" w:h="16838"/>
      <w:pgMar w:top="124" w:right="1417" w:bottom="1134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61763" w14:textId="77777777" w:rsidR="00CD3F02" w:rsidRDefault="00CD3F02" w:rsidP="004A41BA">
      <w:pPr>
        <w:spacing w:after="0" w:line="240" w:lineRule="auto"/>
      </w:pPr>
      <w:r>
        <w:separator/>
      </w:r>
    </w:p>
  </w:endnote>
  <w:endnote w:type="continuationSeparator" w:id="0">
    <w:p w14:paraId="5113BC18" w14:textId="77777777" w:rsidR="00CD3F02" w:rsidRDefault="00CD3F02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0D189" w14:textId="77777777" w:rsidR="004A41BA" w:rsidRDefault="00FD153F" w:rsidP="00FD153F">
    <w:pPr>
      <w:pStyle w:val="Zpat"/>
      <w:jc w:val="center"/>
    </w:pPr>
    <w:r>
      <w:rPr>
        <w:noProof/>
      </w:rPr>
      <w:drawing>
        <wp:inline distT="0" distB="0" distL="0" distR="0" wp14:anchorId="239D0F28" wp14:editId="5B5B41B4">
          <wp:extent cx="3533775" cy="1189611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AABDB" w14:textId="77777777" w:rsidR="00CD3F02" w:rsidRDefault="00CD3F02" w:rsidP="004A41BA">
      <w:pPr>
        <w:spacing w:after="0" w:line="240" w:lineRule="auto"/>
      </w:pPr>
      <w:r>
        <w:separator/>
      </w:r>
    </w:p>
  </w:footnote>
  <w:footnote w:type="continuationSeparator" w:id="0">
    <w:p w14:paraId="24EA76B5" w14:textId="77777777" w:rsidR="00CD3F02" w:rsidRDefault="00CD3F02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04CAA" w14:textId="77777777" w:rsidR="004A41BA" w:rsidRDefault="00023CB5" w:rsidP="00895B33">
    <w:pPr>
      <w:pStyle w:val="Zhlav"/>
      <w:jc w:val="both"/>
    </w:pPr>
    <w:r>
      <w:rPr>
        <w:noProof/>
      </w:rPr>
      <w:drawing>
        <wp:inline distT="0" distB="0" distL="0" distR="0" wp14:anchorId="494C520A" wp14:editId="0FF420DA">
          <wp:extent cx="5762625" cy="2197106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1BA">
      <w:ptab w:relativeTo="margin" w:alignment="center" w:leader="none"/>
    </w:r>
    <w:r w:rsidR="004A41BA">
      <w:t xml:space="preserve">      </w:t>
    </w:r>
    <w:r w:rsidR="00895B33">
      <w:t xml:space="preserve">   </w:t>
    </w:r>
    <w:r w:rsidR="004A41B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D55A2"/>
    <w:multiLevelType w:val="hybridMultilevel"/>
    <w:tmpl w:val="25E06F76"/>
    <w:lvl w:ilvl="0" w:tplc="EE1E802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E0411"/>
    <w:multiLevelType w:val="hybridMultilevel"/>
    <w:tmpl w:val="0BE48444"/>
    <w:lvl w:ilvl="0" w:tplc="E84C3F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57F7F"/>
    <w:multiLevelType w:val="hybridMultilevel"/>
    <w:tmpl w:val="C4FC937C"/>
    <w:lvl w:ilvl="0" w:tplc="6B2A88FC">
      <w:start w:val="747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6346237">
    <w:abstractNumId w:val="2"/>
  </w:num>
  <w:num w:numId="2" w16cid:durableId="1443766295">
    <w:abstractNumId w:val="1"/>
  </w:num>
  <w:num w:numId="3" w16cid:durableId="121774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02EB4"/>
    <w:rsid w:val="00017D81"/>
    <w:rsid w:val="0002136D"/>
    <w:rsid w:val="00023CB5"/>
    <w:rsid w:val="00053C82"/>
    <w:rsid w:val="00057449"/>
    <w:rsid w:val="00071A61"/>
    <w:rsid w:val="0008227B"/>
    <w:rsid w:val="00082FE0"/>
    <w:rsid w:val="0009314F"/>
    <w:rsid w:val="00093394"/>
    <w:rsid w:val="00097AF6"/>
    <w:rsid w:val="000A66F1"/>
    <w:rsid w:val="000F4F6F"/>
    <w:rsid w:val="000F775F"/>
    <w:rsid w:val="0010168C"/>
    <w:rsid w:val="0011060D"/>
    <w:rsid w:val="00114C46"/>
    <w:rsid w:val="00131DC4"/>
    <w:rsid w:val="0013521B"/>
    <w:rsid w:val="0014798E"/>
    <w:rsid w:val="001625C1"/>
    <w:rsid w:val="001654C9"/>
    <w:rsid w:val="00183A3F"/>
    <w:rsid w:val="001A2D7F"/>
    <w:rsid w:val="001A36F7"/>
    <w:rsid w:val="001A69E5"/>
    <w:rsid w:val="001B171F"/>
    <w:rsid w:val="001D17BC"/>
    <w:rsid w:val="001E6183"/>
    <w:rsid w:val="001F7EC4"/>
    <w:rsid w:val="0022110C"/>
    <w:rsid w:val="00232900"/>
    <w:rsid w:val="00247A2F"/>
    <w:rsid w:val="00251407"/>
    <w:rsid w:val="00285E92"/>
    <w:rsid w:val="00291B63"/>
    <w:rsid w:val="00296FC2"/>
    <w:rsid w:val="002C32EA"/>
    <w:rsid w:val="002F421E"/>
    <w:rsid w:val="002F5449"/>
    <w:rsid w:val="002F72A7"/>
    <w:rsid w:val="00330EF5"/>
    <w:rsid w:val="003527CA"/>
    <w:rsid w:val="00353DBC"/>
    <w:rsid w:val="00372DC1"/>
    <w:rsid w:val="003A1E7B"/>
    <w:rsid w:val="003B2622"/>
    <w:rsid w:val="003B2C2E"/>
    <w:rsid w:val="003D7174"/>
    <w:rsid w:val="003E2B16"/>
    <w:rsid w:val="003E61A5"/>
    <w:rsid w:val="00400E91"/>
    <w:rsid w:val="00414522"/>
    <w:rsid w:val="00421F83"/>
    <w:rsid w:val="00426C56"/>
    <w:rsid w:val="0044048D"/>
    <w:rsid w:val="004630B3"/>
    <w:rsid w:val="00475EA4"/>
    <w:rsid w:val="004942B6"/>
    <w:rsid w:val="004A41BA"/>
    <w:rsid w:val="004D31AA"/>
    <w:rsid w:val="004E05E3"/>
    <w:rsid w:val="004E64C2"/>
    <w:rsid w:val="00517425"/>
    <w:rsid w:val="005231ED"/>
    <w:rsid w:val="0052653A"/>
    <w:rsid w:val="00562068"/>
    <w:rsid w:val="00572F3F"/>
    <w:rsid w:val="00585588"/>
    <w:rsid w:val="0059553A"/>
    <w:rsid w:val="005C4EA5"/>
    <w:rsid w:val="005E3207"/>
    <w:rsid w:val="005E4600"/>
    <w:rsid w:val="005E6CA6"/>
    <w:rsid w:val="005E724C"/>
    <w:rsid w:val="005F19F6"/>
    <w:rsid w:val="005F65AF"/>
    <w:rsid w:val="006155BC"/>
    <w:rsid w:val="00620092"/>
    <w:rsid w:val="006260FF"/>
    <w:rsid w:val="00642815"/>
    <w:rsid w:val="00642CB4"/>
    <w:rsid w:val="006461CE"/>
    <w:rsid w:val="00664372"/>
    <w:rsid w:val="006A53CE"/>
    <w:rsid w:val="006B216D"/>
    <w:rsid w:val="006B6F95"/>
    <w:rsid w:val="006E0D26"/>
    <w:rsid w:val="006E1BBC"/>
    <w:rsid w:val="006F242B"/>
    <w:rsid w:val="007056F8"/>
    <w:rsid w:val="00706318"/>
    <w:rsid w:val="007225B0"/>
    <w:rsid w:val="00725B57"/>
    <w:rsid w:val="00727DFF"/>
    <w:rsid w:val="007377BB"/>
    <w:rsid w:val="00743434"/>
    <w:rsid w:val="00743E21"/>
    <w:rsid w:val="00760E5F"/>
    <w:rsid w:val="00772000"/>
    <w:rsid w:val="007978B5"/>
    <w:rsid w:val="007C2D58"/>
    <w:rsid w:val="007E6247"/>
    <w:rsid w:val="00806E7B"/>
    <w:rsid w:val="008104FB"/>
    <w:rsid w:val="0082295E"/>
    <w:rsid w:val="00826C23"/>
    <w:rsid w:val="008342AC"/>
    <w:rsid w:val="00863202"/>
    <w:rsid w:val="00863DAC"/>
    <w:rsid w:val="00865E47"/>
    <w:rsid w:val="008757B8"/>
    <w:rsid w:val="008803B3"/>
    <w:rsid w:val="00880C98"/>
    <w:rsid w:val="00895B33"/>
    <w:rsid w:val="008B2EDC"/>
    <w:rsid w:val="008B3D83"/>
    <w:rsid w:val="008B708E"/>
    <w:rsid w:val="008C54C3"/>
    <w:rsid w:val="008C5DA8"/>
    <w:rsid w:val="008D0C88"/>
    <w:rsid w:val="008D5062"/>
    <w:rsid w:val="008D7698"/>
    <w:rsid w:val="008F1C41"/>
    <w:rsid w:val="008F467C"/>
    <w:rsid w:val="008F5AAC"/>
    <w:rsid w:val="0090027D"/>
    <w:rsid w:val="00903B55"/>
    <w:rsid w:val="00913776"/>
    <w:rsid w:val="0091575C"/>
    <w:rsid w:val="0091591A"/>
    <w:rsid w:val="009272EF"/>
    <w:rsid w:val="00941944"/>
    <w:rsid w:val="009530F5"/>
    <w:rsid w:val="00955EE4"/>
    <w:rsid w:val="0097670D"/>
    <w:rsid w:val="009803E2"/>
    <w:rsid w:val="009A4370"/>
    <w:rsid w:val="009C3751"/>
    <w:rsid w:val="009E4776"/>
    <w:rsid w:val="009E7774"/>
    <w:rsid w:val="009F04A8"/>
    <w:rsid w:val="009F1E4E"/>
    <w:rsid w:val="00A21AD9"/>
    <w:rsid w:val="00A512D8"/>
    <w:rsid w:val="00A51F19"/>
    <w:rsid w:val="00A57184"/>
    <w:rsid w:val="00A83110"/>
    <w:rsid w:val="00A93277"/>
    <w:rsid w:val="00AA2CE1"/>
    <w:rsid w:val="00AA3799"/>
    <w:rsid w:val="00AD4C22"/>
    <w:rsid w:val="00AE024D"/>
    <w:rsid w:val="00AE1488"/>
    <w:rsid w:val="00AE1721"/>
    <w:rsid w:val="00AF7A83"/>
    <w:rsid w:val="00B006BD"/>
    <w:rsid w:val="00B222F2"/>
    <w:rsid w:val="00B32EE8"/>
    <w:rsid w:val="00B6524F"/>
    <w:rsid w:val="00B87143"/>
    <w:rsid w:val="00B928E4"/>
    <w:rsid w:val="00B92F13"/>
    <w:rsid w:val="00B96457"/>
    <w:rsid w:val="00BA0443"/>
    <w:rsid w:val="00BB4F3A"/>
    <w:rsid w:val="00BE12A7"/>
    <w:rsid w:val="00BE28D9"/>
    <w:rsid w:val="00C01AB3"/>
    <w:rsid w:val="00C317C8"/>
    <w:rsid w:val="00C548C9"/>
    <w:rsid w:val="00C80CFD"/>
    <w:rsid w:val="00CB3ECA"/>
    <w:rsid w:val="00CD3A47"/>
    <w:rsid w:val="00CD3F02"/>
    <w:rsid w:val="00CE1215"/>
    <w:rsid w:val="00D0654B"/>
    <w:rsid w:val="00D216F7"/>
    <w:rsid w:val="00D33461"/>
    <w:rsid w:val="00D4035D"/>
    <w:rsid w:val="00D73EC0"/>
    <w:rsid w:val="00D920B6"/>
    <w:rsid w:val="00D93D15"/>
    <w:rsid w:val="00DB2F07"/>
    <w:rsid w:val="00DD188D"/>
    <w:rsid w:val="00DD45E8"/>
    <w:rsid w:val="00E004EF"/>
    <w:rsid w:val="00E065F5"/>
    <w:rsid w:val="00E068DB"/>
    <w:rsid w:val="00E3056B"/>
    <w:rsid w:val="00E606AB"/>
    <w:rsid w:val="00EA6FB7"/>
    <w:rsid w:val="00EB32C6"/>
    <w:rsid w:val="00EB4217"/>
    <w:rsid w:val="00EB498A"/>
    <w:rsid w:val="00EB7182"/>
    <w:rsid w:val="00EC16F4"/>
    <w:rsid w:val="00EC628E"/>
    <w:rsid w:val="00ED31CB"/>
    <w:rsid w:val="00EE2953"/>
    <w:rsid w:val="00EE568B"/>
    <w:rsid w:val="00F20F18"/>
    <w:rsid w:val="00F400C9"/>
    <w:rsid w:val="00F42889"/>
    <w:rsid w:val="00F56CDA"/>
    <w:rsid w:val="00F67267"/>
    <w:rsid w:val="00F7081E"/>
    <w:rsid w:val="00F90D8D"/>
    <w:rsid w:val="00FB1872"/>
    <w:rsid w:val="00FC4C60"/>
    <w:rsid w:val="00FD153F"/>
    <w:rsid w:val="00FD1CEA"/>
    <w:rsid w:val="00FE0105"/>
    <w:rsid w:val="00FE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D8191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13521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0027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027D"/>
    <w:rPr>
      <w:color w:val="605E5C"/>
      <w:shd w:val="clear" w:color="auto" w:fill="E1DFDD"/>
    </w:rPr>
  </w:style>
  <w:style w:type="character" w:customStyle="1" w:styleId="apple-tab-span">
    <w:name w:val="apple-tab-span"/>
    <w:basedOn w:val="Standardnpsmoodstavce"/>
    <w:rsid w:val="00EE2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0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Marcela Janíková</cp:lastModifiedBy>
  <cp:revision>2</cp:revision>
  <cp:lastPrinted>2024-06-27T14:41:00Z</cp:lastPrinted>
  <dcterms:created xsi:type="dcterms:W3CDTF">2024-06-27T14:41:00Z</dcterms:created>
  <dcterms:modified xsi:type="dcterms:W3CDTF">2024-06-27T14:41:00Z</dcterms:modified>
</cp:coreProperties>
</file>