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8A" w:rsidRDefault="009E0687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1"/>
        </w:rPr>
        <w:t>OBJEDNÁVKA</w:t>
      </w:r>
    </w:p>
    <w:p w:rsidR="0060108A" w:rsidRDefault="006F066D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OB84 - 221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OB8424-221</w:t>
      </w:r>
    </w:p>
    <w:p w:rsidR="0060108A" w:rsidRDefault="009E0687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1"/>
        </w:rPr>
        <w:t>ODBĚRATEL</w:t>
      </w:r>
      <w:r w:rsidR="006F066D">
        <w:tab/>
      </w:r>
      <w:r w:rsidR="006F066D">
        <w:rPr>
          <w:rStyle w:val="Text4"/>
        </w:rPr>
        <w:t>- fakturační adresa</w:t>
      </w:r>
      <w:r w:rsidR="006F066D">
        <w:tab/>
      </w:r>
      <w:r w:rsidR="006F066D">
        <w:rPr>
          <w:rStyle w:val="Text1"/>
        </w:rPr>
        <w:t>DODAVATEL</w:t>
      </w:r>
    </w:p>
    <w:p w:rsidR="009E0687" w:rsidRDefault="009E0687">
      <w:pPr>
        <w:pStyle w:val="Row5"/>
        <w:rPr>
          <w:rStyle w:val="Text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149225</wp:posOffset>
                </wp:positionV>
                <wp:extent cx="1016000" cy="269875"/>
                <wp:effectExtent l="6985" t="3175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08A" w:rsidRDefault="006F066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1.75pt;width:80pt;height:2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" stroked="f">
                <v:fill opacity="0"/>
                <v:textbox inset="0,0,0,0">
                  <w:txbxContent>
                    <w:p w:rsidR="0060108A" w:rsidRDefault="006F066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F066D">
        <w:tab/>
      </w:r>
      <w:r w:rsidR="006F066D">
        <w:rPr>
          <w:rStyle w:val="Text3"/>
        </w:rPr>
        <w:t>Ministerstvo zahraničních věcí ČR</w:t>
      </w:r>
    </w:p>
    <w:p w:rsidR="009E0687" w:rsidRDefault="006F066D" w:rsidP="009E0687">
      <w:pPr>
        <w:pStyle w:val="Row5"/>
        <w:rPr>
          <w:rStyle w:val="Text5"/>
        </w:rPr>
      </w:pPr>
      <w:r>
        <w:tab/>
      </w:r>
      <w:bookmarkStart w:id="0" w:name="_GoBack"/>
      <w:bookmarkEnd w:id="0"/>
      <w:r w:rsidR="009E0687">
        <w:tab/>
      </w:r>
      <w:r>
        <w:rPr>
          <w:rStyle w:val="Text5"/>
        </w:rPr>
        <w:t>Národní vinařské centrum, o.p.s.</w:t>
      </w:r>
      <w:r w:rsidR="009E0687">
        <w:rPr>
          <w:rStyle w:val="Text5"/>
        </w:rPr>
        <w:tab/>
      </w:r>
    </w:p>
    <w:p w:rsidR="009E0687" w:rsidRPr="009E0687" w:rsidRDefault="009E0687">
      <w:pPr>
        <w:pStyle w:val="Row5"/>
        <w:rPr>
          <w:rStyle w:val="Text5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Style w:val="Text5"/>
        </w:rPr>
        <w:tab/>
      </w:r>
      <w:r>
        <w:rPr>
          <w:rStyle w:val="Text5"/>
        </w:rPr>
        <w:tab/>
      </w:r>
      <w:r>
        <w:rPr>
          <w:rStyle w:val="Text5"/>
        </w:rPr>
        <w:t>Sobotní 1029</w:t>
      </w:r>
    </w:p>
    <w:p w:rsidR="0060108A" w:rsidRDefault="009E0687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0</wp:posOffset>
                </wp:positionV>
                <wp:extent cx="812800" cy="279400"/>
                <wp:effectExtent l="635" t="6350" r="571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08A" w:rsidRDefault="006F066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691 42  Valtice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0;width:64pt;height:2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" stroked="f">
                <v:fill opacity="0"/>
                <v:textbox inset="0,0,0,0">
                  <w:txbxContent>
                    <w:p w:rsidR="0060108A" w:rsidRDefault="006F066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691 42  Valtice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F066D">
        <w:tab/>
      </w:r>
      <w:proofErr w:type="gramStart"/>
      <w:r w:rsidR="006F066D">
        <w:rPr>
          <w:rStyle w:val="Text3"/>
        </w:rPr>
        <w:t>118 00  Praha</w:t>
      </w:r>
      <w:proofErr w:type="gramEnd"/>
      <w:r w:rsidR="006F066D">
        <w:rPr>
          <w:rStyle w:val="Text3"/>
        </w:rPr>
        <w:t xml:space="preserve"> 1</w:t>
      </w:r>
      <w:r w:rsidR="006F066D">
        <w:tab/>
      </w:r>
      <w:r w:rsidR="006F066D">
        <w:rPr>
          <w:rStyle w:val="Text5"/>
          <w:position w:val="15"/>
        </w:rPr>
        <w:t>Sobotní 1029</w:t>
      </w:r>
    </w:p>
    <w:p w:rsidR="0060108A" w:rsidRDefault="006F066D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60108A" w:rsidRDefault="0060108A">
      <w:pPr>
        <w:pStyle w:val="Row8"/>
      </w:pPr>
    </w:p>
    <w:p w:rsidR="0060108A" w:rsidRDefault="009E0687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2"/>
        </w:rPr>
        <w:t>IČ</w:t>
      </w:r>
      <w:r w:rsidR="006F066D">
        <w:tab/>
      </w:r>
      <w:r w:rsidR="006F066D">
        <w:rPr>
          <w:rStyle w:val="Text3"/>
        </w:rPr>
        <w:t>45769851</w:t>
      </w:r>
      <w:r w:rsidR="006F066D">
        <w:tab/>
      </w:r>
      <w:r w:rsidR="006F066D">
        <w:rPr>
          <w:rStyle w:val="Text2"/>
        </w:rPr>
        <w:t>DIČ</w:t>
      </w:r>
      <w:r w:rsidR="006F066D">
        <w:tab/>
      </w:r>
      <w:r w:rsidR="006F066D">
        <w:rPr>
          <w:rStyle w:val="Text3"/>
        </w:rPr>
        <w:t>CZ45769851</w:t>
      </w:r>
      <w:r w:rsidR="006F066D">
        <w:tab/>
      </w:r>
      <w:r w:rsidR="006F066D">
        <w:rPr>
          <w:rStyle w:val="Text2"/>
        </w:rPr>
        <w:t>IČ</w:t>
      </w:r>
      <w:r w:rsidR="006F066D">
        <w:tab/>
      </w:r>
      <w:r w:rsidR="006F066D">
        <w:rPr>
          <w:rStyle w:val="Text3"/>
        </w:rPr>
        <w:t>26284391</w:t>
      </w:r>
      <w:r w:rsidR="006F066D">
        <w:tab/>
      </w:r>
      <w:r w:rsidR="006F066D">
        <w:rPr>
          <w:rStyle w:val="Text2"/>
        </w:rPr>
        <w:t>DIČ</w:t>
      </w:r>
      <w:r w:rsidR="006F066D">
        <w:tab/>
      </w:r>
      <w:r w:rsidR="006F066D">
        <w:rPr>
          <w:rStyle w:val="Text3"/>
        </w:rPr>
        <w:t>CZ26284391</w:t>
      </w:r>
    </w:p>
    <w:p w:rsidR="0060108A" w:rsidRDefault="009E068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2"/>
          <w:position w:val="2"/>
        </w:rPr>
        <w:t>Typ</w:t>
      </w:r>
      <w:r w:rsidR="006F066D">
        <w:tab/>
      </w:r>
      <w:proofErr w:type="spellStart"/>
      <w:r w:rsidR="006F066D">
        <w:rPr>
          <w:rStyle w:val="Text3"/>
          <w:position w:val="3"/>
        </w:rPr>
        <w:t>Org</w:t>
      </w:r>
      <w:proofErr w:type="spellEnd"/>
      <w:r w:rsidR="006F066D">
        <w:rPr>
          <w:rStyle w:val="Text3"/>
          <w:position w:val="3"/>
        </w:rPr>
        <w:t>. složka státu</w:t>
      </w:r>
      <w:r w:rsidR="006F066D">
        <w:tab/>
      </w:r>
      <w:r w:rsidR="006F066D">
        <w:rPr>
          <w:rStyle w:val="Text2"/>
        </w:rPr>
        <w:t>Datum vystavení</w:t>
      </w:r>
      <w:r w:rsidR="006F066D">
        <w:tab/>
      </w:r>
      <w:proofErr w:type="gramStart"/>
      <w:r w:rsidR="006F066D">
        <w:rPr>
          <w:rStyle w:val="Text3"/>
        </w:rPr>
        <w:t>14.06.2024</w:t>
      </w:r>
      <w:proofErr w:type="gramEnd"/>
      <w:r w:rsidR="006F066D">
        <w:tab/>
      </w:r>
      <w:r w:rsidR="006F066D">
        <w:rPr>
          <w:rStyle w:val="Text2"/>
        </w:rPr>
        <w:t>Číslo jednací</w:t>
      </w:r>
      <w:r w:rsidR="006F066D">
        <w:tab/>
      </w:r>
      <w:r w:rsidR="006F066D">
        <w:rPr>
          <w:rStyle w:val="Text3"/>
        </w:rPr>
        <w:t>2270572024</w:t>
      </w:r>
    </w:p>
    <w:p w:rsidR="0060108A" w:rsidRDefault="009E068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2"/>
        </w:rPr>
        <w:t>Smlouva</w:t>
      </w:r>
    </w:p>
    <w:p w:rsidR="0060108A" w:rsidRDefault="009E068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6F066D">
        <w:tab/>
      </w:r>
      <w:proofErr w:type="gramStart"/>
      <w:r w:rsidR="006F066D">
        <w:rPr>
          <w:rStyle w:val="Text2"/>
        </w:rPr>
        <w:t>Požadujeme :</w:t>
      </w:r>
      <w:proofErr w:type="gramEnd"/>
    </w:p>
    <w:p w:rsidR="0060108A" w:rsidRDefault="009E068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2"/>
        </w:rPr>
        <w:t>Termín dodání</w:t>
      </w:r>
    </w:p>
    <w:p w:rsidR="0060108A" w:rsidRDefault="009E068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2"/>
        </w:rPr>
        <w:t>Způsob dopravy</w:t>
      </w:r>
    </w:p>
    <w:p w:rsidR="0060108A" w:rsidRDefault="009E0687" w:rsidP="006F066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2"/>
        </w:rPr>
        <w:t>Způsob platby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FD55E5" wp14:editId="2ED503A4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8636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6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2a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F96F10" wp14:editId="48269367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8509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6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pr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xd3y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F1A10D" wp14:editId="72BC1FE6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2"/>
        </w:rPr>
        <w:t>Splatnost faktury</w:t>
      </w:r>
      <w:r w:rsidR="006F066D">
        <w:tab/>
      </w:r>
      <w:r w:rsidR="006F066D">
        <w:rPr>
          <w:rStyle w:val="Text3"/>
        </w:rPr>
        <w:t>21</w:t>
      </w:r>
      <w:r w:rsidR="006F066D">
        <w:tab/>
      </w:r>
      <w:r w:rsidR="006F066D">
        <w:rPr>
          <w:rStyle w:val="Text3"/>
        </w:rPr>
        <w:t>dnů</w:t>
      </w:r>
    </w:p>
    <w:p w:rsidR="0060108A" w:rsidRDefault="006F066D">
      <w:pPr>
        <w:pStyle w:val="Row16"/>
      </w:pPr>
      <w:r>
        <w:tab/>
      </w:r>
    </w:p>
    <w:p w:rsidR="0060108A" w:rsidRDefault="006F066D">
      <w:pPr>
        <w:pStyle w:val="Row17"/>
      </w:pPr>
      <w:r>
        <w:tab/>
      </w:r>
      <w:r>
        <w:rPr>
          <w:rStyle w:val="Text3"/>
        </w:rPr>
        <w:t>Objednáváme u Vás víno dle vlastního výběru a vaší cenové nabídky.</w:t>
      </w:r>
    </w:p>
    <w:p w:rsidR="0060108A" w:rsidRDefault="006F066D">
      <w:pPr>
        <w:pStyle w:val="Row17"/>
      </w:pPr>
      <w:r>
        <w:tab/>
      </w:r>
    </w:p>
    <w:p w:rsidR="0060108A" w:rsidRDefault="006F066D">
      <w:pPr>
        <w:pStyle w:val="Row17"/>
      </w:pPr>
      <w:r>
        <w:tab/>
      </w:r>
      <w:r>
        <w:rPr>
          <w:rStyle w:val="Text3"/>
        </w:rPr>
        <w:t>Celková částka činí 96 480,- Kč včetně DPH.</w:t>
      </w:r>
    </w:p>
    <w:p w:rsidR="0060108A" w:rsidRDefault="006F066D">
      <w:pPr>
        <w:pStyle w:val="Row17"/>
      </w:pPr>
      <w:r>
        <w:tab/>
      </w:r>
    </w:p>
    <w:p w:rsidR="0060108A" w:rsidRDefault="006F066D">
      <w:pPr>
        <w:pStyle w:val="Row17"/>
      </w:pPr>
      <w:r>
        <w:tab/>
      </w:r>
      <w:r>
        <w:rPr>
          <w:rStyle w:val="Text3"/>
        </w:rPr>
        <w:t>Děkujeme za spolupráci.</w:t>
      </w:r>
    </w:p>
    <w:p w:rsidR="0060108A" w:rsidRDefault="009E068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3"/>
        </w:rPr>
        <w:t>Položka</w:t>
      </w:r>
      <w:r w:rsidR="006F066D">
        <w:tab/>
      </w:r>
      <w:r w:rsidR="006F066D">
        <w:rPr>
          <w:rStyle w:val="Text3"/>
        </w:rPr>
        <w:t>Množství</w:t>
      </w:r>
      <w:r w:rsidR="006F066D">
        <w:tab/>
      </w:r>
      <w:r w:rsidR="006F066D">
        <w:rPr>
          <w:rStyle w:val="Text3"/>
        </w:rPr>
        <w:t>MJ</w:t>
      </w:r>
      <w:r w:rsidR="006F066D">
        <w:tab/>
      </w:r>
      <w:r w:rsidR="006F066D">
        <w:rPr>
          <w:rStyle w:val="Text3"/>
        </w:rPr>
        <w:t>%DPH</w:t>
      </w:r>
      <w:r w:rsidR="006F066D">
        <w:tab/>
      </w:r>
      <w:r w:rsidR="006F066D">
        <w:rPr>
          <w:rStyle w:val="Text3"/>
        </w:rPr>
        <w:t>Cena bez DPH/MJ</w:t>
      </w:r>
      <w:r w:rsidR="006F066D">
        <w:tab/>
      </w:r>
      <w:r w:rsidR="006F066D">
        <w:rPr>
          <w:rStyle w:val="Text3"/>
        </w:rPr>
        <w:t>DPH/MJ</w:t>
      </w:r>
      <w:r w:rsidR="006F066D">
        <w:tab/>
      </w:r>
      <w:r w:rsidR="006F066D">
        <w:rPr>
          <w:rStyle w:val="Text3"/>
        </w:rPr>
        <w:t>Celkem s DPH</w:t>
      </w:r>
    </w:p>
    <w:p w:rsidR="0060108A" w:rsidRDefault="009E068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3"/>
        </w:rPr>
        <w:t>Národní vinařské centrum o.p.s. -</w:t>
      </w:r>
      <w:r w:rsidR="006F066D">
        <w:tab/>
      </w:r>
      <w:r w:rsidR="006F066D">
        <w:rPr>
          <w:rStyle w:val="Text3"/>
        </w:rPr>
        <w:t>1.00</w:t>
      </w:r>
      <w:r w:rsidR="006F066D">
        <w:tab/>
      </w:r>
      <w:r w:rsidR="006F066D">
        <w:rPr>
          <w:rStyle w:val="Text3"/>
        </w:rPr>
        <w:t>21</w:t>
      </w:r>
      <w:r w:rsidR="006F066D">
        <w:tab/>
      </w:r>
      <w:r w:rsidR="006F066D">
        <w:rPr>
          <w:rStyle w:val="Text3"/>
        </w:rPr>
        <w:t>79 735.54</w:t>
      </w:r>
      <w:r w:rsidR="006F066D">
        <w:tab/>
      </w:r>
      <w:r w:rsidR="006F066D">
        <w:rPr>
          <w:rStyle w:val="Text3"/>
        </w:rPr>
        <w:t>16 744.46</w:t>
      </w:r>
      <w:r w:rsidR="006F066D">
        <w:tab/>
      </w:r>
      <w:r w:rsidR="006F066D">
        <w:rPr>
          <w:rStyle w:val="Text3"/>
        </w:rPr>
        <w:t>96 480.00</w:t>
      </w:r>
    </w:p>
    <w:p w:rsidR="0060108A" w:rsidRDefault="009E068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3"/>
        </w:rPr>
        <w:t>objednávka vína</w:t>
      </w:r>
    </w:p>
    <w:p w:rsidR="0060108A" w:rsidRDefault="009E068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6F066D">
        <w:tab/>
      </w:r>
      <w:proofErr w:type="gramStart"/>
      <w:r w:rsidR="006F066D">
        <w:rPr>
          <w:rStyle w:val="Text2"/>
          <w:position w:val="2"/>
        </w:rPr>
        <w:t>Vystavil(a)</w:t>
      </w:r>
      <w:r w:rsidR="006F066D">
        <w:tab/>
      </w:r>
      <w:r w:rsidR="006F066D">
        <w:rPr>
          <w:rStyle w:val="Text2"/>
        </w:rPr>
        <w:t>Přibližná</w:t>
      </w:r>
      <w:proofErr w:type="gramEnd"/>
      <w:r w:rsidR="006F066D">
        <w:rPr>
          <w:rStyle w:val="Text2"/>
        </w:rPr>
        <w:t xml:space="preserve"> celková cena</w:t>
      </w:r>
      <w:r w:rsidR="006F066D">
        <w:tab/>
      </w:r>
      <w:r w:rsidR="006F066D">
        <w:rPr>
          <w:rStyle w:val="Text2"/>
        </w:rPr>
        <w:t>96 480.00</w:t>
      </w:r>
      <w:r w:rsidR="006F066D">
        <w:tab/>
      </w:r>
      <w:r w:rsidR="006F066D">
        <w:rPr>
          <w:rStyle w:val="Text2"/>
        </w:rPr>
        <w:t>Kč</w:t>
      </w:r>
    </w:p>
    <w:p w:rsidR="0060108A" w:rsidRDefault="009E0687" w:rsidP="009E0687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6F066D">
        <w:tab/>
      </w:r>
    </w:p>
    <w:p w:rsidR="0060108A" w:rsidRDefault="0060108A">
      <w:pPr>
        <w:pStyle w:val="Row8"/>
      </w:pPr>
    </w:p>
    <w:p w:rsidR="0060108A" w:rsidRDefault="0060108A">
      <w:pPr>
        <w:pStyle w:val="Row8"/>
      </w:pPr>
    </w:p>
    <w:p w:rsidR="0060108A" w:rsidRDefault="0060108A">
      <w:pPr>
        <w:pStyle w:val="Row8"/>
      </w:pPr>
    </w:p>
    <w:p w:rsidR="0060108A" w:rsidRDefault="009E0687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6F066D">
        <w:tab/>
      </w:r>
      <w:r w:rsidR="006F066D">
        <w:rPr>
          <w:rStyle w:val="Text2"/>
        </w:rPr>
        <w:t>Razítko a podpis</w:t>
      </w:r>
    </w:p>
    <w:p w:rsidR="0060108A" w:rsidRDefault="009E0687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0108A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066D">
      <w:pPr>
        <w:spacing w:after="0" w:line="240" w:lineRule="auto"/>
      </w:pPr>
      <w:r>
        <w:separator/>
      </w:r>
    </w:p>
  </w:endnote>
  <w:endnote w:type="continuationSeparator" w:id="0">
    <w:p w:rsidR="00000000" w:rsidRDefault="006F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8A" w:rsidRDefault="009E0687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6F066D">
      <w:tab/>
    </w:r>
    <w:r w:rsidR="006F066D">
      <w:rPr>
        <w:rStyle w:val="Text2"/>
      </w:rPr>
      <w:t>Číslo objednávky</w:t>
    </w:r>
    <w:r w:rsidR="006F066D">
      <w:tab/>
    </w:r>
    <w:r w:rsidR="006F066D">
      <w:rPr>
        <w:rStyle w:val="Text3"/>
      </w:rPr>
      <w:t>OB8424-221</w:t>
    </w:r>
    <w:r w:rsidR="006F066D">
      <w:tab/>
    </w:r>
    <w:r w:rsidR="006F066D">
      <w:rPr>
        <w:rStyle w:val="Text3"/>
        <w:shd w:val="clear" w:color="auto" w:fill="FFFFFF"/>
      </w:rPr>
      <w:t>© MÚZO Praha s.r.o. - www.muzo.cz</w:t>
    </w:r>
    <w:r w:rsidR="006F066D">
      <w:tab/>
    </w:r>
    <w:r w:rsidR="006F066D">
      <w:rPr>
        <w:rStyle w:val="Text2"/>
      </w:rPr>
      <w:t>Strana</w:t>
    </w:r>
    <w:r w:rsidR="006F066D">
      <w:tab/>
    </w:r>
    <w:r w:rsidR="006F066D">
      <w:rPr>
        <w:rStyle w:val="Text3"/>
      </w:rPr>
      <w:t>1</w:t>
    </w:r>
  </w:p>
  <w:p w:rsidR="0060108A" w:rsidRDefault="0060108A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066D">
      <w:pPr>
        <w:spacing w:after="0" w:line="240" w:lineRule="auto"/>
      </w:pPr>
      <w:r>
        <w:separator/>
      </w:r>
    </w:p>
  </w:footnote>
  <w:footnote w:type="continuationSeparator" w:id="0">
    <w:p w:rsidR="00000000" w:rsidRDefault="006F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8A" w:rsidRDefault="0060108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0108A"/>
    <w:rsid w:val="006F066D"/>
    <w:rsid w:val="009107EA"/>
    <w:rsid w:val="009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566E0348.dotm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3</cp:revision>
  <cp:lastPrinted>2024-06-27T14:26:00Z</cp:lastPrinted>
  <dcterms:created xsi:type="dcterms:W3CDTF">2024-06-27T14:26:00Z</dcterms:created>
  <dcterms:modified xsi:type="dcterms:W3CDTF">2024-06-27T14:28:00Z</dcterms:modified>
  <cp:category/>
</cp:coreProperties>
</file>