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AE67" w14:textId="77777777" w:rsidR="000F3BA8" w:rsidRPr="008334B0" w:rsidRDefault="000F3BA8" w:rsidP="008334B0">
      <w:pPr>
        <w:pStyle w:val="Nzev"/>
        <w:spacing w:before="240" w:after="240"/>
        <w:outlineLvl w:val="0"/>
        <w:rPr>
          <w:sz w:val="36"/>
          <w:szCs w:val="36"/>
        </w:rPr>
      </w:pPr>
      <w:r w:rsidRPr="008334B0">
        <w:rPr>
          <w:sz w:val="36"/>
          <w:szCs w:val="36"/>
        </w:rPr>
        <w:t>Smlouva o zajištění služeb pro Českou poštu, s.p.</w:t>
      </w:r>
    </w:p>
    <w:p w14:paraId="08F22A80" w14:textId="671683EB" w:rsidR="000F3BA8" w:rsidRPr="008334B0" w:rsidRDefault="00780AA8" w:rsidP="008334B0">
      <w:pPr>
        <w:spacing w:before="240" w:after="24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</w:t>
      </w:r>
      <w:r w:rsidR="000F3BA8" w:rsidRPr="008334B0">
        <w:rPr>
          <w:b/>
          <w:sz w:val="36"/>
          <w:szCs w:val="36"/>
        </w:rPr>
        <w:t xml:space="preserve">íslo </w:t>
      </w:r>
      <w:r w:rsidR="00ED40B6">
        <w:rPr>
          <w:b/>
          <w:sz w:val="36"/>
          <w:szCs w:val="36"/>
        </w:rPr>
        <w:t>2024</w:t>
      </w:r>
      <w:r w:rsidR="000F3BA8" w:rsidRPr="008334B0">
        <w:rPr>
          <w:b/>
          <w:sz w:val="36"/>
          <w:szCs w:val="36"/>
        </w:rPr>
        <w:t xml:space="preserve"> / </w:t>
      </w:r>
      <w:r w:rsidR="00ED40B6">
        <w:rPr>
          <w:b/>
          <w:sz w:val="36"/>
          <w:szCs w:val="36"/>
        </w:rPr>
        <w:t>02610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57070A" w:rsidRPr="00C245AE" w14:paraId="4DA32C65" w14:textId="77777777" w:rsidTr="00594A37">
        <w:tc>
          <w:tcPr>
            <w:tcW w:w="3528" w:type="dxa"/>
          </w:tcPr>
          <w:p w14:paraId="6A0EF9AB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5B8D0FC7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</w:pPr>
          </w:p>
        </w:tc>
      </w:tr>
      <w:tr w:rsidR="0057070A" w:rsidRPr="00C245AE" w14:paraId="5378DB27" w14:textId="77777777" w:rsidTr="00594A37">
        <w:tc>
          <w:tcPr>
            <w:tcW w:w="3528" w:type="dxa"/>
          </w:tcPr>
          <w:p w14:paraId="07EAF623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5BF14F37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57070A" w:rsidRPr="00C245AE" w14:paraId="280F8DE8" w14:textId="77777777" w:rsidTr="00594A37">
        <w:tc>
          <w:tcPr>
            <w:tcW w:w="3528" w:type="dxa"/>
          </w:tcPr>
          <w:p w14:paraId="5E7C4FC4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620D01EB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57070A" w:rsidRPr="00C245AE" w14:paraId="7E2F186C" w14:textId="77777777" w:rsidTr="00594A37">
        <w:tc>
          <w:tcPr>
            <w:tcW w:w="3528" w:type="dxa"/>
          </w:tcPr>
          <w:p w14:paraId="77C3C895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2CF2EB06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57070A" w:rsidRPr="00C245AE" w14:paraId="483DECAC" w14:textId="77777777" w:rsidTr="00594A37">
        <w:tc>
          <w:tcPr>
            <w:tcW w:w="3528" w:type="dxa"/>
          </w:tcPr>
          <w:p w14:paraId="6FC8DFDE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29C4756" w14:textId="7D9F389F" w:rsidR="00E345A2" w:rsidRDefault="00E345A2" w:rsidP="00E345A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Pavlou </w:t>
            </w:r>
            <w:proofErr w:type="spellStart"/>
            <w:r>
              <w:t>Nešpůrkovou</w:t>
            </w:r>
            <w:proofErr w:type="spellEnd"/>
            <w:r>
              <w:t>, manažerkou specializovaného útvaru</w:t>
            </w:r>
          </w:p>
          <w:p w14:paraId="08413293" w14:textId="10696C83" w:rsidR="0057070A" w:rsidRPr="00C245AE" w:rsidRDefault="00E345A2" w:rsidP="00E345A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správa externích sítí a realit SPS</w:t>
            </w:r>
          </w:p>
        </w:tc>
      </w:tr>
      <w:tr w:rsidR="0057070A" w:rsidRPr="00C245AE" w14:paraId="22A61116" w14:textId="77777777" w:rsidTr="00594A37">
        <w:tc>
          <w:tcPr>
            <w:tcW w:w="3528" w:type="dxa"/>
          </w:tcPr>
          <w:p w14:paraId="0AAD4FF7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5E1632A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57070A" w:rsidRPr="00C245AE" w14:paraId="39284248" w14:textId="77777777" w:rsidTr="00594A37">
        <w:tc>
          <w:tcPr>
            <w:tcW w:w="3528" w:type="dxa"/>
          </w:tcPr>
          <w:p w14:paraId="57EA2FC3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4E374393" w14:textId="77777777" w:rsidR="0057070A" w:rsidRPr="009606B0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black"/>
              </w:rPr>
            </w:pPr>
            <w:r w:rsidRPr="009606B0">
              <w:rPr>
                <w:highlight w:val="black"/>
              </w:rPr>
              <w:t>Československá obchodní banka, a.s.</w:t>
            </w:r>
          </w:p>
        </w:tc>
      </w:tr>
      <w:tr w:rsidR="0057070A" w:rsidRPr="00C245AE" w14:paraId="5CF2BFFB" w14:textId="77777777" w:rsidTr="00594A37">
        <w:tc>
          <w:tcPr>
            <w:tcW w:w="3528" w:type="dxa"/>
          </w:tcPr>
          <w:p w14:paraId="5883A2DD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4D0BE8E7" w14:textId="23032914" w:rsidR="0057070A" w:rsidRPr="009606B0" w:rsidRDefault="00FE2A02" w:rsidP="0057070A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black"/>
              </w:rPr>
            </w:pPr>
            <w:r w:rsidRPr="009606B0">
              <w:rPr>
                <w:highlight w:val="black"/>
              </w:rPr>
              <w:t>301240745/0300</w:t>
            </w:r>
          </w:p>
        </w:tc>
      </w:tr>
      <w:tr w:rsidR="0057070A" w:rsidRPr="00C245AE" w14:paraId="7B857AFF" w14:textId="77777777" w:rsidTr="00594A37">
        <w:tc>
          <w:tcPr>
            <w:tcW w:w="3528" w:type="dxa"/>
          </w:tcPr>
          <w:p w14:paraId="67BBE6C2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2E9093DE" w14:textId="77777777" w:rsidR="0057070A" w:rsidRPr="00B60B7A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57070A" w:rsidRPr="00C245AE" w14:paraId="24636266" w14:textId="77777777" w:rsidTr="00594A37">
        <w:tc>
          <w:tcPr>
            <w:tcW w:w="3528" w:type="dxa"/>
          </w:tcPr>
          <w:p w14:paraId="4ACC7030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1FF8BC7A" w14:textId="77777777" w:rsidR="0057070A" w:rsidRPr="00B60B7A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57070A" w:rsidRPr="00C245AE" w14:paraId="6C2C3A90" w14:textId="77777777" w:rsidTr="00594A37">
        <w:tc>
          <w:tcPr>
            <w:tcW w:w="3528" w:type="dxa"/>
          </w:tcPr>
          <w:p w14:paraId="13C2A0E0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2CA25F3C" w14:textId="77777777" w:rsidR="0057070A" w:rsidRPr="00B60B7A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57070A" w:rsidRPr="00C245AE" w14:paraId="6EA301D0" w14:textId="77777777" w:rsidTr="00594A37">
        <w:tc>
          <w:tcPr>
            <w:tcW w:w="3528" w:type="dxa"/>
          </w:tcPr>
          <w:p w14:paraId="77CFA83C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47604CC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7E898491" w14:textId="77777777" w:rsidR="0057070A" w:rsidRPr="00C245AE" w:rsidRDefault="0057070A" w:rsidP="0057070A"/>
    <w:p w14:paraId="7CAFA030" w14:textId="77777777" w:rsidR="0057070A" w:rsidRPr="00C245AE" w:rsidRDefault="0057070A" w:rsidP="0057070A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57070A" w:rsidRPr="00C245AE" w14:paraId="1D8A5017" w14:textId="77777777" w:rsidTr="00594A37">
        <w:tc>
          <w:tcPr>
            <w:tcW w:w="3528" w:type="dxa"/>
          </w:tcPr>
          <w:p w14:paraId="78A158D4" w14:textId="4FE8B055" w:rsidR="0057070A" w:rsidRPr="00C245AE" w:rsidRDefault="00FE2A02" w:rsidP="0057070A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Statutární město Brno</w:t>
            </w:r>
          </w:p>
        </w:tc>
        <w:tc>
          <w:tcPr>
            <w:tcW w:w="6323" w:type="dxa"/>
          </w:tcPr>
          <w:p w14:paraId="60D9C5E8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</w:pPr>
          </w:p>
        </w:tc>
      </w:tr>
      <w:tr w:rsidR="0057070A" w:rsidRPr="00C245AE" w14:paraId="5467386C" w14:textId="77777777" w:rsidTr="00594A37">
        <w:tc>
          <w:tcPr>
            <w:tcW w:w="3528" w:type="dxa"/>
          </w:tcPr>
          <w:p w14:paraId="5E2F5107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58446F1B" w14:textId="728C2F69" w:rsidR="0057070A" w:rsidRPr="00C245AE" w:rsidRDefault="00FE2A02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2A02">
              <w:t>Dominikánské náměstí 196/1, Brno-město, 60200 Brno</w:t>
            </w:r>
          </w:p>
        </w:tc>
      </w:tr>
      <w:tr w:rsidR="0057070A" w:rsidRPr="00C245AE" w14:paraId="0F60163D" w14:textId="77777777" w:rsidTr="00594A37">
        <w:tc>
          <w:tcPr>
            <w:tcW w:w="3528" w:type="dxa"/>
          </w:tcPr>
          <w:p w14:paraId="16EC6A5E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6B9578B" w14:textId="1E2E53FE" w:rsidR="0057070A" w:rsidRPr="00C245AE" w:rsidRDefault="00FE2A02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2A02">
              <w:t>44992785</w:t>
            </w:r>
          </w:p>
        </w:tc>
      </w:tr>
      <w:tr w:rsidR="0057070A" w:rsidRPr="00C245AE" w14:paraId="0CEE3012" w14:textId="77777777" w:rsidTr="00594A37">
        <w:tc>
          <w:tcPr>
            <w:tcW w:w="3528" w:type="dxa"/>
          </w:tcPr>
          <w:p w14:paraId="7441D21D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C2685F8" w14:textId="0A66DF9C" w:rsidR="0057070A" w:rsidRPr="00C245AE" w:rsidRDefault="00FE2A02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</w:t>
            </w:r>
            <w:r w:rsidRPr="00FE2A02">
              <w:t>44992785</w:t>
            </w:r>
          </w:p>
        </w:tc>
      </w:tr>
      <w:tr w:rsidR="0057070A" w:rsidRPr="00C245AE" w14:paraId="27827882" w14:textId="77777777" w:rsidTr="00594A37">
        <w:tc>
          <w:tcPr>
            <w:tcW w:w="3528" w:type="dxa"/>
          </w:tcPr>
          <w:p w14:paraId="28B6E620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BA72D53" w14:textId="53EBA689" w:rsidR="0057070A" w:rsidRPr="00C245AE" w:rsidRDefault="00FE2A02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2A02">
              <w:t>JUDr. Markéta Vaňková, primátorka</w:t>
            </w:r>
          </w:p>
        </w:tc>
      </w:tr>
      <w:tr w:rsidR="0057070A" w:rsidRPr="00C245AE" w14:paraId="1C653798" w14:textId="77777777" w:rsidTr="00594A37">
        <w:tc>
          <w:tcPr>
            <w:tcW w:w="3528" w:type="dxa"/>
          </w:tcPr>
          <w:p w14:paraId="5355E546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2149844D" w14:textId="1260A712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57070A" w:rsidRPr="00C245AE" w14:paraId="2703BB8D" w14:textId="77777777" w:rsidTr="00594A37">
        <w:tc>
          <w:tcPr>
            <w:tcW w:w="3528" w:type="dxa"/>
          </w:tcPr>
          <w:p w14:paraId="72128FD7" w14:textId="777777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4D253233" w14:textId="146BA5A7" w:rsidR="0057070A" w:rsidRPr="009606B0" w:rsidRDefault="00FE2A02" w:rsidP="0057070A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black"/>
              </w:rPr>
            </w:pPr>
            <w:r w:rsidRPr="009606B0">
              <w:rPr>
                <w:highlight w:val="black"/>
              </w:rPr>
              <w:t>Česká spořitelna, a.s.</w:t>
            </w:r>
          </w:p>
        </w:tc>
      </w:tr>
      <w:tr w:rsidR="0057070A" w:rsidRPr="00C245AE" w14:paraId="6E932957" w14:textId="77777777" w:rsidTr="00594A37">
        <w:tc>
          <w:tcPr>
            <w:tcW w:w="3528" w:type="dxa"/>
          </w:tcPr>
          <w:p w14:paraId="553ECEB6" w14:textId="77777777" w:rsidR="0057070A" w:rsidRPr="00846C46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bookmarkStart w:id="0" w:name="_Hlk159844167"/>
            <w:r w:rsidRPr="00846C46">
              <w:t>číslo účtu:</w:t>
            </w:r>
          </w:p>
        </w:tc>
        <w:tc>
          <w:tcPr>
            <w:tcW w:w="6323" w:type="dxa"/>
          </w:tcPr>
          <w:p w14:paraId="658D08B0" w14:textId="2811FA39" w:rsidR="0057070A" w:rsidRPr="009606B0" w:rsidRDefault="00FE2A02" w:rsidP="0057070A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black"/>
              </w:rPr>
            </w:pPr>
            <w:r w:rsidRPr="009606B0">
              <w:rPr>
                <w:highlight w:val="black"/>
              </w:rPr>
              <w:t>111422222/0800 (platby s DPH); 111158222/0800 (platby bez DPH, osvobozené od DPH)</w:t>
            </w:r>
          </w:p>
        </w:tc>
      </w:tr>
      <w:bookmarkEnd w:id="0"/>
      <w:tr w:rsidR="0057070A" w:rsidRPr="00C245AE" w14:paraId="7B83D7DE" w14:textId="77777777" w:rsidTr="00594A37">
        <w:tc>
          <w:tcPr>
            <w:tcW w:w="3528" w:type="dxa"/>
          </w:tcPr>
          <w:p w14:paraId="1EA5F3E8" w14:textId="77777777" w:rsidR="0057070A" w:rsidRPr="003C6F1C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5F8AC426" w14:textId="2D28B800" w:rsidR="0057070A" w:rsidRPr="003C6F1C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E-mail Zástupce:</w:t>
            </w:r>
          </w:p>
          <w:p w14:paraId="6993E0D6" w14:textId="0E27A4CF" w:rsidR="0057070A" w:rsidRPr="003C6F1C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E-mail Provozovny Partner:</w:t>
            </w:r>
          </w:p>
        </w:tc>
        <w:tc>
          <w:tcPr>
            <w:tcW w:w="6323" w:type="dxa"/>
          </w:tcPr>
          <w:p w14:paraId="7F2744D0" w14:textId="44498B86" w:rsidR="007F1994" w:rsidRDefault="00FE2A02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2A02">
              <w:t xml:space="preserve">Malinovského nám. 3, 601 67 </w:t>
            </w:r>
            <w:r w:rsidR="007F1994">
              <w:t>Brno</w:t>
            </w:r>
          </w:p>
          <w:p w14:paraId="67F62028" w14:textId="6B0E20BF" w:rsidR="007F1994" w:rsidRPr="009606B0" w:rsidRDefault="00CB0E21" w:rsidP="0057070A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blue"/>
              </w:rPr>
            </w:pPr>
            <w:hyperlink r:id="rId11" w:history="1">
              <w:r w:rsidR="007F1994" w:rsidRPr="009606B0">
                <w:rPr>
                  <w:rStyle w:val="Hypertextovodkaz"/>
                  <w:highlight w:val="blue"/>
                </w:rPr>
                <w:t>posta@brno.cz</w:t>
              </w:r>
            </w:hyperlink>
            <w:r w:rsidR="007F1994" w:rsidRPr="009606B0">
              <w:rPr>
                <w:highlight w:val="blue"/>
              </w:rPr>
              <w:t xml:space="preserve"> </w:t>
            </w:r>
          </w:p>
          <w:p w14:paraId="39D6ABA6" w14:textId="2C4079A9" w:rsidR="00FE2A02" w:rsidRPr="00B60B7A" w:rsidRDefault="00CB0E21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hyperlink r:id="rId12" w:history="1">
              <w:r w:rsidR="007F1994" w:rsidRPr="009606B0">
                <w:rPr>
                  <w:rStyle w:val="Hypertextovodkaz"/>
                  <w:highlight w:val="blue"/>
                </w:rPr>
                <w:t>partner.61000@cpost.cz</w:t>
              </w:r>
            </w:hyperlink>
            <w:r w:rsidR="00FE2A02">
              <w:t xml:space="preserve"> </w:t>
            </w:r>
          </w:p>
        </w:tc>
      </w:tr>
      <w:tr w:rsidR="0057070A" w:rsidRPr="00C245AE" w14:paraId="3ED5EDBF" w14:textId="77777777" w:rsidTr="00594A37">
        <w:tc>
          <w:tcPr>
            <w:tcW w:w="3528" w:type="dxa"/>
          </w:tcPr>
          <w:p w14:paraId="0BFD5451" w14:textId="77777777" w:rsidR="0057070A" w:rsidRPr="003C6F1C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109853DD" w14:textId="5F351CFF" w:rsidR="0057070A" w:rsidRPr="00B60B7A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57070A" w:rsidRPr="00C245AE" w14:paraId="029A619B" w14:textId="77777777" w:rsidTr="00594A37">
        <w:tc>
          <w:tcPr>
            <w:tcW w:w="3528" w:type="dxa"/>
          </w:tcPr>
          <w:p w14:paraId="10E9367A" w14:textId="77777777" w:rsidR="0057070A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  <w:p w14:paraId="351C81F0" w14:textId="77777777" w:rsidR="0057070A" w:rsidRDefault="0057070A" w:rsidP="0057070A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  <w:p w14:paraId="300E9586" w14:textId="4F4B2577" w:rsidR="0057070A" w:rsidRPr="00C245AE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  <w:tc>
          <w:tcPr>
            <w:tcW w:w="6323" w:type="dxa"/>
          </w:tcPr>
          <w:p w14:paraId="3414B746" w14:textId="20796098" w:rsidR="0057070A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</w:p>
          <w:p w14:paraId="175E151C" w14:textId="77777777" w:rsidR="0057070A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</w:p>
          <w:p w14:paraId="3A8B070D" w14:textId="2BC3F36B" w:rsidR="0057070A" w:rsidRPr="00B60B7A" w:rsidRDefault="0057070A" w:rsidP="0057070A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</w:tbl>
    <w:p w14:paraId="6BAD6AD6" w14:textId="77777777" w:rsidR="000F3BA8" w:rsidRDefault="000F3BA8" w:rsidP="00A77E95">
      <w:pPr>
        <w:spacing w:after="1200"/>
      </w:pPr>
    </w:p>
    <w:p w14:paraId="3D9B3B2E" w14:textId="16DB5F51" w:rsidR="008A08ED" w:rsidRDefault="008A08ED" w:rsidP="00FE2A02">
      <w:r w:rsidRPr="008A08ED">
        <w:t xml:space="preserve">dále jednotlivě jako „Smluvní strana“, nebo společně jako „Smluvní strany“ uzavírají v souladu s ustanovením § </w:t>
      </w:r>
      <w:r w:rsidR="004D6F27">
        <w:t>2483</w:t>
      </w:r>
      <w:r w:rsidRPr="008A08ED">
        <w:t xml:space="preserve"> zákona č. </w:t>
      </w:r>
      <w:r w:rsidR="004D6F27">
        <w:t>89/2012</w:t>
      </w:r>
      <w:r w:rsidR="004D6F27" w:rsidRPr="00C245AE">
        <w:t xml:space="preserve"> Sb., ob</w:t>
      </w:r>
      <w:r w:rsidR="004D6F27">
        <w:t>čanský zákoník</w:t>
      </w:r>
      <w:r w:rsidRPr="008A08ED">
        <w:t xml:space="preserve">, ve znění pozdějších předpisů (dále jen </w:t>
      </w:r>
      <w:r w:rsidR="004D6F27">
        <w:t>„Občanský zákoník“</w:t>
      </w:r>
      <w:r w:rsidRPr="008A08ED">
        <w:t xml:space="preserve">), tuto </w:t>
      </w:r>
      <w:r w:rsidR="004D6F27" w:rsidRPr="00C245AE">
        <w:t>Smlouvu o zajištění služeb pro Českou poštu, s.p. (dále jen „Smlouva“</w:t>
      </w:r>
      <w:r w:rsidRPr="008A08ED">
        <w:t>)</w:t>
      </w:r>
      <w:r>
        <w:t>.</w:t>
      </w:r>
      <w:r>
        <w:br w:type="page"/>
      </w:r>
    </w:p>
    <w:p w14:paraId="653D3238" w14:textId="77777777" w:rsidR="005C210C" w:rsidRPr="00502647" w:rsidRDefault="005C210C" w:rsidP="00095F5B">
      <w:pPr>
        <w:pStyle w:val="Zkladntext"/>
        <w:numPr>
          <w:ilvl w:val="0"/>
          <w:numId w:val="7"/>
        </w:numPr>
        <w:spacing w:before="240" w:after="240"/>
        <w:ind w:left="357" w:hanging="357"/>
        <w:jc w:val="center"/>
        <w:rPr>
          <w:b/>
          <w:szCs w:val="22"/>
        </w:rPr>
      </w:pPr>
      <w:r w:rsidRPr="00502647">
        <w:rPr>
          <w:b/>
          <w:szCs w:val="22"/>
        </w:rPr>
        <w:lastRenderedPageBreak/>
        <w:t>Základní práva a povinnosti smluvních stran</w:t>
      </w:r>
    </w:p>
    <w:p w14:paraId="77BC7C00" w14:textId="70554EBB" w:rsidR="005C210C" w:rsidRPr="00E7206A" w:rsidRDefault="005C210C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 w:rsidRPr="00E7206A">
        <w:rPr>
          <w:szCs w:val="22"/>
        </w:rPr>
        <w:t>Zástupce se zavazuje vykonávat podnikatelskou činnost na základě této Smlouvy a v souvislosti s ní prostřednictvím sv</w:t>
      </w:r>
      <w:r w:rsidR="00846511">
        <w:rPr>
          <w:szCs w:val="22"/>
        </w:rPr>
        <w:t>é</w:t>
      </w:r>
      <w:r w:rsidRPr="00E7206A">
        <w:rPr>
          <w:szCs w:val="22"/>
        </w:rPr>
        <w:t xml:space="preserve"> provozov</w:t>
      </w:r>
      <w:r w:rsidR="003A5837">
        <w:rPr>
          <w:szCs w:val="22"/>
        </w:rPr>
        <w:t>n</w:t>
      </w:r>
      <w:r w:rsidR="00846511">
        <w:rPr>
          <w:szCs w:val="22"/>
        </w:rPr>
        <w:t>y</w:t>
      </w:r>
      <w:r w:rsidRPr="00E7206A">
        <w:rPr>
          <w:szCs w:val="22"/>
        </w:rPr>
        <w:t>, kter</w:t>
      </w:r>
      <w:r w:rsidR="00846511">
        <w:rPr>
          <w:szCs w:val="22"/>
        </w:rPr>
        <w:t>á</w:t>
      </w:r>
      <w:r w:rsidRPr="00E7206A">
        <w:rPr>
          <w:szCs w:val="22"/>
        </w:rPr>
        <w:t xml:space="preserve"> se nachází v </w:t>
      </w:r>
      <w:r w:rsidR="00FE2A02" w:rsidRPr="00CE1E98">
        <w:rPr>
          <w:b/>
          <w:bCs/>
          <w:szCs w:val="22"/>
        </w:rPr>
        <w:t>Orlí 665/30, Brno-město, 602 00 Brno</w:t>
      </w:r>
      <w:r w:rsidRPr="00CE1E98">
        <w:rPr>
          <w:b/>
          <w:bCs/>
          <w:szCs w:val="22"/>
        </w:rPr>
        <w:t xml:space="preserve"> </w:t>
      </w:r>
      <w:r w:rsidRPr="00E7206A">
        <w:rPr>
          <w:szCs w:val="22"/>
        </w:rPr>
        <w:t>(dále jen „provozovn</w:t>
      </w:r>
      <w:r w:rsidR="00FF3B97">
        <w:rPr>
          <w:szCs w:val="22"/>
        </w:rPr>
        <w:t>a</w:t>
      </w:r>
      <w:r w:rsidRPr="00E7206A">
        <w:rPr>
          <w:szCs w:val="22"/>
        </w:rPr>
        <w:t xml:space="preserve"> Partner“</w:t>
      </w:r>
      <w:r w:rsidR="00FF3B97">
        <w:rPr>
          <w:szCs w:val="22"/>
        </w:rPr>
        <w:t>, ledaže z textu Smlouvy vyplývá něco jiného</w:t>
      </w:r>
      <w:r w:rsidRPr="00E7206A">
        <w:rPr>
          <w:szCs w:val="22"/>
        </w:rPr>
        <w:t>). Vykonávat podnikatelskou činnost na základě této Smlouvy a v souvislosti s ní i na jiných než</w:t>
      </w:r>
      <w:r>
        <w:rPr>
          <w:szCs w:val="22"/>
        </w:rPr>
        <w:t xml:space="preserve"> na</w:t>
      </w:r>
      <w:r w:rsidRPr="00E7206A">
        <w:rPr>
          <w:szCs w:val="22"/>
        </w:rPr>
        <w:t xml:space="preserve"> výše uvedených místech, popř. pouze na těchto jiných místech, je Zástupce oprávněn pouze s předchozím písemným souhlasem ČP. Udělení tohoto souhlasu nebude ze strany ČP bezdůvodně odpíráno. </w:t>
      </w:r>
    </w:p>
    <w:p w14:paraId="14EDF281" w14:textId="7B142211" w:rsidR="005C210C" w:rsidRPr="00E7206A" w:rsidRDefault="005C210C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 w:rsidRPr="00E7206A">
        <w:rPr>
          <w:szCs w:val="22"/>
        </w:rPr>
        <w:t>Zástupce je povinen udržovat provozovn</w:t>
      </w:r>
      <w:r w:rsidR="00EC68E2">
        <w:rPr>
          <w:szCs w:val="22"/>
        </w:rPr>
        <w:t>u</w:t>
      </w:r>
      <w:r w:rsidRPr="00E7206A">
        <w:rPr>
          <w:szCs w:val="22"/>
        </w:rPr>
        <w:t xml:space="preserve"> Partner ve stavu způsobilém k výkonu činností podle této Smlouvy.</w:t>
      </w:r>
      <w:r w:rsidR="00FE2A02">
        <w:rPr>
          <w:szCs w:val="22"/>
        </w:rPr>
        <w:t xml:space="preserve"> </w:t>
      </w:r>
    </w:p>
    <w:p w14:paraId="077D04ED" w14:textId="353D640C" w:rsidR="005C210C" w:rsidRPr="001F63CF" w:rsidRDefault="005C210C" w:rsidP="000E5FAC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 w:rsidRPr="0096033D">
        <w:rPr>
          <w:szCs w:val="22"/>
        </w:rPr>
        <w:t xml:space="preserve">Není-li ve Smlouvě </w:t>
      </w:r>
      <w:r w:rsidRPr="001F63CF">
        <w:rPr>
          <w:szCs w:val="22"/>
        </w:rPr>
        <w:t>výslovně ujednáno jinak, práv</w:t>
      </w:r>
      <w:r w:rsidR="00FE2A02">
        <w:rPr>
          <w:szCs w:val="22"/>
        </w:rPr>
        <w:t xml:space="preserve"> </w:t>
      </w:r>
      <w:r w:rsidRPr="001F63CF">
        <w:rPr>
          <w:szCs w:val="22"/>
        </w:rPr>
        <w:t xml:space="preserve">a </w:t>
      </w:r>
      <w:proofErr w:type="spellStart"/>
      <w:r w:rsidRPr="001F63CF">
        <w:rPr>
          <w:szCs w:val="22"/>
        </w:rPr>
        <w:t>a</w:t>
      </w:r>
      <w:proofErr w:type="spellEnd"/>
      <w:r w:rsidRPr="001F63CF">
        <w:rPr>
          <w:szCs w:val="22"/>
        </w:rPr>
        <w:t xml:space="preserve"> povinnosti z uzavřené Smlouvy vyplývají z</w:t>
      </w:r>
      <w:r w:rsidR="0087798A">
        <w:rPr>
          <w:szCs w:val="22"/>
        </w:rPr>
        <w:t> </w:t>
      </w:r>
      <w:r w:rsidRPr="001F63CF">
        <w:rPr>
          <w:szCs w:val="22"/>
        </w:rPr>
        <w:t xml:space="preserve">Obchodních podmínek pro poskytování služeb České pošty, s.p. třetím osobám prostřednictvím </w:t>
      </w:r>
      <w:r w:rsidRPr="005C210C">
        <w:rPr>
          <w:szCs w:val="22"/>
        </w:rPr>
        <w:t xml:space="preserve">Zástupce (dále jen „Obchodní podmínky“), jejichž aktuální znění je dostupné na internetových stránkách ČP </w:t>
      </w:r>
      <w:r w:rsidR="00E53147">
        <w:rPr>
          <w:szCs w:val="22"/>
        </w:rPr>
        <w:t xml:space="preserve">v </w:t>
      </w:r>
      <w:r w:rsidR="00ED7CA3" w:rsidRPr="00ED7CA3">
        <w:rPr>
          <w:szCs w:val="22"/>
        </w:rPr>
        <w:t>prostředí Microsoft 365 zpřístupněné Zástupci při podpisu smlouvy (dále jen „prostředí Microsoft 365“).</w:t>
      </w:r>
      <w:r>
        <w:rPr>
          <w:szCs w:val="22"/>
        </w:rPr>
        <w:t xml:space="preserve"> </w:t>
      </w:r>
      <w:r w:rsidRPr="001F63CF">
        <w:rPr>
          <w:szCs w:val="22"/>
        </w:rPr>
        <w:t xml:space="preserve">Zástupce prohlašuje, že se seznámil se zněním Obchodních podmínek účinným ke dni uzavření smlouvy a souhlasí s nimi. </w:t>
      </w:r>
    </w:p>
    <w:p w14:paraId="6232A534" w14:textId="4554C353" w:rsidR="005C210C" w:rsidRDefault="005C210C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 w:rsidRPr="001F63CF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</w:t>
      </w:r>
      <w:r>
        <w:rPr>
          <w:szCs w:val="22"/>
        </w:rPr>
        <w:t xml:space="preserve">na internetových stránkách ČP </w:t>
      </w:r>
      <w:r w:rsidR="00E53147">
        <w:rPr>
          <w:szCs w:val="22"/>
        </w:rPr>
        <w:t xml:space="preserve">v </w:t>
      </w:r>
      <w:r w:rsidR="00ED7CA3" w:rsidRPr="00ED7CA3">
        <w:rPr>
          <w:szCs w:val="22"/>
        </w:rPr>
        <w:t>prostředí Microsoft 365</w:t>
      </w:r>
      <w:r w:rsidR="00ED7CA3">
        <w:rPr>
          <w:szCs w:val="22"/>
        </w:rPr>
        <w:t>.</w:t>
      </w:r>
      <w:r w:rsidR="00502647">
        <w:rPr>
          <w:szCs w:val="22"/>
        </w:rPr>
        <w:t xml:space="preserve"> </w:t>
      </w:r>
      <w:r w:rsidRPr="001F63CF">
        <w:rPr>
          <w:szCs w:val="22"/>
        </w:rPr>
        <w:t>ČP může poskytnout informace o změně včetně nového znění Obchodních podmínek i</w:t>
      </w:r>
      <w:r w:rsidR="0087798A">
        <w:rPr>
          <w:szCs w:val="22"/>
        </w:rPr>
        <w:t> </w:t>
      </w:r>
      <w:r w:rsidRPr="001F63CF">
        <w:rPr>
          <w:szCs w:val="22"/>
        </w:rPr>
        <w:t>jinými prostředky komunikace ujednanými</w:t>
      </w:r>
      <w:r w:rsidRPr="0096033D">
        <w:rPr>
          <w:szCs w:val="22"/>
        </w:rPr>
        <w:t xml:space="preserve"> se Zástupcem nebo jejich zasláním na adresu Zástupce uvedenou v záhlaví této Smlouvy. Zástupce je povinen se s novým zněním Obchodních podmínek seznámit.</w:t>
      </w:r>
    </w:p>
    <w:p w14:paraId="2DAD2B58" w14:textId="55FFE22B" w:rsidR="00C761AF" w:rsidRDefault="00EC7C75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>
        <w:rPr>
          <w:szCs w:val="22"/>
        </w:rPr>
        <w:t xml:space="preserve">Výše bezpečnostního </w:t>
      </w:r>
      <w:r w:rsidR="00CE1E98">
        <w:rPr>
          <w:szCs w:val="22"/>
        </w:rPr>
        <w:t>limitu,</w:t>
      </w:r>
      <w:r>
        <w:rPr>
          <w:szCs w:val="22"/>
        </w:rPr>
        <w:t xml:space="preserve"> který dále podrobněji upravuje </w:t>
      </w:r>
      <w:r w:rsidR="004B1649">
        <w:rPr>
          <w:szCs w:val="22"/>
        </w:rPr>
        <w:t>bod</w:t>
      </w:r>
      <w:r>
        <w:rPr>
          <w:szCs w:val="22"/>
        </w:rPr>
        <w:t xml:space="preserve"> 4.22</w:t>
      </w:r>
      <w:r w:rsidR="00C7705E">
        <w:rPr>
          <w:szCs w:val="22"/>
        </w:rPr>
        <w:t>.</w:t>
      </w:r>
      <w:r>
        <w:rPr>
          <w:szCs w:val="22"/>
        </w:rPr>
        <w:t xml:space="preserve"> Obchodních podmínek</w:t>
      </w:r>
      <w:r w:rsidR="00CE1E98">
        <w:rPr>
          <w:szCs w:val="22"/>
        </w:rPr>
        <w:t>,</w:t>
      </w:r>
      <w:r>
        <w:rPr>
          <w:szCs w:val="22"/>
        </w:rPr>
        <w:t xml:space="preserve"> </w:t>
      </w:r>
      <w:r w:rsidR="002E237F">
        <w:rPr>
          <w:szCs w:val="22"/>
        </w:rPr>
        <w:t xml:space="preserve">je </w:t>
      </w:r>
      <w:r w:rsidR="00CE1E98" w:rsidRPr="009606B0">
        <w:rPr>
          <w:b/>
          <w:bCs/>
          <w:szCs w:val="22"/>
          <w:highlight w:val="black"/>
        </w:rPr>
        <w:t>1 550 000</w:t>
      </w:r>
      <w:r w:rsidR="002E237F" w:rsidRPr="009606B0">
        <w:rPr>
          <w:b/>
          <w:bCs/>
          <w:szCs w:val="22"/>
          <w:highlight w:val="black"/>
        </w:rPr>
        <w:t>,-</w:t>
      </w:r>
      <w:r w:rsidR="003A5837" w:rsidRPr="009606B0">
        <w:rPr>
          <w:b/>
          <w:bCs/>
          <w:szCs w:val="22"/>
          <w:highlight w:val="black"/>
        </w:rPr>
        <w:t> </w:t>
      </w:r>
      <w:r w:rsidR="002E237F" w:rsidRPr="009606B0">
        <w:rPr>
          <w:b/>
          <w:bCs/>
          <w:szCs w:val="22"/>
          <w:highlight w:val="black"/>
        </w:rPr>
        <w:t>Kč</w:t>
      </w:r>
      <w:r w:rsidR="002E237F">
        <w:rPr>
          <w:szCs w:val="22"/>
        </w:rPr>
        <w:t>.</w:t>
      </w:r>
    </w:p>
    <w:p w14:paraId="21AE2F5B" w14:textId="26BCE6EE" w:rsidR="00F2008D" w:rsidRPr="0096033D" w:rsidRDefault="52A75404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</w:pPr>
      <w:bookmarkStart w:id="1" w:name="_Ref157082262"/>
      <w:r>
        <w:t xml:space="preserve">ČP je oprávněna </w:t>
      </w:r>
      <w:r w:rsidR="06A91B13">
        <w:t>s okamžitou účinností</w:t>
      </w:r>
      <w:r>
        <w:t xml:space="preserve"> </w:t>
      </w:r>
      <w:r w:rsidR="357F4A7D">
        <w:t xml:space="preserve">pozastavit, omezit nebo </w:t>
      </w:r>
      <w:r>
        <w:t>ukončit činnost Zástupce, přestane-li Zástupce splňovat podmínky pro jej</w:t>
      </w:r>
      <w:r w:rsidR="00067A16">
        <w:t>í</w:t>
      </w:r>
      <w:r>
        <w:t xml:space="preserve"> výkon</w:t>
      </w:r>
      <w:r w:rsidR="1FC65216">
        <w:t xml:space="preserve"> nebo dostane-li se při výkonu činnosti do konfliktu </w:t>
      </w:r>
      <w:r w:rsidR="2988AC11">
        <w:t>zájmů</w:t>
      </w:r>
      <w:r w:rsidR="19574463">
        <w:t xml:space="preserve"> </w:t>
      </w:r>
      <w:r w:rsidR="7B09FEAA">
        <w:t xml:space="preserve">se zájmy </w:t>
      </w:r>
      <w:r w:rsidR="00EF1D53">
        <w:t>banky uvedené v</w:t>
      </w:r>
      <w:r w:rsidR="00B729B8">
        <w:t xml:space="preserve"> Příloze č. 1 této Smlouvy – </w:t>
      </w:r>
      <w:r w:rsidR="00EF1D53">
        <w:t>Následné plné moci</w:t>
      </w:r>
      <w:r w:rsidR="7B09FEAA">
        <w:t xml:space="preserve"> </w:t>
      </w:r>
      <w:r w:rsidR="19574463">
        <w:t>(</w:t>
      </w:r>
      <w:r w:rsidR="00F7315B">
        <w:t xml:space="preserve">tj. </w:t>
      </w:r>
      <w:r w:rsidR="19574463">
        <w:t>bude-li</w:t>
      </w:r>
      <w:r w:rsidR="26A2A9E1">
        <w:t xml:space="preserve"> </w:t>
      </w:r>
      <w:r w:rsidR="19574463">
        <w:t>zjištěno, že</w:t>
      </w:r>
      <w:r w:rsidR="00A53DFC">
        <w:t xml:space="preserve"> Zástupce</w:t>
      </w:r>
      <w:r w:rsidR="590C22CE">
        <w:t xml:space="preserve"> poskytuje </w:t>
      </w:r>
      <w:r w:rsidR="001161EB">
        <w:t xml:space="preserve">finanční </w:t>
      </w:r>
      <w:r w:rsidR="001B4896">
        <w:t xml:space="preserve">či obdobné </w:t>
      </w:r>
      <w:r w:rsidR="590C22CE">
        <w:t>služby</w:t>
      </w:r>
      <w:r w:rsidR="124DE7C2">
        <w:t xml:space="preserve"> sám nebo pro jin</w:t>
      </w:r>
      <w:r w:rsidR="009E3319">
        <w:t>ou úvěrovou či finanční in</w:t>
      </w:r>
      <w:r w:rsidR="00516335">
        <w:t>stituc</w:t>
      </w:r>
      <w:r w:rsidR="009C2950">
        <w:t>i</w:t>
      </w:r>
      <w:r w:rsidR="19574463">
        <w:t>)</w:t>
      </w:r>
      <w:r w:rsidR="000D2C42">
        <w:t>.</w:t>
      </w:r>
      <w:bookmarkEnd w:id="1"/>
    </w:p>
    <w:p w14:paraId="250EF127" w14:textId="77777777" w:rsidR="005C210C" w:rsidRPr="00502647" w:rsidRDefault="005C210C" w:rsidP="00095F5B">
      <w:pPr>
        <w:pStyle w:val="Zkladntext"/>
        <w:numPr>
          <w:ilvl w:val="0"/>
          <w:numId w:val="7"/>
        </w:numPr>
        <w:spacing w:before="240" w:after="240"/>
        <w:ind w:left="357" w:hanging="357"/>
        <w:jc w:val="center"/>
        <w:rPr>
          <w:b/>
          <w:szCs w:val="22"/>
        </w:rPr>
      </w:pPr>
      <w:r w:rsidRPr="00502647">
        <w:rPr>
          <w:b/>
          <w:szCs w:val="22"/>
        </w:rPr>
        <w:t>Provize</w:t>
      </w:r>
    </w:p>
    <w:p w14:paraId="36639630" w14:textId="2FCA48CD" w:rsidR="005C210C" w:rsidRPr="00CE1E98" w:rsidRDefault="005C210C" w:rsidP="00CE1E98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 w:rsidRPr="00CE1E98">
        <w:rPr>
          <w:szCs w:val="22"/>
        </w:rPr>
        <w:t xml:space="preserve">ČP se zavazuje poskytnout za poskytování Ujednaných služeb Zástupci provizi ve výši stanovené v příloze č. </w:t>
      </w:r>
      <w:r w:rsidR="00635A91" w:rsidRPr="00CE1E98">
        <w:rPr>
          <w:szCs w:val="22"/>
        </w:rPr>
        <w:t>2</w:t>
      </w:r>
      <w:r w:rsidRPr="00CE1E98">
        <w:rPr>
          <w:szCs w:val="22"/>
        </w:rPr>
        <w:t xml:space="preserve"> této Smlouvy. </w:t>
      </w:r>
    </w:p>
    <w:p w14:paraId="25858515" w14:textId="12B68F27" w:rsidR="005C210C" w:rsidRDefault="005C210C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</w:pPr>
      <w:r w:rsidRPr="4237D4DD">
        <w:t xml:space="preserve">Provize je splatná na základě faktury (u neplátce DPH) nebo na základě daňového dokladu (v případě plátce DPH) vystavené Zástupcem do 10 dnů po uplynutí příslušného kalendářního měsíce, se </w:t>
      </w:r>
      <w:r w:rsidRPr="009606B0">
        <w:rPr>
          <w:b/>
          <w:bCs/>
          <w:highlight w:val="black"/>
        </w:rPr>
        <w:t>splatností 30 dnů</w:t>
      </w:r>
      <w:r w:rsidRPr="4237D4DD">
        <w:t xml:space="preserve"> od data vystavení faktury, převodem na účet Zástupce vedený u </w:t>
      </w:r>
      <w:r w:rsidR="00CE1E98" w:rsidRPr="009606B0">
        <w:rPr>
          <w:b/>
          <w:bCs/>
          <w:highlight w:val="black"/>
        </w:rPr>
        <w:t>České spořitelny, a.s</w:t>
      </w:r>
      <w:r w:rsidR="00CE1E98" w:rsidRPr="00CE1E98">
        <w:rPr>
          <w:b/>
          <w:bCs/>
        </w:rPr>
        <w:t>.</w:t>
      </w:r>
      <w:r w:rsidRPr="4237D4DD">
        <w:t xml:space="preserve">, č. účtu </w:t>
      </w:r>
      <w:r w:rsidR="00CE1E98" w:rsidRPr="009606B0">
        <w:rPr>
          <w:b/>
          <w:bCs/>
          <w:highlight w:val="black"/>
        </w:rPr>
        <w:t>111422222/0800 (platby s DPH); 111158222/0800 (platby bez DPH, osvobozené od DPH)</w:t>
      </w:r>
      <w:r w:rsidRPr="009606B0">
        <w:rPr>
          <w:highlight w:val="black"/>
        </w:rPr>
        <w:t>.</w:t>
      </w:r>
      <w:r w:rsidRPr="4237D4DD">
        <w:t xml:space="preserve"> Výši provize Zástupce stanoví na základě vyúčtování, které mu předává ČP. Vyhotovenou fakturu zašle Zástupce elektronicky ve formátu </w:t>
      </w:r>
      <w:proofErr w:type="spellStart"/>
      <w:r w:rsidRPr="4237D4DD">
        <w:t>pdf</w:t>
      </w:r>
      <w:proofErr w:type="spellEnd"/>
      <w:r>
        <w:rPr>
          <w:szCs w:val="22"/>
        </w:rPr>
        <w:t>.</w:t>
      </w:r>
      <w:r w:rsidRPr="4237D4DD">
        <w:t xml:space="preserve"> (elektronická faktura) se všemi požadovanými náležitostmi a</w:t>
      </w:r>
      <w:r w:rsidR="0087798A">
        <w:rPr>
          <w:szCs w:val="22"/>
        </w:rPr>
        <w:t> </w:t>
      </w:r>
      <w:r w:rsidRPr="4237D4DD">
        <w:t>přílohami</w:t>
      </w:r>
      <w:r>
        <w:rPr>
          <w:szCs w:val="22"/>
        </w:rPr>
        <w:t>,</w:t>
      </w:r>
      <w:r w:rsidRPr="4237D4DD">
        <w:t xml:space="preserve"> jako přílohu e-mailové zprávy, z e-mailové adresy </w:t>
      </w:r>
      <w:hyperlink r:id="rId13" w:history="1">
        <w:r w:rsidR="00513CFB" w:rsidRPr="009606B0">
          <w:rPr>
            <w:rStyle w:val="Hypertextovodkaz"/>
            <w:b/>
            <w:bCs/>
            <w:highlight w:val="blue"/>
          </w:rPr>
          <w:t>kepakova.jana@brno.cz</w:t>
        </w:r>
      </w:hyperlink>
      <w:r w:rsidR="00513CFB" w:rsidRPr="009606B0">
        <w:rPr>
          <w:b/>
          <w:bCs/>
          <w:highlight w:val="blue"/>
        </w:rPr>
        <w:t>,</w:t>
      </w:r>
      <w:r w:rsidR="00513CFB">
        <w:rPr>
          <w:b/>
          <w:bCs/>
        </w:rPr>
        <w:t xml:space="preserve"> </w:t>
      </w:r>
      <w:hyperlink r:id="rId14" w:history="1">
        <w:r w:rsidR="00513CFB" w:rsidRPr="009606B0">
          <w:rPr>
            <w:rStyle w:val="Hypertextovodkaz"/>
            <w:b/>
            <w:bCs/>
            <w:highlight w:val="blue"/>
          </w:rPr>
          <w:t>zahradkova.renata@brno.cz</w:t>
        </w:r>
      </w:hyperlink>
      <w:r w:rsidR="00513CFB">
        <w:rPr>
          <w:b/>
          <w:bCs/>
        </w:rPr>
        <w:t xml:space="preserve"> </w:t>
      </w:r>
      <w:r w:rsidRPr="4237D4DD">
        <w:t xml:space="preserve">na e-mailovou adresu ČP </w:t>
      </w:r>
      <w:hyperlink r:id="rId15" w:history="1">
        <w:r w:rsidRPr="009606B0">
          <w:rPr>
            <w:rStyle w:val="Hypertextovodkaz"/>
            <w:b/>
            <w:bCs/>
            <w:highlight w:val="blue"/>
          </w:rPr>
          <w:t>ucetnictvi.sm@cpost.cz</w:t>
        </w:r>
      </w:hyperlink>
      <w:r w:rsidRPr="00E7206A">
        <w:rPr>
          <w:szCs w:val="22"/>
        </w:rPr>
        <w:t xml:space="preserve"> </w:t>
      </w:r>
      <w:r w:rsidR="002B5371" w:rsidRPr="4237D4DD">
        <w:t xml:space="preserve">nebo </w:t>
      </w:r>
      <w:r w:rsidR="002B5371" w:rsidRPr="002B5371">
        <w:t xml:space="preserve">elektronicky ve formátu </w:t>
      </w:r>
      <w:proofErr w:type="spellStart"/>
      <w:r w:rsidR="002B5371" w:rsidRPr="002B5371">
        <w:t>pdf</w:t>
      </w:r>
      <w:proofErr w:type="spellEnd"/>
      <w:r w:rsidR="002B5371" w:rsidRPr="002B5371">
        <w:t>. (elektronická faktura) se všemi požadovanými náležitostmi a přílohami, jako přílohu datové zprávy, z datové schránky Zástupce do datové schránky ČP (kr7cdry)</w:t>
      </w:r>
      <w:r w:rsidR="00CE1E98">
        <w:t>.</w:t>
      </w:r>
    </w:p>
    <w:p w14:paraId="431A2A23" w14:textId="06A43154" w:rsidR="005C210C" w:rsidRDefault="005C210C" w:rsidP="00095F5B">
      <w:pPr>
        <w:pStyle w:val="Zkladntext"/>
        <w:numPr>
          <w:ilvl w:val="0"/>
          <w:numId w:val="7"/>
        </w:numPr>
        <w:spacing w:before="240" w:after="240"/>
        <w:ind w:left="357" w:hanging="357"/>
        <w:jc w:val="center"/>
        <w:rPr>
          <w:b/>
          <w:szCs w:val="22"/>
        </w:rPr>
      </w:pPr>
      <w:r w:rsidRPr="00502647">
        <w:rPr>
          <w:b/>
          <w:szCs w:val="22"/>
        </w:rPr>
        <w:t>Společná a závěrečná ustanovení</w:t>
      </w:r>
    </w:p>
    <w:p w14:paraId="5DCF6079" w14:textId="2E5D3F87" w:rsidR="005C210C" w:rsidRPr="00513CFB" w:rsidRDefault="005C210C" w:rsidP="00513CFB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 w:rsidRPr="2B617601">
        <w:t xml:space="preserve">Řídící poštou je </w:t>
      </w:r>
      <w:r w:rsidR="00780AA8" w:rsidRPr="2B617601">
        <w:t xml:space="preserve">pro </w:t>
      </w:r>
      <w:r w:rsidR="00780AA8" w:rsidRPr="00513CFB">
        <w:rPr>
          <w:b/>
          <w:bCs/>
        </w:rPr>
        <w:t xml:space="preserve">provozovnu </w:t>
      </w:r>
      <w:r w:rsidRPr="00513CFB">
        <w:rPr>
          <w:b/>
          <w:bCs/>
        </w:rPr>
        <w:t>Partner</w:t>
      </w:r>
      <w:r w:rsidR="00103440" w:rsidRPr="00513CFB">
        <w:rPr>
          <w:b/>
          <w:bCs/>
        </w:rPr>
        <w:t xml:space="preserve"> </w:t>
      </w:r>
      <w:r w:rsidR="00513CFB" w:rsidRPr="00513CFB">
        <w:rPr>
          <w:b/>
          <w:bCs/>
        </w:rPr>
        <w:t xml:space="preserve">Brno 10 </w:t>
      </w:r>
      <w:r w:rsidR="00103440">
        <w:t>pro účely Smlouvy</w:t>
      </w:r>
      <w:r w:rsidRPr="2B617601">
        <w:t xml:space="preserve"> myšlena provozovna ČP s názvem </w:t>
      </w:r>
      <w:r w:rsidR="00513CFB" w:rsidRPr="00513CFB">
        <w:rPr>
          <w:b/>
          <w:bCs/>
          <w:szCs w:val="22"/>
        </w:rPr>
        <w:t xml:space="preserve">Brno </w:t>
      </w:r>
      <w:r w:rsidR="00513CFB">
        <w:rPr>
          <w:b/>
          <w:bCs/>
          <w:szCs w:val="22"/>
        </w:rPr>
        <w:t>25</w:t>
      </w:r>
      <w:r w:rsidRPr="2B617601">
        <w:t xml:space="preserve"> umístěna na adrese </w:t>
      </w:r>
      <w:r w:rsidR="00513CFB" w:rsidRPr="00513CFB">
        <w:rPr>
          <w:b/>
          <w:bCs/>
          <w:szCs w:val="22"/>
        </w:rPr>
        <w:t>U pošty 638/16, Starý Lískovec, 625 00 Brno</w:t>
      </w:r>
      <w:r w:rsidRPr="2B617601">
        <w:t xml:space="preserve">, telefonní kontakt </w:t>
      </w:r>
      <w:r w:rsidR="00513CFB" w:rsidRPr="00513CFB">
        <w:rPr>
          <w:b/>
          <w:bCs/>
        </w:rPr>
        <w:lastRenderedPageBreak/>
        <w:t>+420 </w:t>
      </w:r>
      <w:r w:rsidR="00513CFB" w:rsidRPr="00513CFB">
        <w:rPr>
          <w:b/>
          <w:bCs/>
          <w:szCs w:val="22"/>
        </w:rPr>
        <w:t>954 262 500</w:t>
      </w:r>
      <w:r w:rsidRPr="00513CFB">
        <w:rPr>
          <w:szCs w:val="22"/>
        </w:rPr>
        <w:t xml:space="preserve">. </w:t>
      </w:r>
      <w:r w:rsidRPr="2B617601">
        <w:t>ČP je kdykoliv oprávněna přistoupit ke změně řídící pošty. V takovém případě bude Zástupce o provedené změně informován v předstihu písemnou formou či e-mailem</w:t>
      </w:r>
      <w:r w:rsidRPr="00513CFB">
        <w:rPr>
          <w:szCs w:val="22"/>
        </w:rPr>
        <w:t>.</w:t>
      </w:r>
    </w:p>
    <w:p w14:paraId="712A29BA" w14:textId="2038C9B7" w:rsidR="005C210C" w:rsidRPr="00D27A05" w:rsidRDefault="32F61C4B" w:rsidP="00513CFB">
      <w:pPr>
        <w:pStyle w:val="Zkladntext"/>
        <w:numPr>
          <w:ilvl w:val="1"/>
          <w:numId w:val="7"/>
        </w:numPr>
        <w:spacing w:after="120"/>
        <w:ind w:left="454" w:hanging="454"/>
        <w:jc w:val="both"/>
      </w:pPr>
      <w:r w:rsidRPr="74755B0E">
        <w:t xml:space="preserve">Tato Smlouva je uzavřena dnem podpisu a </w:t>
      </w:r>
      <w:r w:rsidRPr="00513CFB">
        <w:rPr>
          <w:b/>
          <w:bCs/>
        </w:rPr>
        <w:t>nabývá účinnosti dne</w:t>
      </w:r>
      <w:r w:rsidR="6E20BB18" w:rsidRPr="00513CFB">
        <w:rPr>
          <w:b/>
          <w:bCs/>
          <w:szCs w:val="22"/>
        </w:rPr>
        <w:t xml:space="preserve"> </w:t>
      </w:r>
      <w:r w:rsidR="00513CFB" w:rsidRPr="00513CFB">
        <w:rPr>
          <w:b/>
          <w:bCs/>
          <w:szCs w:val="22"/>
        </w:rPr>
        <w:t>01. 05. 2024</w:t>
      </w:r>
      <w:r w:rsidR="6E20BB18" w:rsidRPr="00D20873">
        <w:rPr>
          <w:bCs/>
          <w:szCs w:val="22"/>
        </w:rPr>
        <w:t xml:space="preserve">. </w:t>
      </w:r>
      <w:r w:rsidRPr="74755B0E">
        <w:t xml:space="preserve">Tento den se považuje za počátek výkonu činnosti Zástupce na základě této Smlouvy. Tato Smlouva se uzavírá na </w:t>
      </w:r>
      <w:r w:rsidRPr="74755B0E">
        <w:rPr>
          <w:b/>
          <w:bCs/>
        </w:rPr>
        <w:t>dobu neurčitou</w:t>
      </w:r>
      <w:r w:rsidRPr="74755B0E">
        <w:t>.</w:t>
      </w:r>
      <w:r w:rsidR="18FE34CF">
        <w:t xml:space="preserve"> Zástupce se zavazuje na žádost banky uvedené v </w:t>
      </w:r>
      <w:r w:rsidR="007630B1">
        <w:t xml:space="preserve">Příloze č. 1 této </w:t>
      </w:r>
      <w:r w:rsidR="00F7513D">
        <w:t>S</w:t>
      </w:r>
      <w:r w:rsidR="007630B1">
        <w:t>mlouvy (</w:t>
      </w:r>
      <w:r w:rsidR="18FE34CF">
        <w:t>Následné plné moci</w:t>
      </w:r>
      <w:r w:rsidR="007630B1">
        <w:t>)</w:t>
      </w:r>
      <w:r w:rsidR="18FE34CF">
        <w:t xml:space="preserve"> doručenou Zástupci prostřednictvím ČP pozastavit, omezit nebo ukončit zajišťování služeb pro </w:t>
      </w:r>
      <w:r w:rsidR="00B9117A">
        <w:t>tuto banku</w:t>
      </w:r>
      <w:r w:rsidR="0002732E">
        <w:t>.</w:t>
      </w:r>
      <w:r w:rsidR="0002732E" w:rsidDel="0002732E">
        <w:t xml:space="preserve"> </w:t>
      </w:r>
    </w:p>
    <w:p w14:paraId="186ED4DB" w14:textId="3D9F47CC" w:rsidR="005C210C" w:rsidRPr="00E7206A" w:rsidRDefault="005C210C" w:rsidP="00513CFB">
      <w:pPr>
        <w:pStyle w:val="Zkladntext"/>
        <w:numPr>
          <w:ilvl w:val="1"/>
          <w:numId w:val="7"/>
        </w:numPr>
        <w:spacing w:after="120"/>
        <w:ind w:left="454" w:hanging="454"/>
        <w:jc w:val="both"/>
        <w:rPr>
          <w:szCs w:val="22"/>
        </w:rPr>
      </w:pPr>
      <w:r w:rsidRPr="00E7206A">
        <w:rPr>
          <w:szCs w:val="22"/>
        </w:rPr>
        <w:t>Při plnění povinností vyplývajících z této Smlouvy nebo vzniklých na jejím základě se ze strany Zástupce (územního samosprávného celku) nejedná o výkon veřejné moci ve smyslu § 6, odst. 1, písm. b) zákona č. 418/2011 Sb. o trestní odpovědnosti právnických osob a řízení proti nim ve znění pozdějších předpisů, a Zástupce tedy může být jako právnická osoba při plnění závazků z této Smlouvy a vzniklých na jejím základě trestně odpovědná.</w:t>
      </w:r>
    </w:p>
    <w:p w14:paraId="069AC94E" w14:textId="77777777" w:rsidR="005C210C" w:rsidRPr="00AD08CD" w:rsidRDefault="005C210C" w:rsidP="008334B0">
      <w:pPr>
        <w:pStyle w:val="Zkladntext"/>
        <w:numPr>
          <w:ilvl w:val="1"/>
          <w:numId w:val="7"/>
        </w:numPr>
        <w:spacing w:after="120"/>
        <w:ind w:left="454" w:hanging="454"/>
        <w:jc w:val="both"/>
        <w:rPr>
          <w:szCs w:val="22"/>
        </w:rPr>
      </w:pPr>
      <w:r w:rsidRPr="00AD08CD">
        <w:rPr>
          <w:szCs w:val="22"/>
        </w:rPr>
        <w:t>Smluvní strany ujednávají, že případné nároky na náhradu škody a na zaplacení smluvní pokuty zůstávají zachovány i po ukončení účinnosti této Smlouvy.</w:t>
      </w:r>
    </w:p>
    <w:p w14:paraId="7B296C08" w14:textId="4CE46B20" w:rsidR="005C210C" w:rsidRPr="00E7206A" w:rsidRDefault="005C210C" w:rsidP="00513CFB">
      <w:pPr>
        <w:pStyle w:val="Zkladntext"/>
        <w:numPr>
          <w:ilvl w:val="1"/>
          <w:numId w:val="7"/>
        </w:numPr>
        <w:spacing w:after="120"/>
        <w:ind w:left="454" w:hanging="454"/>
        <w:jc w:val="both"/>
      </w:pPr>
      <w:r w:rsidRPr="4237D4DD">
        <w:t>Smlouvu lze vypovědět i bez udání důvodu</w:t>
      </w:r>
      <w:r>
        <w:rPr>
          <w:szCs w:val="22"/>
        </w:rPr>
        <w:t xml:space="preserve"> </w:t>
      </w:r>
      <w:r w:rsidRPr="00D710CE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10CE">
        <w:rPr>
          <w:szCs w:val="22"/>
        </w:rPr>
        <w:instrText xml:space="preserve"> FORMTEXT </w:instrText>
      </w:r>
      <w:r w:rsidR="00CB0E21">
        <w:rPr>
          <w:szCs w:val="22"/>
        </w:rPr>
      </w:r>
      <w:r w:rsidR="00CB0E21">
        <w:rPr>
          <w:szCs w:val="22"/>
        </w:rPr>
        <w:fldChar w:fldCharType="separate"/>
      </w:r>
      <w:r w:rsidRPr="00D710CE">
        <w:rPr>
          <w:szCs w:val="22"/>
        </w:rPr>
        <w:fldChar w:fldCharType="end"/>
      </w:r>
      <w:r w:rsidRPr="00D710CE">
        <w:rPr>
          <w:szCs w:val="22"/>
        </w:rPr>
        <w:t>.</w:t>
      </w:r>
      <w:r w:rsidRPr="4237D4DD">
        <w:t xml:space="preserve"> Výpovědní doba činí šest měsíců a počíná běžet </w:t>
      </w:r>
      <w:r w:rsidR="00D20873" w:rsidRPr="4237D4DD">
        <w:t xml:space="preserve">prvním </w:t>
      </w:r>
      <w:r w:rsidRPr="4237D4DD">
        <w:t>dnem následující</w:t>
      </w:r>
      <w:r w:rsidR="00D20873" w:rsidRPr="4237D4DD">
        <w:t>ho měsíce</w:t>
      </w:r>
      <w:r w:rsidRPr="4237D4DD">
        <w:t xml:space="preserve"> po doručení písemné výpovědi druhé Smluvní straně. </w:t>
      </w:r>
    </w:p>
    <w:p w14:paraId="49232054" w14:textId="7888219D" w:rsidR="005C210C" w:rsidRPr="00E7206A" w:rsidRDefault="005C210C" w:rsidP="004B4129">
      <w:pPr>
        <w:pStyle w:val="Zkladntext"/>
        <w:numPr>
          <w:ilvl w:val="1"/>
          <w:numId w:val="7"/>
        </w:numPr>
        <w:spacing w:after="120"/>
        <w:ind w:left="454" w:hanging="454"/>
        <w:jc w:val="both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513CFB" w:rsidRPr="00513CFB">
        <w:rPr>
          <w:b/>
          <w:bCs/>
          <w:szCs w:val="22"/>
        </w:rPr>
        <w:t>2024 / 02610</w:t>
      </w:r>
      <w:r w:rsidRPr="00E7206A">
        <w:rPr>
          <w:szCs w:val="22"/>
        </w:rPr>
        <w:t xml:space="preserve"> dokládá: </w:t>
      </w:r>
    </w:p>
    <w:p w14:paraId="4280B2C6" w14:textId="1D710770" w:rsidR="005C210C" w:rsidRPr="00E7206A" w:rsidRDefault="005C210C" w:rsidP="005C210C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jiným dokladem </w:t>
      </w:r>
    </w:p>
    <w:p w14:paraId="7D1E9B89" w14:textId="2446EEC4" w:rsidR="005C210C" w:rsidRPr="004B38DE" w:rsidRDefault="005C210C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 w:rsidRPr="004B38DE">
        <w:rPr>
          <w:szCs w:val="22"/>
        </w:rPr>
        <w:t>Tato Smlouva bude uveřejněna v registru smluv dle zákona č. 340/2015 Sb., o zvláštních podmínkách účinnosti některých smluv, uveřejňování těchto smluv a o registru smluv (zákon o registru smluv). Dle</w:t>
      </w:r>
      <w:r w:rsidR="0087798A">
        <w:rPr>
          <w:szCs w:val="22"/>
        </w:rPr>
        <w:t> </w:t>
      </w:r>
      <w:r w:rsidRPr="004B38DE">
        <w:rPr>
          <w:szCs w:val="22"/>
        </w:rPr>
        <w:t xml:space="preserve">dohody stran Smlouvy zajistí odeslání této Smlouvy správci registru smluv ČP. ČP je oprávněna před odesláním Smlouvy správci registru smluv ve Smlouvě znečitelnit informace, na něž se nevztahuje </w:t>
      </w:r>
      <w:proofErr w:type="spellStart"/>
      <w:r w:rsidRPr="004B38DE">
        <w:rPr>
          <w:szCs w:val="22"/>
        </w:rPr>
        <w:t>uveřejňovací</w:t>
      </w:r>
      <w:proofErr w:type="spellEnd"/>
      <w:r w:rsidRPr="004B38DE">
        <w:rPr>
          <w:szCs w:val="22"/>
        </w:rPr>
        <w:t xml:space="preserve"> povinnost podle zákona o registru smluv. </w:t>
      </w:r>
    </w:p>
    <w:p w14:paraId="1A41DE8B" w14:textId="77777777" w:rsidR="005C210C" w:rsidRPr="004B38DE" w:rsidRDefault="005C210C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 w:rsidRPr="004B38DE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667867C4" w14:textId="77777777" w:rsidR="0060770B" w:rsidRPr="004B4129" w:rsidRDefault="009F69A9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>
        <w:t xml:space="preserve">Je-li Smlouva vyhotovena v listinné podobě, je vyhotovena ve dvou (2) stejnopisech s platností originálu, z nichž každá ze Smluvních stran </w:t>
      </w:r>
      <w:proofErr w:type="gramStart"/>
      <w:r>
        <w:t>obdrží</w:t>
      </w:r>
      <w:proofErr w:type="gramEnd"/>
      <w:r>
        <w:t xml:space="preserve"> po jednom (1) stejnopisu.</w:t>
      </w:r>
      <w:r w:rsidR="00E24752" w:rsidRPr="00E24752">
        <w:t xml:space="preserve"> Pokud je Smlouva vyhotovena v</w:t>
      </w:r>
      <w:r w:rsidR="00E24752">
        <w:t> </w:t>
      </w:r>
      <w:r w:rsidR="00E24752" w:rsidRPr="00E24752">
        <w:t xml:space="preserve">elektronické podobě, obě Smluvní strany </w:t>
      </w:r>
      <w:proofErr w:type="gramStart"/>
      <w:r w:rsidR="00E24752" w:rsidRPr="00E24752">
        <w:t>obdrží</w:t>
      </w:r>
      <w:proofErr w:type="gramEnd"/>
      <w:r w:rsidR="00E24752" w:rsidRPr="00E24752">
        <w:t xml:space="preserve"> elektronický originál opatřený elektronickými podpisy obou Smluvních stran</w:t>
      </w:r>
      <w:r w:rsidR="00E24752">
        <w:t xml:space="preserve">. </w:t>
      </w:r>
    </w:p>
    <w:p w14:paraId="62B195FF" w14:textId="4AED66B1" w:rsidR="004B4129" w:rsidRPr="0060770B" w:rsidRDefault="004B4129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 w:rsidRPr="004B4129">
        <w:rPr>
          <w:szCs w:val="22"/>
        </w:rPr>
        <w:t>Smlouva byla řádně schválena Radou města Brna a usnesení Rady města Brna je nedílnou součástí Smlouvy</w:t>
      </w:r>
    </w:p>
    <w:p w14:paraId="51CAF255" w14:textId="34B38815" w:rsidR="005C210C" w:rsidRPr="00E32E7E" w:rsidRDefault="005C210C" w:rsidP="00C7705E">
      <w:pPr>
        <w:pStyle w:val="Zkladntext"/>
        <w:numPr>
          <w:ilvl w:val="1"/>
          <w:numId w:val="7"/>
        </w:numPr>
        <w:spacing w:after="120"/>
        <w:ind w:left="510" w:hanging="510"/>
        <w:jc w:val="both"/>
        <w:rPr>
          <w:szCs w:val="22"/>
        </w:rPr>
      </w:pPr>
      <w:r>
        <w:t>Nedílnou součástí této Smlouvy jsou následující přílohy:</w:t>
      </w:r>
    </w:p>
    <w:p w14:paraId="54C1E6D4" w14:textId="6BCEADED" w:rsidR="00E32E7E" w:rsidRPr="0040237B" w:rsidRDefault="003239F1" w:rsidP="001A5366">
      <w:pPr>
        <w:tabs>
          <w:tab w:val="left" w:pos="357"/>
        </w:tabs>
        <w:spacing w:after="120"/>
        <w:ind w:firstLine="454"/>
      </w:pPr>
      <w:r>
        <w:t xml:space="preserve"> </w:t>
      </w:r>
      <w:r w:rsidR="00E32E7E" w:rsidRPr="0040237B">
        <w:t>Příloha č. 1</w:t>
      </w:r>
      <w:r w:rsidR="00E32E7E" w:rsidRPr="0040237B">
        <w:tab/>
        <w:t>Následná plná moc</w:t>
      </w:r>
    </w:p>
    <w:p w14:paraId="42331D31" w14:textId="79774ADF" w:rsidR="004B4129" w:rsidRDefault="003239F1" w:rsidP="001A5366">
      <w:pPr>
        <w:tabs>
          <w:tab w:val="left" w:pos="357"/>
        </w:tabs>
        <w:spacing w:after="120"/>
        <w:ind w:firstLine="454"/>
      </w:pPr>
      <w:r>
        <w:t xml:space="preserve"> </w:t>
      </w:r>
      <w:r w:rsidR="005C210C" w:rsidRPr="00E32E7E">
        <w:t xml:space="preserve">Příloha č. </w:t>
      </w:r>
      <w:r w:rsidR="00E32E7E" w:rsidRPr="00E32E7E">
        <w:t>2</w:t>
      </w:r>
      <w:r w:rsidR="005C210C" w:rsidRPr="00E32E7E">
        <w:tab/>
      </w:r>
      <w:r w:rsidR="0040237B" w:rsidRPr="0040237B">
        <w:t>Seznam sjednaných služeb a měsíčních provizí</w:t>
      </w:r>
    </w:p>
    <w:p w14:paraId="70804CB0" w14:textId="77777777" w:rsidR="004B4129" w:rsidRDefault="004B4129">
      <w:pPr>
        <w:spacing w:after="0" w:line="240" w:lineRule="auto"/>
        <w:jc w:val="left"/>
      </w:pPr>
      <w:r>
        <w:br w:type="page"/>
      </w:r>
    </w:p>
    <w:p w14:paraId="0611F1D6" w14:textId="77777777" w:rsidR="00C26AC1" w:rsidRPr="00E32E7E" w:rsidRDefault="00C26AC1" w:rsidP="001A5366">
      <w:pPr>
        <w:tabs>
          <w:tab w:val="left" w:pos="357"/>
        </w:tabs>
        <w:spacing w:after="120"/>
        <w:ind w:firstLine="454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70"/>
        <w:gridCol w:w="4502"/>
      </w:tblGrid>
      <w:tr w:rsidR="004D6F27" w14:paraId="625C356D" w14:textId="77777777" w:rsidTr="00594A37">
        <w:trPr>
          <w:trHeight w:val="709"/>
        </w:trPr>
        <w:tc>
          <w:tcPr>
            <w:tcW w:w="4570" w:type="dxa"/>
          </w:tcPr>
          <w:p w14:paraId="6DDF08E1" w14:textId="77777777" w:rsidR="00E32E7E" w:rsidRDefault="00E32E7E" w:rsidP="00C26AC1">
            <w:pPr>
              <w:pStyle w:val="cpodstavecslovan1"/>
              <w:keepNext/>
              <w:keepLines/>
              <w:numPr>
                <w:ilvl w:val="0"/>
                <w:numId w:val="0"/>
              </w:numPr>
            </w:pPr>
          </w:p>
          <w:p w14:paraId="2193AC98" w14:textId="415D996A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</w:pPr>
            <w:r>
              <w:t xml:space="preserve">V </w:t>
            </w:r>
            <w:r w:rsidR="004B4129">
              <w:t xml:space="preserve">                   d</w:t>
            </w:r>
            <w:r>
              <w:t xml:space="preserve">ne </w:t>
            </w:r>
          </w:p>
        </w:tc>
        <w:tc>
          <w:tcPr>
            <w:tcW w:w="4502" w:type="dxa"/>
          </w:tcPr>
          <w:p w14:paraId="3950F785" w14:textId="77777777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</w:pPr>
          </w:p>
          <w:p w14:paraId="72347AE9" w14:textId="08231321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</w:pPr>
            <w:r>
              <w:t xml:space="preserve">V </w:t>
            </w:r>
            <w:r w:rsidR="004B4129">
              <w:t xml:space="preserve">                              </w:t>
            </w:r>
            <w:r>
              <w:t xml:space="preserve"> dne </w:t>
            </w:r>
          </w:p>
        </w:tc>
      </w:tr>
      <w:tr w:rsidR="004D6F27" w14:paraId="5DDBEFC3" w14:textId="77777777" w:rsidTr="00594A37">
        <w:trPr>
          <w:trHeight w:val="703"/>
        </w:trPr>
        <w:tc>
          <w:tcPr>
            <w:tcW w:w="4570" w:type="dxa"/>
          </w:tcPr>
          <w:p w14:paraId="067A8F50" w14:textId="77777777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502" w:type="dxa"/>
          </w:tcPr>
          <w:p w14:paraId="3029449D" w14:textId="77777777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</w:pPr>
            <w:r>
              <w:t>za Zástupce:</w:t>
            </w:r>
          </w:p>
          <w:p w14:paraId="5E9F054F" w14:textId="77777777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</w:pPr>
          </w:p>
          <w:p w14:paraId="0A7D5488" w14:textId="77777777" w:rsidR="004D6F27" w:rsidRDefault="004D6F27" w:rsidP="00C26AC1">
            <w:pPr>
              <w:pStyle w:val="cpodstavecslovan1"/>
              <w:keepNext/>
              <w:keepLines/>
              <w:numPr>
                <w:ilvl w:val="0"/>
                <w:numId w:val="0"/>
              </w:numPr>
            </w:pPr>
          </w:p>
          <w:p w14:paraId="26D89514" w14:textId="159B8656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</w:pPr>
          </w:p>
        </w:tc>
      </w:tr>
      <w:tr w:rsidR="004D6F27" w14:paraId="5936CF3B" w14:textId="77777777" w:rsidTr="00594A37">
        <w:trPr>
          <w:trHeight w:val="20"/>
        </w:trPr>
        <w:tc>
          <w:tcPr>
            <w:tcW w:w="4570" w:type="dxa"/>
          </w:tcPr>
          <w:p w14:paraId="598A0153" w14:textId="77777777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1E61C62A" w14:textId="77777777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27FBFA26" w14:textId="77777777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</w:pPr>
          </w:p>
        </w:tc>
        <w:tc>
          <w:tcPr>
            <w:tcW w:w="4502" w:type="dxa"/>
          </w:tcPr>
          <w:p w14:paraId="08B842D3" w14:textId="77777777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1FE842EA" w14:textId="77777777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2C5BCF92" w14:textId="77777777" w:rsidR="004D6F27" w:rsidRDefault="004D6F27" w:rsidP="00C26AC1">
            <w:pPr>
              <w:pStyle w:val="cpodstavecslovan1"/>
              <w:keepLines/>
              <w:numPr>
                <w:ilvl w:val="0"/>
                <w:numId w:val="0"/>
              </w:numPr>
            </w:pPr>
          </w:p>
        </w:tc>
      </w:tr>
      <w:tr w:rsidR="004D6F27" w14:paraId="4135140C" w14:textId="77777777" w:rsidTr="00594A37">
        <w:tc>
          <w:tcPr>
            <w:tcW w:w="4570" w:type="dxa"/>
          </w:tcPr>
          <w:p w14:paraId="0402951E" w14:textId="77777777" w:rsidR="00E345A2" w:rsidRPr="0060770B" w:rsidRDefault="00E345A2" w:rsidP="00E345A2">
            <w:pPr>
              <w:pStyle w:val="cpodstavecslovan1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Cs/>
              </w:rPr>
            </w:pPr>
            <w:r w:rsidRPr="0060770B">
              <w:rPr>
                <w:iCs/>
              </w:rPr>
              <w:t>Ing. Pavla Nešpůrková</w:t>
            </w:r>
          </w:p>
          <w:p w14:paraId="721F4E93" w14:textId="77777777" w:rsidR="00E345A2" w:rsidRPr="0060770B" w:rsidRDefault="00E345A2" w:rsidP="00E345A2">
            <w:pPr>
              <w:pStyle w:val="cpodstavecslovan1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Cs/>
              </w:rPr>
            </w:pPr>
            <w:r w:rsidRPr="0060770B">
              <w:rPr>
                <w:iCs/>
              </w:rPr>
              <w:t>manažerka specializovaného útvaru</w:t>
            </w:r>
          </w:p>
          <w:p w14:paraId="5C3E3984" w14:textId="77777777" w:rsidR="004D6F27" w:rsidRPr="0060770B" w:rsidRDefault="00E345A2" w:rsidP="00E345A2">
            <w:pPr>
              <w:pStyle w:val="cpodstavecslovan1"/>
              <w:keepLines/>
              <w:numPr>
                <w:ilvl w:val="0"/>
                <w:numId w:val="0"/>
              </w:numPr>
              <w:spacing w:after="0"/>
              <w:jc w:val="center"/>
              <w:rPr>
                <w:iCs/>
              </w:rPr>
            </w:pPr>
            <w:r w:rsidRPr="0060770B">
              <w:rPr>
                <w:iCs/>
              </w:rPr>
              <w:t>správa externích sítí a realit SPS</w:t>
            </w:r>
          </w:p>
          <w:p w14:paraId="20F44241" w14:textId="43AF3AAA" w:rsidR="003239F1" w:rsidRPr="00DB32D9" w:rsidRDefault="003239F1" w:rsidP="00E345A2">
            <w:pPr>
              <w:pStyle w:val="cpodstavecslovan1"/>
              <w:keepLines/>
              <w:numPr>
                <w:ilvl w:val="0"/>
                <w:numId w:val="0"/>
              </w:numPr>
              <w:spacing w:after="0"/>
              <w:jc w:val="center"/>
              <w:rPr>
                <w:iCs/>
              </w:rPr>
            </w:pPr>
          </w:p>
        </w:tc>
        <w:tc>
          <w:tcPr>
            <w:tcW w:w="4502" w:type="dxa"/>
          </w:tcPr>
          <w:p w14:paraId="26755AAB" w14:textId="77777777" w:rsidR="003D5D3A" w:rsidRDefault="003D5D3A" w:rsidP="00C26AC1">
            <w:pPr>
              <w:pStyle w:val="cpodstavecslovan1"/>
              <w:keepLines/>
              <w:numPr>
                <w:ilvl w:val="0"/>
                <w:numId w:val="0"/>
              </w:numPr>
              <w:spacing w:after="0"/>
              <w:jc w:val="center"/>
              <w:rPr>
                <w:iCs/>
                <w:noProof/>
              </w:rPr>
            </w:pPr>
            <w:r w:rsidRPr="003D5D3A">
              <w:rPr>
                <w:iCs/>
                <w:noProof/>
              </w:rPr>
              <w:t>JUDr. Markéta Vaňková</w:t>
            </w:r>
          </w:p>
          <w:p w14:paraId="3D89F478" w14:textId="1C1AC47A" w:rsidR="004D6F27" w:rsidRDefault="003D5D3A" w:rsidP="00C26AC1">
            <w:pPr>
              <w:pStyle w:val="cpodstavecslovan1"/>
              <w:keepLines/>
              <w:numPr>
                <w:ilvl w:val="0"/>
                <w:numId w:val="0"/>
              </w:numPr>
              <w:spacing w:after="0"/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primátorka</w:t>
            </w:r>
          </w:p>
          <w:p w14:paraId="70748592" w14:textId="77777777" w:rsidR="004D6F27" w:rsidRPr="004D6F27" w:rsidRDefault="004D6F27" w:rsidP="00513CFB">
            <w:pPr>
              <w:pStyle w:val="cpodstavecslovan1"/>
              <w:keepLines/>
              <w:numPr>
                <w:ilvl w:val="0"/>
                <w:numId w:val="0"/>
              </w:numPr>
              <w:spacing w:after="0"/>
              <w:jc w:val="center"/>
              <w:rPr>
                <w:iCs/>
                <w:noProof/>
              </w:rPr>
            </w:pPr>
          </w:p>
        </w:tc>
      </w:tr>
    </w:tbl>
    <w:p w14:paraId="42093A61" w14:textId="76BC299F" w:rsidR="003E0E92" w:rsidRPr="00460E56" w:rsidRDefault="003E0E92" w:rsidP="00C26AC1">
      <w:pPr>
        <w:pStyle w:val="cpodstavecslovan1"/>
        <w:numPr>
          <w:ilvl w:val="0"/>
          <w:numId w:val="0"/>
        </w:numPr>
        <w:rPr>
          <w:color w:val="FF6600"/>
        </w:rPr>
      </w:pPr>
    </w:p>
    <w:sectPr w:rsidR="003E0E92" w:rsidRPr="00460E56" w:rsidSect="003C5BF8">
      <w:headerReference w:type="default" r:id="rId16"/>
      <w:footerReference w:type="default" r:id="rId17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BE79D" w14:textId="77777777" w:rsidR="005F6E1C" w:rsidRDefault="005F6E1C" w:rsidP="00BB2C84">
      <w:pPr>
        <w:spacing w:after="0" w:line="240" w:lineRule="auto"/>
      </w:pPr>
      <w:r>
        <w:separator/>
      </w:r>
    </w:p>
  </w:endnote>
  <w:endnote w:type="continuationSeparator" w:id="0">
    <w:p w14:paraId="5090E223" w14:textId="77777777" w:rsidR="005F6E1C" w:rsidRDefault="005F6E1C" w:rsidP="00BB2C84">
      <w:pPr>
        <w:spacing w:after="0" w:line="240" w:lineRule="auto"/>
      </w:pPr>
      <w:r>
        <w:continuationSeparator/>
      </w:r>
    </w:p>
  </w:endnote>
  <w:endnote w:type="continuationNotice" w:id="1">
    <w:p w14:paraId="75BDF051" w14:textId="77777777" w:rsidR="005F6E1C" w:rsidRDefault="005F6E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ACE7" w14:textId="2274AC6C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594D04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594D04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56DCE38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63E0E" w14:textId="77777777" w:rsidR="005F6E1C" w:rsidRDefault="005F6E1C" w:rsidP="00BB2C84">
      <w:pPr>
        <w:spacing w:after="0" w:line="240" w:lineRule="auto"/>
      </w:pPr>
      <w:r>
        <w:separator/>
      </w:r>
    </w:p>
  </w:footnote>
  <w:footnote w:type="continuationSeparator" w:id="0">
    <w:p w14:paraId="4FF841CC" w14:textId="77777777" w:rsidR="005F6E1C" w:rsidRDefault="005F6E1C" w:rsidP="00BB2C84">
      <w:pPr>
        <w:spacing w:after="0" w:line="240" w:lineRule="auto"/>
      </w:pPr>
      <w:r>
        <w:continuationSeparator/>
      </w:r>
    </w:p>
  </w:footnote>
  <w:footnote w:type="continuationNotice" w:id="1">
    <w:p w14:paraId="7F6D452B" w14:textId="77777777" w:rsidR="005F6E1C" w:rsidRDefault="005F6E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7491" w14:textId="77777777" w:rsidR="00BB2C84" w:rsidRPr="00157D8C" w:rsidRDefault="00E22101" w:rsidP="000F3BA8">
    <w:pPr>
      <w:pStyle w:val="Zhlav"/>
      <w:tabs>
        <w:tab w:val="clear" w:pos="4536"/>
        <w:tab w:val="clear" w:pos="9072"/>
      </w:tabs>
      <w:jc w:val="left"/>
    </w:pPr>
    <w:r w:rsidRPr="00696A65">
      <w:rPr>
        <w:noProof/>
        <w:color w:val="002776"/>
        <w:szCs w:val="26"/>
        <w:lang w:eastAsia="cs-CZ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44F98CD" wp14:editId="0CA5E238">
              <wp:simplePos x="0" y="0"/>
              <wp:positionH relativeFrom="page">
                <wp:posOffset>979170</wp:posOffset>
              </wp:positionH>
              <wp:positionV relativeFrom="page">
                <wp:posOffset>597535</wp:posOffset>
              </wp:positionV>
              <wp:extent cx="3646800" cy="446400"/>
              <wp:effectExtent l="0" t="0" r="0" b="0"/>
              <wp:wrapSquare wrapText="bothSides"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8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8108B8" w14:textId="513A40AC" w:rsidR="00E22101" w:rsidRPr="006A3E0A" w:rsidRDefault="000F3BA8" w:rsidP="000F3BA8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</w:pPr>
                          <w:r w:rsidRPr="006A3E0A">
                            <w:rPr>
                              <w:rFonts w:asciiTheme="minorHAnsi" w:hAnsiTheme="minorHAnsi" w:cstheme="minorHAnsi"/>
                              <w:noProof/>
                            </w:rPr>
                            <w:t xml:space="preserve">Smlouva o zajištění služeb pro Českou poštu, s. p. </w:t>
                          </w:r>
                          <w:r w:rsidRPr="006A3E0A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 xml:space="preserve">      </w:t>
                          </w:r>
                          <w:r w:rsidR="00970C81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 xml:space="preserve">     </w:t>
                          </w:r>
                          <w:r w:rsidRPr="006A3E0A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 xml:space="preserve">     </w:t>
                          </w:r>
                          <w:r w:rsidRPr="006A3E0A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="00780AA8" w:rsidRPr="006A3E0A">
                            <w:rPr>
                              <w:rFonts w:asciiTheme="minorHAnsi" w:hAnsiTheme="minorHAnsi" w:cstheme="minorHAnsi"/>
                            </w:rPr>
                            <w:t>č</w:t>
                          </w:r>
                          <w:r w:rsidRPr="006A3E0A">
                            <w:rPr>
                              <w:rFonts w:asciiTheme="minorHAnsi" w:hAnsiTheme="minorHAnsi" w:cstheme="minorHAnsi"/>
                            </w:rPr>
                            <w:t>.</w:t>
                          </w:r>
                          <w:r w:rsidR="00ED40B6">
                            <w:rPr>
                              <w:rFonts w:asciiTheme="minorHAnsi" w:hAnsiTheme="minorHAnsi" w:cstheme="minorHAnsi"/>
                            </w:rPr>
                            <w:t xml:space="preserve"> 2024 / 02610                                             </w:t>
                          </w:r>
                          <w:proofErr w:type="gramStart"/>
                          <w:r w:rsidR="00ED40B6">
                            <w:rPr>
                              <w:rFonts w:asciiTheme="minorHAnsi" w:hAnsiTheme="minorHAnsi" w:cstheme="minorHAnsi"/>
                            </w:rPr>
                            <w:t xml:space="preserve">   </w:t>
                          </w:r>
                          <w:r w:rsidR="00ED40B6" w:rsidRPr="00ED40B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(</w:t>
                          </w:r>
                          <w:proofErr w:type="gramEnd"/>
                          <w:r w:rsidR="00ED40B6" w:rsidRPr="00ED40B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Brno 10, Brno 25, JM)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F98CD"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6" type="#_x0000_t202" style="position:absolute;margin-left:77.1pt;margin-top:47.05pt;width:287.15pt;height:35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" filled="f" stroked="f">
              <v:textbox>
                <w:txbxContent>
                  <w:p w14:paraId="5C8108B8" w14:textId="513A40AC" w:rsidR="00E22101" w:rsidRPr="006A3E0A" w:rsidRDefault="000F3BA8" w:rsidP="000F3BA8">
                    <w:pPr>
                      <w:jc w:val="left"/>
                      <w:rPr>
                        <w:rFonts w:asciiTheme="minorHAnsi" w:hAnsiTheme="minorHAnsi" w:cstheme="minorHAnsi"/>
                        <w:color w:val="000000" w:themeColor="text1"/>
                      </w:rPr>
                    </w:pPr>
                    <w:r w:rsidRPr="006A3E0A">
                      <w:rPr>
                        <w:rFonts w:asciiTheme="minorHAnsi" w:hAnsiTheme="minorHAnsi" w:cstheme="minorHAnsi"/>
                        <w:noProof/>
                      </w:rPr>
                      <w:t xml:space="preserve">Smlouva o zajištění služeb pro Českou poštu, s. p. </w:t>
                    </w:r>
                    <w:r w:rsidRPr="006A3E0A">
                      <w:rPr>
                        <w:rFonts w:asciiTheme="minorHAnsi" w:hAnsiTheme="minorHAnsi" w:cstheme="minorHAnsi"/>
                        <w:color w:val="000000" w:themeColor="text1"/>
                      </w:rPr>
                      <w:t xml:space="preserve">      </w:t>
                    </w:r>
                    <w:r w:rsidR="00970C81">
                      <w:rPr>
                        <w:rFonts w:asciiTheme="minorHAnsi" w:hAnsiTheme="minorHAnsi" w:cstheme="minorHAnsi"/>
                        <w:color w:val="000000" w:themeColor="text1"/>
                      </w:rPr>
                      <w:t xml:space="preserve">     </w:t>
                    </w:r>
                    <w:r w:rsidRPr="006A3E0A">
                      <w:rPr>
                        <w:rFonts w:asciiTheme="minorHAnsi" w:hAnsiTheme="minorHAnsi" w:cstheme="minorHAnsi"/>
                        <w:color w:val="000000" w:themeColor="text1"/>
                      </w:rPr>
                      <w:t xml:space="preserve">     </w:t>
                    </w:r>
                    <w:r w:rsidRPr="006A3E0A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 w:rsidR="00780AA8" w:rsidRPr="006A3E0A">
                      <w:rPr>
                        <w:rFonts w:asciiTheme="minorHAnsi" w:hAnsiTheme="minorHAnsi" w:cstheme="minorHAnsi"/>
                      </w:rPr>
                      <w:t>č</w:t>
                    </w:r>
                    <w:r w:rsidRPr="006A3E0A">
                      <w:rPr>
                        <w:rFonts w:asciiTheme="minorHAnsi" w:hAnsiTheme="minorHAnsi" w:cstheme="minorHAnsi"/>
                      </w:rPr>
                      <w:t>.</w:t>
                    </w:r>
                    <w:r w:rsidR="00ED40B6">
                      <w:rPr>
                        <w:rFonts w:asciiTheme="minorHAnsi" w:hAnsiTheme="minorHAnsi" w:cstheme="minorHAnsi"/>
                      </w:rPr>
                      <w:t xml:space="preserve"> 2024 / 02610                                             </w:t>
                    </w:r>
                    <w:proofErr w:type="gramStart"/>
                    <w:r w:rsidR="00ED40B6">
                      <w:rPr>
                        <w:rFonts w:asciiTheme="minorHAnsi" w:hAnsiTheme="minorHAnsi" w:cstheme="minorHAnsi"/>
                      </w:rPr>
                      <w:t xml:space="preserve">   </w:t>
                    </w:r>
                    <w:r w:rsidR="00ED40B6" w:rsidRPr="00ED40B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(</w:t>
                    </w:r>
                    <w:proofErr w:type="gramEnd"/>
                    <w:r w:rsidR="00ED40B6" w:rsidRPr="00ED40B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Brno 10, Brno 25, JM)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4551A"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52E4277B" wp14:editId="15CB68D0">
          <wp:simplePos x="0" y="0"/>
          <wp:positionH relativeFrom="page">
            <wp:posOffset>694690</wp:posOffset>
          </wp:positionH>
          <wp:positionV relativeFrom="margin">
            <wp:posOffset>-1080135</wp:posOffset>
          </wp:positionV>
          <wp:extent cx="6166800" cy="8460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EF845964"/>
    <w:numStyleLink w:val="StylVcerovovTun"/>
  </w:abstractNum>
  <w:abstractNum w:abstractNumId="1" w15:restartNumberingAfterBreak="0">
    <w:nsid w:val="10303300"/>
    <w:multiLevelType w:val="multilevel"/>
    <w:tmpl w:val="6A3E69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2.1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3.2.1"/>
      <w:lvlJc w:val="left"/>
      <w:pPr>
        <w:ind w:left="1214" w:hanging="504"/>
      </w:pPr>
      <w:rPr>
        <w:rFonts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5C3885"/>
    <w:multiLevelType w:val="multilevel"/>
    <w:tmpl w:val="DC925506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993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3A75C4"/>
    <w:multiLevelType w:val="multilevel"/>
    <w:tmpl w:val="10829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2916D33"/>
    <w:multiLevelType w:val="multilevel"/>
    <w:tmpl w:val="8BA26D6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AE8724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45823"/>
    <w:multiLevelType w:val="multilevel"/>
    <w:tmpl w:val="DC7065A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3"/>
      <w:numFmt w:val="decimal"/>
      <w:lvlText w:val="%3.1.1"/>
      <w:lvlJc w:val="left"/>
      <w:pPr>
        <w:ind w:left="1214" w:hanging="504"/>
      </w:pPr>
      <w:rPr>
        <w:rFonts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6FD3309"/>
    <w:multiLevelType w:val="multilevel"/>
    <w:tmpl w:val="296A3C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2.1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A5220A3"/>
    <w:multiLevelType w:val="multilevel"/>
    <w:tmpl w:val="BBC4CF3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3"/>
      <w:numFmt w:val="decimal"/>
      <w:lvlText w:val="%3.1.1"/>
      <w:lvlJc w:val="left"/>
      <w:pPr>
        <w:ind w:left="1214" w:hanging="504"/>
      </w:pPr>
      <w:rPr>
        <w:rFonts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40319696">
    <w:abstractNumId w:val="15"/>
  </w:num>
  <w:num w:numId="2" w16cid:durableId="1082991649">
    <w:abstractNumId w:val="7"/>
  </w:num>
  <w:num w:numId="3" w16cid:durableId="332993850">
    <w:abstractNumId w:val="8"/>
  </w:num>
  <w:num w:numId="4" w16cid:durableId="469593385">
    <w:abstractNumId w:val="14"/>
  </w:num>
  <w:num w:numId="5" w16cid:durableId="1795368491">
    <w:abstractNumId w:val="12"/>
  </w:num>
  <w:num w:numId="6" w16cid:durableId="227421995">
    <w:abstractNumId w:val="3"/>
  </w:num>
  <w:num w:numId="7" w16cid:durableId="1275745876">
    <w:abstractNumId w:val="0"/>
  </w:num>
  <w:num w:numId="8" w16cid:durableId="712465369">
    <w:abstractNumId w:val="5"/>
  </w:num>
  <w:num w:numId="9" w16cid:durableId="264267476">
    <w:abstractNumId w:val="13"/>
  </w:num>
  <w:num w:numId="10" w16cid:durableId="163856986">
    <w:abstractNumId w:val="11"/>
  </w:num>
  <w:num w:numId="11" w16cid:durableId="1607424375">
    <w:abstractNumId w:val="9"/>
  </w:num>
  <w:num w:numId="12" w16cid:durableId="979188330">
    <w:abstractNumId w:val="10"/>
  </w:num>
  <w:num w:numId="13" w16cid:durableId="1224218261">
    <w:abstractNumId w:val="1"/>
  </w:num>
  <w:num w:numId="14" w16cid:durableId="1559123925">
    <w:abstractNumId w:val="6"/>
  </w:num>
  <w:num w:numId="15" w16cid:durableId="1060789486">
    <w:abstractNumId w:val="4"/>
  </w:num>
  <w:num w:numId="16" w16cid:durableId="18206158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04040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27"/>
    <w:rsid w:val="000011F4"/>
    <w:rsid w:val="00007D77"/>
    <w:rsid w:val="00012DDB"/>
    <w:rsid w:val="0002732E"/>
    <w:rsid w:val="00031D02"/>
    <w:rsid w:val="0004122F"/>
    <w:rsid w:val="00047570"/>
    <w:rsid w:val="00054997"/>
    <w:rsid w:val="0006774D"/>
    <w:rsid w:val="00067A16"/>
    <w:rsid w:val="0007135E"/>
    <w:rsid w:val="000847F4"/>
    <w:rsid w:val="00095F5B"/>
    <w:rsid w:val="000D090B"/>
    <w:rsid w:val="000D246F"/>
    <w:rsid w:val="000D2C42"/>
    <w:rsid w:val="000D3231"/>
    <w:rsid w:val="000E1473"/>
    <w:rsid w:val="000E241F"/>
    <w:rsid w:val="000E2614"/>
    <w:rsid w:val="000E5FAC"/>
    <w:rsid w:val="000E6D75"/>
    <w:rsid w:val="000F3BA8"/>
    <w:rsid w:val="000F3CD7"/>
    <w:rsid w:val="001027E1"/>
    <w:rsid w:val="00103440"/>
    <w:rsid w:val="001161EB"/>
    <w:rsid w:val="001204DD"/>
    <w:rsid w:val="00120E1F"/>
    <w:rsid w:val="00124994"/>
    <w:rsid w:val="001439FF"/>
    <w:rsid w:val="00156C4D"/>
    <w:rsid w:val="00157D8C"/>
    <w:rsid w:val="00160A6D"/>
    <w:rsid w:val="00162E24"/>
    <w:rsid w:val="00172BCC"/>
    <w:rsid w:val="0018018E"/>
    <w:rsid w:val="0018448B"/>
    <w:rsid w:val="001846BC"/>
    <w:rsid w:val="0019062D"/>
    <w:rsid w:val="00191C10"/>
    <w:rsid w:val="00195E4B"/>
    <w:rsid w:val="001A5366"/>
    <w:rsid w:val="001B1673"/>
    <w:rsid w:val="001B3CAF"/>
    <w:rsid w:val="001B4896"/>
    <w:rsid w:val="001B6A3D"/>
    <w:rsid w:val="00203A0B"/>
    <w:rsid w:val="002074DE"/>
    <w:rsid w:val="00213C86"/>
    <w:rsid w:val="002235CC"/>
    <w:rsid w:val="00232CBE"/>
    <w:rsid w:val="00235001"/>
    <w:rsid w:val="00241953"/>
    <w:rsid w:val="00254E41"/>
    <w:rsid w:val="00272365"/>
    <w:rsid w:val="002725E3"/>
    <w:rsid w:val="002736D1"/>
    <w:rsid w:val="00283784"/>
    <w:rsid w:val="0029497C"/>
    <w:rsid w:val="00295E84"/>
    <w:rsid w:val="00297D8B"/>
    <w:rsid w:val="00297EB4"/>
    <w:rsid w:val="002A3540"/>
    <w:rsid w:val="002A36A0"/>
    <w:rsid w:val="002B3031"/>
    <w:rsid w:val="002B33FE"/>
    <w:rsid w:val="002B36F0"/>
    <w:rsid w:val="002B4C92"/>
    <w:rsid w:val="002B5371"/>
    <w:rsid w:val="002C2D19"/>
    <w:rsid w:val="002E237F"/>
    <w:rsid w:val="002F2EF3"/>
    <w:rsid w:val="002F5333"/>
    <w:rsid w:val="00304018"/>
    <w:rsid w:val="003239F1"/>
    <w:rsid w:val="00342C53"/>
    <w:rsid w:val="00345C17"/>
    <w:rsid w:val="00347C28"/>
    <w:rsid w:val="00355FFC"/>
    <w:rsid w:val="00374F0E"/>
    <w:rsid w:val="00383C0F"/>
    <w:rsid w:val="00395BA6"/>
    <w:rsid w:val="003A5837"/>
    <w:rsid w:val="003C419A"/>
    <w:rsid w:val="003C5BF8"/>
    <w:rsid w:val="003D5D3A"/>
    <w:rsid w:val="003E0E92"/>
    <w:rsid w:val="003E78DD"/>
    <w:rsid w:val="003F5399"/>
    <w:rsid w:val="003F629A"/>
    <w:rsid w:val="003F6B2A"/>
    <w:rsid w:val="003F6E49"/>
    <w:rsid w:val="0040012A"/>
    <w:rsid w:val="0040237B"/>
    <w:rsid w:val="00414AEA"/>
    <w:rsid w:val="00415A68"/>
    <w:rsid w:val="00416E01"/>
    <w:rsid w:val="004433EA"/>
    <w:rsid w:val="0044608C"/>
    <w:rsid w:val="004516F4"/>
    <w:rsid w:val="0045461E"/>
    <w:rsid w:val="00457134"/>
    <w:rsid w:val="00460E56"/>
    <w:rsid w:val="00493D45"/>
    <w:rsid w:val="004957A5"/>
    <w:rsid w:val="00496576"/>
    <w:rsid w:val="004A153C"/>
    <w:rsid w:val="004B0721"/>
    <w:rsid w:val="004B1649"/>
    <w:rsid w:val="004B38DE"/>
    <w:rsid w:val="004B4129"/>
    <w:rsid w:val="004B6349"/>
    <w:rsid w:val="004C2024"/>
    <w:rsid w:val="004D1BC3"/>
    <w:rsid w:val="004D6F27"/>
    <w:rsid w:val="004E6C26"/>
    <w:rsid w:val="004F0108"/>
    <w:rsid w:val="004F2468"/>
    <w:rsid w:val="004F5BA3"/>
    <w:rsid w:val="004F7402"/>
    <w:rsid w:val="00501F22"/>
    <w:rsid w:val="005022BF"/>
    <w:rsid w:val="0050249B"/>
    <w:rsid w:val="00502647"/>
    <w:rsid w:val="005031D1"/>
    <w:rsid w:val="00505392"/>
    <w:rsid w:val="00512877"/>
    <w:rsid w:val="0051300C"/>
    <w:rsid w:val="00513CFB"/>
    <w:rsid w:val="00513FD5"/>
    <w:rsid w:val="00516335"/>
    <w:rsid w:val="00517383"/>
    <w:rsid w:val="00536635"/>
    <w:rsid w:val="00560AFB"/>
    <w:rsid w:val="0057070A"/>
    <w:rsid w:val="00570A4F"/>
    <w:rsid w:val="005712A4"/>
    <w:rsid w:val="00573527"/>
    <w:rsid w:val="005746B6"/>
    <w:rsid w:val="0057754E"/>
    <w:rsid w:val="00593DF9"/>
    <w:rsid w:val="00594A37"/>
    <w:rsid w:val="00594D04"/>
    <w:rsid w:val="005A495B"/>
    <w:rsid w:val="005A50AF"/>
    <w:rsid w:val="005A614E"/>
    <w:rsid w:val="005A6450"/>
    <w:rsid w:val="005B4218"/>
    <w:rsid w:val="005C0584"/>
    <w:rsid w:val="005C210C"/>
    <w:rsid w:val="005C58F3"/>
    <w:rsid w:val="005C6993"/>
    <w:rsid w:val="005C74FD"/>
    <w:rsid w:val="005C7513"/>
    <w:rsid w:val="005D700E"/>
    <w:rsid w:val="005D75B7"/>
    <w:rsid w:val="005F6E1C"/>
    <w:rsid w:val="00600F73"/>
    <w:rsid w:val="00602382"/>
    <w:rsid w:val="00602989"/>
    <w:rsid w:val="006036ED"/>
    <w:rsid w:val="0060770B"/>
    <w:rsid w:val="00613CE9"/>
    <w:rsid w:val="00623D70"/>
    <w:rsid w:val="00633B9A"/>
    <w:rsid w:val="00635A91"/>
    <w:rsid w:val="00635ABC"/>
    <w:rsid w:val="006603FE"/>
    <w:rsid w:val="006609DE"/>
    <w:rsid w:val="00662D45"/>
    <w:rsid w:val="00665DD3"/>
    <w:rsid w:val="0066614B"/>
    <w:rsid w:val="006673AF"/>
    <w:rsid w:val="006754ED"/>
    <w:rsid w:val="0067622E"/>
    <w:rsid w:val="00676524"/>
    <w:rsid w:val="0068428C"/>
    <w:rsid w:val="00686CAA"/>
    <w:rsid w:val="0069281C"/>
    <w:rsid w:val="00693EF0"/>
    <w:rsid w:val="0069684D"/>
    <w:rsid w:val="006A2346"/>
    <w:rsid w:val="006A3E0A"/>
    <w:rsid w:val="006A4E6B"/>
    <w:rsid w:val="006A7331"/>
    <w:rsid w:val="006B13BF"/>
    <w:rsid w:val="006D19F1"/>
    <w:rsid w:val="006D287F"/>
    <w:rsid w:val="006D7EA6"/>
    <w:rsid w:val="006E17FC"/>
    <w:rsid w:val="006E3698"/>
    <w:rsid w:val="006F5940"/>
    <w:rsid w:val="00705DEA"/>
    <w:rsid w:val="0070656D"/>
    <w:rsid w:val="00707660"/>
    <w:rsid w:val="00712B9A"/>
    <w:rsid w:val="007170B0"/>
    <w:rsid w:val="00717854"/>
    <w:rsid w:val="00731911"/>
    <w:rsid w:val="007447CD"/>
    <w:rsid w:val="00745E88"/>
    <w:rsid w:val="00752BC4"/>
    <w:rsid w:val="007630B1"/>
    <w:rsid w:val="00770C84"/>
    <w:rsid w:val="007800FF"/>
    <w:rsid w:val="00780AA8"/>
    <w:rsid w:val="007850CE"/>
    <w:rsid w:val="00786E3F"/>
    <w:rsid w:val="00787D6A"/>
    <w:rsid w:val="00787E37"/>
    <w:rsid w:val="00792DA9"/>
    <w:rsid w:val="00795064"/>
    <w:rsid w:val="007A1D5C"/>
    <w:rsid w:val="007A3797"/>
    <w:rsid w:val="007B15A8"/>
    <w:rsid w:val="007B4768"/>
    <w:rsid w:val="007B7A5D"/>
    <w:rsid w:val="007C3AB2"/>
    <w:rsid w:val="007D17DE"/>
    <w:rsid w:val="007D2C36"/>
    <w:rsid w:val="007D777B"/>
    <w:rsid w:val="007E36E6"/>
    <w:rsid w:val="007E4342"/>
    <w:rsid w:val="007E4D70"/>
    <w:rsid w:val="007E582B"/>
    <w:rsid w:val="007F1994"/>
    <w:rsid w:val="00813A5C"/>
    <w:rsid w:val="00826E06"/>
    <w:rsid w:val="00831EA3"/>
    <w:rsid w:val="008322DF"/>
    <w:rsid w:val="008334B0"/>
    <w:rsid w:val="00834B01"/>
    <w:rsid w:val="008356F5"/>
    <w:rsid w:val="00844963"/>
    <w:rsid w:val="00846511"/>
    <w:rsid w:val="00851571"/>
    <w:rsid w:val="00857729"/>
    <w:rsid w:val="00865248"/>
    <w:rsid w:val="008665A1"/>
    <w:rsid w:val="00866F17"/>
    <w:rsid w:val="008735D2"/>
    <w:rsid w:val="0087798A"/>
    <w:rsid w:val="00881E78"/>
    <w:rsid w:val="008920D7"/>
    <w:rsid w:val="00892139"/>
    <w:rsid w:val="008928EF"/>
    <w:rsid w:val="008A07A1"/>
    <w:rsid w:val="008A08ED"/>
    <w:rsid w:val="008A737C"/>
    <w:rsid w:val="008B4880"/>
    <w:rsid w:val="008F23DD"/>
    <w:rsid w:val="008F531F"/>
    <w:rsid w:val="008F76BA"/>
    <w:rsid w:val="00912A13"/>
    <w:rsid w:val="009131AB"/>
    <w:rsid w:val="00925066"/>
    <w:rsid w:val="0094551A"/>
    <w:rsid w:val="009537F0"/>
    <w:rsid w:val="009606B0"/>
    <w:rsid w:val="00961139"/>
    <w:rsid w:val="00962725"/>
    <w:rsid w:val="00970C81"/>
    <w:rsid w:val="0097703B"/>
    <w:rsid w:val="00980AF8"/>
    <w:rsid w:val="00993718"/>
    <w:rsid w:val="009A3033"/>
    <w:rsid w:val="009A5CCC"/>
    <w:rsid w:val="009A7919"/>
    <w:rsid w:val="009B29E9"/>
    <w:rsid w:val="009C2950"/>
    <w:rsid w:val="009C60EC"/>
    <w:rsid w:val="009D02C0"/>
    <w:rsid w:val="009D18B5"/>
    <w:rsid w:val="009D715E"/>
    <w:rsid w:val="009E2406"/>
    <w:rsid w:val="009E24C1"/>
    <w:rsid w:val="009E3319"/>
    <w:rsid w:val="009E3EF0"/>
    <w:rsid w:val="009E6424"/>
    <w:rsid w:val="009F6887"/>
    <w:rsid w:val="009F69A9"/>
    <w:rsid w:val="00A1598F"/>
    <w:rsid w:val="00A40F40"/>
    <w:rsid w:val="00A47954"/>
    <w:rsid w:val="00A47AB4"/>
    <w:rsid w:val="00A53DFC"/>
    <w:rsid w:val="00A54337"/>
    <w:rsid w:val="00A65323"/>
    <w:rsid w:val="00A66447"/>
    <w:rsid w:val="00A75106"/>
    <w:rsid w:val="00A76CF9"/>
    <w:rsid w:val="00A77E95"/>
    <w:rsid w:val="00A850A7"/>
    <w:rsid w:val="00A875F5"/>
    <w:rsid w:val="00A905BA"/>
    <w:rsid w:val="00AA0618"/>
    <w:rsid w:val="00AA4488"/>
    <w:rsid w:val="00AB05F6"/>
    <w:rsid w:val="00AB284E"/>
    <w:rsid w:val="00AC59EA"/>
    <w:rsid w:val="00AE61FA"/>
    <w:rsid w:val="00AE6483"/>
    <w:rsid w:val="00AF0500"/>
    <w:rsid w:val="00AF1B7F"/>
    <w:rsid w:val="00AF2396"/>
    <w:rsid w:val="00B00562"/>
    <w:rsid w:val="00B0168C"/>
    <w:rsid w:val="00B10770"/>
    <w:rsid w:val="00B205BC"/>
    <w:rsid w:val="00B26161"/>
    <w:rsid w:val="00B313CF"/>
    <w:rsid w:val="00B35F6B"/>
    <w:rsid w:val="00B37BF2"/>
    <w:rsid w:val="00B60703"/>
    <w:rsid w:val="00B62A43"/>
    <w:rsid w:val="00B678B4"/>
    <w:rsid w:val="00B71907"/>
    <w:rsid w:val="00B729B8"/>
    <w:rsid w:val="00B76B5A"/>
    <w:rsid w:val="00B83E31"/>
    <w:rsid w:val="00B8595F"/>
    <w:rsid w:val="00B902FA"/>
    <w:rsid w:val="00B9117A"/>
    <w:rsid w:val="00BA2460"/>
    <w:rsid w:val="00BB0D30"/>
    <w:rsid w:val="00BB2C84"/>
    <w:rsid w:val="00BB7592"/>
    <w:rsid w:val="00BC600D"/>
    <w:rsid w:val="00BD11B2"/>
    <w:rsid w:val="00BD2289"/>
    <w:rsid w:val="00BE2D5F"/>
    <w:rsid w:val="00C041E4"/>
    <w:rsid w:val="00C06E6F"/>
    <w:rsid w:val="00C1499B"/>
    <w:rsid w:val="00C17A42"/>
    <w:rsid w:val="00C20991"/>
    <w:rsid w:val="00C21A9C"/>
    <w:rsid w:val="00C26AC1"/>
    <w:rsid w:val="00C27F2D"/>
    <w:rsid w:val="00C32EAA"/>
    <w:rsid w:val="00C46E50"/>
    <w:rsid w:val="00C47D1A"/>
    <w:rsid w:val="00C54385"/>
    <w:rsid w:val="00C55B27"/>
    <w:rsid w:val="00C566A6"/>
    <w:rsid w:val="00C65E7F"/>
    <w:rsid w:val="00C761AF"/>
    <w:rsid w:val="00C7705E"/>
    <w:rsid w:val="00C865A2"/>
    <w:rsid w:val="00C93638"/>
    <w:rsid w:val="00C9677C"/>
    <w:rsid w:val="00CB0E21"/>
    <w:rsid w:val="00CB1E2D"/>
    <w:rsid w:val="00CC416D"/>
    <w:rsid w:val="00CD0E12"/>
    <w:rsid w:val="00CE1E98"/>
    <w:rsid w:val="00CE627A"/>
    <w:rsid w:val="00CF5E77"/>
    <w:rsid w:val="00CF6F7F"/>
    <w:rsid w:val="00D04909"/>
    <w:rsid w:val="00D11957"/>
    <w:rsid w:val="00D11E31"/>
    <w:rsid w:val="00D20873"/>
    <w:rsid w:val="00D27A05"/>
    <w:rsid w:val="00D33D99"/>
    <w:rsid w:val="00D36D5C"/>
    <w:rsid w:val="00D430A6"/>
    <w:rsid w:val="00D4575C"/>
    <w:rsid w:val="00D5250D"/>
    <w:rsid w:val="00D6055E"/>
    <w:rsid w:val="00D64ED3"/>
    <w:rsid w:val="00D66481"/>
    <w:rsid w:val="00D66F7A"/>
    <w:rsid w:val="00D71EE1"/>
    <w:rsid w:val="00D856C6"/>
    <w:rsid w:val="00D935E2"/>
    <w:rsid w:val="00DB1E9D"/>
    <w:rsid w:val="00DB32D9"/>
    <w:rsid w:val="00DB62D1"/>
    <w:rsid w:val="00DC1B72"/>
    <w:rsid w:val="00DC4A12"/>
    <w:rsid w:val="00DD11AD"/>
    <w:rsid w:val="00DD6482"/>
    <w:rsid w:val="00DE50A0"/>
    <w:rsid w:val="00DF0CE1"/>
    <w:rsid w:val="00E00ED4"/>
    <w:rsid w:val="00E061C3"/>
    <w:rsid w:val="00E07188"/>
    <w:rsid w:val="00E077ED"/>
    <w:rsid w:val="00E13132"/>
    <w:rsid w:val="00E133EC"/>
    <w:rsid w:val="00E13657"/>
    <w:rsid w:val="00E17391"/>
    <w:rsid w:val="00E22101"/>
    <w:rsid w:val="00E24752"/>
    <w:rsid w:val="00E25713"/>
    <w:rsid w:val="00E32E7E"/>
    <w:rsid w:val="00E32E8A"/>
    <w:rsid w:val="00E3359E"/>
    <w:rsid w:val="00E345A2"/>
    <w:rsid w:val="00E46DBC"/>
    <w:rsid w:val="00E53147"/>
    <w:rsid w:val="00E5459E"/>
    <w:rsid w:val="00E57B8E"/>
    <w:rsid w:val="00E6080F"/>
    <w:rsid w:val="00E648E0"/>
    <w:rsid w:val="00E8038A"/>
    <w:rsid w:val="00E91E7D"/>
    <w:rsid w:val="00EA0347"/>
    <w:rsid w:val="00EB7A7C"/>
    <w:rsid w:val="00EC4096"/>
    <w:rsid w:val="00EC5591"/>
    <w:rsid w:val="00EC68E2"/>
    <w:rsid w:val="00EC7C75"/>
    <w:rsid w:val="00ED40B6"/>
    <w:rsid w:val="00ED7CA3"/>
    <w:rsid w:val="00EE0C80"/>
    <w:rsid w:val="00EF0BAA"/>
    <w:rsid w:val="00EF1D53"/>
    <w:rsid w:val="00EF4640"/>
    <w:rsid w:val="00F05AAD"/>
    <w:rsid w:val="00F06622"/>
    <w:rsid w:val="00F15FA1"/>
    <w:rsid w:val="00F17F99"/>
    <w:rsid w:val="00F2008D"/>
    <w:rsid w:val="00F26F31"/>
    <w:rsid w:val="00F34876"/>
    <w:rsid w:val="00F4098A"/>
    <w:rsid w:val="00F4378C"/>
    <w:rsid w:val="00F5065B"/>
    <w:rsid w:val="00F5232C"/>
    <w:rsid w:val="00F57000"/>
    <w:rsid w:val="00F616F2"/>
    <w:rsid w:val="00F66033"/>
    <w:rsid w:val="00F7315B"/>
    <w:rsid w:val="00F7513D"/>
    <w:rsid w:val="00F8511A"/>
    <w:rsid w:val="00FA2C08"/>
    <w:rsid w:val="00FC283F"/>
    <w:rsid w:val="00FC6791"/>
    <w:rsid w:val="00FE08CE"/>
    <w:rsid w:val="00FE2A02"/>
    <w:rsid w:val="00FE4C07"/>
    <w:rsid w:val="00FF3B97"/>
    <w:rsid w:val="05F11A83"/>
    <w:rsid w:val="06A91B13"/>
    <w:rsid w:val="072F9C72"/>
    <w:rsid w:val="09CB4E0E"/>
    <w:rsid w:val="0FE26EEF"/>
    <w:rsid w:val="124DE7C2"/>
    <w:rsid w:val="18FE34CF"/>
    <w:rsid w:val="19574463"/>
    <w:rsid w:val="1A371914"/>
    <w:rsid w:val="1F9635C9"/>
    <w:rsid w:val="1FC65216"/>
    <w:rsid w:val="2603378A"/>
    <w:rsid w:val="26A2A9E1"/>
    <w:rsid w:val="2988AC11"/>
    <w:rsid w:val="29BF8736"/>
    <w:rsid w:val="2A75AAFC"/>
    <w:rsid w:val="2B617601"/>
    <w:rsid w:val="2C1C8E83"/>
    <w:rsid w:val="2D5D7427"/>
    <w:rsid w:val="301426EF"/>
    <w:rsid w:val="31AD907E"/>
    <w:rsid w:val="32F61C4B"/>
    <w:rsid w:val="357F4A7D"/>
    <w:rsid w:val="3878B487"/>
    <w:rsid w:val="392E6AE5"/>
    <w:rsid w:val="39F54386"/>
    <w:rsid w:val="3D1D939E"/>
    <w:rsid w:val="4237D4DD"/>
    <w:rsid w:val="46C3D2A3"/>
    <w:rsid w:val="47903BA5"/>
    <w:rsid w:val="48A57EB8"/>
    <w:rsid w:val="4D7BE945"/>
    <w:rsid w:val="4E851388"/>
    <w:rsid w:val="50C1B456"/>
    <w:rsid w:val="52A75404"/>
    <w:rsid w:val="550A2183"/>
    <w:rsid w:val="56AA174D"/>
    <w:rsid w:val="56E7AA36"/>
    <w:rsid w:val="590C22CE"/>
    <w:rsid w:val="5AE85A86"/>
    <w:rsid w:val="5E427532"/>
    <w:rsid w:val="5E86B632"/>
    <w:rsid w:val="65B255C5"/>
    <w:rsid w:val="67042EE9"/>
    <w:rsid w:val="67710729"/>
    <w:rsid w:val="681CE0BF"/>
    <w:rsid w:val="69B8B120"/>
    <w:rsid w:val="6E20BB18"/>
    <w:rsid w:val="74755B0E"/>
    <w:rsid w:val="77EAB03D"/>
    <w:rsid w:val="79D59380"/>
    <w:rsid w:val="7B0530EC"/>
    <w:rsid w:val="7B09F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4DA3F"/>
  <w15:docId w15:val="{4DE98A04-7C31-4B92-96D9-5CE38070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rsid w:val="004D6F27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D6F27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4D6F27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D6F27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4D6F27"/>
    <w:pPr>
      <w:numPr>
        <w:numId w:val="6"/>
      </w:numPr>
      <w:jc w:val="center"/>
    </w:pPr>
    <w:rPr>
      <w:rFonts w:ascii="Tahoma" w:eastAsia="Times New Roman" w:hAnsi="Tahoma"/>
      <w:b/>
      <w:sz w:val="24"/>
      <w:szCs w:val="24"/>
    </w:rPr>
  </w:style>
  <w:style w:type="character" w:styleId="Hypertextovodkaz">
    <w:name w:val="Hyperlink"/>
    <w:basedOn w:val="Standardnpsmoodstavce"/>
    <w:unhideWhenUsed/>
    <w:rsid w:val="004D6F27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6F27"/>
    <w:pPr>
      <w:spacing w:after="0" w:line="240" w:lineRule="auto"/>
      <w:jc w:val="left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6F27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4D6F27"/>
    <w:rPr>
      <w:vertAlign w:val="superscript"/>
    </w:rPr>
  </w:style>
  <w:style w:type="paragraph" w:styleId="Nzev">
    <w:name w:val="Title"/>
    <w:basedOn w:val="Normln"/>
    <w:link w:val="NzevChar"/>
    <w:uiPriority w:val="99"/>
    <w:qFormat/>
    <w:rsid w:val="000F3BA8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F3BA8"/>
    <w:rPr>
      <w:rFonts w:ascii="Times New Roman" w:eastAsia="Times New Roman" w:hAnsi="Times New Roman"/>
      <w:b/>
      <w:bCs/>
      <w:sz w:val="22"/>
      <w:szCs w:val="24"/>
    </w:rPr>
  </w:style>
  <w:style w:type="table" w:styleId="Mkatabulky">
    <w:name w:val="Table Grid"/>
    <w:basedOn w:val="Normlntabulka"/>
    <w:uiPriority w:val="59"/>
    <w:rsid w:val="005C21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5C210C"/>
    <w:pPr>
      <w:spacing w:after="0" w:line="240" w:lineRule="auto"/>
      <w:ind w:left="720"/>
      <w:contextualSpacing/>
      <w:jc w:val="left"/>
    </w:pPr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23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23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237F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23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237F"/>
    <w:rPr>
      <w:rFonts w:ascii="Times New Roman" w:hAnsi="Times New Roman"/>
      <w:b/>
      <w:bCs/>
      <w:lang w:eastAsia="en-US"/>
    </w:rPr>
  </w:style>
  <w:style w:type="paragraph" w:customStyle="1" w:styleId="cpslovnpsmennkodstavci1">
    <w:name w:val="cp_číslování písmenné k odstavci 1"/>
    <w:basedOn w:val="Normln"/>
    <w:rsid w:val="009F69A9"/>
    <w:pPr>
      <w:tabs>
        <w:tab w:val="num" w:pos="992"/>
      </w:tabs>
      <w:spacing w:before="120" w:after="120"/>
      <w:ind w:left="992" w:hanging="425"/>
    </w:pPr>
    <w:rPr>
      <w:rFonts w:eastAsiaTheme="minorHAnsi"/>
    </w:rPr>
  </w:style>
  <w:style w:type="paragraph" w:customStyle="1" w:styleId="cpslovnpsmennkodstavci2">
    <w:name w:val="cp_číslování písmenné k odstavci 2"/>
    <w:basedOn w:val="Normln"/>
    <w:rsid w:val="009F69A9"/>
    <w:pPr>
      <w:tabs>
        <w:tab w:val="num" w:pos="1276"/>
      </w:tabs>
      <w:spacing w:after="120" w:line="360" w:lineRule="auto"/>
      <w:ind w:left="1276" w:hanging="425"/>
    </w:pPr>
    <w:rPr>
      <w:rFonts w:eastAsiaTheme="minorHAnsi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E2406"/>
    <w:rPr>
      <w:rFonts w:ascii="Times New Roman" w:hAnsi="Times New Roman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unhideWhenUsed/>
    <w:rsid w:val="002725E3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D71EE1"/>
    <w:rPr>
      <w:color w:val="2B579A"/>
      <w:shd w:val="clear" w:color="auto" w:fill="E1DFDD"/>
    </w:rPr>
  </w:style>
  <w:style w:type="table" w:styleId="Svtltabulkasmkou1">
    <w:name w:val="Grid Table 1 Light"/>
    <w:basedOn w:val="Normlntabulka"/>
    <w:uiPriority w:val="46"/>
    <w:rsid w:val="00EB7A7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Standardnpsmoodstavce"/>
    <w:rsid w:val="00925066"/>
    <w:rPr>
      <w:rFonts w:ascii="Segoe UI" w:hAnsi="Segoe UI" w:cs="Segoe UI" w:hint="default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F19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pakova.jana@brno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rtner.61000@cpost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a@brno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cetnictvi.sm@cpost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ahradkova.renata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5416\Documents\NOV&#282;%201.5.2022\Po&#353;ta%20Partner\Nov&#253;%20vzor%20Smlouvy%20PP\vzor_Smlouva%20s%20hlavi&#269;kou_BW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bae201-61e6-4ec3-b22d-8cef157eb93f" xsi:nil="true"/>
    <lcf76f155ced4ddcb4097134ff3c332f xmlns="91af28b8-ed9f-4025-b686-dc962359df48">
      <Terms xmlns="http://schemas.microsoft.com/office/infopath/2007/PartnerControls"/>
    </lcf76f155ced4ddcb4097134ff3c332f>
    <SharedWithUsers xmlns="c1bae201-61e6-4ec3-b22d-8cef157eb93f">
      <UserInfo>
        <DisplayName>Eybergerová Danka Mgr.</DisplayName>
        <AccountId>96</AccountId>
        <AccountType/>
      </UserInfo>
      <UserInfo>
        <DisplayName>Vančurová Tereza Mgr.</DisplayName>
        <AccountId>103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4F0D1F439B5439BDE1C71A76D7090" ma:contentTypeVersion="12" ma:contentTypeDescription="Vytvoří nový dokument" ma:contentTypeScope="" ma:versionID="0636a364df79f27c0ff21581518264d2">
  <xsd:schema xmlns:xsd="http://www.w3.org/2001/XMLSchema" xmlns:xs="http://www.w3.org/2001/XMLSchema" xmlns:p="http://schemas.microsoft.com/office/2006/metadata/properties" xmlns:ns2="91af28b8-ed9f-4025-b686-dc962359df48" xmlns:ns3="c1bae201-61e6-4ec3-b22d-8cef157eb93f" targetNamespace="http://schemas.microsoft.com/office/2006/metadata/properties" ma:root="true" ma:fieldsID="9579594c73f2e2eae7dd875e05882012" ns2:_="" ns3:_="">
    <xsd:import namespace="91af28b8-ed9f-4025-b686-dc962359df48"/>
    <xsd:import namespace="c1bae201-61e6-4ec3-b22d-8cef157eb93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f28b8-ed9f-4025-b686-dc962359df4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ae201-61e6-4ec3-b22d-8cef157eb93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bd2acc4-4288-475d-a22d-d830c74ec6b1}" ma:internalName="TaxCatchAll" ma:showField="CatchAllData" ma:web="c1bae201-61e6-4ec3-b22d-8cef157eb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4C9F-F047-4133-AAED-8C21899EEC03}">
  <ds:schemaRefs>
    <ds:schemaRef ds:uri="http://schemas.microsoft.com/office/2006/metadata/properties"/>
    <ds:schemaRef ds:uri="http://schemas.microsoft.com/office/infopath/2007/PartnerControls"/>
    <ds:schemaRef ds:uri="c1bae201-61e6-4ec3-b22d-8cef157eb93f"/>
    <ds:schemaRef ds:uri="91af28b8-ed9f-4025-b686-dc962359df48"/>
  </ds:schemaRefs>
</ds:datastoreItem>
</file>

<file path=customXml/itemProps2.xml><?xml version="1.0" encoding="utf-8"?>
<ds:datastoreItem xmlns:ds="http://schemas.openxmlformats.org/officeDocument/2006/customXml" ds:itemID="{D366398A-8A31-485A-89D0-39F291042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4C82E-D1EC-4E86-9542-EFD78EB83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f28b8-ed9f-4025-b686-dc962359df48"/>
    <ds:schemaRef ds:uri="c1bae201-61e6-4ec3-b22d-8cef157eb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6F5E18-B675-4B8D-A686-C83D2FFB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s hlavičkou_BW_SPS</Template>
  <TotalTime>2</TotalTime>
  <Pages>4</Pages>
  <Words>1197</Words>
  <Characters>7067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8248</CharactersWithSpaces>
  <SharedDoc>false</SharedDoc>
  <HLinks>
    <vt:vector size="18" baseType="variant">
      <vt:variant>
        <vt:i4>5308471</vt:i4>
      </vt:variant>
      <vt:variant>
        <vt:i4>63</vt:i4>
      </vt:variant>
      <vt:variant>
        <vt:i4>0</vt:i4>
      </vt:variant>
      <vt:variant>
        <vt:i4>5</vt:i4>
      </vt:variant>
      <vt:variant>
        <vt:lpwstr>mailto:ucetnictvi.sm@cpost.cz</vt:lpwstr>
      </vt:variant>
      <vt:variant>
        <vt:lpwstr/>
      </vt:variant>
      <vt:variant>
        <vt:i4>786479</vt:i4>
      </vt:variant>
      <vt:variant>
        <vt:i4>51</vt:i4>
      </vt:variant>
      <vt:variant>
        <vt:i4>0</vt:i4>
      </vt:variant>
      <vt:variant>
        <vt:i4>5</vt:i4>
      </vt:variant>
      <vt:variant>
        <vt:lpwstr>mailto:nahradniplneni@cpost.cz</vt:lpwstr>
      </vt:variant>
      <vt:variant>
        <vt:lpwstr/>
      </vt:variant>
      <vt:variant>
        <vt:i4>5570614</vt:i4>
      </vt:variant>
      <vt:variant>
        <vt:i4>0</vt:i4>
      </vt:variant>
      <vt:variant>
        <vt:i4>0</vt:i4>
      </vt:variant>
      <vt:variant>
        <vt:i4>5</vt:i4>
      </vt:variant>
      <vt:variant>
        <vt:lpwstr>mailto:stepanova.pavla.2@cpost.cz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Stanovská Žaneta</dc:creator>
  <cp:keywords/>
  <cp:lastModifiedBy>Kochová Věra</cp:lastModifiedBy>
  <cp:revision>2</cp:revision>
  <cp:lastPrinted>2024-02-15T18:42:00Z</cp:lastPrinted>
  <dcterms:created xsi:type="dcterms:W3CDTF">2024-06-27T11:12:00Z</dcterms:created>
  <dcterms:modified xsi:type="dcterms:W3CDTF">2024-06-27T11:12:00Z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2024-01-12T10:17:55Z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e70416e4-8252-4691-a295-45d59835d2e3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0x0101004654F0D1F439B5439BDE1C71A76D7090</vt:lpwstr>
  </property>
  <property fmtid="{D5CDD505-2E9C-101B-9397-08002B2CF9AE}" pid="10" name="MediaServiceImageTags">
    <vt:lpwstr/>
  </property>
</Properties>
</file>