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F7FE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F7FE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F7FE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F7FE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F7FE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F7FE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F7FE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VODOINSTALATÉRSTVÍ HROMEK, s.r.o.</w:t>
            </w:r>
          </w:p>
          <w:p w:rsidR="001F0477" w:rsidRPr="006F0BA2" w:rsidRDefault="003F7FE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5. května 15</w:t>
            </w:r>
          </w:p>
          <w:p w:rsidR="001F0477" w:rsidRPr="006F0BA2" w:rsidRDefault="003F7FE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F7FE4">
              <w:rPr>
                <w:rFonts w:ascii="Tahoma" w:hAnsi="Tahoma" w:cs="Tahoma"/>
                <w:bCs/>
                <w:noProof/>
                <w:sz w:val="22"/>
                <w:szCs w:val="22"/>
              </w:rPr>
              <w:t>28092929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F7FE4">
              <w:rPr>
                <w:rFonts w:ascii="Tahoma" w:hAnsi="Tahoma" w:cs="Tahoma"/>
                <w:bCs/>
                <w:noProof/>
                <w:sz w:val="22"/>
                <w:szCs w:val="22"/>
              </w:rPr>
              <w:t>CZ28092929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F7FE4">
        <w:rPr>
          <w:rFonts w:ascii="Tahoma" w:hAnsi="Tahoma" w:cs="Tahoma"/>
          <w:noProof/>
          <w:sz w:val="28"/>
          <w:szCs w:val="28"/>
        </w:rPr>
        <w:t>175/24/7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F7FE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Havárie VS MŠ Spojařů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3F7FE4" w:rsidP="003F7FE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98 000,- Kč bez DPH</w:t>
            </w:r>
          </w:p>
        </w:tc>
      </w:tr>
    </w:tbl>
    <w:p w:rsidR="001F0477" w:rsidRPr="003F7FE4" w:rsidRDefault="00D0576D" w:rsidP="003F7FE4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3F7FE4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Default="003F7FE4">
      <w:pPr>
        <w:ind w:left="142"/>
        <w:rPr>
          <w:rFonts w:ascii="Tahoma" w:hAnsi="Tahoma" w:cs="Tahoma"/>
        </w:rPr>
      </w:pPr>
      <w:r>
        <w:rPr>
          <w:rFonts w:ascii="Calibri" w:hAnsi="Calibri" w:cs="Calibri"/>
          <w:color w:val="000000"/>
          <w:sz w:val="22"/>
          <w:szCs w:val="22"/>
        </w:rPr>
        <w:t>Výměna prorezlých trubek TUV + cirkulace+SV,demontáž staré izolace-čedičová vata,demontáž potrubí,nové potrubí + uzavírací ventily. Výměna oběhového čerpadla, výměna servopohonu,montáž nových přípojek pro ústřední topení na chodbě.Tlaková zk.</w:t>
      </w:r>
    </w:p>
    <w:p w:rsidR="003F7FE4" w:rsidRPr="006F0BA2" w:rsidRDefault="003F7FE4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F7FE4">
        <w:rPr>
          <w:rFonts w:ascii="Tahoma" w:hAnsi="Tahoma" w:cs="Tahoma"/>
          <w:noProof/>
          <w:sz w:val="20"/>
          <w:szCs w:val="20"/>
        </w:rPr>
        <w:t>30. 8. 2024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F7FE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F7FE4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3F7FE4" w:rsidRDefault="003F7FE4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3F7FE4" w:rsidRDefault="003F7FE4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AF" w:rsidRDefault="00E879AF">
      <w:r>
        <w:separator/>
      </w:r>
    </w:p>
  </w:endnote>
  <w:endnote w:type="continuationSeparator" w:id="0">
    <w:p w:rsidR="00E879AF" w:rsidRDefault="00E8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AF" w:rsidRDefault="00E879AF">
      <w:r>
        <w:separator/>
      </w:r>
    </w:p>
  </w:footnote>
  <w:footnote w:type="continuationSeparator" w:id="0">
    <w:p w:rsidR="00E879AF" w:rsidRDefault="00E8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E4"/>
    <w:rsid w:val="001A6E76"/>
    <w:rsid w:val="001F0477"/>
    <w:rsid w:val="00351E8F"/>
    <w:rsid w:val="003D76AD"/>
    <w:rsid w:val="003E4984"/>
    <w:rsid w:val="003F7FE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879AF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63A2F"/>
  <w15:chartTrackingRefBased/>
  <w15:docId w15:val="{56E22709-E049-44AA-B73B-CA9A968F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1195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1</cp:revision>
  <dcterms:created xsi:type="dcterms:W3CDTF">2024-06-27T06:56:00Z</dcterms:created>
  <dcterms:modified xsi:type="dcterms:W3CDTF">2024-06-27T06:58:00Z</dcterms:modified>
</cp:coreProperties>
</file>