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167FD5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167FD5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67FD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 Bezpalec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67FD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383 700 321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67FD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michal.bezpalec@mu-st.cz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67FD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17. 6. 2024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167FD5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Milan Uhlík</w:t>
            </w:r>
          </w:p>
          <w:p w:rsidR="001F0477" w:rsidRPr="006F0BA2" w:rsidRDefault="00167FD5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Přešťovice 75</w:t>
            </w:r>
          </w:p>
          <w:p w:rsidR="001F0477" w:rsidRPr="006F0BA2" w:rsidRDefault="00167FD5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Přešťovice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167FD5">
              <w:rPr>
                <w:rFonts w:ascii="Tahoma" w:hAnsi="Tahoma" w:cs="Tahoma"/>
                <w:bCs/>
                <w:noProof/>
                <w:sz w:val="22"/>
                <w:szCs w:val="22"/>
              </w:rPr>
              <w:t>76047130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167FD5">
              <w:rPr>
                <w:rFonts w:ascii="Tahoma" w:hAnsi="Tahoma" w:cs="Tahoma"/>
                <w:bCs/>
                <w:noProof/>
                <w:sz w:val="22"/>
                <w:szCs w:val="22"/>
              </w:rPr>
              <w:t>CZ8501311787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167FD5">
        <w:rPr>
          <w:rFonts w:ascii="Tahoma" w:hAnsi="Tahoma" w:cs="Tahoma"/>
          <w:noProof/>
          <w:sz w:val="28"/>
          <w:szCs w:val="28"/>
        </w:rPr>
        <w:t>153/24/7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167FD5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Revitalizace části vnitrobloju ZŠ Dukelská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167FD5" w:rsidP="00167FD5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172 000,- Kč bez DPH</w:t>
            </w:r>
          </w:p>
        </w:tc>
      </w:tr>
    </w:tbl>
    <w:p w:rsidR="001F0477" w:rsidRPr="00167FD5" w:rsidRDefault="00D0576D" w:rsidP="00167FD5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67FD5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1F0477" w:rsidRDefault="001F0477" w:rsidP="00167FD5">
      <w:pPr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67FD5" w:rsidRDefault="00167FD5" w:rsidP="00167FD5">
      <w:pPr>
        <w:rPr>
          <w:sz w:val="22"/>
          <w:szCs w:val="22"/>
        </w:rPr>
      </w:pPr>
      <w:r>
        <w:rPr>
          <w:rFonts w:ascii="Calibri" w:hAnsi="Calibri" w:cs="Calibri"/>
          <w:color w:val="000000"/>
        </w:rPr>
        <w:t>Rekultivace prostoru dětského hřiště, výměna betonového povrchu-přídlažby podél budovy ve vnitrobloku areálu, nátěr vjezdové branky, odstranění plotu-zábrana na garážích, stavební usazení fotbalových branek.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167FD5">
        <w:rPr>
          <w:rFonts w:ascii="Tahoma" w:hAnsi="Tahoma" w:cs="Tahoma"/>
          <w:noProof/>
          <w:sz w:val="20"/>
          <w:szCs w:val="20"/>
        </w:rPr>
        <w:t>30. 8. 2024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167FD5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167FD5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67FD5" w:rsidRDefault="00167FD5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67FD5" w:rsidRDefault="00167FD5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DB4" w:rsidRDefault="000A2DB4">
      <w:r>
        <w:separator/>
      </w:r>
    </w:p>
  </w:endnote>
  <w:endnote w:type="continuationSeparator" w:id="0">
    <w:p w:rsidR="000A2DB4" w:rsidRDefault="000A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DB4" w:rsidRDefault="000A2DB4">
      <w:r>
        <w:separator/>
      </w:r>
    </w:p>
  </w:footnote>
  <w:footnote w:type="continuationSeparator" w:id="0">
    <w:p w:rsidR="000A2DB4" w:rsidRDefault="000A2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D5"/>
    <w:rsid w:val="000A2DB4"/>
    <w:rsid w:val="00167FD5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A0E04"/>
  <w15:chartTrackingRefBased/>
  <w15:docId w15:val="{B4EFADEF-C4EE-42CD-8D23-3D9D5BA8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67F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1164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Bezpalec</dc:creator>
  <cp:keywords/>
  <dc:description/>
  <cp:lastModifiedBy>Bezpalec</cp:lastModifiedBy>
  <cp:revision>1</cp:revision>
  <cp:lastPrinted>2024-06-17T07:11:00Z</cp:lastPrinted>
  <dcterms:created xsi:type="dcterms:W3CDTF">2024-06-17T07:09:00Z</dcterms:created>
  <dcterms:modified xsi:type="dcterms:W3CDTF">2024-06-17T07:12:00Z</dcterms:modified>
</cp:coreProperties>
</file>