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683" w:rsidRDefault="00A14683"/>
    <w:p w:rsidR="00A14683" w:rsidRDefault="00A14683">
      <w:r>
        <w:t>Příloha č. 1 ke smlouvě č.</w:t>
      </w:r>
      <w:r w:rsidR="00BB5326">
        <w:t xml:space="preserve"> </w:t>
      </w:r>
      <w:r w:rsidR="007D13FF">
        <w:t>94150</w:t>
      </w:r>
      <w:r w:rsidR="00F34A21">
        <w:t>423</w:t>
      </w:r>
      <w:r w:rsidR="00A648AB">
        <w:t>4</w:t>
      </w:r>
    </w:p>
    <w:p w:rsidR="00A648AB" w:rsidRDefault="00A648AB">
      <w:r w:rsidRPr="00A648AB">
        <w:t>šoupě konce PE PN16 DN200/D 225</w:t>
      </w:r>
      <w:bookmarkStart w:id="0" w:name="_GoBack"/>
      <w:bookmarkEnd w:id="0"/>
    </w:p>
    <w:p w:rsidR="00A648AB" w:rsidRDefault="00A648AB"/>
    <w:sectPr w:rsidR="00A648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326"/>
    <w:rsid w:val="00210433"/>
    <w:rsid w:val="00250092"/>
    <w:rsid w:val="002503FA"/>
    <w:rsid w:val="00352C9A"/>
    <w:rsid w:val="004A1731"/>
    <w:rsid w:val="007D13FF"/>
    <w:rsid w:val="0091753C"/>
    <w:rsid w:val="009515B7"/>
    <w:rsid w:val="00A142D2"/>
    <w:rsid w:val="00A14683"/>
    <w:rsid w:val="00A212B8"/>
    <w:rsid w:val="00A648AB"/>
    <w:rsid w:val="00AD0F59"/>
    <w:rsid w:val="00BB5326"/>
    <w:rsid w:val="00D83946"/>
    <w:rsid w:val="00F34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50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03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50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03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6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pdata\PPSD\org_03__&#218;MPS\34_OOL\LOGISTIKA%20A%20SKLADY\Logistika\Kupn&#237;%20smlouvy%20sklad\&#352;ablona%20P&#345;&#237;loha%20&#269;.%201%20ke%20smlouv&#283;%20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 Příloha č. 1 ke smlouvě .dotx</Template>
  <TotalTime>0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PP a.s.</Company>
  <LinksUpToDate>false</LinksUpToDate>
  <CharactersWithSpaces>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Suchánek Petr</dc:creator>
  <cp:lastModifiedBy>Jelinek Karel</cp:lastModifiedBy>
  <cp:revision>3</cp:revision>
  <cp:lastPrinted>2017-07-11T07:56:00Z</cp:lastPrinted>
  <dcterms:created xsi:type="dcterms:W3CDTF">2017-07-12T10:00:00Z</dcterms:created>
  <dcterms:modified xsi:type="dcterms:W3CDTF">2017-07-13T06:36:00Z</dcterms:modified>
</cp:coreProperties>
</file>