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c.JH279068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6C3727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Anti-HCV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0" w:space="25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8L4425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3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77 280,00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2024-06-26 10:05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zobjednavky@abbott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2024-06-27T06:40:34Z</dcterms:created>
  <dcterms:modified xsi:type="dcterms:W3CDTF">2024-06-27T06:40:34Z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