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c.JH279091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MEDIN,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Vlachovická 619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592 31 Nové Město na Moravě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43378030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566684111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566684384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28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prodej@medin.cz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4174" w:firstLine="0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2"/>
          <w:sz w:val="18"/>
          <w:szCs w:val="18"/>
        </w:rPr>
        <w:t>PÁN, TLAPÁK, CHARVÁT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397129701944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Šroub kortik. uzamyk.samořez.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1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Ti 2,7x14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4" w:space="233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397129701974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Šroub kortik. uzamyk.samořez.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Ti 2,7x20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397129701984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Šroub kortik. uzamyk.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samořez. Ti 2,7x22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691" w:space="280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397129709643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Dlaha fibulární dist. IITi; 4 ot.,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92 mm, pravá LOT: 247221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397129771450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Šroub 8,0x100 mm.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397129771470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Šroub 8,0x110 mm.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397129777061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Šroub kostní uzamyk.3,5x16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97" w:space="250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397129777071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Šroub kostní uzamyk.3,5x18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397129777081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Šroub kostní uzamyk.3,5x20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97" w:space="250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397129777131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Šroub kostní uzamyk.3,5x30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397129777141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Šroub kostní uzamyk.3,5x32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97" w:space="250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2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397129777201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Šroub kostní uzamyk.3,5x44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07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0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397129777211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Šroub kostní uzamyk.3,5x46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7" w:space="2503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397129777221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Šroub kostní uzamyk.3,5x48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397129777340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Dlaha rekonstrukční 5 otv.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úhlově stabilní LOT: 29036508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2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397129782820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35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Dlaha tibiální distálnímed.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levá; 8 otvory LOT: 74388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397129790331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Hřeb rekonstrukční pravý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11x400 mm LOT: 218014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55" w:space="26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397129791610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Šroub zajišťovací 5x50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závit 50 mm, 56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397129791630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Šroub zajišť. 5x55 mm.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397129795244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Šroub kortikální sam. Ti; 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3,5x16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57 061,19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4" w:lineRule="exact"/>
        <w:ind w:left="103" w:right="5096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PÁN, TLAPÁK, CHARVÁT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2024-06-26 14:14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173105</wp:posOffset>
            </wp:positionV>
            <wp:extent cx="6840006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prodej@medin.cz"/><Relationship Id="rId14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2024-06-27T06:38:33Z</dcterms:created>
  <dcterms:modified xsi:type="dcterms:W3CDTF">2024-06-27T06:38:33Z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