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2E2144" w14:textId="77777777" w:rsidR="005F192D" w:rsidRPr="005F192D" w:rsidRDefault="005F192D" w:rsidP="005F192D">
      <w:pPr>
        <w:spacing w:after="0" w:line="240" w:lineRule="auto"/>
        <w:rPr>
          <w:rFonts w:cs="Open Sans"/>
          <w:b/>
          <w:sz w:val="20"/>
          <w:szCs w:val="20"/>
          <w:u w:val="single"/>
        </w:rPr>
      </w:pPr>
      <w:r w:rsidRPr="005F192D">
        <w:rPr>
          <w:rFonts w:cs="Open Sans"/>
          <w:b/>
          <w:sz w:val="20"/>
          <w:szCs w:val="20"/>
          <w:u w:val="single"/>
        </w:rPr>
        <w:t>Objednávka č.  OBJ - 0156/24</w:t>
      </w:r>
    </w:p>
    <w:p w14:paraId="5FBEF928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</w:p>
    <w:p w14:paraId="3C694A00" w14:textId="77777777" w:rsidR="005F192D" w:rsidRPr="005F192D" w:rsidRDefault="005F192D" w:rsidP="005F192D">
      <w:pPr>
        <w:spacing w:after="0" w:line="240" w:lineRule="auto"/>
        <w:rPr>
          <w:rFonts w:cs="Open Sans"/>
          <w:b/>
          <w:sz w:val="20"/>
          <w:szCs w:val="20"/>
        </w:rPr>
      </w:pPr>
      <w:r w:rsidRPr="005F192D">
        <w:rPr>
          <w:rFonts w:cs="Open Sans"/>
          <w:b/>
          <w:sz w:val="20"/>
          <w:szCs w:val="20"/>
        </w:rPr>
        <w:t xml:space="preserve">Odběratel: </w:t>
      </w:r>
    </w:p>
    <w:p w14:paraId="2E48AD01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  <w:r w:rsidRPr="005F192D">
        <w:rPr>
          <w:rFonts w:cs="Open Sans"/>
          <w:bCs/>
          <w:sz w:val="20"/>
          <w:szCs w:val="20"/>
        </w:rPr>
        <w:t>Název: Město Moravská Třebová</w:t>
      </w:r>
    </w:p>
    <w:p w14:paraId="3521D263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  <w:r w:rsidRPr="005F192D">
        <w:rPr>
          <w:rFonts w:cs="Open Sans"/>
          <w:bCs/>
          <w:sz w:val="20"/>
          <w:szCs w:val="20"/>
        </w:rPr>
        <w:t>Sídlo: nám. T. G. Masaryka č. o. 29, 571 01 Moravská Třebová</w:t>
      </w:r>
    </w:p>
    <w:p w14:paraId="6D90DD54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  <w:r w:rsidRPr="005F192D">
        <w:rPr>
          <w:rFonts w:cs="Open Sans"/>
          <w:bCs/>
          <w:sz w:val="20"/>
          <w:szCs w:val="20"/>
        </w:rPr>
        <w:t>IČO: 00277037</w:t>
      </w:r>
    </w:p>
    <w:p w14:paraId="6987D6A6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  <w:r w:rsidRPr="005F192D">
        <w:rPr>
          <w:rFonts w:cs="Open Sans"/>
          <w:bCs/>
          <w:sz w:val="20"/>
          <w:szCs w:val="20"/>
        </w:rPr>
        <w:t>DIČ: CZ00277037</w:t>
      </w:r>
    </w:p>
    <w:p w14:paraId="1B429751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  <w:r w:rsidRPr="005F192D">
        <w:rPr>
          <w:rFonts w:cs="Open Sans"/>
          <w:bCs/>
          <w:sz w:val="20"/>
          <w:szCs w:val="20"/>
        </w:rPr>
        <w:t>Zpracovatel: Tereza Sísová</w:t>
      </w:r>
    </w:p>
    <w:p w14:paraId="64B3BF50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</w:p>
    <w:p w14:paraId="5EBF4570" w14:textId="77777777" w:rsidR="005F192D" w:rsidRPr="005F192D" w:rsidRDefault="005F192D" w:rsidP="005F192D">
      <w:pPr>
        <w:spacing w:after="0" w:line="240" w:lineRule="auto"/>
        <w:rPr>
          <w:rFonts w:cs="Open Sans"/>
          <w:b/>
          <w:sz w:val="20"/>
          <w:szCs w:val="20"/>
        </w:rPr>
      </w:pPr>
      <w:r w:rsidRPr="005F192D">
        <w:rPr>
          <w:rFonts w:cs="Open Sans"/>
          <w:b/>
          <w:sz w:val="20"/>
          <w:szCs w:val="20"/>
        </w:rPr>
        <w:t xml:space="preserve">Dodavatel: </w:t>
      </w:r>
    </w:p>
    <w:p w14:paraId="6AD7D0AC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  <w:r w:rsidRPr="005F192D">
        <w:rPr>
          <w:rFonts w:cs="Open Sans"/>
          <w:bCs/>
          <w:sz w:val="20"/>
          <w:szCs w:val="20"/>
        </w:rPr>
        <w:t>Název: THEQ LABS, s. r. o.</w:t>
      </w:r>
    </w:p>
    <w:p w14:paraId="746D4167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  <w:r w:rsidRPr="005F192D">
        <w:rPr>
          <w:rFonts w:cs="Open Sans"/>
          <w:bCs/>
          <w:sz w:val="20"/>
          <w:szCs w:val="20"/>
        </w:rPr>
        <w:t>Sídlo:</w:t>
      </w:r>
      <w:r w:rsidRPr="005F192D">
        <w:rPr>
          <w:rFonts w:cs="Open Sans"/>
          <w:bCs/>
          <w:sz w:val="20"/>
          <w:szCs w:val="20"/>
        </w:rPr>
        <w:tab/>
        <w:t xml:space="preserve">Malá Morávka 291, Malá </w:t>
      </w:r>
      <w:proofErr w:type="gramStart"/>
      <w:r w:rsidRPr="005F192D">
        <w:rPr>
          <w:rFonts w:cs="Open Sans"/>
          <w:bCs/>
          <w:sz w:val="20"/>
          <w:szCs w:val="20"/>
        </w:rPr>
        <w:t>Morávka  79336</w:t>
      </w:r>
      <w:proofErr w:type="gramEnd"/>
      <w:r w:rsidRPr="005F192D">
        <w:rPr>
          <w:rFonts w:cs="Open Sans"/>
          <w:bCs/>
          <w:sz w:val="20"/>
          <w:szCs w:val="20"/>
        </w:rPr>
        <w:tab/>
      </w:r>
      <w:r w:rsidRPr="005F192D">
        <w:rPr>
          <w:rFonts w:cs="Open Sans"/>
          <w:bCs/>
          <w:sz w:val="20"/>
          <w:szCs w:val="20"/>
        </w:rPr>
        <w:tab/>
      </w:r>
      <w:r w:rsidRPr="005F192D">
        <w:rPr>
          <w:rFonts w:cs="Open Sans"/>
          <w:bCs/>
          <w:sz w:val="20"/>
          <w:szCs w:val="20"/>
        </w:rPr>
        <w:tab/>
      </w:r>
      <w:r w:rsidRPr="005F192D">
        <w:rPr>
          <w:rFonts w:cs="Open Sans"/>
          <w:bCs/>
          <w:sz w:val="20"/>
          <w:szCs w:val="20"/>
        </w:rPr>
        <w:tab/>
        <w:t xml:space="preserve"> </w:t>
      </w:r>
    </w:p>
    <w:p w14:paraId="1E73146A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  <w:r w:rsidRPr="005F192D">
        <w:rPr>
          <w:rFonts w:cs="Open Sans"/>
          <w:bCs/>
          <w:sz w:val="20"/>
          <w:szCs w:val="20"/>
        </w:rPr>
        <w:t>IČO: 27739368</w:t>
      </w:r>
    </w:p>
    <w:p w14:paraId="3FE2F40F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  <w:r w:rsidRPr="005F192D">
        <w:rPr>
          <w:rFonts w:cs="Open Sans"/>
          <w:bCs/>
          <w:sz w:val="20"/>
          <w:szCs w:val="20"/>
        </w:rPr>
        <w:t>DIČ: CZ27739368</w:t>
      </w:r>
    </w:p>
    <w:p w14:paraId="00B9BD38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</w:p>
    <w:p w14:paraId="3CA8A99B" w14:textId="77777777" w:rsidR="005F192D" w:rsidRPr="005F192D" w:rsidRDefault="005F192D" w:rsidP="005F192D">
      <w:pPr>
        <w:spacing w:after="0" w:line="240" w:lineRule="auto"/>
        <w:rPr>
          <w:rFonts w:cs="Open Sans"/>
          <w:b/>
          <w:sz w:val="20"/>
          <w:szCs w:val="20"/>
        </w:rPr>
      </w:pPr>
      <w:r w:rsidRPr="005F192D">
        <w:rPr>
          <w:rFonts w:cs="Open Sans"/>
          <w:b/>
          <w:sz w:val="20"/>
          <w:szCs w:val="20"/>
        </w:rPr>
        <w:t xml:space="preserve">Specifikace zboží či služeb: </w:t>
      </w:r>
    </w:p>
    <w:p w14:paraId="410B24DE" w14:textId="77777777" w:rsidR="005F192D" w:rsidRDefault="005F192D" w:rsidP="005F192D">
      <w:pPr>
        <w:spacing w:after="0" w:line="240" w:lineRule="auto"/>
        <w:rPr>
          <w:rFonts w:cs="Open Sans"/>
          <w:b/>
          <w:sz w:val="20"/>
          <w:szCs w:val="20"/>
        </w:rPr>
      </w:pPr>
    </w:p>
    <w:p w14:paraId="709CB1AE" w14:textId="6805C95F" w:rsidR="005F192D" w:rsidRPr="005F192D" w:rsidRDefault="005F192D" w:rsidP="005F192D">
      <w:pPr>
        <w:spacing w:after="0" w:line="240" w:lineRule="auto"/>
        <w:rPr>
          <w:rFonts w:cs="Open Sans"/>
          <w:b/>
          <w:sz w:val="20"/>
          <w:szCs w:val="20"/>
        </w:rPr>
      </w:pPr>
      <w:r w:rsidRPr="005F192D">
        <w:rPr>
          <w:rFonts w:cs="Open Sans"/>
          <w:b/>
          <w:sz w:val="20"/>
          <w:szCs w:val="20"/>
        </w:rPr>
        <w:t>Předmět objednávky:</w:t>
      </w:r>
    </w:p>
    <w:p w14:paraId="46596416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  <w:r w:rsidRPr="005F192D">
        <w:rPr>
          <w:rFonts w:cs="Open Sans"/>
          <w:bCs/>
          <w:sz w:val="20"/>
          <w:szCs w:val="20"/>
        </w:rPr>
        <w:t xml:space="preserve">Projekt" BRANDING KKC </w:t>
      </w:r>
      <w:proofErr w:type="gramStart"/>
      <w:r w:rsidRPr="005F192D">
        <w:rPr>
          <w:rFonts w:cs="Open Sans"/>
          <w:bCs/>
          <w:sz w:val="20"/>
          <w:szCs w:val="20"/>
        </w:rPr>
        <w:t>MT - Vytvoření</w:t>
      </w:r>
      <w:proofErr w:type="gramEnd"/>
      <w:r w:rsidRPr="005F192D">
        <w:rPr>
          <w:rFonts w:cs="Open Sans"/>
          <w:bCs/>
          <w:sz w:val="20"/>
          <w:szCs w:val="20"/>
        </w:rPr>
        <w:t xml:space="preserve"> identity a komunikace Kulturně kreativního centra Moravská Třebová"</w:t>
      </w:r>
    </w:p>
    <w:p w14:paraId="6E617961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  <w:r w:rsidRPr="005F192D">
        <w:rPr>
          <w:rFonts w:cs="Open Sans"/>
          <w:bCs/>
          <w:sz w:val="20"/>
          <w:szCs w:val="20"/>
        </w:rPr>
        <w:t xml:space="preserve">fáze 4 - </w:t>
      </w:r>
      <w:proofErr w:type="spellStart"/>
      <w:r w:rsidRPr="005F192D">
        <w:rPr>
          <w:rFonts w:cs="Open Sans"/>
          <w:bCs/>
          <w:sz w:val="20"/>
          <w:szCs w:val="20"/>
        </w:rPr>
        <w:t>brand</w:t>
      </w:r>
      <w:proofErr w:type="spellEnd"/>
      <w:r w:rsidRPr="005F192D">
        <w:rPr>
          <w:rFonts w:cs="Open Sans"/>
          <w:bCs/>
          <w:sz w:val="20"/>
          <w:szCs w:val="20"/>
        </w:rPr>
        <w:t xml:space="preserve"> </w:t>
      </w:r>
      <w:proofErr w:type="spellStart"/>
      <w:r w:rsidRPr="005F192D">
        <w:rPr>
          <w:rFonts w:cs="Open Sans"/>
          <w:bCs/>
          <w:sz w:val="20"/>
          <w:szCs w:val="20"/>
        </w:rPr>
        <w:t>creative</w:t>
      </w:r>
      <w:proofErr w:type="spellEnd"/>
    </w:p>
    <w:p w14:paraId="2C7A72D4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  <w:r w:rsidRPr="005F192D">
        <w:rPr>
          <w:rFonts w:cs="Open Sans"/>
          <w:bCs/>
          <w:sz w:val="20"/>
          <w:szCs w:val="20"/>
        </w:rPr>
        <w:t xml:space="preserve">část </w:t>
      </w:r>
      <w:proofErr w:type="gramStart"/>
      <w:r w:rsidRPr="005F192D">
        <w:rPr>
          <w:rFonts w:cs="Open Sans"/>
          <w:bCs/>
          <w:sz w:val="20"/>
          <w:szCs w:val="20"/>
        </w:rPr>
        <w:t>1F</w:t>
      </w:r>
      <w:proofErr w:type="gramEnd"/>
      <w:r w:rsidRPr="005F192D">
        <w:rPr>
          <w:rFonts w:cs="Open Sans"/>
          <w:bCs/>
          <w:sz w:val="20"/>
          <w:szCs w:val="20"/>
        </w:rPr>
        <w:t>, sestávající z:</w:t>
      </w:r>
    </w:p>
    <w:p w14:paraId="7093FAC4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  <w:r w:rsidRPr="005F192D">
        <w:rPr>
          <w:rFonts w:cs="Open Sans"/>
          <w:bCs/>
          <w:sz w:val="20"/>
          <w:szCs w:val="20"/>
        </w:rPr>
        <w:t xml:space="preserve">1 Logo Systém A </w:t>
      </w:r>
    </w:p>
    <w:p w14:paraId="7808238A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  <w:r w:rsidRPr="005F192D">
        <w:rPr>
          <w:rFonts w:cs="Open Sans"/>
          <w:bCs/>
          <w:sz w:val="20"/>
          <w:szCs w:val="20"/>
        </w:rPr>
        <w:t xml:space="preserve">2 Písmo a Typografie A </w:t>
      </w:r>
    </w:p>
    <w:p w14:paraId="6B486C87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  <w:r w:rsidRPr="005F192D">
        <w:rPr>
          <w:rFonts w:cs="Open Sans"/>
          <w:bCs/>
          <w:sz w:val="20"/>
          <w:szCs w:val="20"/>
        </w:rPr>
        <w:t xml:space="preserve">3 Barevné řady A </w:t>
      </w:r>
    </w:p>
    <w:p w14:paraId="54785993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  <w:r w:rsidRPr="005F192D">
        <w:rPr>
          <w:rFonts w:cs="Open Sans"/>
          <w:bCs/>
          <w:sz w:val="20"/>
          <w:szCs w:val="20"/>
        </w:rPr>
        <w:t>4 Prezentace vizuálu na veřejných setkáních</w:t>
      </w:r>
    </w:p>
    <w:p w14:paraId="281130D9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</w:p>
    <w:p w14:paraId="368BC382" w14:textId="77777777" w:rsidR="005F192D" w:rsidRPr="005F192D" w:rsidRDefault="005F192D" w:rsidP="005F192D">
      <w:pPr>
        <w:spacing w:after="0" w:line="240" w:lineRule="auto"/>
        <w:rPr>
          <w:rFonts w:cs="Open Sans"/>
          <w:b/>
          <w:sz w:val="20"/>
          <w:szCs w:val="20"/>
        </w:rPr>
      </w:pPr>
      <w:r w:rsidRPr="005F192D">
        <w:rPr>
          <w:rFonts w:cs="Open Sans"/>
          <w:b/>
          <w:sz w:val="20"/>
          <w:szCs w:val="20"/>
        </w:rPr>
        <w:t>Licenční doložka:</w:t>
      </w:r>
    </w:p>
    <w:p w14:paraId="2AD8216D" w14:textId="53ED8495" w:rsidR="005F192D" w:rsidRPr="005F192D" w:rsidRDefault="005F192D" w:rsidP="005F192D">
      <w:pPr>
        <w:pBdr>
          <w:bottom w:val="single" w:sz="12" w:space="1" w:color="auto"/>
        </w:pBdr>
        <w:spacing w:after="0" w:line="240" w:lineRule="auto"/>
        <w:rPr>
          <w:rFonts w:cs="Open Sans"/>
          <w:bCs/>
          <w:sz w:val="20"/>
          <w:szCs w:val="20"/>
        </w:rPr>
      </w:pPr>
      <w:r w:rsidRPr="005F192D">
        <w:rPr>
          <w:rFonts w:cs="Open Sans"/>
          <w:bCs/>
          <w:sz w:val="20"/>
          <w:szCs w:val="20"/>
        </w:rPr>
        <w:t>Součástí objednávky a následné dodávky jsou plná, časově a prostorově neomezená licenční práva k autorskému dílu uvedenému výše, které je předmětem této objednávky.</w:t>
      </w:r>
    </w:p>
    <w:p w14:paraId="5A042B42" w14:textId="77777777" w:rsidR="005F192D" w:rsidRPr="005F192D" w:rsidRDefault="005F192D" w:rsidP="005F192D">
      <w:pPr>
        <w:pBdr>
          <w:bottom w:val="single" w:sz="12" w:space="1" w:color="auto"/>
        </w:pBdr>
        <w:spacing w:after="0" w:line="240" w:lineRule="auto"/>
        <w:rPr>
          <w:rFonts w:cs="Open Sans"/>
          <w:bCs/>
          <w:sz w:val="20"/>
          <w:szCs w:val="20"/>
        </w:rPr>
      </w:pPr>
    </w:p>
    <w:p w14:paraId="0E93B759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</w:p>
    <w:p w14:paraId="2A0F8FF9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  <w:r w:rsidRPr="005F192D">
        <w:rPr>
          <w:rFonts w:cs="Open Sans"/>
          <w:bCs/>
          <w:sz w:val="20"/>
          <w:szCs w:val="20"/>
        </w:rPr>
        <w:t>Termín dodání:</w:t>
      </w:r>
      <w:r w:rsidRPr="005F192D">
        <w:rPr>
          <w:rFonts w:cs="Open Sans"/>
          <w:bCs/>
          <w:sz w:val="20"/>
          <w:szCs w:val="20"/>
        </w:rPr>
        <w:tab/>
        <w:t>17.06.2024</w:t>
      </w:r>
    </w:p>
    <w:p w14:paraId="32131EB9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</w:p>
    <w:p w14:paraId="228E5BD3" w14:textId="55FBD155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  <w:r w:rsidRPr="005F192D">
        <w:rPr>
          <w:rFonts w:cs="Open Sans"/>
          <w:bCs/>
          <w:sz w:val="20"/>
          <w:szCs w:val="20"/>
        </w:rPr>
        <w:t>Místo dodání:</w:t>
      </w:r>
      <w:r w:rsidRPr="005F192D">
        <w:rPr>
          <w:rFonts w:cs="Open Sans"/>
          <w:bCs/>
          <w:sz w:val="20"/>
          <w:szCs w:val="20"/>
        </w:rPr>
        <w:tab/>
      </w:r>
      <w:r>
        <w:rPr>
          <w:rFonts w:cs="Open Sans"/>
          <w:bCs/>
          <w:sz w:val="20"/>
          <w:szCs w:val="20"/>
        </w:rPr>
        <w:tab/>
      </w:r>
      <w:r w:rsidRPr="005F192D">
        <w:rPr>
          <w:rFonts w:cs="Open Sans"/>
          <w:bCs/>
          <w:sz w:val="20"/>
          <w:szCs w:val="20"/>
        </w:rPr>
        <w:t>Městský úřad Moravská Třebová, nám. T. G. Masaryka č. o. 29</w:t>
      </w:r>
    </w:p>
    <w:p w14:paraId="4A658578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</w:p>
    <w:p w14:paraId="33BE21F0" w14:textId="389A8046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  <w:r w:rsidRPr="005F192D">
        <w:rPr>
          <w:rFonts w:cs="Open Sans"/>
          <w:bCs/>
          <w:sz w:val="20"/>
          <w:szCs w:val="20"/>
        </w:rPr>
        <w:t>Cena bez DPH:</w:t>
      </w:r>
      <w:r w:rsidRPr="005F192D">
        <w:rPr>
          <w:rFonts w:cs="Open Sans"/>
          <w:bCs/>
          <w:sz w:val="20"/>
          <w:szCs w:val="20"/>
        </w:rPr>
        <w:tab/>
      </w:r>
      <w:r>
        <w:rPr>
          <w:rFonts w:cs="Open Sans"/>
          <w:bCs/>
          <w:sz w:val="20"/>
          <w:szCs w:val="20"/>
        </w:rPr>
        <w:tab/>
      </w:r>
      <w:r w:rsidRPr="005F192D">
        <w:rPr>
          <w:rFonts w:cs="Open Sans"/>
          <w:bCs/>
          <w:sz w:val="20"/>
          <w:szCs w:val="20"/>
        </w:rPr>
        <w:t>120000 Kč</w:t>
      </w:r>
    </w:p>
    <w:p w14:paraId="2028C9C2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</w:p>
    <w:p w14:paraId="57D0DB96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  <w:r w:rsidRPr="005F192D">
        <w:rPr>
          <w:rFonts w:cs="Open Sans"/>
          <w:bCs/>
          <w:sz w:val="20"/>
          <w:szCs w:val="20"/>
        </w:rPr>
        <w:t>Cena včetně DPH:</w:t>
      </w:r>
      <w:r w:rsidRPr="005F192D">
        <w:rPr>
          <w:rFonts w:cs="Open Sans"/>
          <w:bCs/>
          <w:sz w:val="20"/>
          <w:szCs w:val="20"/>
        </w:rPr>
        <w:tab/>
        <w:t>145200 Kč</w:t>
      </w:r>
    </w:p>
    <w:p w14:paraId="0284E79B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</w:p>
    <w:p w14:paraId="3FB5DE2E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  <w:r w:rsidRPr="005F192D">
        <w:rPr>
          <w:rFonts w:cs="Open Sans"/>
          <w:bCs/>
          <w:sz w:val="20"/>
          <w:szCs w:val="20"/>
        </w:rPr>
        <w:t>Datum splatnosti:</w:t>
      </w:r>
      <w:r w:rsidRPr="005F192D">
        <w:rPr>
          <w:rFonts w:cs="Open Sans"/>
          <w:bCs/>
          <w:sz w:val="20"/>
          <w:szCs w:val="20"/>
        </w:rPr>
        <w:tab/>
      </w:r>
    </w:p>
    <w:p w14:paraId="3F195F62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</w:p>
    <w:p w14:paraId="4B6D06D2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  <w:r w:rsidRPr="005F192D">
        <w:rPr>
          <w:rFonts w:cs="Open Sans"/>
          <w:bCs/>
          <w:sz w:val="20"/>
          <w:szCs w:val="20"/>
        </w:rPr>
        <w:t>Fakturujte:</w:t>
      </w:r>
      <w:r w:rsidRPr="005F192D">
        <w:rPr>
          <w:rFonts w:cs="Open Sans"/>
          <w:bCs/>
          <w:sz w:val="20"/>
          <w:szCs w:val="20"/>
        </w:rPr>
        <w:tab/>
      </w:r>
      <w:r w:rsidRPr="005F192D">
        <w:rPr>
          <w:rFonts w:cs="Open Sans"/>
          <w:bCs/>
          <w:sz w:val="20"/>
          <w:szCs w:val="20"/>
        </w:rPr>
        <w:tab/>
        <w:t>Město Moravská Třebová</w:t>
      </w:r>
    </w:p>
    <w:p w14:paraId="30AB866C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</w:p>
    <w:p w14:paraId="3F50B8CC" w14:textId="1A37C178" w:rsidR="005F192D" w:rsidRPr="005F192D" w:rsidRDefault="005F192D" w:rsidP="005F192D">
      <w:pPr>
        <w:spacing w:after="0" w:line="240" w:lineRule="auto"/>
        <w:ind w:left="2118" w:hanging="2115"/>
        <w:rPr>
          <w:rFonts w:cs="Open Sans"/>
          <w:bCs/>
          <w:sz w:val="20"/>
          <w:szCs w:val="20"/>
        </w:rPr>
      </w:pPr>
      <w:r w:rsidRPr="005F192D">
        <w:rPr>
          <w:rFonts w:cs="Open Sans"/>
          <w:bCs/>
          <w:sz w:val="20"/>
          <w:szCs w:val="20"/>
        </w:rPr>
        <w:t>Inkasní data:</w:t>
      </w:r>
      <w:r w:rsidRPr="005F192D">
        <w:rPr>
          <w:rFonts w:cs="Open Sans"/>
          <w:bCs/>
          <w:sz w:val="20"/>
          <w:szCs w:val="20"/>
        </w:rPr>
        <w:tab/>
      </w:r>
      <w:r>
        <w:rPr>
          <w:rFonts w:cs="Open Sans"/>
          <w:bCs/>
          <w:sz w:val="20"/>
          <w:szCs w:val="20"/>
        </w:rPr>
        <w:tab/>
      </w:r>
      <w:r w:rsidRPr="005F192D">
        <w:rPr>
          <w:rFonts w:cs="Open Sans"/>
          <w:bCs/>
          <w:sz w:val="20"/>
          <w:szCs w:val="20"/>
        </w:rPr>
        <w:t xml:space="preserve">Česká spořitelna, a.s. č. </w:t>
      </w:r>
      <w:proofErr w:type="spellStart"/>
      <w:r w:rsidRPr="005F192D">
        <w:rPr>
          <w:rFonts w:cs="Open Sans"/>
          <w:bCs/>
          <w:sz w:val="20"/>
          <w:szCs w:val="20"/>
        </w:rPr>
        <w:t>ú.</w:t>
      </w:r>
      <w:proofErr w:type="spellEnd"/>
      <w:r w:rsidRPr="005F192D">
        <w:rPr>
          <w:rFonts w:cs="Open Sans"/>
          <w:bCs/>
          <w:sz w:val="20"/>
          <w:szCs w:val="20"/>
        </w:rPr>
        <w:t xml:space="preserve"> 27-1283386349/0800, IČO 00277037, na faktuře prosím uvádějte číslo objednávky.</w:t>
      </w:r>
    </w:p>
    <w:p w14:paraId="16CE429A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</w:p>
    <w:p w14:paraId="0471B11E" w14:textId="77777777" w:rsid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</w:p>
    <w:p w14:paraId="7775918A" w14:textId="77777777" w:rsid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</w:p>
    <w:p w14:paraId="01DDD548" w14:textId="3E9084F5" w:rsid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  <w:r w:rsidRPr="005F192D">
        <w:rPr>
          <w:rFonts w:cs="Open Sans"/>
          <w:bCs/>
          <w:sz w:val="20"/>
          <w:szCs w:val="20"/>
        </w:rPr>
        <w:t xml:space="preserve">V Moravské Třebové, dne </w:t>
      </w:r>
      <w:r>
        <w:rPr>
          <w:rFonts w:cs="Open Sans"/>
          <w:bCs/>
          <w:sz w:val="20"/>
          <w:szCs w:val="20"/>
        </w:rPr>
        <w:t>17.06.2024</w:t>
      </w:r>
    </w:p>
    <w:p w14:paraId="49496FA3" w14:textId="77777777" w:rsid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</w:p>
    <w:p w14:paraId="549DCA0B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</w:p>
    <w:p w14:paraId="364BDBA3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</w:p>
    <w:p w14:paraId="1735C3B4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  <w:r w:rsidRPr="005F192D">
        <w:rPr>
          <w:rFonts w:cs="Open Sans"/>
          <w:bCs/>
          <w:sz w:val="20"/>
          <w:szCs w:val="20"/>
        </w:rPr>
        <w:tab/>
      </w:r>
      <w:r w:rsidRPr="005F192D">
        <w:rPr>
          <w:rFonts w:cs="Open Sans"/>
          <w:bCs/>
          <w:sz w:val="20"/>
          <w:szCs w:val="20"/>
        </w:rPr>
        <w:tab/>
      </w:r>
      <w:r w:rsidRPr="005F192D">
        <w:rPr>
          <w:rFonts w:cs="Open Sans"/>
          <w:bCs/>
          <w:sz w:val="20"/>
          <w:szCs w:val="20"/>
        </w:rPr>
        <w:tab/>
      </w:r>
      <w:r w:rsidRPr="005F192D">
        <w:rPr>
          <w:rFonts w:cs="Open Sans"/>
          <w:bCs/>
          <w:sz w:val="20"/>
          <w:szCs w:val="20"/>
        </w:rPr>
        <w:tab/>
      </w:r>
      <w:r w:rsidRPr="005F192D">
        <w:rPr>
          <w:rFonts w:cs="Open Sans"/>
          <w:bCs/>
          <w:sz w:val="20"/>
          <w:szCs w:val="20"/>
        </w:rPr>
        <w:tab/>
      </w:r>
      <w:r w:rsidRPr="005F192D">
        <w:rPr>
          <w:rFonts w:cs="Open Sans"/>
          <w:bCs/>
          <w:sz w:val="20"/>
          <w:szCs w:val="20"/>
        </w:rPr>
        <w:tab/>
      </w:r>
      <w:r w:rsidRPr="005F192D">
        <w:rPr>
          <w:rFonts w:cs="Open Sans"/>
          <w:bCs/>
          <w:sz w:val="20"/>
          <w:szCs w:val="20"/>
        </w:rPr>
        <w:tab/>
        <w:t xml:space="preserve">        Tereza Sísová</w:t>
      </w:r>
    </w:p>
    <w:p w14:paraId="04A17F73" w14:textId="445CE2E2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  <w:r w:rsidRPr="005F192D">
        <w:rPr>
          <w:rFonts w:cs="Open Sans"/>
          <w:bCs/>
          <w:sz w:val="20"/>
          <w:szCs w:val="20"/>
        </w:rPr>
        <w:tab/>
      </w:r>
      <w:r w:rsidRPr="005F192D">
        <w:rPr>
          <w:rFonts w:cs="Open Sans"/>
          <w:bCs/>
          <w:sz w:val="20"/>
          <w:szCs w:val="20"/>
        </w:rPr>
        <w:tab/>
      </w:r>
      <w:r w:rsidRPr="005F192D">
        <w:rPr>
          <w:rFonts w:cs="Open Sans"/>
          <w:bCs/>
          <w:sz w:val="20"/>
          <w:szCs w:val="20"/>
        </w:rPr>
        <w:tab/>
      </w:r>
      <w:r w:rsidRPr="005F192D">
        <w:rPr>
          <w:rFonts w:cs="Open Sans"/>
          <w:bCs/>
          <w:sz w:val="20"/>
          <w:szCs w:val="20"/>
        </w:rPr>
        <w:tab/>
      </w:r>
      <w:r w:rsidRPr="005F192D">
        <w:rPr>
          <w:rFonts w:cs="Open Sans"/>
          <w:bCs/>
          <w:sz w:val="20"/>
          <w:szCs w:val="20"/>
        </w:rPr>
        <w:tab/>
      </w:r>
      <w:r w:rsidRPr="005F192D">
        <w:rPr>
          <w:rFonts w:cs="Open Sans"/>
          <w:bCs/>
          <w:sz w:val="20"/>
          <w:szCs w:val="20"/>
        </w:rPr>
        <w:tab/>
        <w:t>vedoucí odboru (Příkazce operace)</w:t>
      </w:r>
    </w:p>
    <w:p w14:paraId="42A314F3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</w:p>
    <w:p w14:paraId="056794A2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</w:p>
    <w:p w14:paraId="71BDC2F8" w14:textId="78CA02CF" w:rsid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  <w:r w:rsidRPr="005F192D">
        <w:rPr>
          <w:rFonts w:cs="Open Sans"/>
          <w:bCs/>
          <w:sz w:val="20"/>
          <w:szCs w:val="20"/>
        </w:rPr>
        <w:t>Za dodavatele převzal, potvrzuje a souhlasí s podmínkami objednávky:</w:t>
      </w:r>
    </w:p>
    <w:p w14:paraId="78DAB775" w14:textId="79BCF1DF" w:rsid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</w:p>
    <w:p w14:paraId="6097E747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</w:p>
    <w:p w14:paraId="17EDA62C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</w:p>
    <w:p w14:paraId="130CA60D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</w:p>
    <w:p w14:paraId="674AFFCF" w14:textId="3A78DE9B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  <w:r>
        <w:rPr>
          <w:rFonts w:cs="Open Sans"/>
          <w:bCs/>
          <w:sz w:val="20"/>
          <w:szCs w:val="20"/>
        </w:rPr>
        <w:tab/>
      </w:r>
      <w:r w:rsidRPr="005F192D">
        <w:rPr>
          <w:rFonts w:cs="Open Sans"/>
          <w:bCs/>
          <w:sz w:val="20"/>
          <w:szCs w:val="20"/>
        </w:rPr>
        <w:tab/>
      </w:r>
      <w:r w:rsidRPr="005F192D">
        <w:rPr>
          <w:rFonts w:cs="Open Sans"/>
          <w:bCs/>
          <w:sz w:val="20"/>
          <w:szCs w:val="20"/>
        </w:rPr>
        <w:tab/>
      </w:r>
      <w:r w:rsidRPr="005F192D">
        <w:rPr>
          <w:rFonts w:cs="Open Sans"/>
          <w:bCs/>
          <w:sz w:val="20"/>
          <w:szCs w:val="20"/>
        </w:rPr>
        <w:tab/>
      </w:r>
      <w:r w:rsidRPr="005F192D">
        <w:rPr>
          <w:rFonts w:cs="Open Sans"/>
          <w:bCs/>
          <w:sz w:val="20"/>
          <w:szCs w:val="20"/>
        </w:rPr>
        <w:tab/>
      </w:r>
      <w:r w:rsidRPr="005F192D">
        <w:rPr>
          <w:rFonts w:cs="Open Sans"/>
          <w:bCs/>
          <w:sz w:val="20"/>
          <w:szCs w:val="20"/>
        </w:rPr>
        <w:tab/>
      </w:r>
      <w:r w:rsidRPr="005F192D">
        <w:rPr>
          <w:rFonts w:cs="Open Sans"/>
          <w:bCs/>
          <w:sz w:val="20"/>
          <w:szCs w:val="20"/>
        </w:rPr>
        <w:tab/>
        <w:t>…………………………………….</w:t>
      </w:r>
    </w:p>
    <w:p w14:paraId="4344A627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  <w:r w:rsidRPr="005F192D">
        <w:rPr>
          <w:rFonts w:cs="Open Sans"/>
          <w:bCs/>
          <w:sz w:val="20"/>
          <w:szCs w:val="20"/>
        </w:rPr>
        <w:tab/>
      </w:r>
      <w:r w:rsidRPr="005F192D">
        <w:rPr>
          <w:rFonts w:cs="Open Sans"/>
          <w:bCs/>
          <w:sz w:val="20"/>
          <w:szCs w:val="20"/>
        </w:rPr>
        <w:tab/>
      </w:r>
      <w:r w:rsidRPr="005F192D">
        <w:rPr>
          <w:rFonts w:cs="Open Sans"/>
          <w:bCs/>
          <w:sz w:val="20"/>
          <w:szCs w:val="20"/>
        </w:rPr>
        <w:tab/>
      </w:r>
      <w:r w:rsidRPr="005F192D">
        <w:rPr>
          <w:rFonts w:cs="Open Sans"/>
          <w:bCs/>
          <w:sz w:val="20"/>
          <w:szCs w:val="20"/>
        </w:rPr>
        <w:tab/>
      </w:r>
      <w:r w:rsidRPr="005F192D">
        <w:rPr>
          <w:rFonts w:cs="Open Sans"/>
          <w:bCs/>
          <w:sz w:val="20"/>
          <w:szCs w:val="20"/>
        </w:rPr>
        <w:tab/>
      </w:r>
      <w:r w:rsidRPr="005F192D">
        <w:rPr>
          <w:rFonts w:cs="Open Sans"/>
          <w:bCs/>
          <w:sz w:val="20"/>
          <w:szCs w:val="20"/>
        </w:rPr>
        <w:tab/>
      </w:r>
      <w:r w:rsidRPr="005F192D">
        <w:rPr>
          <w:rFonts w:cs="Open Sans"/>
          <w:bCs/>
          <w:sz w:val="20"/>
          <w:szCs w:val="20"/>
        </w:rPr>
        <w:tab/>
        <w:t xml:space="preserve">       (podpis a razítko)</w:t>
      </w:r>
    </w:p>
    <w:p w14:paraId="3BA70CF8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</w:p>
    <w:p w14:paraId="29BDFE1A" w14:textId="77777777" w:rsid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</w:p>
    <w:p w14:paraId="12A96807" w14:textId="042C1212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  <w:r w:rsidRPr="005F192D">
        <w:rPr>
          <w:rFonts w:cs="Open Sans"/>
          <w:bCs/>
          <w:sz w:val="20"/>
          <w:szCs w:val="20"/>
        </w:rPr>
        <w:t>Předběžná řídící kontrola dle zákona 320/2001 Sb., o finanční kontrole ve veřejné správě a o změně některých zákonů</w:t>
      </w:r>
    </w:p>
    <w:p w14:paraId="08089788" w14:textId="77777777" w:rsidR="005F192D" w:rsidRPr="005F192D" w:rsidRDefault="005F192D" w:rsidP="005F192D">
      <w:pPr>
        <w:spacing w:after="0" w:line="240" w:lineRule="auto"/>
        <w:rPr>
          <w:rFonts w:cs="Open Sans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72"/>
        <w:gridCol w:w="2261"/>
        <w:gridCol w:w="2261"/>
      </w:tblGrid>
      <w:tr w:rsidR="005F192D" w:rsidRPr="005F192D" w14:paraId="3CDE87AA" w14:textId="77777777" w:rsidTr="005F192D">
        <w:tc>
          <w:tcPr>
            <w:tcW w:w="2303" w:type="dxa"/>
            <w:shd w:val="clear" w:color="auto" w:fill="auto"/>
          </w:tcPr>
          <w:p w14:paraId="2E8A3D01" w14:textId="77777777" w:rsidR="005F192D" w:rsidRPr="005F192D" w:rsidRDefault="005F192D" w:rsidP="00A76D32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08532875" w14:textId="77777777" w:rsidR="005F192D" w:rsidRPr="005F192D" w:rsidRDefault="005F192D" w:rsidP="00A76D32">
            <w:pPr>
              <w:jc w:val="center"/>
              <w:rPr>
                <w:rFonts w:cs="Open Sans"/>
                <w:b/>
                <w:sz w:val="20"/>
                <w:szCs w:val="20"/>
              </w:rPr>
            </w:pPr>
            <w:r w:rsidRPr="005F192D">
              <w:rPr>
                <w:rFonts w:cs="Open Sans"/>
                <w:b/>
                <w:sz w:val="20"/>
                <w:szCs w:val="20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14:paraId="7943C2DA" w14:textId="77777777" w:rsidR="005F192D" w:rsidRPr="005F192D" w:rsidRDefault="005F192D" w:rsidP="00A76D32">
            <w:pPr>
              <w:jc w:val="center"/>
              <w:rPr>
                <w:rFonts w:cs="Open Sans"/>
                <w:b/>
                <w:sz w:val="20"/>
                <w:szCs w:val="20"/>
              </w:rPr>
            </w:pPr>
            <w:r w:rsidRPr="005F192D">
              <w:rPr>
                <w:rFonts w:cs="Open Sans"/>
                <w:b/>
                <w:sz w:val="20"/>
                <w:szCs w:val="20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14:paraId="379727CC" w14:textId="77777777" w:rsidR="005F192D" w:rsidRPr="005F192D" w:rsidRDefault="005F192D" w:rsidP="00A76D32">
            <w:pPr>
              <w:jc w:val="center"/>
              <w:rPr>
                <w:rFonts w:cs="Open Sans"/>
                <w:b/>
                <w:sz w:val="20"/>
                <w:szCs w:val="20"/>
              </w:rPr>
            </w:pPr>
            <w:r w:rsidRPr="005F192D">
              <w:rPr>
                <w:rFonts w:cs="Open Sans"/>
                <w:b/>
                <w:sz w:val="20"/>
                <w:szCs w:val="20"/>
              </w:rPr>
              <w:t>Datum</w:t>
            </w:r>
          </w:p>
        </w:tc>
      </w:tr>
      <w:tr w:rsidR="005F192D" w:rsidRPr="005F192D" w14:paraId="48F4D70E" w14:textId="77777777" w:rsidTr="005F192D">
        <w:tc>
          <w:tcPr>
            <w:tcW w:w="2303" w:type="dxa"/>
            <w:shd w:val="clear" w:color="auto" w:fill="auto"/>
          </w:tcPr>
          <w:p w14:paraId="40075455" w14:textId="77777777" w:rsidR="005F192D" w:rsidRPr="005F192D" w:rsidRDefault="005F192D" w:rsidP="00A76D32">
            <w:pPr>
              <w:rPr>
                <w:rFonts w:cs="Open Sans"/>
                <w:sz w:val="20"/>
                <w:szCs w:val="20"/>
              </w:rPr>
            </w:pPr>
            <w:r w:rsidRPr="005F192D">
              <w:rPr>
                <w:rFonts w:cs="Open Sans"/>
                <w:sz w:val="20"/>
                <w:szCs w:val="20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14:paraId="743B16F8" w14:textId="77777777" w:rsidR="005F192D" w:rsidRPr="005F192D" w:rsidRDefault="005F192D" w:rsidP="00A76D32">
            <w:pPr>
              <w:rPr>
                <w:rFonts w:cs="Open Sans"/>
                <w:sz w:val="20"/>
                <w:szCs w:val="20"/>
              </w:rPr>
            </w:pPr>
            <w:bookmarkStart w:id="0" w:name="hla23"/>
            <w:bookmarkEnd w:id="0"/>
            <w:r w:rsidRPr="005F192D">
              <w:rPr>
                <w:rFonts w:cs="Open Sans"/>
                <w:color w:val="000000"/>
                <w:sz w:val="20"/>
                <w:szCs w:val="20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14:paraId="19ED1CFC" w14:textId="77777777" w:rsidR="005F192D" w:rsidRPr="005F192D" w:rsidRDefault="005F192D" w:rsidP="00A76D32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387DB0CF" w14:textId="77777777" w:rsidR="005F192D" w:rsidRPr="005F192D" w:rsidRDefault="005F192D" w:rsidP="00A76D32">
            <w:pPr>
              <w:rPr>
                <w:rFonts w:cs="Open Sans"/>
                <w:sz w:val="20"/>
                <w:szCs w:val="20"/>
              </w:rPr>
            </w:pPr>
          </w:p>
        </w:tc>
      </w:tr>
    </w:tbl>
    <w:p w14:paraId="59CACDF6" w14:textId="3DB656D6" w:rsidR="00FB4FDF" w:rsidRPr="005F192D" w:rsidRDefault="00FB4FDF" w:rsidP="005F192D">
      <w:pPr>
        <w:spacing w:after="0" w:line="240" w:lineRule="auto"/>
        <w:rPr>
          <w:rFonts w:cs="Open Sans"/>
          <w:sz w:val="20"/>
          <w:szCs w:val="20"/>
        </w:rPr>
      </w:pPr>
    </w:p>
    <w:sectPr w:rsidR="00FB4FDF" w:rsidRPr="005F192D" w:rsidSect="005F192D">
      <w:headerReference w:type="default" r:id="rId12"/>
      <w:footerReference w:type="default" r:id="rId13"/>
      <w:pgSz w:w="11906" w:h="16838"/>
      <w:pgMar w:top="1987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A76F0" w14:textId="77777777" w:rsidR="005F192D" w:rsidRDefault="005F192D">
      <w:pPr>
        <w:spacing w:after="0" w:line="240" w:lineRule="auto"/>
      </w:pPr>
      <w:r>
        <w:separator/>
      </w:r>
    </w:p>
  </w:endnote>
  <w:endnote w:type="continuationSeparator" w:id="0">
    <w:p w14:paraId="12FFF6DA" w14:textId="77777777" w:rsidR="005F192D" w:rsidRDefault="005F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DFEF" w14:textId="77777777" w:rsidR="004832CD" w:rsidRPr="00137452" w:rsidRDefault="00B329F8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72CFF93" wp14:editId="74557DDF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36C"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0ECABB31" wp14:editId="127BFEED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0" b="10795"/>
              <wp:wrapThrough wrapText="bothSides">
                <wp:wrapPolygon edited="0">
                  <wp:start x="0" y="0"/>
                  <wp:lineTo x="0" y="21118"/>
                  <wp:lineTo x="21298" y="21118"/>
                  <wp:lineTo x="21298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E9E95A" w14:textId="77777777" w:rsidR="00EF2112" w:rsidRPr="00B329F8" w:rsidRDefault="002E1C93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</w:t>
                          </w:r>
                          <w:r w:rsidR="00EF2112"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461 353 111</w:t>
                          </w:r>
                          <w:r w:rsidR="00EF2112"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CABB3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" filled="f" stroked="f">
              <v:textbox inset="0,0,0,0">
                <w:txbxContent>
                  <w:p w14:paraId="3EE9E95A" w14:textId="77777777" w:rsidR="00EF2112" w:rsidRPr="00B329F8" w:rsidRDefault="002E1C93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</w:t>
                    </w:r>
                    <w:r w:rsidR="00EF2112"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461 353 111</w:t>
                    </w:r>
                    <w:r w:rsidR="00EF2112"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="002E1C93"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9EF7F73" wp14:editId="33F91ED8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6B0E30" w14:textId="77777777" w:rsidR="002E1C93" w:rsidRPr="001C6E55" w:rsidRDefault="002E5A64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C6E55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EF7F73"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4C6B0E30" w14:textId="77777777" w:rsidR="002E1C93" w:rsidRPr="001C6E55" w:rsidRDefault="002E5A64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1C6E55">
                      <w:rPr>
                        <w:rFonts w:cs="Open Sans"/>
                        <w:noProof/>
                        <w:sz w:val="20"/>
                        <w:szCs w:val="20"/>
                      </w:rPr>
                      <w:t>1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C2FFB" w14:textId="77777777" w:rsidR="005F192D" w:rsidRDefault="005F192D">
      <w:pPr>
        <w:spacing w:after="0" w:line="240" w:lineRule="auto"/>
      </w:pPr>
      <w:r>
        <w:separator/>
      </w:r>
    </w:p>
  </w:footnote>
  <w:footnote w:type="continuationSeparator" w:id="0">
    <w:p w14:paraId="7AF549D0" w14:textId="77777777" w:rsidR="005F192D" w:rsidRDefault="005F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2036" w14:textId="77777777" w:rsidR="002636FF" w:rsidRDefault="00FE1B34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6553FD8" wp14:editId="6F7F4005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0" b="571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21038E" w14:textId="77777777" w:rsidR="00A43E58" w:rsidRPr="007A336C" w:rsidRDefault="00A43E58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 w:rsidR="00DD6E71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48925C8A" w14:textId="77777777" w:rsidR="004A78AD" w:rsidRPr="007A336C" w:rsidRDefault="004A78AD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nám. T. G. Masaryka </w:t>
                          </w:r>
                          <w:r w:rsidR="002D532B"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32/29</w:t>
                          </w:r>
                        </w:p>
                        <w:p w14:paraId="31F50103" w14:textId="77777777" w:rsidR="004A78AD" w:rsidRPr="007A336C" w:rsidRDefault="004A78AD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 w:rsidR="00FE1B34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53FD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" filled="f" stroked="f">
              <v:textbox style="mso-fit-shape-to-text:t" inset="0,0,0,0">
                <w:txbxContent>
                  <w:p w14:paraId="7721038E" w14:textId="77777777" w:rsidR="00A43E58" w:rsidRPr="007A336C" w:rsidRDefault="00A43E58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 w:rsidR="00DD6E71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48925C8A" w14:textId="77777777" w:rsidR="004A78AD" w:rsidRPr="007A336C" w:rsidRDefault="004A78AD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nám. T. G. Masaryka </w:t>
                    </w:r>
                    <w:r w:rsidR="002D532B"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32/29</w:t>
                    </w:r>
                  </w:p>
                  <w:p w14:paraId="31F50103" w14:textId="77777777" w:rsidR="004A78AD" w:rsidRPr="007A336C" w:rsidRDefault="004A78AD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 w:rsidR="00FE1B34"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D532B">
      <w:rPr>
        <w:noProof/>
      </w:rPr>
      <w:drawing>
        <wp:anchor distT="0" distB="0" distL="114300" distR="114300" simplePos="0" relativeHeight="251666944" behindDoc="0" locked="0" layoutInCell="1" allowOverlap="1" wp14:anchorId="7FC7F7FF" wp14:editId="3581FF54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7B50AA"/>
    <w:multiLevelType w:val="hybridMultilevel"/>
    <w:tmpl w:val="6BBEEE30"/>
    <w:lvl w:ilvl="0" w:tplc="E760E616">
      <w:start w:val="1"/>
      <w:numFmt w:val="bullet"/>
      <w:lvlText w:val="-"/>
      <w:lvlJc w:val="left"/>
      <w:pPr>
        <w:ind w:left="108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65D4C"/>
    <w:multiLevelType w:val="hybridMultilevel"/>
    <w:tmpl w:val="F14450FC"/>
    <w:lvl w:ilvl="0" w:tplc="6D6411A2">
      <w:start w:val="1"/>
      <w:numFmt w:val="bullet"/>
      <w:lvlText w:val="-"/>
      <w:lvlJc w:val="left"/>
      <w:pPr>
        <w:ind w:left="144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CB0156"/>
    <w:multiLevelType w:val="hybridMultilevel"/>
    <w:tmpl w:val="BD8C2BD6"/>
    <w:lvl w:ilvl="0" w:tplc="AEFED9C4">
      <w:start w:val="1"/>
      <w:numFmt w:val="bullet"/>
      <w:lvlText w:val="-"/>
      <w:lvlJc w:val="left"/>
      <w:pPr>
        <w:ind w:left="72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E4AD7"/>
    <w:multiLevelType w:val="hybridMultilevel"/>
    <w:tmpl w:val="A0AEB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2D"/>
    <w:rsid w:val="000A35CE"/>
    <w:rsid w:val="000D35C5"/>
    <w:rsid w:val="00125787"/>
    <w:rsid w:val="00137452"/>
    <w:rsid w:val="00146867"/>
    <w:rsid w:val="00154734"/>
    <w:rsid w:val="00165245"/>
    <w:rsid w:val="00166642"/>
    <w:rsid w:val="0017041C"/>
    <w:rsid w:val="0019253F"/>
    <w:rsid w:val="001C6E55"/>
    <w:rsid w:val="002636FF"/>
    <w:rsid w:val="002A6E25"/>
    <w:rsid w:val="002B1318"/>
    <w:rsid w:val="002D532B"/>
    <w:rsid w:val="002E1C93"/>
    <w:rsid w:val="002E5A64"/>
    <w:rsid w:val="003371AF"/>
    <w:rsid w:val="003439F5"/>
    <w:rsid w:val="00385D6B"/>
    <w:rsid w:val="003C34C4"/>
    <w:rsid w:val="00426EB7"/>
    <w:rsid w:val="004832CD"/>
    <w:rsid w:val="0049246B"/>
    <w:rsid w:val="004A78AD"/>
    <w:rsid w:val="00584F1E"/>
    <w:rsid w:val="005F192D"/>
    <w:rsid w:val="0068000C"/>
    <w:rsid w:val="00696782"/>
    <w:rsid w:val="006B1E36"/>
    <w:rsid w:val="00742CEC"/>
    <w:rsid w:val="007A336C"/>
    <w:rsid w:val="00821885"/>
    <w:rsid w:val="008F662D"/>
    <w:rsid w:val="00906BE2"/>
    <w:rsid w:val="00914E02"/>
    <w:rsid w:val="00954569"/>
    <w:rsid w:val="009B177C"/>
    <w:rsid w:val="009E4BAE"/>
    <w:rsid w:val="009F7F27"/>
    <w:rsid w:val="00A037BD"/>
    <w:rsid w:val="00A43E58"/>
    <w:rsid w:val="00A940AB"/>
    <w:rsid w:val="00B21645"/>
    <w:rsid w:val="00B329F8"/>
    <w:rsid w:val="00BC4E7C"/>
    <w:rsid w:val="00BD3307"/>
    <w:rsid w:val="00C1633B"/>
    <w:rsid w:val="00C52AA3"/>
    <w:rsid w:val="00C57907"/>
    <w:rsid w:val="00CF4281"/>
    <w:rsid w:val="00D47AB6"/>
    <w:rsid w:val="00D54F18"/>
    <w:rsid w:val="00D648F3"/>
    <w:rsid w:val="00D8598A"/>
    <w:rsid w:val="00DB57C5"/>
    <w:rsid w:val="00DD6E71"/>
    <w:rsid w:val="00E336CE"/>
    <w:rsid w:val="00EE6EB8"/>
    <w:rsid w:val="00EF2112"/>
    <w:rsid w:val="00FB4FDF"/>
    <w:rsid w:val="00FE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A77CD9"/>
  <w15:chartTrackingRefBased/>
  <w15:docId w15:val="{AEFF0D6B-4D97-49E6-B370-024FEE09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ind w:left="0" w:firstLine="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nadpis">
    <w:name w:val="Subtitle"/>
    <w:basedOn w:val="Normln"/>
    <w:link w:val="Podnadpis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erkur\data\INTERNI\Graficky_manual_mesta\VZORY%20P&#205;SEMNOST&#205;\Mesto_bez_hlavick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693B81-215F-4DFD-96B8-AFBC73B71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5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Mesto_bez_hlavicky</Template>
  <TotalTime>6</TotalTime>
  <Pages>2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Tereza Sísová</dc:creator>
  <cp:keywords/>
  <cp:lastModifiedBy>Tereza Sísová</cp:lastModifiedBy>
  <cp:revision>1</cp:revision>
  <cp:lastPrinted>2020-05-29T11:53:00Z</cp:lastPrinted>
  <dcterms:created xsi:type="dcterms:W3CDTF">2024-06-24T12:48:00Z</dcterms:created>
  <dcterms:modified xsi:type="dcterms:W3CDTF">2024-06-24T12:54:00Z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