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9C4F5" w14:textId="796A67E8" w:rsidR="00E83814" w:rsidRDefault="00E83814" w:rsidP="00E83814">
      <w:pPr>
        <w:pStyle w:val="Zhlav"/>
        <w:ind w:firstLine="2520"/>
      </w:pPr>
      <w:r>
        <w:tab/>
      </w:r>
      <w:r w:rsidR="00AC23ED">
        <w:rPr>
          <w:noProof/>
        </w:rPr>
        <w:drawing>
          <wp:anchor distT="0" distB="0" distL="114300" distR="114300" simplePos="0" relativeHeight="251658240" behindDoc="0" locked="0" layoutInCell="1" allowOverlap="1" wp14:anchorId="5EC9615B" wp14:editId="595A548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5575D5A0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2491472C" w14:textId="31622A2E" w:rsidR="00E83814" w:rsidRDefault="00AC23ED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A8D698" wp14:editId="06060E60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21EA17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" strokeweight="2pt"/>
            </w:pict>
          </mc:Fallback>
        </mc:AlternateContent>
      </w:r>
      <w:r w:rsidR="00E83814">
        <w:rPr>
          <w:rFonts w:ascii="Verdana" w:hAnsi="Verdana"/>
          <w:sz w:val="6"/>
          <w:szCs w:val="6"/>
        </w:rPr>
        <w:t xml:space="preserve"> </w:t>
      </w:r>
      <w:r w:rsidR="00E83814">
        <w:rPr>
          <w:rFonts w:ascii="Verdana" w:hAnsi="Verdana"/>
          <w:sz w:val="18"/>
          <w:szCs w:val="18"/>
        </w:rPr>
        <w:tab/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28227F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83814">
        <w:rPr>
          <w:rFonts w:ascii="Verdana" w:hAnsi="Verdana"/>
          <w:sz w:val="18"/>
          <w:szCs w:val="18"/>
        </w:rPr>
        <w:sym w:font="Wingdings" w:char="0028"/>
      </w:r>
      <w:r w:rsidR="00E83814">
        <w:rPr>
          <w:rFonts w:ascii="Verdana" w:hAnsi="Verdana"/>
          <w:sz w:val="18"/>
          <w:szCs w:val="18"/>
        </w:rPr>
        <w:t xml:space="preserve"> 386 355 860 </w:t>
      </w:r>
    </w:p>
    <w:p w14:paraId="746439F9" w14:textId="77777777" w:rsidR="00E83814" w:rsidRDefault="00E83814" w:rsidP="00E83814">
      <w:pPr>
        <w:ind w:left="3540" w:firstLine="708"/>
      </w:pPr>
    </w:p>
    <w:p w14:paraId="4411013D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53610687" w14:textId="77777777" w:rsidTr="00A65F54">
        <w:tc>
          <w:tcPr>
            <w:tcW w:w="7621" w:type="dxa"/>
            <w:shd w:val="clear" w:color="auto" w:fill="auto"/>
          </w:tcPr>
          <w:p w14:paraId="5B695DB2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743C5C03" w14:textId="4838F8AC" w:rsidR="009D6C91" w:rsidRDefault="00AC23ED" w:rsidP="009D6C91">
            <w:pPr>
              <w:rPr>
                <w:b/>
                <w:noProof/>
              </w:rPr>
            </w:pPr>
            <w:r>
              <w:rPr>
                <w:b/>
                <w:noProof/>
              </w:rPr>
              <w:t>Mgr. Petr Zbořil</w:t>
            </w:r>
          </w:p>
          <w:p w14:paraId="4CA8A750" w14:textId="7D27972E" w:rsidR="001D2278" w:rsidRDefault="001D2278" w:rsidP="009D6C91"/>
          <w:p w14:paraId="72DFA7DC" w14:textId="77777777" w:rsidR="001D2278" w:rsidRDefault="001D2278" w:rsidP="009D6C91"/>
          <w:p w14:paraId="7395C2D9" w14:textId="38758F5B" w:rsidR="00702576" w:rsidRDefault="004114CE" w:rsidP="00F25872">
            <w:r>
              <w:t xml:space="preserve">IČ </w:t>
            </w:r>
            <w:proofErr w:type="gramStart"/>
            <w:r w:rsidR="00AC23ED">
              <w:rPr>
                <w:b/>
                <w:noProof/>
              </w:rPr>
              <w:t>60824964</w:t>
            </w:r>
            <w:r w:rsidR="009D6C91">
              <w:t xml:space="preserve"> ,</w:t>
            </w:r>
            <w:proofErr w:type="gramEnd"/>
            <w:r w:rsidR="009D6C91">
              <w:t xml:space="preserve"> DIČ: </w:t>
            </w:r>
          </w:p>
        </w:tc>
      </w:tr>
    </w:tbl>
    <w:p w14:paraId="4C444115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7181ACE0" w14:textId="7F78B352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AC23ED">
        <w:rPr>
          <w:b/>
          <w:noProof/>
          <w:sz w:val="28"/>
        </w:rPr>
        <w:t>98/1/24/1</w:t>
      </w:r>
      <w:r w:rsidR="00F25872" w:rsidRPr="009D6C91">
        <w:rPr>
          <w:b/>
          <w:sz w:val="28"/>
          <w:szCs w:val="28"/>
        </w:rPr>
        <w:t xml:space="preserve">  </w:t>
      </w:r>
    </w:p>
    <w:p w14:paraId="16D1FCF2" w14:textId="5348D395" w:rsidR="008527E9" w:rsidRDefault="000A1D69" w:rsidP="00014670">
      <w:r>
        <w:t>Zapsána dne:</w:t>
      </w:r>
      <w:r w:rsidR="008527E9" w:rsidRPr="008527E9">
        <w:t xml:space="preserve"> </w:t>
      </w:r>
      <w:r w:rsidR="00AC23ED">
        <w:rPr>
          <w:noProof/>
        </w:rPr>
        <w:t>25. 6. 2024</w:t>
      </w:r>
    </w:p>
    <w:p w14:paraId="10E1953A" w14:textId="09378F59" w:rsidR="00014670" w:rsidRPr="008527E9" w:rsidRDefault="008527E9" w:rsidP="00014670">
      <w:r>
        <w:t>Pracovník zodpovědný za uskutečnění objednávky:</w:t>
      </w:r>
      <w:r w:rsidR="008C1CCF">
        <w:t xml:space="preserve"> </w:t>
      </w:r>
      <w:bookmarkStart w:id="0" w:name="_GoBack"/>
      <w:bookmarkEnd w:id="0"/>
    </w:p>
    <w:p w14:paraId="39268639" w14:textId="77777777" w:rsidR="00C936D1" w:rsidRDefault="00C936D1" w:rsidP="00014670">
      <w:pPr>
        <w:rPr>
          <w:b/>
          <w:sz w:val="28"/>
          <w:szCs w:val="28"/>
        </w:rPr>
      </w:pPr>
    </w:p>
    <w:p w14:paraId="15F7FC5F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528E944F" w14:textId="77777777" w:rsidTr="00702576">
        <w:tc>
          <w:tcPr>
            <w:tcW w:w="9212" w:type="dxa"/>
            <w:shd w:val="clear" w:color="auto" w:fill="auto"/>
          </w:tcPr>
          <w:p w14:paraId="6B8ECA5C" w14:textId="77777777" w:rsidR="00AC23ED" w:rsidRPr="00AC23ED" w:rsidRDefault="00AC23ED" w:rsidP="00F25872">
            <w:pPr>
              <w:jc w:val="both"/>
              <w:rPr>
                <w:rFonts w:asciiTheme="minorHAnsi" w:hAnsiTheme="minorHAnsi" w:cstheme="minorHAnsi"/>
                <w:b/>
                <w:bCs/>
                <w:noProof/>
                <w:u w:val="single"/>
              </w:rPr>
            </w:pPr>
          </w:p>
          <w:p w14:paraId="3FF81400" w14:textId="10081FD9" w:rsidR="00AC23ED" w:rsidRPr="00AC23ED" w:rsidRDefault="00AC23ED" w:rsidP="00F25872">
            <w:pPr>
              <w:jc w:val="both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AC23ED">
              <w:rPr>
                <w:rFonts w:asciiTheme="minorHAnsi" w:hAnsiTheme="minorHAnsi" w:cstheme="minorHAnsi"/>
                <w:b/>
                <w:bCs/>
                <w:noProof/>
              </w:rPr>
              <w:t xml:space="preserve">Dodávka a montáž PVC XTreme 976M, </w:t>
            </w:r>
            <w:r w:rsidRPr="00AC23ED">
              <w:rPr>
                <w:rFonts w:asciiTheme="minorHAnsi" w:hAnsiTheme="minorHAnsi" w:cstheme="minorHAnsi"/>
                <w:b/>
                <w:bCs/>
                <w:color w:val="000000"/>
              </w:rPr>
              <w:t>demontáž PVC + úklid</w:t>
            </w:r>
            <w:r w:rsidRPr="00AC23ED">
              <w:rPr>
                <w:rFonts w:asciiTheme="minorHAnsi" w:hAnsiTheme="minorHAnsi" w:cstheme="minorHAnsi"/>
                <w:b/>
                <w:bCs/>
                <w:noProof/>
              </w:rPr>
              <w:t>:</w:t>
            </w:r>
          </w:p>
          <w:p w14:paraId="4C560929" w14:textId="4281816A" w:rsidR="00F25872" w:rsidRPr="00AC23ED" w:rsidRDefault="00AC23ED" w:rsidP="00F25872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C23E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- učebna 1. patro, č. </w:t>
            </w:r>
            <w:proofErr w:type="gramStart"/>
            <w:r w:rsidRPr="00AC23ED">
              <w:rPr>
                <w:rFonts w:asciiTheme="minorHAnsi" w:hAnsiTheme="minorHAnsi" w:cstheme="minorHAnsi"/>
                <w:b/>
                <w:bCs/>
                <w:color w:val="000000"/>
              </w:rPr>
              <w:t>15  informatika</w:t>
            </w:r>
            <w:proofErr w:type="gramEnd"/>
            <w:r w:rsidR="00125CCC">
              <w:rPr>
                <w:rFonts w:asciiTheme="minorHAnsi" w:hAnsiTheme="minorHAnsi" w:cstheme="minorHAnsi"/>
                <w:b/>
                <w:bCs/>
                <w:color w:val="000000"/>
              </w:rPr>
              <w:t>, Základní škola, Dukelská 11, České Budějovice.</w:t>
            </w:r>
          </w:p>
          <w:p w14:paraId="6CD8C1C5" w14:textId="77777777" w:rsidR="00F25872" w:rsidRPr="00AC23ED" w:rsidRDefault="00F25872" w:rsidP="00F25872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42DC6A59" w14:textId="77777777" w:rsidR="004114CE" w:rsidRDefault="004114CE" w:rsidP="006B44DB">
      <w:pPr>
        <w:spacing w:line="360" w:lineRule="auto"/>
      </w:pPr>
    </w:p>
    <w:p w14:paraId="1CE8B565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24BAB6B9" w14:textId="77777777" w:rsidTr="00702576">
        <w:tc>
          <w:tcPr>
            <w:tcW w:w="9212" w:type="dxa"/>
            <w:shd w:val="clear" w:color="auto" w:fill="auto"/>
          </w:tcPr>
          <w:p w14:paraId="2683AE19" w14:textId="6AB5C986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AC23ED">
              <w:rPr>
                <w:b/>
                <w:bCs/>
                <w:noProof/>
              </w:rPr>
              <w:t>66 186,00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2A008F2E" w14:textId="77777777" w:rsidR="004114CE" w:rsidRDefault="004114CE" w:rsidP="00E83814">
      <w:pPr>
        <w:rPr>
          <w:u w:val="single"/>
        </w:rPr>
      </w:pPr>
    </w:p>
    <w:p w14:paraId="7281A57C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72B674B7" w14:textId="4315115B" w:rsidR="006576D1" w:rsidRDefault="00C9731B" w:rsidP="006576D1">
      <w:r>
        <w:t>Mgr. Zdeněk Hnilička, ředitel školy</w:t>
      </w:r>
      <w:r w:rsidR="006576D1">
        <w:t xml:space="preserve">               Dne:</w:t>
      </w:r>
      <w:r w:rsidR="00E56F76" w:rsidRPr="00E56F76">
        <w:t xml:space="preserve"> </w:t>
      </w:r>
      <w:r w:rsidR="00AC23ED">
        <w:rPr>
          <w:noProof/>
        </w:rPr>
        <w:t>25. 6. 2024</w:t>
      </w:r>
      <w:r w:rsidR="00705D30">
        <w:t xml:space="preserve">             </w:t>
      </w:r>
      <w:r w:rsidR="00702576">
        <w:t xml:space="preserve"> Podpis:</w:t>
      </w:r>
    </w:p>
    <w:p w14:paraId="5CA87542" w14:textId="77777777" w:rsidR="00C9731B" w:rsidRDefault="00C9731B" w:rsidP="00E83814"/>
    <w:p w14:paraId="45A74AA7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7CBCA02B" w14:textId="77777777" w:rsidTr="00702576">
        <w:tc>
          <w:tcPr>
            <w:tcW w:w="9212" w:type="dxa"/>
            <w:shd w:val="clear" w:color="auto" w:fill="auto"/>
          </w:tcPr>
          <w:p w14:paraId="3DE7D52A" w14:textId="77777777" w:rsidR="00353544" w:rsidRDefault="006576D1" w:rsidP="00353544">
            <w:r>
              <w:t xml:space="preserve">Jedná se o: </w:t>
            </w:r>
          </w:p>
          <w:p w14:paraId="01E986B3" w14:textId="77777777" w:rsidR="006576D1" w:rsidRDefault="006576D1" w:rsidP="00353544">
            <w:r>
              <w:t xml:space="preserve">a) limitovaný příslib    ⸏      </w:t>
            </w:r>
          </w:p>
          <w:p w14:paraId="76E13DB7" w14:textId="77777777" w:rsidR="006576D1" w:rsidRDefault="006576D1" w:rsidP="00353544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3A099AA2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1D7DFAB7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05080B5C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20A889D6" w14:textId="47FD88DE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AC23ED">
              <w:rPr>
                <w:noProof/>
              </w:rPr>
              <w:t>25. 6. 2024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6B59921F" w14:textId="77777777" w:rsidR="00B6518F" w:rsidRDefault="006576D1" w:rsidP="006576D1">
      <w:r>
        <w:t xml:space="preserve">   </w:t>
      </w:r>
    </w:p>
    <w:p w14:paraId="66479CE1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645A5A0C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793D774A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46165887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3DFE1EA9" w14:textId="77777777" w:rsidR="00AC23ED" w:rsidRDefault="00AC23ED" w:rsidP="00E5138D">
      <w:pPr>
        <w:rPr>
          <w:szCs w:val="32"/>
        </w:rPr>
      </w:pPr>
    </w:p>
    <w:p w14:paraId="624F1C9D" w14:textId="59FC455E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1009B09E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ED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14352"/>
    <w:rsid w:val="00125CCC"/>
    <w:rsid w:val="001418F5"/>
    <w:rsid w:val="00145563"/>
    <w:rsid w:val="00155204"/>
    <w:rsid w:val="00163BE2"/>
    <w:rsid w:val="0017423F"/>
    <w:rsid w:val="001768F5"/>
    <w:rsid w:val="00197A61"/>
    <w:rsid w:val="001A47CD"/>
    <w:rsid w:val="001C1FAD"/>
    <w:rsid w:val="001C51D1"/>
    <w:rsid w:val="001C75F8"/>
    <w:rsid w:val="001D227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C23ED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73027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FBCA8"/>
  <w15:chartTrackingRefBased/>
  <w15:docId w15:val="{DB3DC986-3A59-4B80-8D66-962C8E99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560AF7828DB47877D87995FE3E2D7" ma:contentTypeVersion="14" ma:contentTypeDescription="Vytvoří nový dokument" ma:contentTypeScope="" ma:versionID="fc54f97905b6578e0b4bfe16a309929e">
  <xsd:schema xmlns:xsd="http://www.w3.org/2001/XMLSchema" xmlns:xs="http://www.w3.org/2001/XMLSchema" xmlns:p="http://schemas.microsoft.com/office/2006/metadata/properties" xmlns:ns3="ce684a07-a75f-4596-a807-118fbcc61db6" xmlns:ns4="e675aff8-0d2c-427f-9c56-beb8436e2b42" targetNamespace="http://schemas.microsoft.com/office/2006/metadata/properties" ma:root="true" ma:fieldsID="bf2674186fb7b902e8c11d362d6d7c99" ns3:_="" ns4:_="">
    <xsd:import namespace="ce684a07-a75f-4596-a807-118fbcc61db6"/>
    <xsd:import namespace="e675aff8-0d2c-427f-9c56-beb8436e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84a07-a75f-4596-a807-118fbcc61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aff8-0d2c-427f-9c56-beb8436e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D17357-3ED8-4B62-B929-6E0EDB13B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5BA28-425A-4BF8-8A76-5880FE5EC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84a07-a75f-4596-a807-118fbcc61db6"/>
    <ds:schemaRef ds:uri="e675aff8-0d2c-427f-9c56-beb8436e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34901-3A04-459E-A6EF-F463704C72E1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e684a07-a75f-4596-a807-118fbcc61db6"/>
    <ds:schemaRef ds:uri="http://purl.org/dc/terms/"/>
    <ds:schemaRef ds:uri="http://schemas.openxmlformats.org/package/2006/metadata/core-properties"/>
    <ds:schemaRef ds:uri="e675aff8-0d2c-427f-9c56-beb8436e2b4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Dukelska</Template>
  <TotalTime>2</TotalTime>
  <Pages>1</Pages>
  <Words>151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Pokorná Eva</dc:creator>
  <cp:keywords/>
  <cp:lastModifiedBy>Lenka Turkova</cp:lastModifiedBy>
  <cp:revision>3</cp:revision>
  <cp:lastPrinted>2024-06-26T09:01:00Z</cp:lastPrinted>
  <dcterms:created xsi:type="dcterms:W3CDTF">2024-06-26T09:02:00Z</dcterms:created>
  <dcterms:modified xsi:type="dcterms:W3CDTF">2024-06-26T09:03:00Z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0x01010058D560AF7828DB47877D87995FE3E2D7</vt:lpwstr>
  </property>
</Properties>
</file>