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C0E0E" w14:textId="18F214E8" w:rsidR="00E83814" w:rsidRDefault="00E83814" w:rsidP="00E83814">
      <w:pPr>
        <w:pStyle w:val="Zhlav"/>
        <w:ind w:firstLine="2520"/>
      </w:pPr>
      <w:r>
        <w:tab/>
      </w:r>
      <w:r w:rsidR="00AF25EC">
        <w:rPr>
          <w:noProof/>
        </w:rPr>
        <w:drawing>
          <wp:anchor distT="0" distB="0" distL="114300" distR="114300" simplePos="0" relativeHeight="251658240" behindDoc="0" locked="0" layoutInCell="1" allowOverlap="1" wp14:anchorId="4A076852" wp14:editId="3F93821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5CD4125D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4ED16D8C" w14:textId="0A676136" w:rsidR="00E83814" w:rsidRDefault="00AF25EC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39E975" wp14:editId="793892DF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29405E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" strokeweight="2pt"/>
            </w:pict>
          </mc:Fallback>
        </mc:AlternateContent>
      </w:r>
      <w:r w:rsidR="00E83814">
        <w:rPr>
          <w:rFonts w:ascii="Verdana" w:hAnsi="Verdana"/>
          <w:sz w:val="6"/>
          <w:szCs w:val="6"/>
        </w:rPr>
        <w:t xml:space="preserve"> </w:t>
      </w:r>
      <w:r w:rsidR="00E83814">
        <w:rPr>
          <w:rFonts w:ascii="Verdana" w:hAnsi="Verdana"/>
          <w:sz w:val="18"/>
          <w:szCs w:val="18"/>
        </w:rPr>
        <w:tab/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28227F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83814">
        <w:rPr>
          <w:rFonts w:ascii="Verdana" w:hAnsi="Verdana"/>
          <w:sz w:val="18"/>
          <w:szCs w:val="18"/>
        </w:rPr>
        <w:sym w:font="Wingdings" w:char="0028"/>
      </w:r>
      <w:r w:rsidR="00E83814">
        <w:rPr>
          <w:rFonts w:ascii="Verdana" w:hAnsi="Verdana"/>
          <w:sz w:val="18"/>
          <w:szCs w:val="18"/>
        </w:rPr>
        <w:t xml:space="preserve"> 386 355 860 </w:t>
      </w:r>
    </w:p>
    <w:p w14:paraId="5364860D" w14:textId="77777777" w:rsidR="00E83814" w:rsidRDefault="00E83814" w:rsidP="00E83814">
      <w:pPr>
        <w:ind w:left="3540" w:firstLine="708"/>
      </w:pPr>
    </w:p>
    <w:p w14:paraId="527773AB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7E6DF218" w14:textId="77777777" w:rsidTr="00A65F54">
        <w:tc>
          <w:tcPr>
            <w:tcW w:w="7621" w:type="dxa"/>
            <w:shd w:val="clear" w:color="auto" w:fill="auto"/>
          </w:tcPr>
          <w:p w14:paraId="4B9D43E2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6B4209FE" w14:textId="362B227C" w:rsidR="009D6C91" w:rsidRDefault="00AF25EC" w:rsidP="009D6C91">
            <w:pPr>
              <w:rPr>
                <w:b/>
                <w:noProof/>
              </w:rPr>
            </w:pPr>
            <w:r>
              <w:rPr>
                <w:b/>
                <w:noProof/>
              </w:rPr>
              <w:t>Jaroslav Girg</w:t>
            </w:r>
            <w:r w:rsidR="00AE71CB">
              <w:rPr>
                <w:b/>
                <w:noProof/>
              </w:rPr>
              <w:t>a</w:t>
            </w:r>
          </w:p>
          <w:p w14:paraId="2FD6C5E4" w14:textId="77777777" w:rsidR="00AE71CB" w:rsidRDefault="00AE71CB" w:rsidP="009D6C91"/>
          <w:p w14:paraId="4D1A20ED" w14:textId="6C449D0C" w:rsidR="00702576" w:rsidRDefault="004114CE" w:rsidP="00F25872">
            <w:r>
              <w:t xml:space="preserve">IČ </w:t>
            </w:r>
            <w:proofErr w:type="gramStart"/>
            <w:r w:rsidR="00AF25EC">
              <w:rPr>
                <w:b/>
                <w:noProof/>
              </w:rPr>
              <w:t>63247143</w:t>
            </w:r>
            <w:r w:rsidR="009D6C91">
              <w:t xml:space="preserve"> ,</w:t>
            </w:r>
            <w:proofErr w:type="gramEnd"/>
            <w:r w:rsidR="009D6C91">
              <w:t xml:space="preserve"> DIČ: </w:t>
            </w:r>
            <w:r w:rsidR="00AF25EC">
              <w:rPr>
                <w:b/>
                <w:noProof/>
              </w:rPr>
              <w:t xml:space="preserve"> </w:t>
            </w:r>
          </w:p>
        </w:tc>
      </w:tr>
    </w:tbl>
    <w:p w14:paraId="5AED864B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6545C396" w14:textId="640691D0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AF25EC">
        <w:rPr>
          <w:b/>
          <w:noProof/>
          <w:sz w:val="28"/>
        </w:rPr>
        <w:t>95/1/24/1</w:t>
      </w:r>
      <w:r w:rsidR="00F25872" w:rsidRPr="009D6C91">
        <w:rPr>
          <w:b/>
          <w:sz w:val="28"/>
          <w:szCs w:val="28"/>
        </w:rPr>
        <w:t xml:space="preserve">  </w:t>
      </w:r>
    </w:p>
    <w:p w14:paraId="406D3140" w14:textId="2D44BA63" w:rsidR="008527E9" w:rsidRDefault="000A1D69" w:rsidP="00014670">
      <w:r>
        <w:t>Zapsána dne:</w:t>
      </w:r>
      <w:r w:rsidR="008527E9" w:rsidRPr="008527E9">
        <w:t xml:space="preserve"> </w:t>
      </w:r>
      <w:r w:rsidR="00AF25EC">
        <w:rPr>
          <w:noProof/>
        </w:rPr>
        <w:t>24. 6. 2024</w:t>
      </w:r>
    </w:p>
    <w:p w14:paraId="38074356" w14:textId="5D72834F" w:rsidR="00014670" w:rsidRPr="008527E9" w:rsidRDefault="008527E9" w:rsidP="00014670">
      <w:r>
        <w:t>Pracovník zodpovědný za uskutečnění objednávky:</w:t>
      </w:r>
      <w:r w:rsidR="008C1CCF">
        <w:t xml:space="preserve"> </w:t>
      </w:r>
      <w:bookmarkStart w:id="0" w:name="_GoBack"/>
      <w:bookmarkEnd w:id="0"/>
    </w:p>
    <w:p w14:paraId="09AF00FA" w14:textId="77777777" w:rsidR="00C936D1" w:rsidRDefault="00C936D1" w:rsidP="00014670">
      <w:pPr>
        <w:rPr>
          <w:b/>
          <w:sz w:val="28"/>
          <w:szCs w:val="28"/>
        </w:rPr>
      </w:pPr>
    </w:p>
    <w:p w14:paraId="19C53C48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6F7AA6E8" w14:textId="77777777" w:rsidTr="00702576">
        <w:tc>
          <w:tcPr>
            <w:tcW w:w="9212" w:type="dxa"/>
            <w:shd w:val="clear" w:color="auto" w:fill="auto"/>
          </w:tcPr>
          <w:p w14:paraId="251DF08D" w14:textId="77777777" w:rsidR="00686179" w:rsidRDefault="00686179" w:rsidP="00F25872">
            <w:pPr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u w:val="single"/>
              </w:rPr>
            </w:pPr>
          </w:p>
          <w:p w14:paraId="3EA6583E" w14:textId="772016F7" w:rsidR="00F25872" w:rsidRDefault="00AF25EC" w:rsidP="00F25872">
            <w:pPr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u w:val="single"/>
              </w:rPr>
            </w:pPr>
            <w:r w:rsidRPr="00AF25E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u w:val="single"/>
              </w:rPr>
              <w:t>Malířské a natěračské práce - výmalba, opravy, nátěry:</w:t>
            </w:r>
          </w:p>
          <w:p w14:paraId="3DFE2BC8" w14:textId="77777777" w:rsidR="00AF25EC" w:rsidRPr="00AF25EC" w:rsidRDefault="00AF25EC" w:rsidP="00F25872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14:paraId="2437259F" w14:textId="77777777" w:rsidR="00AF25EC" w:rsidRPr="00AF25EC" w:rsidRDefault="00AF25EC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F25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Základní škola, Dukelská 11. České Budějovice:</w:t>
            </w:r>
          </w:p>
          <w:p w14:paraId="26499395" w14:textId="77777777" w:rsidR="00AF25EC" w:rsidRPr="00AF25EC" w:rsidRDefault="00AF25EC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25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AF25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šatny - chodba</w:t>
            </w:r>
            <w:proofErr w:type="gramEnd"/>
            <w:r w:rsidRPr="00AF25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 a suterén, vstup do školy.</w:t>
            </w:r>
          </w:p>
          <w:p w14:paraId="394135D3" w14:textId="01F7621D" w:rsidR="00AF25EC" w:rsidRPr="00AF25EC" w:rsidRDefault="00AF25EC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25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Malba bílá, barvy - vlny (šatny), penetrace, škrábání a vysprav</w:t>
            </w:r>
            <w:r w:rsidR="0055650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ení</w:t>
            </w:r>
            <w:r w:rsidRPr="00AF25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děr, nátěry soklů, vchod - lešení.</w:t>
            </w:r>
          </w:p>
          <w:p w14:paraId="36C9EFB0" w14:textId="77777777" w:rsidR="00AF25EC" w:rsidRDefault="00AF25EC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5E5BFB5" w14:textId="77777777" w:rsidR="00AF25EC" w:rsidRPr="00AF25EC" w:rsidRDefault="00AF25EC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AF25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Základní škola Nové Hodějovice:</w:t>
            </w:r>
          </w:p>
          <w:p w14:paraId="5BB17CE6" w14:textId="77777777" w:rsidR="00AF25EC" w:rsidRPr="00AF25EC" w:rsidRDefault="00AF25EC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AF25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chodba sborovna, šatna č. 217, chodba před družinou, školní družina č. 218, školní knihovna č. 207,</w:t>
            </w:r>
          </w:p>
          <w:p w14:paraId="64419FBF" w14:textId="3B4EA385" w:rsidR="00F25872" w:rsidRPr="00AF25EC" w:rsidRDefault="00AF25EC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AF25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Malba, penetrace, škrábání a vyspravení děr, nátěry soklů, úklid (ŠD).</w:t>
            </w:r>
          </w:p>
          <w:p w14:paraId="449A534E" w14:textId="77777777" w:rsidR="00F25872" w:rsidRPr="00A871A6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FDC3742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571B37C6" w14:textId="77777777" w:rsidTr="00702576">
        <w:tc>
          <w:tcPr>
            <w:tcW w:w="9212" w:type="dxa"/>
            <w:shd w:val="clear" w:color="auto" w:fill="auto"/>
          </w:tcPr>
          <w:p w14:paraId="3E40CD92" w14:textId="7773DB55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AF25EC">
              <w:rPr>
                <w:b/>
                <w:bCs/>
                <w:noProof/>
              </w:rPr>
              <w:t>1</w:t>
            </w:r>
            <w:r w:rsidR="00F56015">
              <w:rPr>
                <w:b/>
                <w:bCs/>
                <w:noProof/>
              </w:rPr>
              <w:t>86</w:t>
            </w:r>
            <w:r w:rsidR="006E190B">
              <w:rPr>
                <w:b/>
                <w:bCs/>
                <w:noProof/>
              </w:rPr>
              <w:t xml:space="preserve"> 677</w:t>
            </w:r>
            <w:r w:rsidR="00AF25EC">
              <w:rPr>
                <w:b/>
                <w:bCs/>
                <w:noProof/>
              </w:rPr>
              <w:t>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4FA9E7D9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0CB4EF95" w14:textId="1772C222" w:rsidR="00C9731B" w:rsidRDefault="00C9731B" w:rsidP="00E83814">
      <w:r>
        <w:t>Mgr. Zdeněk Hnilička, ředitel školy</w:t>
      </w:r>
      <w:r w:rsidR="006576D1">
        <w:t xml:space="preserve">               Dne:</w:t>
      </w:r>
      <w:r w:rsidR="00E56F76" w:rsidRPr="00E56F76">
        <w:t xml:space="preserve"> </w:t>
      </w:r>
      <w:r w:rsidR="00AF25EC">
        <w:rPr>
          <w:noProof/>
        </w:rPr>
        <w:t>24. 6. 2024</w:t>
      </w:r>
      <w:r w:rsidR="00705D30">
        <w:t xml:space="preserve">             </w:t>
      </w:r>
      <w:r w:rsidR="00702576">
        <w:t xml:space="preserve"> Podpis:</w:t>
      </w:r>
    </w:p>
    <w:p w14:paraId="75A0C19B" w14:textId="77777777" w:rsidR="00AF25EC" w:rsidRDefault="00AF25EC" w:rsidP="00E83814">
      <w:pPr>
        <w:rPr>
          <w:u w:val="single"/>
        </w:rPr>
      </w:pPr>
    </w:p>
    <w:p w14:paraId="1457CF71" w14:textId="288E495A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708F481A" w14:textId="77777777" w:rsidTr="00702576">
        <w:tc>
          <w:tcPr>
            <w:tcW w:w="9212" w:type="dxa"/>
            <w:shd w:val="clear" w:color="auto" w:fill="auto"/>
          </w:tcPr>
          <w:p w14:paraId="07BDF141" w14:textId="77777777" w:rsidR="00353544" w:rsidRDefault="006576D1" w:rsidP="00353544">
            <w:r>
              <w:t xml:space="preserve">Jedná se o: </w:t>
            </w:r>
          </w:p>
          <w:p w14:paraId="1CDCFDDE" w14:textId="77777777" w:rsidR="006576D1" w:rsidRDefault="006576D1" w:rsidP="00353544">
            <w:r>
              <w:t xml:space="preserve">a) limitovaný příslib    ⸏      </w:t>
            </w:r>
          </w:p>
          <w:p w14:paraId="6503EA6A" w14:textId="77777777" w:rsidR="006576D1" w:rsidRDefault="006576D1" w:rsidP="00353544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6244CA42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04103972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7D787A5D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11FB4B95" w14:textId="1C10983D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AF25EC">
              <w:rPr>
                <w:noProof/>
              </w:rPr>
              <w:t>24. 6. 2024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43CDF765" w14:textId="77777777" w:rsidR="00B6518F" w:rsidRDefault="006576D1" w:rsidP="006576D1">
      <w:r>
        <w:t xml:space="preserve">   </w:t>
      </w:r>
    </w:p>
    <w:p w14:paraId="4F98B189" w14:textId="77777777" w:rsidR="00E5138D" w:rsidRPr="00AF25EC" w:rsidRDefault="006576D1" w:rsidP="00E5138D">
      <w:pPr>
        <w:rPr>
          <w:rFonts w:asciiTheme="minorHAnsi" w:hAnsiTheme="minorHAnsi" w:cstheme="minorHAnsi"/>
          <w:b/>
          <w:sz w:val="22"/>
          <w:szCs w:val="22"/>
        </w:rPr>
      </w:pPr>
      <w:r w:rsidRPr="00AF25EC">
        <w:rPr>
          <w:rFonts w:asciiTheme="minorHAnsi" w:hAnsiTheme="minorHAnsi" w:cstheme="minorHAnsi"/>
          <w:b/>
          <w:sz w:val="22"/>
          <w:szCs w:val="22"/>
        </w:rPr>
        <w:t>F</w:t>
      </w:r>
      <w:r w:rsidR="00E5138D" w:rsidRPr="00AF25EC">
        <w:rPr>
          <w:rFonts w:asciiTheme="minorHAnsi" w:hAnsiTheme="minorHAnsi" w:cstheme="minorHAnsi"/>
          <w:b/>
          <w:sz w:val="22"/>
          <w:szCs w:val="22"/>
        </w:rPr>
        <w:t>akturační údaje:</w:t>
      </w:r>
    </w:p>
    <w:p w14:paraId="2FDFB86D" w14:textId="77777777" w:rsidR="00E5138D" w:rsidRPr="00AF25EC" w:rsidRDefault="00E5138D" w:rsidP="00E5138D">
      <w:pPr>
        <w:rPr>
          <w:rFonts w:asciiTheme="minorHAnsi" w:hAnsiTheme="minorHAnsi" w:cstheme="minorHAnsi"/>
          <w:sz w:val="22"/>
          <w:szCs w:val="22"/>
        </w:rPr>
      </w:pPr>
      <w:r w:rsidRPr="00AF25EC">
        <w:rPr>
          <w:rFonts w:asciiTheme="minorHAnsi" w:hAnsiTheme="minorHAnsi" w:cstheme="minorHAnsi"/>
          <w:sz w:val="22"/>
          <w:szCs w:val="22"/>
        </w:rPr>
        <w:t>Základní škola, Dukelská 11, České Budějovice</w:t>
      </w:r>
    </w:p>
    <w:p w14:paraId="34B2F767" w14:textId="77777777" w:rsidR="00E5138D" w:rsidRPr="00AF25EC" w:rsidRDefault="00E5138D" w:rsidP="00E5138D">
      <w:pPr>
        <w:rPr>
          <w:rFonts w:asciiTheme="minorHAnsi" w:hAnsiTheme="minorHAnsi" w:cstheme="minorHAnsi"/>
          <w:sz w:val="22"/>
          <w:szCs w:val="22"/>
        </w:rPr>
      </w:pPr>
      <w:r w:rsidRPr="00AF25EC">
        <w:rPr>
          <w:rFonts w:asciiTheme="minorHAnsi" w:hAnsiTheme="minorHAnsi" w:cstheme="minorHAnsi"/>
          <w:sz w:val="22"/>
          <w:szCs w:val="22"/>
        </w:rPr>
        <w:t>Dukelská 258/11</w:t>
      </w:r>
    </w:p>
    <w:p w14:paraId="50CA0109" w14:textId="77777777" w:rsidR="00E5138D" w:rsidRPr="00AF25EC" w:rsidRDefault="00E5138D" w:rsidP="00E5138D">
      <w:pPr>
        <w:rPr>
          <w:rFonts w:asciiTheme="minorHAnsi" w:hAnsiTheme="minorHAnsi" w:cstheme="minorHAnsi"/>
          <w:sz w:val="22"/>
          <w:szCs w:val="22"/>
        </w:rPr>
      </w:pPr>
      <w:r w:rsidRPr="00AF25EC">
        <w:rPr>
          <w:rFonts w:asciiTheme="minorHAnsi" w:hAnsiTheme="minorHAnsi" w:cstheme="minorHAnsi"/>
          <w:sz w:val="22"/>
          <w:szCs w:val="22"/>
        </w:rPr>
        <w:t xml:space="preserve">370 01 České Budějovice </w:t>
      </w:r>
    </w:p>
    <w:p w14:paraId="70968F35" w14:textId="77777777" w:rsidR="00E5138D" w:rsidRPr="00AF25EC" w:rsidRDefault="00E5138D" w:rsidP="00E5138D">
      <w:pPr>
        <w:rPr>
          <w:rFonts w:asciiTheme="minorHAnsi" w:hAnsiTheme="minorHAnsi" w:cstheme="minorHAnsi"/>
          <w:sz w:val="22"/>
          <w:szCs w:val="22"/>
        </w:rPr>
      </w:pPr>
      <w:r w:rsidRPr="00AF25EC">
        <w:rPr>
          <w:rFonts w:asciiTheme="minorHAnsi" w:hAnsiTheme="minorHAnsi" w:cstheme="minorHAnsi"/>
          <w:sz w:val="22"/>
          <w:szCs w:val="22"/>
        </w:rPr>
        <w:t>IČ: 625 37 873</w:t>
      </w:r>
    </w:p>
    <w:p w14:paraId="5B00D565" w14:textId="77777777" w:rsidR="00702576" w:rsidRPr="00AF25EC" w:rsidRDefault="00E5138D" w:rsidP="000510D0">
      <w:pPr>
        <w:rPr>
          <w:rFonts w:asciiTheme="minorHAnsi" w:hAnsiTheme="minorHAnsi" w:cstheme="minorHAnsi"/>
          <w:sz w:val="22"/>
          <w:szCs w:val="22"/>
        </w:rPr>
      </w:pPr>
      <w:r w:rsidRPr="00AF25EC">
        <w:rPr>
          <w:rFonts w:asciiTheme="minorHAnsi" w:hAnsiTheme="minorHAnsi" w:cstheme="minorHAnsi"/>
          <w:sz w:val="22"/>
          <w:szCs w:val="22"/>
        </w:rPr>
        <w:t>DIČ: CZ62537873</w:t>
      </w:r>
    </w:p>
    <w:sectPr w:rsidR="00702576" w:rsidRPr="00AF2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EC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14352"/>
    <w:rsid w:val="001418F5"/>
    <w:rsid w:val="00145563"/>
    <w:rsid w:val="00155204"/>
    <w:rsid w:val="00163BE2"/>
    <w:rsid w:val="0017423F"/>
    <w:rsid w:val="001768F5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5650A"/>
    <w:rsid w:val="0056143F"/>
    <w:rsid w:val="00561ABC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86179"/>
    <w:rsid w:val="006B44DB"/>
    <w:rsid w:val="006D09A9"/>
    <w:rsid w:val="006D152A"/>
    <w:rsid w:val="006E190B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AE71CB"/>
    <w:rsid w:val="00AF25EC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015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96C74"/>
  <w15:chartTrackingRefBased/>
  <w15:docId w15:val="{A190BBA2-ED04-4BE0-B4B5-2C4D7D4E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Dukelska</Template>
  <TotalTime>8</TotalTime>
  <Pages>1</Pages>
  <Words>197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Pokorná Eva</dc:creator>
  <cp:keywords/>
  <cp:lastModifiedBy>Lenka Turkova</cp:lastModifiedBy>
  <cp:revision>6</cp:revision>
  <cp:lastPrinted>2024-06-24T08:45:00Z</cp:lastPrinted>
  <dcterms:created xsi:type="dcterms:W3CDTF">2024-06-24T08:39:00Z</dcterms:created>
  <dcterms:modified xsi:type="dcterms:W3CDTF">2024-06-25T09:05:00Z</dcterms:modified>
</cp:coreProperties>
</file>