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C748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C748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748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748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748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C748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C748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Zdeněk Pokorný</w:t>
            </w:r>
          </w:p>
          <w:p w:rsidR="001F0477" w:rsidRPr="006F0BA2" w:rsidRDefault="001C748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Arch. Dubského 389</w:t>
            </w:r>
          </w:p>
          <w:p w:rsidR="001F0477" w:rsidRPr="006F0BA2" w:rsidRDefault="001C748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C7489">
              <w:rPr>
                <w:rFonts w:ascii="Tahoma" w:hAnsi="Tahoma" w:cs="Tahoma"/>
                <w:bCs/>
                <w:noProof/>
                <w:sz w:val="22"/>
                <w:szCs w:val="22"/>
              </w:rPr>
              <w:t>60094893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C7489">
              <w:rPr>
                <w:rFonts w:ascii="Tahoma" w:hAnsi="Tahoma" w:cs="Tahoma"/>
                <w:bCs/>
                <w:noProof/>
                <w:sz w:val="22"/>
                <w:szCs w:val="22"/>
              </w:rPr>
              <w:t>CZ5904270416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C7489">
        <w:rPr>
          <w:rFonts w:ascii="Tahoma" w:hAnsi="Tahoma" w:cs="Tahoma"/>
          <w:noProof/>
          <w:sz w:val="28"/>
          <w:szCs w:val="28"/>
        </w:rPr>
        <w:t>170/24/7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C748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Elektrikářské práce - změna užívání MŠ Čtyřlístek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C748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57 350,00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1C7489">
        <w:rPr>
          <w:rFonts w:ascii="Tahoma" w:hAnsi="Tahoma" w:cs="Tahoma"/>
          <w:b/>
          <w:bCs/>
          <w:sz w:val="20"/>
          <w:szCs w:val="20"/>
        </w:rPr>
        <w:t>bez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C7489">
        <w:rPr>
          <w:rFonts w:ascii="Tahoma" w:hAnsi="Tahoma" w:cs="Tahoma"/>
          <w:b/>
          <w:bCs/>
          <w:noProof/>
          <w:sz w:val="20"/>
          <w:szCs w:val="20"/>
        </w:rPr>
        <w:t>57 350,00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C7489" w:rsidRDefault="001C748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Jedná se o akci „Změna užívání a stavební úpravy komerčních prostory na prostory MŠ - MŠ Čtyřlístek Strakonice“. Cena bez DPH 57.350 Kč + aktuální sazba DPH. </w:t>
      </w:r>
    </w:p>
    <w:p w:rsidR="001C7489" w:rsidRDefault="001C748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především o tyto elektrikářské práce:</w:t>
      </w:r>
    </w:p>
    <w:p w:rsidR="001C7489" w:rsidRDefault="001C748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demontáž stávajících rozvodů, včetně rozvaděče </w:t>
      </w:r>
    </w:p>
    <w:p w:rsidR="001C7489" w:rsidRDefault="001C748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provedení nových rozvodů  </w:t>
      </w:r>
    </w:p>
    <w:p w:rsidR="001C7489" w:rsidRDefault="001C748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osazení nových světel, vypínačů, nová rozvodná skříň</w:t>
      </w: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1C7489">
        <w:rPr>
          <w:rFonts w:ascii="Tahoma" w:hAnsi="Tahoma" w:cs="Tahoma"/>
          <w:sz w:val="20"/>
          <w:szCs w:val="20"/>
        </w:rPr>
        <w:t>07-08/2024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1C7489" w:rsidRDefault="001C7489" w:rsidP="001C7489">
      <w:pPr>
        <w:ind w:left="1419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C748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C748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89" w:rsidRDefault="001C7489">
      <w:r>
        <w:separator/>
      </w:r>
    </w:p>
  </w:endnote>
  <w:endnote w:type="continuationSeparator" w:id="0">
    <w:p w:rsidR="001C7489" w:rsidRDefault="001C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89" w:rsidRDefault="001C7489">
      <w:r>
        <w:separator/>
      </w:r>
    </w:p>
  </w:footnote>
  <w:footnote w:type="continuationSeparator" w:id="0">
    <w:p w:rsidR="001C7489" w:rsidRDefault="001C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89"/>
    <w:rsid w:val="001A6E76"/>
    <w:rsid w:val="001C7489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0120E"/>
  <w15:chartTrackingRefBased/>
  <w15:docId w15:val="{53287218-5405-4DED-949C-13FDE816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1320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2024-06-25T09:12:00Z</dcterms:created>
  <dcterms:modified xsi:type="dcterms:W3CDTF">2024-06-25T09:13:00Z</dcterms:modified>
</cp:coreProperties>
</file>