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207F" w14:textId="3D612896" w:rsidR="00CF524B" w:rsidRPr="00CF524B" w:rsidRDefault="00CF524B" w:rsidP="00833680">
      <w:pPr>
        <w:rPr>
          <w:sz w:val="2"/>
          <w:szCs w:val="2"/>
        </w:rPr>
      </w:pPr>
    </w:p>
    <w:tbl>
      <w:tblPr>
        <w:tblW w:w="13325" w:type="dxa"/>
        <w:tblInd w:w="170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544"/>
        <w:gridCol w:w="2693"/>
        <w:gridCol w:w="3119"/>
        <w:gridCol w:w="1276"/>
        <w:gridCol w:w="2693"/>
      </w:tblGrid>
      <w:tr w:rsidR="00CF524B" w:rsidRPr="00095797" w14:paraId="051947A3" w14:textId="77777777" w:rsidTr="008E7F36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51D6E31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1FAD1FB2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35DDF92E" w14:textId="77777777" w:rsidR="00CF524B" w:rsidRPr="008D1300" w:rsidRDefault="00CF524B" w:rsidP="00917A6B">
            <w:pPr>
              <w:jc w:val="right"/>
            </w:pPr>
          </w:p>
        </w:tc>
      </w:tr>
      <w:tr w:rsidR="00CF524B" w:rsidRPr="00BF602A" w14:paraId="2430828F" w14:textId="77777777" w:rsidTr="008E7F36">
        <w:trPr>
          <w:trHeight w:hRule="exact" w:val="369"/>
        </w:trPr>
        <w:tc>
          <w:tcPr>
            <w:tcW w:w="13325" w:type="dxa"/>
            <w:gridSpan w:val="5"/>
            <w:shd w:val="clear" w:color="auto" w:fill="EDEDED"/>
            <w:vAlign w:val="center"/>
          </w:tcPr>
          <w:p w14:paraId="4FA5BC2A" w14:textId="77777777" w:rsidR="00CF524B" w:rsidRPr="00C0206E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lang w:val="x-none"/>
              </w:rPr>
            </w:pPr>
            <w:r>
              <w:rPr>
                <w:b/>
                <w:bCs/>
                <w:sz w:val="22"/>
              </w:rPr>
              <w:t>Vzor žádosti o přistoupení nového účastníka do Poolu</w:t>
            </w:r>
          </w:p>
        </w:tc>
      </w:tr>
      <w:tr w:rsidR="00CF524B" w:rsidRPr="008D1300" w14:paraId="401A2F07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40D5F9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96B77D3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78AF87C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4AEAE815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AE0BE21" w14:textId="4A607ED0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Od</w:t>
            </w:r>
            <w:r w:rsidRPr="00C55090">
              <w:t>:</w:t>
            </w:r>
            <w:r>
              <w:tab/>
            </w:r>
            <w:r w:rsidR="005A5175" w:rsidRPr="005A5175">
              <w:rPr>
                <w:rFonts w:ascii="Segoe UI" w:hAnsi="Segoe UI" w:cs="Segoe UI"/>
                <w:b/>
                <w:bCs/>
                <w:color w:val="495057"/>
                <w:sz w:val="21"/>
                <w:szCs w:val="21"/>
              </w:rPr>
              <w:t>Domov pro osoby se zdravotním postižením v Radošově, příspěvková organizace</w:t>
            </w:r>
            <w:r w:rsidRPr="005A5175">
              <w:rPr>
                <w:b/>
                <w:bCs/>
              </w:rPr>
              <w:t xml:space="preserve"> (dále jen „Nový účastník Poolu“)</w:t>
            </w:r>
            <w:r w:rsidR="005A5175" w:rsidRPr="005A5175">
              <w:rPr>
                <w:b/>
                <w:bCs/>
              </w:rPr>
              <w:t>,</w:t>
            </w:r>
            <w:r w:rsidR="005A5175" w:rsidRPr="005A5175">
              <w:rPr>
                <w:rFonts w:ascii="Segoe UI" w:hAnsi="Segoe UI" w:cs="Segoe UI"/>
                <w:b/>
                <w:bCs/>
                <w:color w:val="495057"/>
                <w:sz w:val="21"/>
                <w:szCs w:val="21"/>
              </w:rPr>
              <w:t xml:space="preserve"> </w:t>
            </w:r>
            <w:r w:rsidR="005A5175" w:rsidRPr="005A5175">
              <w:rPr>
                <w:rFonts w:ascii="Segoe UI" w:hAnsi="Segoe UI" w:cs="Segoe UI"/>
                <w:b/>
                <w:bCs/>
                <w:color w:val="495057"/>
                <w:sz w:val="21"/>
                <w:szCs w:val="21"/>
              </w:rPr>
              <w:t>Kyselka, část Radošov č.p.137, 363 01 Ostrov</w:t>
            </w:r>
            <w:r w:rsidR="005A5175" w:rsidRPr="005A5175">
              <w:rPr>
                <w:rFonts w:ascii="Segoe UI" w:hAnsi="Segoe UI" w:cs="Segoe UI"/>
                <w:b/>
                <w:bCs/>
                <w:color w:val="495057"/>
                <w:sz w:val="21"/>
                <w:szCs w:val="21"/>
              </w:rPr>
              <w:t>, IČ 711 75 334</w:t>
            </w:r>
          </w:p>
        </w:tc>
      </w:tr>
      <w:tr w:rsidR="00CF524B" w:rsidRPr="00C55090" w14:paraId="25F9A9DB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30D63D47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proofErr w:type="spellStart"/>
            <w:r>
              <w:t>Cc</w:t>
            </w:r>
            <w:proofErr w:type="spellEnd"/>
            <w:r w:rsidRPr="00C55090">
              <w:t>:</w:t>
            </w:r>
            <w:r>
              <w:tab/>
            </w:r>
            <w:r w:rsidR="009260E8">
              <w:rPr>
                <w:b/>
                <w:bCs/>
              </w:rPr>
              <w:t>Karlovarský kraj</w:t>
            </w:r>
          </w:p>
        </w:tc>
      </w:tr>
      <w:tr w:rsidR="00CF524B" w:rsidRPr="007E7CDD" w14:paraId="798FC55D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5F600F6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0574B3E7" w14:textId="77777777" w:rsidTr="008E7F36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B93857C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7D849E98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69264DD4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1F32B0FC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3C53297" w14:textId="595CF6FF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proofErr w:type="spellStart"/>
            <w:r w:rsidRPr="00801F97">
              <w:t>poolingu</w:t>
            </w:r>
            <w:proofErr w:type="spellEnd"/>
            <w:r w:rsidRPr="00801F97">
              <w:t xml:space="preserve">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5A5175">
              <w:t>22.05.2024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9260E8">
              <w:t>Karlovarský kraj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38191CB4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76BC7D20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573D3A67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366EE468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</w:t>
            </w:r>
            <w:proofErr w:type="spellStart"/>
            <w:r w:rsidR="00917A6B" w:rsidRPr="00801F97">
              <w:t>ii</w:t>
            </w:r>
            <w:proofErr w:type="spellEnd"/>
            <w:r w:rsidR="00917A6B" w:rsidRPr="00801F97">
              <w:t>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22A7272A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2F66C57" w14:textId="77777777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59781D" w:rsidRPr="005A5175"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="0059781D" w:rsidRPr="005A5175">
              <w:rPr>
                <w:highlight w:val="yellow"/>
              </w:rPr>
              <w:instrText xml:space="preserve"> FORMTEXT </w:instrText>
            </w:r>
            <w:r w:rsidR="0059781D" w:rsidRPr="005A5175">
              <w:rPr>
                <w:highlight w:val="yellow"/>
              </w:rPr>
            </w:r>
            <w:r w:rsidR="0059781D" w:rsidRPr="005A5175">
              <w:rPr>
                <w:highlight w:val="yellow"/>
              </w:rPr>
              <w:fldChar w:fldCharType="separate"/>
            </w:r>
            <w:r w:rsidR="009260E8" w:rsidRPr="005A5175">
              <w:rPr>
                <w:noProof/>
                <w:highlight w:val="yellow"/>
              </w:rPr>
              <w:t>__________</w:t>
            </w:r>
            <w:r w:rsidR="0059781D" w:rsidRPr="005A5175">
              <w:rPr>
                <w:highlight w:val="yellow"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7BA6021E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01963CC5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692426E1" w14:textId="77777777" w:rsidTr="000E69B8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2AAC2DB7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8B64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40DD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4FE72757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24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967D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E7F36" w:rsidRPr="006110A8" w14:paraId="140665BF" w14:textId="77777777" w:rsidTr="000E69B8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2AF46E0A" w14:textId="08359547" w:rsidR="008E7F36" w:rsidRPr="006110A8" w:rsidRDefault="005A517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27-9955330257/0100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4979" w14:textId="6816C60D" w:rsidR="008E7F36" w:rsidRPr="006110A8" w:rsidRDefault="005A517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B0F9" w14:textId="35A6F872" w:rsidR="008E7F36" w:rsidRPr="006110A8" w:rsidRDefault="005A517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30C6" w14:textId="66AC6503" w:rsidR="008E7F36" w:rsidRPr="006110A8" w:rsidRDefault="005A517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007C" w14:textId="77B4A161" w:rsidR="008E7F36" w:rsidRPr="006110A8" w:rsidRDefault="005A517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  <w:tr w:rsidR="005A5175" w:rsidRPr="006110A8" w14:paraId="6D8A9525" w14:textId="77777777" w:rsidTr="000E69B8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5A1DAED6" w14:textId="185AC236" w:rsidR="005A5175" w:rsidRPr="006110A8" w:rsidRDefault="005A517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27-9955470217/0100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3849" w14:textId="6760E665" w:rsidR="005A5175" w:rsidRPr="006110A8" w:rsidRDefault="005A517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1B9E" w14:textId="4D4432A7" w:rsidR="005A5175" w:rsidRPr="006110A8" w:rsidRDefault="005A517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40BB" w14:textId="29476D78" w:rsidR="005A5175" w:rsidRPr="006110A8" w:rsidRDefault="005A517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38F3" w14:textId="5D12BDA4" w:rsidR="005A5175" w:rsidRPr="006110A8" w:rsidRDefault="005A517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</w:tbl>
    <w:p w14:paraId="547A1BEA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6B8DBD71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957"/>
        <w:gridCol w:w="1417"/>
        <w:gridCol w:w="2438"/>
        <w:gridCol w:w="1559"/>
        <w:gridCol w:w="1560"/>
        <w:gridCol w:w="1842"/>
        <w:gridCol w:w="2552"/>
      </w:tblGrid>
      <w:tr w:rsidR="00917A6B" w:rsidRPr="00816CF1" w14:paraId="7D6B8827" w14:textId="77777777" w:rsidTr="008E7F36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37A9854C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0F248D81" w14:textId="77777777" w:rsidTr="008E7F36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292F37F" w14:textId="77777777" w:rsidR="005A5175" w:rsidRDefault="005A5175" w:rsidP="00917A6B">
            <w:pPr>
              <w:spacing w:before="40" w:after="40"/>
              <w:ind w:left="260" w:hanging="260"/>
              <w:jc w:val="both"/>
            </w:pPr>
          </w:p>
          <w:p w14:paraId="21532E51" w14:textId="3302195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4B1A085F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08554A8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6DF6943E" w14:textId="77777777" w:rsidTr="00C5266C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0BFF5BC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lastRenderedPageBreak/>
              <w:t>Jméno a příjmení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033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221C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7C09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6CBE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03207817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AD46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482322A2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748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8E7F36" w:rsidRPr="007F3052" w14:paraId="7305451F" w14:textId="77777777" w:rsidTr="00C5266C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27A20C7B" w14:textId="668F7A8B" w:rsidR="008E7F36" w:rsidRPr="00E52C26" w:rsidRDefault="005A5175" w:rsidP="000E69B8">
            <w:pPr>
              <w:spacing w:before="480"/>
              <w:rPr>
                <w:sz w:val="16"/>
                <w:szCs w:val="16"/>
                <w:highlight w:val="black"/>
              </w:rPr>
            </w:pPr>
            <w:r w:rsidRPr="00E52C26">
              <w:rPr>
                <w:sz w:val="16"/>
                <w:szCs w:val="16"/>
                <w:highlight w:val="black"/>
              </w:rPr>
              <w:t>Marie Pař</w:t>
            </w:r>
            <w:r w:rsidR="00C5266C" w:rsidRPr="00E52C26">
              <w:rPr>
                <w:sz w:val="16"/>
                <w:szCs w:val="16"/>
                <w:highlight w:val="black"/>
              </w:rPr>
              <w:t>ížská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8B33" w14:textId="3723C991" w:rsidR="008E7F36" w:rsidRPr="00E52C26" w:rsidRDefault="00C5266C" w:rsidP="000E69B8">
            <w:pPr>
              <w:spacing w:before="480"/>
              <w:rPr>
                <w:sz w:val="16"/>
                <w:szCs w:val="16"/>
                <w:highlight w:val="black"/>
              </w:rPr>
            </w:pPr>
            <w:r w:rsidRPr="00E52C26">
              <w:rPr>
                <w:sz w:val="16"/>
                <w:szCs w:val="16"/>
                <w:highlight w:val="black"/>
              </w:rPr>
              <w:t>ředitelka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E610" w14:textId="6BCF59FE" w:rsidR="008E7F36" w:rsidRPr="00E52C26" w:rsidRDefault="00C5266C" w:rsidP="000E69B8">
            <w:pPr>
              <w:spacing w:before="480"/>
              <w:rPr>
                <w:sz w:val="16"/>
                <w:szCs w:val="16"/>
                <w:highlight w:val="black"/>
              </w:rPr>
            </w:pPr>
            <w:r w:rsidRPr="00E52C26">
              <w:rPr>
                <w:sz w:val="16"/>
                <w:szCs w:val="16"/>
                <w:highlight w:val="black"/>
              </w:rPr>
              <w:t>reditelka@domovradosov.cz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D90B" w14:textId="458126A2" w:rsidR="008E7F36" w:rsidRPr="00E52C26" w:rsidRDefault="00C5266C" w:rsidP="000E69B8">
            <w:pPr>
              <w:spacing w:before="480"/>
              <w:rPr>
                <w:sz w:val="16"/>
                <w:szCs w:val="16"/>
                <w:highlight w:val="black"/>
              </w:rPr>
            </w:pPr>
            <w:r w:rsidRPr="00E52C26">
              <w:rPr>
                <w:sz w:val="16"/>
                <w:szCs w:val="16"/>
                <w:highlight w:val="black"/>
              </w:rPr>
              <w:t>353 941 460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3DAF" w14:textId="06B3F3DD" w:rsidR="008E7F36" w:rsidRPr="00E52C26" w:rsidRDefault="00C5266C" w:rsidP="000E69B8">
            <w:pPr>
              <w:spacing w:before="480"/>
              <w:rPr>
                <w:sz w:val="16"/>
                <w:szCs w:val="16"/>
                <w:highlight w:val="black"/>
              </w:rPr>
            </w:pPr>
            <w:r w:rsidRPr="00E52C26">
              <w:rPr>
                <w:sz w:val="16"/>
                <w:szCs w:val="16"/>
                <w:highlight w:val="black"/>
              </w:rPr>
              <w:t>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2F60" w14:textId="345D2D4E" w:rsidR="008E7F36" w:rsidRPr="00E52C26" w:rsidRDefault="00C5266C" w:rsidP="000E69B8">
            <w:pPr>
              <w:spacing w:before="480"/>
              <w:rPr>
                <w:sz w:val="16"/>
                <w:szCs w:val="16"/>
                <w:highlight w:val="black"/>
              </w:rPr>
            </w:pPr>
            <w:r w:rsidRPr="00E52C26">
              <w:rPr>
                <w:sz w:val="16"/>
                <w:szCs w:val="16"/>
                <w:highlight w:val="black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56AE" w14:textId="77777777" w:rsidR="008E7F36" w:rsidRPr="00E52C26" w:rsidRDefault="008E7F36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</w:tr>
    </w:tbl>
    <w:p w14:paraId="2C39B67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4411DDB0" w14:textId="77777777" w:rsidTr="008E7F36">
        <w:tc>
          <w:tcPr>
            <w:tcW w:w="13325" w:type="dxa"/>
            <w:noWrap/>
            <w:tcMar>
              <w:left w:w="170" w:type="dxa"/>
            </w:tcMar>
          </w:tcPr>
          <w:p w14:paraId="3D19C4FA" w14:textId="4EB65FD7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C5266C" w:rsidRPr="00C5266C">
              <w:rPr>
                <w:rFonts w:ascii="Segoe UI" w:hAnsi="Segoe UI" w:cs="Segoe UI"/>
                <w:b/>
                <w:bCs/>
                <w:color w:val="495057"/>
                <w:sz w:val="21"/>
                <w:szCs w:val="21"/>
              </w:rPr>
              <w:t>Karlovarský kraj</w:t>
            </w:r>
            <w:r w:rsidRPr="008E7F36">
              <w:t xml:space="preserve"> se sídlem: </w:t>
            </w:r>
            <w:r w:rsidR="00C5266C" w:rsidRPr="00C5266C">
              <w:rPr>
                <w:rFonts w:ascii="Segoe UI" w:hAnsi="Segoe UI" w:cs="Segoe UI"/>
                <w:b/>
                <w:bCs/>
                <w:color w:val="495057"/>
                <w:sz w:val="21"/>
                <w:szCs w:val="21"/>
              </w:rPr>
              <w:t>Závodní 353/88, Dvory, 36006 Karlovy Vary</w:t>
            </w:r>
            <w:r w:rsidRPr="00C5266C">
              <w:rPr>
                <w:b/>
                <w:bCs/>
              </w:rPr>
              <w:t xml:space="preserve">, IČO: </w:t>
            </w:r>
            <w:r w:rsidR="00C5266C" w:rsidRPr="00C5266C">
              <w:rPr>
                <w:b/>
                <w:bCs/>
              </w:rPr>
              <w:t>708 91 168</w:t>
            </w:r>
            <w:r w:rsidRPr="008E7F36">
              <w:t>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20A68B2E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30362DD1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2988770E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734C1C8A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49EFCCC6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0F8F9E7A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</w:t>
            </w:r>
            <w:proofErr w:type="spellEnd"/>
            <w:r w:rsidRPr="008E7F36">
              <w:t>)</w:t>
            </w:r>
            <w:r w:rsidRPr="008E7F36">
              <w:tab/>
              <w:t>v souvislosti s výše uvedenými body (</w:t>
            </w:r>
            <w:proofErr w:type="spellStart"/>
            <w:r w:rsidRPr="008E7F36">
              <w:t>ii</w:t>
            </w:r>
            <w:proofErr w:type="spellEnd"/>
            <w:r w:rsidRPr="008E7F36">
              <w:t>), (</w:t>
            </w:r>
            <w:proofErr w:type="spellStart"/>
            <w:r w:rsidRPr="008E7F36">
              <w:t>iii</w:t>
            </w:r>
            <w:proofErr w:type="spellEnd"/>
            <w:r w:rsidRPr="008E7F36">
              <w:t>), (</w:t>
            </w:r>
            <w:proofErr w:type="spellStart"/>
            <w:r w:rsidRPr="008E7F36">
              <w:t>iv</w:t>
            </w:r>
            <w:proofErr w:type="spellEnd"/>
            <w:r w:rsidRPr="008E7F36">
              <w:t>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13BF59EE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vii</w:t>
            </w:r>
            <w:proofErr w:type="spellEnd"/>
            <w:r w:rsidRPr="008E7F36">
              <w:t>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2EE9CE5D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viii</w:t>
            </w:r>
            <w:proofErr w:type="spellEnd"/>
            <w:r w:rsidRPr="008E7F36">
              <w:t>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5A9E8386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0E289F4C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 xml:space="preserve">je oprávněn ustanovit si zástupce k právním jednáním jménem Nového účastníka Poolu v rozsahu této plné moci v souladu s ustanovením § 438 </w:t>
            </w:r>
            <w:proofErr w:type="spellStart"/>
            <w:r w:rsidRPr="008E7F36">
              <w:rPr>
                <w:szCs w:val="18"/>
              </w:rPr>
              <w:t>z.č</w:t>
            </w:r>
            <w:proofErr w:type="spellEnd"/>
            <w:r w:rsidRPr="008E7F36">
              <w:rPr>
                <w:szCs w:val="18"/>
              </w:rPr>
              <w:t>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0" w:name="S_D1_optUcinnost1_1_F"/>
          </w:p>
          <w:p w14:paraId="4773E480" w14:textId="1862C6E8" w:rsidR="008E7F36" w:rsidRP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 xml:space="preserve">innosti dnem, kdy Banka </w:t>
            </w:r>
            <w:proofErr w:type="gramStart"/>
            <w:r w:rsidRPr="008E7F36">
              <w:t>ov</w:t>
            </w:r>
            <w:r w:rsidRPr="008E7F36">
              <w:rPr>
                <w:rFonts w:ascii="Arial,Bold" w:hAnsi="Arial,Bold"/>
              </w:rPr>
              <w:t>ěř</w:t>
            </w:r>
            <w:r w:rsidRPr="008E7F36">
              <w:t>í</w:t>
            </w:r>
            <w:proofErr w:type="gramEnd"/>
            <w:r w:rsidRPr="008E7F36">
              <w:t>, že tato Žádost byla prost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 xml:space="preserve">ednictvím registru smluv 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ádn</w:t>
            </w:r>
            <w:r w:rsidRPr="008E7F36">
              <w:rPr>
                <w:rFonts w:ascii="Arial,Bold" w:hAnsi="Arial,Bold"/>
              </w:rPr>
              <w:t xml:space="preserve">ě </w:t>
            </w:r>
            <w:r w:rsidRPr="008E7F36">
              <w:t>uve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ejn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 xml:space="preserve">na v souladu se zákonem 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. 340/2015 Sb., o registru smluv, ve zn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ní pozd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jších p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edpis</w:t>
            </w:r>
            <w:r w:rsidRPr="008E7F36">
              <w:rPr>
                <w:rFonts w:ascii="Arial,Bold" w:hAnsi="Arial,Bold"/>
              </w:rPr>
              <w:t>ů</w:t>
            </w:r>
            <w:r w:rsidRPr="008E7F36">
              <w:t xml:space="preserve">. Dohoda (včetně všech dokumentů, které </w:t>
            </w:r>
            <w:proofErr w:type="gramStart"/>
            <w:r w:rsidRPr="008E7F36">
              <w:t>tvoří</w:t>
            </w:r>
            <w:proofErr w:type="gramEnd"/>
            <w:r w:rsidRPr="008E7F36">
              <w:t xml:space="preserve"> její součást) je v registru smluv řádně zveřejněna. Klient se zavazuje odeslat tuto Žádost k uve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ejn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 xml:space="preserve">ní v registru smluv bez prodlení po podpisu této Žádosti všemi účastníky. Klient se dále zavazuje, že Banka </w:t>
            </w:r>
            <w:proofErr w:type="gramStart"/>
            <w:r w:rsidRPr="008E7F36">
              <w:t>obdrží</w:t>
            </w:r>
            <w:proofErr w:type="gramEnd"/>
            <w:r w:rsidRPr="008E7F36">
              <w:t xml:space="preserve"> potvrzení o uve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ejn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 xml:space="preserve">ní v registru smluv zasílané správcem registru smluv na emailovou adresu Banky </w:t>
            </w:r>
            <w:hyperlink r:id="rId13" w:history="1">
              <w:r w:rsidRPr="00E52C26">
                <w:rPr>
                  <w:rStyle w:val="Hypertextovodkaz"/>
                  <w:b/>
                  <w:bCs/>
                  <w:color w:val="auto"/>
                  <w:highlight w:val="black"/>
                </w:rPr>
                <w:t>cashpooling@kb.cz</w:t>
              </w:r>
            </w:hyperlink>
            <w:r w:rsidRPr="00E52C26">
              <w:rPr>
                <w:highlight w:val="black"/>
              </w:rPr>
              <w:t>.</w:t>
            </w:r>
            <w:r w:rsidRPr="008E7F36">
              <w:t xml:space="preserve"> Banka za tím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elem zašle Klientovi zn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ní Žádosti na e-mailovou adresu </w:t>
            </w:r>
            <w:r w:rsidR="00C5266C" w:rsidRPr="00E52C26">
              <w:rPr>
                <w:b/>
                <w:bCs/>
                <w:highlight w:val="black"/>
              </w:rPr>
              <w:t>ilona.horackova@kr-karlovarsky.cz</w:t>
            </w:r>
            <w:r w:rsidRPr="00E52C26">
              <w:rPr>
                <w:highlight w:val="black"/>
              </w:rPr>
              <w:t>.</w:t>
            </w:r>
            <w:bookmarkEnd w:id="0"/>
          </w:p>
        </w:tc>
      </w:tr>
    </w:tbl>
    <w:p w14:paraId="7C7284F2" w14:textId="77777777" w:rsidR="00CF524B" w:rsidRDefault="00CF524B" w:rsidP="00CF524B"/>
    <w:tbl>
      <w:tblPr>
        <w:tblW w:w="9652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4861"/>
      </w:tblGrid>
      <w:tr w:rsidR="00CF524B" w:rsidRPr="00026AB9" w14:paraId="5251BCDB" w14:textId="77777777" w:rsidTr="00917A6B">
        <w:trPr>
          <w:cantSplit/>
        </w:trPr>
        <w:tc>
          <w:tcPr>
            <w:tcW w:w="479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0633A37" w14:textId="675605F7" w:rsidR="00CF524B" w:rsidRPr="00026AB9" w:rsidRDefault="00BC5565" w:rsidP="00917A6B">
            <w:pPr>
              <w:keepNext/>
            </w:pPr>
            <w:r w:rsidRPr="00026AB9">
              <w:lastRenderedPageBreak/>
              <w:t>V</w:t>
            </w:r>
            <w:r w:rsidR="00C5266C">
              <w:t xml:space="preserve"> Karlových Varech  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60E8">
              <w:rPr>
                <w:noProof/>
              </w:rPr>
              <w:t>__________</w:t>
            </w:r>
            <w:r>
              <w:fldChar w:fldCharType="end"/>
            </w:r>
          </w:p>
          <w:p w14:paraId="3842373D" w14:textId="6FFD7A13" w:rsidR="00CF524B" w:rsidRPr="00026AB9" w:rsidRDefault="00C5266C" w:rsidP="00917A6B">
            <w:pPr>
              <w:keepNext/>
            </w:pPr>
            <w:r w:rsidRPr="005A5175">
              <w:rPr>
                <w:rFonts w:ascii="Segoe UI" w:hAnsi="Segoe UI" w:cs="Segoe UI"/>
                <w:b/>
                <w:bCs/>
                <w:color w:val="495057"/>
                <w:sz w:val="21"/>
                <w:szCs w:val="21"/>
              </w:rPr>
              <w:t>Domov pro osoby se zdravotním postižením v Radošově, příspěvková organizace</w:t>
            </w:r>
            <w:r w:rsidRPr="005A5175">
              <w:rPr>
                <w:b/>
                <w:bCs/>
              </w:rPr>
              <w:t xml:space="preserve"> </w:t>
            </w:r>
          </w:p>
          <w:p w14:paraId="5F4DF3C1" w14:textId="77777777" w:rsidR="00CF524B" w:rsidRPr="00026AB9" w:rsidRDefault="00CF524B" w:rsidP="00917A6B">
            <w:pPr>
              <w:keepNext/>
            </w:pPr>
          </w:p>
          <w:p w14:paraId="4C8D0FB9" w14:textId="77777777" w:rsidR="00CF524B" w:rsidRDefault="00CF524B" w:rsidP="00917A6B">
            <w:pPr>
              <w:keepNext/>
              <w:spacing w:after="120"/>
            </w:pPr>
          </w:p>
          <w:p w14:paraId="0E0ED2C8" w14:textId="77777777" w:rsidR="00C5266C" w:rsidRPr="00026AB9" w:rsidRDefault="00C5266C" w:rsidP="00917A6B">
            <w:pPr>
              <w:keepNext/>
              <w:spacing w:after="120"/>
            </w:pPr>
          </w:p>
          <w:p w14:paraId="5AA11987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715D2A67" w14:textId="77777777" w:rsidR="00CF524B" w:rsidRPr="00E52C26" w:rsidRDefault="00CF524B" w:rsidP="00917A6B">
            <w:pPr>
              <w:keepNext/>
              <w:spacing w:before="60" w:after="120"/>
              <w:rPr>
                <w:highlight w:val="black"/>
              </w:rPr>
            </w:pPr>
            <w:r w:rsidRPr="00E52C26">
              <w:rPr>
                <w:highlight w:val="black"/>
              </w:rPr>
              <w:t>podpis</w:t>
            </w:r>
          </w:p>
          <w:p w14:paraId="1E30B3DF" w14:textId="47706B6B" w:rsidR="00CF524B" w:rsidRPr="00E52C26" w:rsidRDefault="00CF524B" w:rsidP="00917A6B">
            <w:pPr>
              <w:keepNext/>
              <w:spacing w:after="60"/>
              <w:rPr>
                <w:highlight w:val="black"/>
              </w:rPr>
            </w:pPr>
            <w:r w:rsidRPr="00E52C26">
              <w:rPr>
                <w:highlight w:val="black"/>
              </w:rPr>
              <w:t xml:space="preserve">Jméno: </w:t>
            </w:r>
            <w:r w:rsidR="00C5266C" w:rsidRPr="00E52C26">
              <w:rPr>
                <w:b/>
                <w:bCs/>
                <w:highlight w:val="black"/>
              </w:rPr>
              <w:t>Marie Pařížská</w:t>
            </w:r>
          </w:p>
          <w:p w14:paraId="4D712EA1" w14:textId="68C650C5" w:rsidR="00CF524B" w:rsidRPr="00026AB9" w:rsidRDefault="00CF524B" w:rsidP="00917A6B">
            <w:r w:rsidRPr="00E52C26">
              <w:rPr>
                <w:highlight w:val="black"/>
              </w:rPr>
              <w:t xml:space="preserve">Funkce: </w:t>
            </w:r>
            <w:r w:rsidR="00C5266C" w:rsidRPr="00E52C26">
              <w:rPr>
                <w:b/>
                <w:bCs/>
                <w:highlight w:val="black"/>
              </w:rPr>
              <w:t>ředitelka</w:t>
            </w:r>
          </w:p>
        </w:tc>
        <w:tc>
          <w:tcPr>
            <w:tcW w:w="486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A16AE4F" w14:textId="77777777" w:rsidR="00CF524B" w:rsidRPr="00026AB9" w:rsidRDefault="00CF524B" w:rsidP="00917A6B">
            <w:pPr>
              <w:keepNext/>
            </w:pPr>
          </w:p>
          <w:p w14:paraId="2329BBAE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1311D7C8" w14:textId="77777777" w:rsidR="00CF524B" w:rsidRPr="00026AB9" w:rsidRDefault="00CF524B" w:rsidP="00917A6B">
            <w:pPr>
              <w:keepNext/>
            </w:pPr>
          </w:p>
          <w:p w14:paraId="2E8FD7C4" w14:textId="77777777" w:rsidR="00CF524B" w:rsidRDefault="00CF524B" w:rsidP="00917A6B">
            <w:pPr>
              <w:keepNext/>
            </w:pPr>
          </w:p>
          <w:p w14:paraId="7734AE9E" w14:textId="77777777" w:rsidR="00C5266C" w:rsidRDefault="00C5266C" w:rsidP="00917A6B">
            <w:pPr>
              <w:keepNext/>
            </w:pPr>
          </w:p>
          <w:p w14:paraId="5EE37637" w14:textId="77777777" w:rsidR="00C5266C" w:rsidRPr="00026AB9" w:rsidRDefault="00C5266C" w:rsidP="00917A6B">
            <w:pPr>
              <w:keepNext/>
            </w:pPr>
          </w:p>
          <w:p w14:paraId="5F555850" w14:textId="77777777" w:rsidR="00CF524B" w:rsidRPr="00026AB9" w:rsidRDefault="00CF524B" w:rsidP="00917A6B">
            <w:pPr>
              <w:keepNext/>
              <w:spacing w:after="120"/>
            </w:pPr>
          </w:p>
          <w:p w14:paraId="527E4CB6" w14:textId="1B158FED" w:rsidR="00CF524B" w:rsidRPr="00026AB9" w:rsidRDefault="00CF524B" w:rsidP="00917A6B"/>
        </w:tc>
      </w:tr>
    </w:tbl>
    <w:p w14:paraId="24C6F620" w14:textId="77777777" w:rsidR="00CF524B" w:rsidRDefault="00CF524B" w:rsidP="00CF524B"/>
    <w:tbl>
      <w:tblPr>
        <w:tblW w:w="13325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5B2011D1" w14:textId="77777777" w:rsidTr="008E7F36">
        <w:tc>
          <w:tcPr>
            <w:tcW w:w="13325" w:type="dxa"/>
            <w:noWrap/>
            <w:tcMar>
              <w:left w:w="170" w:type="dxa"/>
            </w:tcMar>
          </w:tcPr>
          <w:p w14:paraId="7FDCF7EC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8586D24" w14:textId="77777777" w:rsidR="00917A6B" w:rsidRDefault="00917A6B" w:rsidP="00917A6B"/>
    <w:tbl>
      <w:tblPr>
        <w:tblW w:w="9652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4861"/>
      </w:tblGrid>
      <w:tr w:rsidR="00917A6B" w:rsidRPr="00026AB9" w14:paraId="34E08652" w14:textId="77777777" w:rsidTr="00917A6B">
        <w:trPr>
          <w:cantSplit/>
        </w:trPr>
        <w:tc>
          <w:tcPr>
            <w:tcW w:w="479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36005B2" w14:textId="7ED8E904" w:rsidR="00917A6B" w:rsidRPr="00026AB9" w:rsidRDefault="00BC5565" w:rsidP="00917A6B">
            <w:pPr>
              <w:keepNext/>
            </w:pPr>
            <w:r w:rsidRPr="00026AB9">
              <w:t>V</w:t>
            </w:r>
            <w:r w:rsidR="00C5266C">
              <w:t xml:space="preserve"> Karlových Varech  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60E8">
              <w:rPr>
                <w:noProof/>
              </w:rPr>
              <w:t>__________</w:t>
            </w:r>
            <w:r>
              <w:fldChar w:fldCharType="end"/>
            </w:r>
          </w:p>
          <w:p w14:paraId="0FE70E66" w14:textId="0C21B5E7" w:rsidR="00917A6B" w:rsidRPr="00026AB9" w:rsidRDefault="00C5266C" w:rsidP="00917A6B">
            <w:pPr>
              <w:keepNext/>
            </w:pPr>
            <w:r>
              <w:rPr>
                <w:b/>
                <w:bCs/>
              </w:rPr>
              <w:t>Karlovarský kraj</w:t>
            </w:r>
          </w:p>
          <w:p w14:paraId="2E202ABC" w14:textId="77777777" w:rsidR="00917A6B" w:rsidRPr="00026AB9" w:rsidRDefault="00917A6B" w:rsidP="00917A6B">
            <w:pPr>
              <w:keepNext/>
            </w:pPr>
          </w:p>
          <w:p w14:paraId="2314334F" w14:textId="77777777" w:rsidR="00917A6B" w:rsidRDefault="00917A6B" w:rsidP="00917A6B">
            <w:pPr>
              <w:keepNext/>
              <w:spacing w:after="120"/>
            </w:pPr>
          </w:p>
          <w:p w14:paraId="596934C1" w14:textId="77777777" w:rsidR="00C5266C" w:rsidRDefault="00C5266C" w:rsidP="00917A6B">
            <w:pPr>
              <w:keepNext/>
              <w:spacing w:after="120"/>
            </w:pPr>
          </w:p>
          <w:p w14:paraId="58829CD6" w14:textId="77777777" w:rsidR="00C5266C" w:rsidRPr="00026AB9" w:rsidRDefault="00C5266C" w:rsidP="00917A6B">
            <w:pPr>
              <w:keepNext/>
              <w:spacing w:after="120"/>
            </w:pPr>
          </w:p>
          <w:p w14:paraId="59011C57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AA909C1" w14:textId="77777777" w:rsidR="00917A6B" w:rsidRPr="00E52C26" w:rsidRDefault="00917A6B" w:rsidP="00917A6B">
            <w:pPr>
              <w:keepNext/>
              <w:spacing w:before="60" w:after="120"/>
              <w:rPr>
                <w:highlight w:val="black"/>
              </w:rPr>
            </w:pPr>
            <w:r w:rsidRPr="00E52C26">
              <w:rPr>
                <w:highlight w:val="black"/>
              </w:rPr>
              <w:t>podpis</w:t>
            </w:r>
          </w:p>
          <w:p w14:paraId="61E7E3EA" w14:textId="1299D438" w:rsidR="00917A6B" w:rsidRPr="00E52C26" w:rsidRDefault="00917A6B" w:rsidP="00917A6B">
            <w:pPr>
              <w:keepNext/>
              <w:spacing w:after="60"/>
              <w:rPr>
                <w:highlight w:val="black"/>
              </w:rPr>
            </w:pPr>
            <w:r w:rsidRPr="00E52C26">
              <w:rPr>
                <w:highlight w:val="black"/>
              </w:rPr>
              <w:t xml:space="preserve">Jméno: </w:t>
            </w:r>
            <w:r w:rsidR="00C5266C" w:rsidRPr="00E52C26">
              <w:rPr>
                <w:b/>
                <w:bCs/>
                <w:highlight w:val="black"/>
              </w:rPr>
              <w:t>Ing. Petr Klíček</w:t>
            </w:r>
          </w:p>
          <w:p w14:paraId="181F67B2" w14:textId="2BA72E59" w:rsidR="00917A6B" w:rsidRPr="00026AB9" w:rsidRDefault="00917A6B" w:rsidP="00917A6B">
            <w:r w:rsidRPr="00E52C26">
              <w:rPr>
                <w:highlight w:val="black"/>
              </w:rPr>
              <w:t xml:space="preserve">Funkce: </w:t>
            </w:r>
            <w:r w:rsidR="00C5266C" w:rsidRPr="00E52C26">
              <w:rPr>
                <w:b/>
                <w:bCs/>
                <w:highlight w:val="black"/>
              </w:rPr>
              <w:t>vedoucí finančního odboru</w:t>
            </w:r>
          </w:p>
        </w:tc>
        <w:tc>
          <w:tcPr>
            <w:tcW w:w="486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7D9C96C" w14:textId="77777777" w:rsidR="00917A6B" w:rsidRPr="00026AB9" w:rsidRDefault="00917A6B" w:rsidP="00917A6B">
            <w:pPr>
              <w:keepNext/>
            </w:pPr>
          </w:p>
          <w:p w14:paraId="4910D8B9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26571CA8" w14:textId="77777777" w:rsidR="00917A6B" w:rsidRPr="00026AB9" w:rsidRDefault="00917A6B" w:rsidP="00917A6B">
            <w:pPr>
              <w:keepNext/>
            </w:pPr>
          </w:p>
          <w:p w14:paraId="76F31EA3" w14:textId="77777777" w:rsidR="00917A6B" w:rsidRPr="00026AB9" w:rsidRDefault="00917A6B" w:rsidP="00917A6B">
            <w:pPr>
              <w:keepNext/>
            </w:pPr>
          </w:p>
          <w:p w14:paraId="67EB4999" w14:textId="77777777" w:rsidR="00917A6B" w:rsidRPr="00026AB9" w:rsidRDefault="00917A6B" w:rsidP="00917A6B">
            <w:pPr>
              <w:keepNext/>
              <w:spacing w:after="120"/>
            </w:pPr>
          </w:p>
          <w:p w14:paraId="6C9540B6" w14:textId="25C7A299" w:rsidR="00917A6B" w:rsidRPr="00026AB9" w:rsidRDefault="00917A6B" w:rsidP="00917A6B"/>
        </w:tc>
      </w:tr>
    </w:tbl>
    <w:p w14:paraId="248DC98A" w14:textId="77777777" w:rsidR="00917A6B" w:rsidRDefault="00917A6B" w:rsidP="00917A6B"/>
    <w:p w14:paraId="2E0D5FCA" w14:textId="77777777" w:rsidR="00C5266C" w:rsidRDefault="00C5266C" w:rsidP="00917A6B"/>
    <w:p w14:paraId="49BFAD96" w14:textId="77777777" w:rsidR="00C5266C" w:rsidRDefault="00C5266C" w:rsidP="00917A6B"/>
    <w:p w14:paraId="30CD3C81" w14:textId="77777777" w:rsidR="00C5266C" w:rsidRDefault="00C5266C" w:rsidP="00917A6B"/>
    <w:tbl>
      <w:tblPr>
        <w:tblW w:w="13325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435C5518" w14:textId="77777777" w:rsidTr="008E7F36">
        <w:tc>
          <w:tcPr>
            <w:tcW w:w="13325" w:type="dxa"/>
            <w:noWrap/>
            <w:tcMar>
              <w:left w:w="170" w:type="dxa"/>
            </w:tcMar>
          </w:tcPr>
          <w:p w14:paraId="6E796D20" w14:textId="77777777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>Banka tímto potvrzuje (i) přijetí této žádosti, (</w:t>
            </w:r>
            <w:proofErr w:type="spellStart"/>
            <w:r w:rsidRPr="00801F97">
              <w:t>ii</w:t>
            </w:r>
            <w:proofErr w:type="spellEnd"/>
            <w:r w:rsidRPr="00801F97">
              <w:t xml:space="preserve">) zařazení Nového účastníka Poolu do Poolu a zařazení výše uvedeného účtu mezi Zapojené účty ke dni </w:t>
            </w:r>
            <w:r w:rsidR="002A1EAB" w:rsidRPr="002A1EAB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="002A1EAB" w:rsidRPr="002A1EAB">
              <w:rPr>
                <w:bCs/>
              </w:rPr>
              <w:instrText xml:space="preserve"> FORMTEXT </w:instrText>
            </w:r>
            <w:r w:rsidR="002A1EAB" w:rsidRPr="002A1EAB">
              <w:rPr>
                <w:bCs/>
              </w:rPr>
            </w:r>
            <w:r w:rsidR="002A1EAB" w:rsidRPr="002A1EAB">
              <w:rPr>
                <w:bCs/>
              </w:rPr>
              <w:fldChar w:fldCharType="separate"/>
            </w:r>
            <w:r w:rsidR="009260E8">
              <w:rPr>
                <w:bCs/>
                <w:noProof/>
              </w:rPr>
              <w:t>______________________</w:t>
            </w:r>
            <w:r w:rsidR="002A1EAB" w:rsidRPr="002A1EAB">
              <w:rPr>
                <w:bCs/>
              </w:rPr>
              <w:fldChar w:fldCharType="end"/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483945EC" w14:textId="77777777" w:rsidR="00CF524B" w:rsidRDefault="00CF524B" w:rsidP="00CF524B">
      <w:pPr>
        <w:jc w:val="both"/>
      </w:pPr>
    </w:p>
    <w:tbl>
      <w:tblPr>
        <w:tblW w:w="9652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4861"/>
      </w:tblGrid>
      <w:tr w:rsidR="00CF524B" w:rsidRPr="00026AB9" w14:paraId="72E883FD" w14:textId="77777777" w:rsidTr="00917A6B">
        <w:trPr>
          <w:cantSplit/>
        </w:trPr>
        <w:tc>
          <w:tcPr>
            <w:tcW w:w="4791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83C3E28" w14:textId="6A174D80" w:rsidR="00CF524B" w:rsidRPr="00026AB9" w:rsidRDefault="00BC5565" w:rsidP="00917A6B">
            <w:pPr>
              <w:keepNext/>
            </w:pPr>
            <w:r w:rsidRPr="00026AB9">
              <w:lastRenderedPageBreak/>
              <w:t>V</w:t>
            </w:r>
            <w:r w:rsidR="00C5266C">
              <w:t xml:space="preserve"> Karlových </w:t>
            </w:r>
            <w:proofErr w:type="gramStart"/>
            <w:r w:rsidR="00C5266C">
              <w:t xml:space="preserve">Varech </w:t>
            </w:r>
            <w:r>
              <w:t xml:space="preserve"> </w:t>
            </w:r>
            <w:r w:rsidRPr="00026AB9">
              <w:t>dne</w:t>
            </w:r>
            <w:proofErr w:type="gramEnd"/>
            <w:r w:rsidRPr="00026AB9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60E8">
              <w:rPr>
                <w:noProof/>
              </w:rPr>
              <w:t>__________</w:t>
            </w:r>
            <w:r>
              <w:fldChar w:fldCharType="end"/>
            </w:r>
          </w:p>
          <w:p w14:paraId="1A29730E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432F907D" w14:textId="77777777" w:rsidR="00CF524B" w:rsidRPr="00026AB9" w:rsidRDefault="00CF524B" w:rsidP="00917A6B">
            <w:pPr>
              <w:keepNext/>
            </w:pPr>
          </w:p>
          <w:p w14:paraId="12C6F24A" w14:textId="77777777" w:rsidR="00CF524B" w:rsidRPr="00026AB9" w:rsidRDefault="00CF524B" w:rsidP="00917A6B">
            <w:pPr>
              <w:keepNext/>
            </w:pPr>
          </w:p>
          <w:p w14:paraId="7549C36B" w14:textId="77777777" w:rsidR="00CF524B" w:rsidRPr="00026AB9" w:rsidRDefault="00CF524B" w:rsidP="00917A6B">
            <w:pPr>
              <w:keepNext/>
              <w:spacing w:after="120"/>
            </w:pPr>
          </w:p>
          <w:p w14:paraId="29DAC51A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48C83935" w14:textId="77777777" w:rsidR="00CF524B" w:rsidRPr="00E52C26" w:rsidRDefault="00CF524B" w:rsidP="00917A6B">
            <w:pPr>
              <w:keepNext/>
              <w:spacing w:before="60" w:after="120"/>
              <w:rPr>
                <w:highlight w:val="black"/>
              </w:rPr>
            </w:pPr>
            <w:r w:rsidRPr="00E52C26">
              <w:rPr>
                <w:highlight w:val="black"/>
              </w:rPr>
              <w:t>podpis</w:t>
            </w:r>
          </w:p>
          <w:p w14:paraId="44477A06" w14:textId="4CF7F806" w:rsidR="00CF524B" w:rsidRPr="00E52C26" w:rsidRDefault="00CF524B" w:rsidP="00917A6B">
            <w:pPr>
              <w:keepNext/>
              <w:spacing w:after="60"/>
              <w:rPr>
                <w:highlight w:val="black"/>
              </w:rPr>
            </w:pPr>
            <w:r w:rsidRPr="00E52C26">
              <w:rPr>
                <w:highlight w:val="black"/>
              </w:rPr>
              <w:t xml:space="preserve">Jméno: </w:t>
            </w:r>
            <w:r w:rsidR="00C5266C" w:rsidRPr="00E52C26">
              <w:rPr>
                <w:b/>
                <w:bCs/>
                <w:highlight w:val="black"/>
              </w:rPr>
              <w:t>Ing. Ivan Valenta</w:t>
            </w:r>
          </w:p>
          <w:p w14:paraId="052114DF" w14:textId="5AC139FB" w:rsidR="00CF524B" w:rsidRPr="00026AB9" w:rsidRDefault="00CF524B" w:rsidP="00917A6B">
            <w:r w:rsidRPr="00E52C26">
              <w:rPr>
                <w:highlight w:val="black"/>
              </w:rPr>
              <w:t xml:space="preserve">Funkce: </w:t>
            </w:r>
            <w:proofErr w:type="spellStart"/>
            <w:r w:rsidR="00C5266C" w:rsidRPr="00E52C26">
              <w:rPr>
                <w:b/>
                <w:bCs/>
                <w:highlight w:val="black"/>
              </w:rPr>
              <w:t>Relationship</w:t>
            </w:r>
            <w:proofErr w:type="spellEnd"/>
            <w:r w:rsidR="00C5266C" w:rsidRPr="00E52C26">
              <w:rPr>
                <w:b/>
                <w:bCs/>
                <w:highlight w:val="black"/>
              </w:rPr>
              <w:t xml:space="preserve"> </w:t>
            </w:r>
            <w:proofErr w:type="gramStart"/>
            <w:r w:rsidR="00C5266C" w:rsidRPr="00E52C26">
              <w:rPr>
                <w:b/>
                <w:bCs/>
                <w:highlight w:val="black"/>
              </w:rPr>
              <w:t>Manager - Corporate</w:t>
            </w:r>
            <w:proofErr w:type="gramEnd"/>
          </w:p>
        </w:tc>
        <w:tc>
          <w:tcPr>
            <w:tcW w:w="4861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12A5692" w14:textId="77777777" w:rsidR="00CF524B" w:rsidRPr="00026AB9" w:rsidRDefault="00CF524B" w:rsidP="00917A6B">
            <w:pPr>
              <w:keepNext/>
            </w:pPr>
          </w:p>
          <w:p w14:paraId="30481BA5" w14:textId="77777777" w:rsidR="00CF524B" w:rsidRPr="00026AB9" w:rsidRDefault="00CF524B" w:rsidP="00917A6B">
            <w:pPr>
              <w:keepNext/>
              <w:spacing w:before="60"/>
            </w:pPr>
          </w:p>
          <w:p w14:paraId="59596567" w14:textId="77777777" w:rsidR="00CF524B" w:rsidRPr="00026AB9" w:rsidRDefault="00CF524B" w:rsidP="00917A6B">
            <w:pPr>
              <w:keepNext/>
            </w:pPr>
          </w:p>
          <w:p w14:paraId="5593FFCD" w14:textId="77777777" w:rsidR="00CF524B" w:rsidRPr="00026AB9" w:rsidRDefault="00CF524B" w:rsidP="00917A6B">
            <w:pPr>
              <w:keepNext/>
            </w:pPr>
          </w:p>
          <w:p w14:paraId="29C93E14" w14:textId="77777777" w:rsidR="00CF524B" w:rsidRPr="00026AB9" w:rsidRDefault="00CF524B" w:rsidP="00917A6B">
            <w:pPr>
              <w:keepNext/>
              <w:spacing w:after="120"/>
            </w:pPr>
          </w:p>
          <w:p w14:paraId="0B8E7343" w14:textId="41DA2654" w:rsidR="00CF524B" w:rsidRPr="00026AB9" w:rsidRDefault="00CF524B" w:rsidP="00917A6B"/>
        </w:tc>
      </w:tr>
    </w:tbl>
    <w:p w14:paraId="5D1C7905" w14:textId="77777777" w:rsidR="00CF524B" w:rsidRDefault="00CF524B" w:rsidP="00CF524B">
      <w:pPr>
        <w:jc w:val="both"/>
      </w:pPr>
    </w:p>
    <w:p w14:paraId="7A37CE69" w14:textId="77777777" w:rsidR="006110A8" w:rsidRPr="00B936D1" w:rsidRDefault="006110A8" w:rsidP="005A5175"/>
    <w:sectPr w:rsidR="006110A8" w:rsidRPr="00B936D1" w:rsidSect="005A5175">
      <w:headerReference w:type="default" r:id="rId14"/>
      <w:footerReference w:type="default" r:id="rId15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BC8F5" w14:textId="77777777" w:rsidR="009260E8" w:rsidRDefault="009260E8" w:rsidP="005D6E7E">
      <w:r>
        <w:separator/>
      </w:r>
    </w:p>
  </w:endnote>
  <w:endnote w:type="continuationSeparator" w:id="0">
    <w:p w14:paraId="2C42587E" w14:textId="77777777" w:rsidR="009260E8" w:rsidRDefault="009260E8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720B5324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3D171DC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3509C0A4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52302480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1BF522EF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2649FBE6" w14:textId="77777777" w:rsidR="00E824CE" w:rsidRDefault="00E824CE" w:rsidP="00E824CE">
          <w:pPr>
            <w:pStyle w:val="Registration"/>
            <w:jc w:val="right"/>
          </w:pPr>
          <w:r>
            <w:t>Datum účinnosti šablony 19. 2. 2024</w:t>
          </w:r>
        </w:p>
        <w:p w14:paraId="7F516E8F" w14:textId="2BD9994A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5A5175">
            <w:rPr>
              <w:rFonts w:cs="Arial"/>
              <w:noProof/>
              <w:szCs w:val="8"/>
            </w:rPr>
            <w:t>13.06.2024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5A5175">
            <w:rPr>
              <w:rFonts w:cs="Arial"/>
              <w:noProof/>
              <w:szCs w:val="8"/>
            </w:rPr>
            <w:t>3:30 odp.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37817B33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E4428" w14:textId="77777777" w:rsidR="009260E8" w:rsidRDefault="009260E8" w:rsidP="005D6E7E">
      <w:r>
        <w:separator/>
      </w:r>
    </w:p>
  </w:footnote>
  <w:footnote w:type="continuationSeparator" w:id="0">
    <w:p w14:paraId="4C654566" w14:textId="77777777" w:rsidR="009260E8" w:rsidRDefault="009260E8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7C928CA8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43D3E7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1D2B0E08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1269702558">
    <w:abstractNumId w:val="10"/>
  </w:num>
  <w:num w:numId="2" w16cid:durableId="619609202">
    <w:abstractNumId w:val="7"/>
  </w:num>
  <w:num w:numId="3" w16cid:durableId="1817985612">
    <w:abstractNumId w:val="0"/>
  </w:num>
  <w:num w:numId="4" w16cid:durableId="705789000">
    <w:abstractNumId w:val="5"/>
  </w:num>
  <w:num w:numId="5" w16cid:durableId="631399701">
    <w:abstractNumId w:val="1"/>
  </w:num>
  <w:num w:numId="6" w16cid:durableId="378895693">
    <w:abstractNumId w:val="9"/>
  </w:num>
  <w:num w:numId="7" w16cid:durableId="1062024846">
    <w:abstractNumId w:val="4"/>
  </w:num>
  <w:num w:numId="8" w16cid:durableId="470174938">
    <w:abstractNumId w:val="12"/>
  </w:num>
  <w:num w:numId="9" w16cid:durableId="377318072">
    <w:abstractNumId w:val="14"/>
  </w:num>
  <w:num w:numId="10" w16cid:durableId="1463187642">
    <w:abstractNumId w:val="2"/>
  </w:num>
  <w:num w:numId="11" w16cid:durableId="1057433128">
    <w:abstractNumId w:val="8"/>
  </w:num>
  <w:num w:numId="12" w16cid:durableId="2145151892">
    <w:abstractNumId w:val="6"/>
  </w:num>
  <w:num w:numId="13" w16cid:durableId="1482187641">
    <w:abstractNumId w:val="13"/>
  </w:num>
  <w:num w:numId="14" w16cid:durableId="1428036043">
    <w:abstractNumId w:val="3"/>
  </w:num>
  <w:num w:numId="15" w16cid:durableId="82917902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E8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4CF"/>
    <w:rsid w:val="000206EC"/>
    <w:rsid w:val="00023712"/>
    <w:rsid w:val="00025794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989"/>
    <w:rsid w:val="00064BC8"/>
    <w:rsid w:val="000655E0"/>
    <w:rsid w:val="00066F69"/>
    <w:rsid w:val="00072160"/>
    <w:rsid w:val="00073553"/>
    <w:rsid w:val="0007358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A0B2B"/>
    <w:rsid w:val="000A200A"/>
    <w:rsid w:val="000A3575"/>
    <w:rsid w:val="000A38D3"/>
    <w:rsid w:val="000B7B3C"/>
    <w:rsid w:val="000C1828"/>
    <w:rsid w:val="000C1D20"/>
    <w:rsid w:val="000C1D44"/>
    <w:rsid w:val="000C424D"/>
    <w:rsid w:val="000C5A0B"/>
    <w:rsid w:val="000C67A4"/>
    <w:rsid w:val="000C6B99"/>
    <w:rsid w:val="000C7087"/>
    <w:rsid w:val="000D31A3"/>
    <w:rsid w:val="000D39A4"/>
    <w:rsid w:val="000D4FD5"/>
    <w:rsid w:val="000D7206"/>
    <w:rsid w:val="000D7FE6"/>
    <w:rsid w:val="000E58CB"/>
    <w:rsid w:val="000E69B8"/>
    <w:rsid w:val="000F30AB"/>
    <w:rsid w:val="00100210"/>
    <w:rsid w:val="00102EF7"/>
    <w:rsid w:val="001054BB"/>
    <w:rsid w:val="001060F7"/>
    <w:rsid w:val="00106786"/>
    <w:rsid w:val="00112D3F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3ABE"/>
    <w:rsid w:val="00134666"/>
    <w:rsid w:val="001371C3"/>
    <w:rsid w:val="00137591"/>
    <w:rsid w:val="001403C3"/>
    <w:rsid w:val="0014297D"/>
    <w:rsid w:val="00145997"/>
    <w:rsid w:val="0015213B"/>
    <w:rsid w:val="00153517"/>
    <w:rsid w:val="0015385D"/>
    <w:rsid w:val="0015401F"/>
    <w:rsid w:val="0015443D"/>
    <w:rsid w:val="001544D7"/>
    <w:rsid w:val="00154C0A"/>
    <w:rsid w:val="00156222"/>
    <w:rsid w:val="0015677F"/>
    <w:rsid w:val="00156812"/>
    <w:rsid w:val="001570AA"/>
    <w:rsid w:val="0015724E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522B"/>
    <w:rsid w:val="001A6253"/>
    <w:rsid w:val="001B2540"/>
    <w:rsid w:val="001B26EC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1BA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7ECE"/>
    <w:rsid w:val="0020009C"/>
    <w:rsid w:val="00200EF7"/>
    <w:rsid w:val="00202807"/>
    <w:rsid w:val="00202A85"/>
    <w:rsid w:val="002035A1"/>
    <w:rsid w:val="00204D9B"/>
    <w:rsid w:val="00205ED3"/>
    <w:rsid w:val="0021244F"/>
    <w:rsid w:val="00214867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496D"/>
    <w:rsid w:val="002470DD"/>
    <w:rsid w:val="002479B5"/>
    <w:rsid w:val="0025033D"/>
    <w:rsid w:val="002504F5"/>
    <w:rsid w:val="00252F33"/>
    <w:rsid w:val="00253AED"/>
    <w:rsid w:val="00253D8A"/>
    <w:rsid w:val="00256D6B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27FA"/>
    <w:rsid w:val="00272AC1"/>
    <w:rsid w:val="00274C2B"/>
    <w:rsid w:val="00274E88"/>
    <w:rsid w:val="00280701"/>
    <w:rsid w:val="00283F77"/>
    <w:rsid w:val="0028410C"/>
    <w:rsid w:val="00284EB7"/>
    <w:rsid w:val="00286AE9"/>
    <w:rsid w:val="00291241"/>
    <w:rsid w:val="0029400C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5AC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2C89"/>
    <w:rsid w:val="002E3C38"/>
    <w:rsid w:val="002F22FD"/>
    <w:rsid w:val="002F2BE0"/>
    <w:rsid w:val="002F43BF"/>
    <w:rsid w:val="002F4C22"/>
    <w:rsid w:val="002F5AA0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0D50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17C3"/>
    <w:rsid w:val="003520FC"/>
    <w:rsid w:val="00352BBF"/>
    <w:rsid w:val="00354A68"/>
    <w:rsid w:val="003565D1"/>
    <w:rsid w:val="003605D3"/>
    <w:rsid w:val="0036191D"/>
    <w:rsid w:val="003624B9"/>
    <w:rsid w:val="00362EFE"/>
    <w:rsid w:val="00363DF1"/>
    <w:rsid w:val="00365AE0"/>
    <w:rsid w:val="00367615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5511"/>
    <w:rsid w:val="00396237"/>
    <w:rsid w:val="00396ECE"/>
    <w:rsid w:val="00397796"/>
    <w:rsid w:val="00397F05"/>
    <w:rsid w:val="003A19FA"/>
    <w:rsid w:val="003A4B02"/>
    <w:rsid w:val="003A512F"/>
    <w:rsid w:val="003A6FDC"/>
    <w:rsid w:val="003B1B04"/>
    <w:rsid w:val="003B1C04"/>
    <w:rsid w:val="003B1FEA"/>
    <w:rsid w:val="003B2244"/>
    <w:rsid w:val="003B5C8E"/>
    <w:rsid w:val="003C088C"/>
    <w:rsid w:val="003C1372"/>
    <w:rsid w:val="003C17B9"/>
    <w:rsid w:val="003C22A5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68FA"/>
    <w:rsid w:val="00402E92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4FA4"/>
    <w:rsid w:val="004379E4"/>
    <w:rsid w:val="00440B86"/>
    <w:rsid w:val="00441A7A"/>
    <w:rsid w:val="0044212E"/>
    <w:rsid w:val="00442EB5"/>
    <w:rsid w:val="00443754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6DB2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53"/>
    <w:rsid w:val="004C2944"/>
    <w:rsid w:val="004C3EA0"/>
    <w:rsid w:val="004C426F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5455"/>
    <w:rsid w:val="00505C39"/>
    <w:rsid w:val="00505E46"/>
    <w:rsid w:val="00507C8F"/>
    <w:rsid w:val="00512260"/>
    <w:rsid w:val="00512CAE"/>
    <w:rsid w:val="0051698B"/>
    <w:rsid w:val="005207C2"/>
    <w:rsid w:val="005239F2"/>
    <w:rsid w:val="00523B25"/>
    <w:rsid w:val="00524278"/>
    <w:rsid w:val="00524D5D"/>
    <w:rsid w:val="005251C3"/>
    <w:rsid w:val="00526E92"/>
    <w:rsid w:val="00527618"/>
    <w:rsid w:val="00530345"/>
    <w:rsid w:val="00532C17"/>
    <w:rsid w:val="005347FA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A3C"/>
    <w:rsid w:val="00581CD2"/>
    <w:rsid w:val="00582E61"/>
    <w:rsid w:val="00583437"/>
    <w:rsid w:val="0058646F"/>
    <w:rsid w:val="00587280"/>
    <w:rsid w:val="00587641"/>
    <w:rsid w:val="00590039"/>
    <w:rsid w:val="00591F90"/>
    <w:rsid w:val="00593CA2"/>
    <w:rsid w:val="00595E95"/>
    <w:rsid w:val="00596300"/>
    <w:rsid w:val="00597189"/>
    <w:rsid w:val="0059781D"/>
    <w:rsid w:val="005A1283"/>
    <w:rsid w:val="005A398B"/>
    <w:rsid w:val="005A5175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884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27375"/>
    <w:rsid w:val="0063005E"/>
    <w:rsid w:val="006300A6"/>
    <w:rsid w:val="00630823"/>
    <w:rsid w:val="00633909"/>
    <w:rsid w:val="00634FE1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02F7"/>
    <w:rsid w:val="006750A2"/>
    <w:rsid w:val="00677811"/>
    <w:rsid w:val="00680AA6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3B5E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7199"/>
    <w:rsid w:val="00727773"/>
    <w:rsid w:val="00727985"/>
    <w:rsid w:val="00732F17"/>
    <w:rsid w:val="00735B68"/>
    <w:rsid w:val="00736079"/>
    <w:rsid w:val="00740B7D"/>
    <w:rsid w:val="0074261B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72DE"/>
    <w:rsid w:val="007F2504"/>
    <w:rsid w:val="007F2818"/>
    <w:rsid w:val="007F3052"/>
    <w:rsid w:val="007F3098"/>
    <w:rsid w:val="007F4BFE"/>
    <w:rsid w:val="007F6DA9"/>
    <w:rsid w:val="00801E27"/>
    <w:rsid w:val="00804871"/>
    <w:rsid w:val="008066F7"/>
    <w:rsid w:val="00806C8B"/>
    <w:rsid w:val="00810010"/>
    <w:rsid w:val="00810984"/>
    <w:rsid w:val="00814802"/>
    <w:rsid w:val="008154FB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27FD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3079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C032F"/>
    <w:rsid w:val="008C19AC"/>
    <w:rsid w:val="008C2D25"/>
    <w:rsid w:val="008C5E34"/>
    <w:rsid w:val="008C6DAE"/>
    <w:rsid w:val="008C70EE"/>
    <w:rsid w:val="008C72F1"/>
    <w:rsid w:val="008C7B10"/>
    <w:rsid w:val="008D083A"/>
    <w:rsid w:val="008D10EC"/>
    <w:rsid w:val="008D48DD"/>
    <w:rsid w:val="008D52CC"/>
    <w:rsid w:val="008E1D30"/>
    <w:rsid w:val="008E5606"/>
    <w:rsid w:val="008E560B"/>
    <w:rsid w:val="008E5A0A"/>
    <w:rsid w:val="008E5B01"/>
    <w:rsid w:val="008E5E8B"/>
    <w:rsid w:val="008E6402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48A5"/>
    <w:rsid w:val="00906136"/>
    <w:rsid w:val="00906819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260E8"/>
    <w:rsid w:val="00933CB9"/>
    <w:rsid w:val="00935FD9"/>
    <w:rsid w:val="009367B8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73D8"/>
    <w:rsid w:val="00957D58"/>
    <w:rsid w:val="009603F6"/>
    <w:rsid w:val="00960BFF"/>
    <w:rsid w:val="00965C11"/>
    <w:rsid w:val="00967520"/>
    <w:rsid w:val="009711F4"/>
    <w:rsid w:val="00971930"/>
    <w:rsid w:val="009719CD"/>
    <w:rsid w:val="00971EF1"/>
    <w:rsid w:val="00972327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2F70"/>
    <w:rsid w:val="009A35D4"/>
    <w:rsid w:val="009A3903"/>
    <w:rsid w:val="009A48AE"/>
    <w:rsid w:val="009B0D1B"/>
    <w:rsid w:val="009B12E7"/>
    <w:rsid w:val="009B1495"/>
    <w:rsid w:val="009C2DE2"/>
    <w:rsid w:val="009C3695"/>
    <w:rsid w:val="009C3F27"/>
    <w:rsid w:val="009C68E1"/>
    <w:rsid w:val="009C6C22"/>
    <w:rsid w:val="009D128E"/>
    <w:rsid w:val="009D1830"/>
    <w:rsid w:val="009D1C92"/>
    <w:rsid w:val="009D33E1"/>
    <w:rsid w:val="009D7EFD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0BE9"/>
    <w:rsid w:val="00A14C2A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3F6D"/>
    <w:rsid w:val="00A75606"/>
    <w:rsid w:val="00A8191A"/>
    <w:rsid w:val="00A819E9"/>
    <w:rsid w:val="00A840A0"/>
    <w:rsid w:val="00A8536D"/>
    <w:rsid w:val="00A854B1"/>
    <w:rsid w:val="00A85874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BDF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25814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7CF"/>
    <w:rsid w:val="00B54FFC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5653"/>
    <w:rsid w:val="00BC6616"/>
    <w:rsid w:val="00BC790F"/>
    <w:rsid w:val="00BD0FE9"/>
    <w:rsid w:val="00BD23F2"/>
    <w:rsid w:val="00BD4944"/>
    <w:rsid w:val="00BD6C59"/>
    <w:rsid w:val="00BE2726"/>
    <w:rsid w:val="00BE3E4A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6A0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40F8"/>
    <w:rsid w:val="00C360D8"/>
    <w:rsid w:val="00C37079"/>
    <w:rsid w:val="00C407A3"/>
    <w:rsid w:val="00C42789"/>
    <w:rsid w:val="00C4729F"/>
    <w:rsid w:val="00C50CBD"/>
    <w:rsid w:val="00C5266C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854A3"/>
    <w:rsid w:val="00C908E2"/>
    <w:rsid w:val="00C917BF"/>
    <w:rsid w:val="00C9369D"/>
    <w:rsid w:val="00C93FFF"/>
    <w:rsid w:val="00C9520F"/>
    <w:rsid w:val="00C959E8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50AE"/>
    <w:rsid w:val="00CB6BDD"/>
    <w:rsid w:val="00CB7776"/>
    <w:rsid w:val="00CB7B1D"/>
    <w:rsid w:val="00CC26C1"/>
    <w:rsid w:val="00CC323F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0DD"/>
    <w:rsid w:val="00D52877"/>
    <w:rsid w:val="00D57463"/>
    <w:rsid w:val="00D62465"/>
    <w:rsid w:val="00D62B91"/>
    <w:rsid w:val="00D6391F"/>
    <w:rsid w:val="00D64347"/>
    <w:rsid w:val="00D6662F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77AA9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584E"/>
    <w:rsid w:val="00DB6DE3"/>
    <w:rsid w:val="00DC03D8"/>
    <w:rsid w:val="00DC545A"/>
    <w:rsid w:val="00DC7919"/>
    <w:rsid w:val="00DD0061"/>
    <w:rsid w:val="00DD2337"/>
    <w:rsid w:val="00DD2F60"/>
    <w:rsid w:val="00DD3918"/>
    <w:rsid w:val="00DD50C7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2EB6"/>
    <w:rsid w:val="00DF6D0D"/>
    <w:rsid w:val="00E00FF1"/>
    <w:rsid w:val="00E01B01"/>
    <w:rsid w:val="00E0205C"/>
    <w:rsid w:val="00E0396D"/>
    <w:rsid w:val="00E03F45"/>
    <w:rsid w:val="00E114B6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7753"/>
    <w:rsid w:val="00E27AAB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2C26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3B5F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1D41"/>
    <w:rsid w:val="00F43221"/>
    <w:rsid w:val="00F445BB"/>
    <w:rsid w:val="00F44790"/>
    <w:rsid w:val="00F45A17"/>
    <w:rsid w:val="00F47F26"/>
    <w:rsid w:val="00F52842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2409"/>
    <w:rsid w:val="00FA2542"/>
    <w:rsid w:val="00FA653C"/>
    <w:rsid w:val="00FB22F5"/>
    <w:rsid w:val="00FB4D03"/>
    <w:rsid w:val="00FB5DA8"/>
    <w:rsid w:val="00FB6215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1DE"/>
    <w:rsid w:val="00FD3D70"/>
    <w:rsid w:val="00FD636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3C396"/>
  <w15:chartTrackingRefBased/>
  <w15:docId w15:val="{519D7C03-22A7-40A9-846B-8EA2F719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AA9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ashpooling@kb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soby_Klient MAXID="1" PocetOsob="1">
  <ListboxValue>Karlovarský kraj - 70891168</ListboxValue>
  <Osoba>
    <TypRoleOsoby>OBEC</TypRoleOsoby>
    <Dolozka>False</Dolozka>
    <JeZastoupen>True</JeZastoupen>
    <RelZastoupeni>1</RelZastoupeni>
    <Nazev ControlName="TextBox152">Karlovarský kraj</Nazev>
    <ICO ControlName="TextBox153">70891168</ICO>
    <Sidlo-stat ControlName="TextBox434">ČR</Sidlo-stat>
    <Sidlo-ulice ControlName="TextBox435">Závodní 353/88, Dvory, 36006 Karlovy Vary</Sidlo-ulice>
    <Sidlo-PSC ControlName="TextBox436"/>
    <Sidlo-mesto ControlName="TextBox437"/>
  </Osoba>
  <Osoba>
    <TypRoleOsoby>FOO</TypRoleOsoby>
    <Dolozka>False</Dolozka>
    <Partner/>
    <Zastupujici>True</Zastupujici>
    <TypZastoupeni>zmocněnec na základě plné moci</TypZastoupeni>
    <TypZastoupeniAj/>
    <TypZastoupeniPO/>
    <TypZastoupeniPOAj/>
    <RelZastoupeni>1</RelZastoupeni>
    <Adresa-stat ControlName="statZasFOO1">ČR</Adresa-stat>
    <RC ControlName="TextBox233"/>
    <Prijmeni ControlName="TextBox234">Ing. Petr Klíček 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2.xml><?xml version="1.0" encoding="utf-8"?>
<Zalozky_Smlouva>
  <Zalozka Nazev="Hlava_Klient" Start="2" End="2"/>
  <Zalozka Nazev="Hlava_SpjataOsoba" Start="3" End="3"/>
  <Zalozka Nazev="Podpisy_Klient" Start="43211" End="43211"/>
  <Zalozka Nazev="Podpisy_SpjataOsoba" Start="43212" End="43212"/>
  <Zalozka Nazev="S_D1_optDolozkaA_1_F" Start="43045" End="43208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3092" End="43099"/>
  <Zalozka Nazev="S_D1_optUcinnost1_1_F" Start="57286" End="58088"/>
  <Zalozka Nazev="S_D1_optUcinnost1A_1_F" Start="35841" End="36379"/>
  <Zalozka Nazev="S_D1_optZastup_1_F" Start="43096" End="43113"/>
  <Zalozka Nazev="SR_D1_chkDovetek_1_F" Start="11139" End="11780"/>
  <Zalozka Nazev="SR_D1_optDoba1_1_F" Start="23921" End="23966"/>
  <Zalozka Nazev="SR_D1_optDoba2_1_F" Start="23966" End="24032"/>
  <Zalozka Nazev="SR_D1_optJedenUcet1_1_F" Start="43375" End="43431"/>
  <Zalozka Nazev="SR_D1_optJedenUcet2_1_F" Start="43431" End="43540"/>
  <Zalozka Nazev="SR_D1_optKtkA_1_F" Start="3202" End="3328"/>
  <Zalozka Nazev="SR_D1_optKtkA_3_F" Start="12280" End="13405"/>
  <Zalozka Nazev="SR_D1_optKtkN_1_F" Start="3066" End="3202"/>
  <Zalozka Nazev="SR_D1_optNahradaA_1_F" Start="28031" End="28469"/>
  <Zalozka Nazev="SR_D1_optNahrSazbaA_1_F" Start="10790" End="11139"/>
  <Zalozka Nazev="SR_D1_optPodpis1_1_F" Start="34754" End="34995"/>
  <Zalozka Nazev="SR_D1_optPodpis2_1_F" Start="34995" End="35184"/>
  <Zalozka Nazev="SR_D1_optRozpocitani1_1_F" Start="43305" End="43540"/>
  <Zalozka Nazev="SR_D1_optRozpocitani1_2_F" Start="43591" End="43781"/>
  <Zalozka Nazev="SR_D1_optRozpocitani1_3_F" Start="44144" End="44342"/>
  <Zalozka Nazev="SR_D1_optRozpocitani2_1_F" Start="43782" End="43998"/>
  <Zalozka Nazev="SR_D1_optRozpocitani2_2_F" Start="44343" End="44567"/>
  <Zalozka Nazev="SR_D1_optSmlKTK_1_F" Start="12280" End="12849"/>
  <Zalozka Nazev="SR_D1_optSmlRAS_1_F" Start="12849" End="13405"/>
  <Zalozka Nazev="SR_D1_optSpjataOs1_1_F" Start="41858" End="42238"/>
  <Zalozka Nazev="SR_D1_optSpjataOs2_1_F" Start="41380" End="41858"/>
  <Zalozka Nazev="SR_D1_optUcinnost1_1_F" Start="35184" End="36381"/>
  <Zalozka Nazev="SR_D1_optUcinnost2_1_F" Start="36381" End="36470"/>
  <Zalozka Nazev="SR_D1_optUcinnost3_1_F" Start="36470" End="36596"/>
  <Zalozka Nazev="SR_D1_optUrokKredit10_1_F" Start="9346" End="9877"/>
  <Zalozka Nazev="SR_D1_optUrokKredit11_1_F" Start="9877" End="10528"/>
  <Zalozka Nazev="SR_D1_optUrokKredit12_1_F" Start="10528" End="10790"/>
  <Zalozka Nazev="SR_D1_optUrokKredit1_1_F" Start="3328" End="4570"/>
  <Zalozka Nazev="SR_D1_optUrokKredit2_1_F" Start="4570" End="5810"/>
  <Zalozka Nazev="SR_D1_optUrokKredit3_1_F" Start="5810" End="7332"/>
  <Zalozka Nazev="SR_D1_optUrokKredit4_1_F" Start="7332" End="7893"/>
  <Zalozka Nazev="SR_D1_optUrokKredit5_1_F" Start="7893" End="8337"/>
  <Zalozka Nazev="SR_D1_optUrokKredit6_1_F" Start="8337" End="8551"/>
  <Zalozka Nazev="SR_D1_optUrokKredit7_1_F" Start="8551" End="9054"/>
  <Zalozka Nazev="SR_D1_optUrokKredit8_1_F" Start="9054" End="9171"/>
  <Zalozka Nazev="SR_D1_optUrokKredit9_1_F" Start="9171" End="9346"/>
  <Zalozka Nazev="SR_D1_optVypisy1_1_F" Start="33270" End="33554"/>
  <Zalozka Nazev="SR_D1_optVypisy2_1_F" Start="33554" End="33694"/>
  <Zalozka Nazev="V_D1_cboCuInk2_1" Start="59490" End="59490"/>
  <Zalozka Nazev="V_D1_cboCuInk3_1" Start="59568" End="59568"/>
  <Zalozka Nazev="V_D1_txtCuInk1_1" Start="59414" End="59414"/>
  <Zalozka Nazev="V_D1_txtCuInk4_1" Start="59661" End="59661"/>
  <Zalozka Nazev="V_D1_txtCuInk5_1" Start="59720" End="59720"/>
  <Zalozka Nazev="V_D1_txtDatumZasedani_1" Start="43188" End="43207"/>
  <Zalozka Nazev="V_D1_txtJedenUcet21_1" Start="43465" End="43484"/>
  <Zalozka Nazev="V_D1_txtJedenUcet22_1" Start="43519" End="43538"/>
  <Zalozka Nazev="V_D1_txtPevnaOdchylka_1" Start="9318" End="9337"/>
  <Zalozka Nazev="V_D1_txtPuvDohodaDen_1" Start="28263" End="28282"/>
  <Zalozka Nazev="V_D1_txtRozpocitani1_1" Start="43354" End="43373"/>
  <Zalozka Nazev="V_D1_txtSpjataAdresa10_1" Start="47694" End="47713"/>
  <Zalozka Nazev="V_D1_txtSpjataAdresa1_1" Start="45147" End="45166"/>
  <Zalozka Nazev="V_D1_txtSpjataAdresa2_1" Start="45430" End="45449"/>
  <Zalozka Nazev="V_D1_txtSpjataAdresa3_1" Start="45713" End="45732"/>
  <Zalozka Nazev="V_D1_txtSpjataAdresa4_1" Start="45996" End="46015"/>
  <Zalozka Nazev="V_D1_txtSpjataAdresa5_1" Start="46279" End="46298"/>
  <Zalozka Nazev="V_D1_txtSpjataAdresa6_1" Start="46562" End="46581"/>
  <Zalozka Nazev="V_D1_txtSpjataAdresa7_1" Start="46845" End="46864"/>
  <Zalozka Nazev="V_D1_txtSpjataAdresa8_1" Start="47128" End="47147"/>
  <Zalozka Nazev="V_D1_txtSpjataAdresa9_1" Start="47411" End="47430"/>
  <Zalozka Nazev="V_D1_txtSpjataOsoba10_1" Start="47655" End="47674"/>
  <Zalozka Nazev="V_D1_txtSpjataOsoba1_1" Start="45108" End="45127"/>
  <Zalozka Nazev="V_D1_txtSpjataOsoba2_1" Start="45391" End="45410"/>
  <Zalozka Nazev="V_D1_txtSpjataOsoba3_1" Start="45674" End="45693"/>
  <Zalozka Nazev="V_D1_txtSpjataOsoba4_1" Start="45957" End="45976"/>
  <Zalozka Nazev="V_D1_txtSpjataOsoba5_1" Start="46240" End="46259"/>
  <Zalozka Nazev="V_D1_txtSpjataOsoba6_1" Start="46523" End="46542"/>
  <Zalozka Nazev="V_D1_txtSpjataOsoba7_1" Start="46806" End="46825"/>
  <Zalozka Nazev="V_D1_txtSpjataOsoba8_1" Start="47089" End="47108"/>
  <Zalozka Nazev="V_D1_txtSpjataOsoba9_1" Start="47372" End="47391"/>
  <Zalozka Nazev="V_D1_txtUrokKredit6_1" Start="8463" End="8482"/>
  <Zalozka Nazev="V_D1_txtUrokKredit8_1" Start="9143" End="9162"/>
  <Zalozka Nazev="VV_OsobaKB" Start="44811" End="44811"/>
  <Zalozka Nazev="VV_OsobaKl" Start="45085" End="45085"/>
  <Zalozka Nazev="VV_OsobaKlSO_1" Start="45368" End="45368"/>
  <Zalozka Nazev="VV_OsobaKlSO_10" Start="47915" End="47915"/>
  <Zalozka Nazev="VV_OsobaKlSO_2" Start="45651" End="45651"/>
  <Zalozka Nazev="VV_OsobaKlSO_3" Start="45934" End="45934"/>
  <Zalozka Nazev="VV_OsobaKlSO_4" Start="46217" End="46217"/>
  <Zalozka Nazev="VV_OsobaKlSO_5" Start="46500" End="46500"/>
  <Zalozka Nazev="VV_OsobaKlSO_6" Start="46783" End="46783"/>
  <Zalozka Nazev="VV_OsobaKlSO_7" Start="47066" End="47066"/>
  <Zalozka Nazev="VV_OsobaKlSO_8" Start="47349" End="47349"/>
  <Zalozka Nazev="VV_OsobaKlSO_9" Start="47632" End="47632"/>
  <Zalozka Nazev="VV_ZapojUcet1" Start="43775" End="43775"/>
  <Zalozka Nazev="VV_ZapojUcet2" Start="43991" End="43991"/>
  <Zalozka Nazev="VV_ZapojUcetSpjata1" Start="44336" End="44336"/>
  <Zalozka Nazev="VV_ZapojUcetSpjata2" Start="44560" End="44560"/>
  <Zalozka Nazev="ZZ_Ester" Start="37510" End="38360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965" End="14315"/>
  <Zalozka Nazev="ZZ_MenaCZK" Start="13482" End="13965"/>
  <Zalozka Nazev="ZZ_Obec" Start="42779" End="43210"/>
  <Zalozka Nazev="ZZ_Pribor" Start="38981" End="39469"/>
  <Zalozka Nazev="ZZ_Saron" Start="39469" End="40119"/>
  <Zalozka Nazev="ZZ_SOFR" Start="40119" End="40894"/>
  <Zalozka Nazev="ZZ_SONIA" Start="40894" End="41380"/>
  <Zalozka Nazev="ZZ_SpjataOsoba_10" Start="47641" End="47924"/>
  <Zalozka Nazev="ZZ_SpjataOsoba_2" Start="45377" End="45660"/>
  <Zalozka Nazev="ZZ_SpjataOsoba_3" Start="45660" End="45943"/>
  <Zalozka Nazev="ZZ_SpjataOsoba_4" Start="45943" End="46226"/>
  <Zalozka Nazev="ZZ_SpjataOsoba_5" Start="46226" End="46509"/>
  <Zalozka Nazev="ZZ_SpjataOsoba_6" Start="46509" End="46792"/>
  <Zalozka Nazev="ZZ_SpjataOsoba_7" Start="46792" End="47075"/>
  <Zalozka Nazev="ZZ_SpjataOsoba_8" Start="47075" End="47358"/>
  <Zalozka Nazev="ZZ_SpjataOsoba_9" Start="47358" End="47641"/>
</Zalozky_Smlouva>
</file>

<file path=customXml/item3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ANO</cboFO2>
  <cboUcto2>ANO</cboUcto2>
  <txtCu2/>
  <txtSkupina2/>
  <cboZpusob2>Poměrově</cboZpusob2>
  <txtJmenoKB/>
  <cboFunkceKB/>
  <txtMailKB/>
  <txtTelKB/>
  <cboAdresaKB/>
  <optCena1A>True</optCena1A>
  <optCena1N>False</optCena1N>
  <txtCena1>1.000</txtCena1>
  <txtCuInk1>27-5622800267/0100</txtCuInk1>
  <optCena2A>True</optCena2A>
  <optCena2N>False</optCena2N>
  <txtCena2>100</txtCena2>
  <optCena3A>True</optCena3A>
  <optCena3N>False</optCena3N>
  <txtCena3>200</txtCena3>
  <optCena4A>True</optCena4A>
  <optCena4N>False</optCena4N>
  <txtCena4>500</txtCena4>
  <txtCuInk4>27-5622800267/0100</txtCuInk4>
  <optCena5A>True</optCena5A>
  <optCena5N>False</optCena5N>
  <txtCena5>2.000</txtCena5>
  <txtCuInk5>27-5622800267/0100</txtCuInk5>
  <optSpjataOs1>False</optSpjataOs1>
  <optSpjataOs2>True</optSpjataOs2>
  <txtPokutaVyse>10.000</txtPokutaVyse>
  <txtPokutaCu>27-5622800267/0100</txtPokutaCu>
  <txtPocetStej>33</txtPocetStej>
  <txtZapojUcet5/>
  <cboFO5>ANO</cboFO5>
  <cboUcto5>ANO</cboUcto5>
  <txtCu5/>
  <txtSkupina5/>
  <cboZpusob5>Poměrově</cboZpusob5>
  <cboSpjataOsoba1/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 ilona.horackova@kr-karlovarsky.cz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/>
  <txtMailKl/>
  <txtTelKl/>
  <cboOpravneniKl>A) Plné oprávnění jednat</cboOpravneniKl>
  <cboSestavyKl>Všechny</cboSestavyKl>
  <txtSkupinaKl/>
  <txtJmenoKlSO1/>
  <cboFunkceKlSO1/>
  <txtMailKlSO1/>
  <txtTelKlSO1/>
  <txtSpjataOsoba1>Císařské lázně, příspěvková organizace</txtSpjataOsoba1>
  <txtSpjataAdresa1>Mariánskolázeňská 306/2,360 01 Karlovy Vary,  </txtSpjataAdresa1>
  <cboOpravneniKlSO1>A) Plné oprávnění jednat</cboOpravneniKlSO1>
  <cboSestavyKlSO1>Všechny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dle Přílohy č. 1</cboCuInk2>
  <cboCuInk3>27-5622800267/0100</cboCuInk3>
  <chkDovetek>True</chkDovetek>
  <optRada>True</optRada>
  <optZastup>False</optZastup>
</Smlouva>
</file>

<file path=customXml/item4.xml><?xml version="1.0" encoding="utf-8"?>
<Banky_SpjataOsoba>
  <MistoPodpisu>Karlových Varech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5.xml><?xml version="1.0" encoding="utf-8"?>
<Osoby_SpjataOsoba MAXID="1" PocetOsob="1">
  <ListboxValue>Císařské lázně, příspěvková organizace - 75153033</ListboxValue>
  <Osoba>
    <TypRoleOsoby>PO</TypRoleOsoby>
    <Dolozka>False</Dolozka>
    <JeZastoupen>True</JeZastoupen>
    <RelZastoupeni>1</RelZastoupeni>
    <OR ControlName="TextBox181">Pr 725 vedená u Krajského soudu v Plzni</OR>
    <Nazev ControlName="TextBox179">Císařské lázně, příspěvková organizace</Nazev>
    <ICO ControlName="TextBox180">75153033</ICO>
    <Sidlo-stat ControlName="TextBox178">ČR</Sidlo-stat>
    <Sidlo-ulice ControlName="TextBox182">Mariánskolázeňská 306/2,360 01 Karlovy Vary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Věra Simeth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6.xml><?xml version="1.0" encoding="utf-8"?>
<Banky_Klient>
  <MistoPodpisu>Karlových Varech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Ing. Ivan Valenta 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Ing. Ivan Valenta </OverilJmeno>
    <cmbfunkceOverujiciAj ControlName="cmbfunkceOverujiciAj"/>
  </Banker>
</Banky_Klient>
</file>

<file path=customXml/itemProps1.xml><?xml version="1.0" encoding="utf-8"?>
<ds:datastoreItem xmlns:ds="http://schemas.openxmlformats.org/officeDocument/2006/customXml" ds:itemID="{22C607F9-E766-47FB-889C-239734BC417F}">
  <ds:schemaRefs/>
</ds:datastoreItem>
</file>

<file path=customXml/itemProps2.xml><?xml version="1.0" encoding="utf-8"?>
<ds:datastoreItem xmlns:ds="http://schemas.openxmlformats.org/officeDocument/2006/customXml" ds:itemID="{1009A342-3FC3-4DB0-BC44-E2ED456B70B0}">
  <ds:schemaRefs/>
</ds:datastoreItem>
</file>

<file path=customXml/itemProps3.xml><?xml version="1.0" encoding="utf-8"?>
<ds:datastoreItem xmlns:ds="http://schemas.openxmlformats.org/officeDocument/2006/customXml" ds:itemID="{482EEA3A-3368-47BA-AFA7-21220D69402C}">
  <ds:schemaRefs/>
</ds:datastoreItem>
</file>

<file path=customXml/itemProps4.xml><?xml version="1.0" encoding="utf-8"?>
<ds:datastoreItem xmlns:ds="http://schemas.openxmlformats.org/officeDocument/2006/customXml" ds:itemID="{BAF479CE-B9B9-4834-9B34-AEE862850E2B}">
  <ds:schemaRefs/>
</ds:datastoreItem>
</file>

<file path=customXml/itemProps5.xml><?xml version="1.0" encoding="utf-8"?>
<ds:datastoreItem xmlns:ds="http://schemas.openxmlformats.org/officeDocument/2006/customXml" ds:itemID="{77C62304-AD5F-400D-8CED-367D0C765AFA}">
  <ds:schemaRefs/>
</ds:datastoreItem>
</file>

<file path=customXml/itemProps6.xml><?xml version="1.0" encoding="utf-8"?>
<ds:datastoreItem xmlns:ds="http://schemas.openxmlformats.org/officeDocument/2006/customXml" ds:itemID="{49C6A3E3-F4FC-4EBA-BABD-8B773A1740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DOCPESKU</Template>
  <TotalTime>1</TotalTime>
  <Pages>4</Pages>
  <Words>1001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6898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2949155</vt:i4>
      </vt:variant>
      <vt:variant>
        <vt:i4>237</vt:i4>
      </vt:variant>
      <vt:variant>
        <vt:i4>0</vt:i4>
      </vt:variant>
      <vt:variant>
        <vt:i4>5</vt:i4>
      </vt:variant>
      <vt:variant>
        <vt:lpwstr>https://www.kb.cz/getmedia/025d6aa8-6e3f-42c8-ad90-bcef0fc7c554/kb-urokove-sazby-special-bd.pdf</vt:lpwstr>
      </vt:variant>
      <vt:variant>
        <vt:lpwstr/>
      </vt:variant>
      <vt:variant>
        <vt:i4>5636103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https://www.kb.cz/getmedia/9afe7f64-a6ad-41a4-81f1-6685df0e499f/kb-urokove-sazby-czk.pdf</vt:lpwstr>
      </vt:variant>
      <vt:variant>
        <vt:lpwstr/>
      </vt:variant>
      <vt:variant>
        <vt:i4>3342452</vt:i4>
      </vt:variant>
      <vt:variant>
        <vt:i4>219</vt:i4>
      </vt:variant>
      <vt:variant>
        <vt:i4>0</vt:i4>
      </vt:variant>
      <vt:variant>
        <vt:i4>5</vt:i4>
      </vt:variant>
      <vt:variant>
        <vt:lpwstr>https://www.kb.cz/getmedia/a2306aeb-5c5c-43d1-9870-62e9896f89eb/kb-urokove-sazby-fc.pdf</vt:lpwstr>
      </vt:variant>
      <vt:variant>
        <vt:lpwstr/>
      </vt:variant>
      <vt:variant>
        <vt:i4>5636103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https://www.kb.cz/getmedia/9afe7f64-a6ad-41a4-81f1-6685df0e499f/kb-urokove-sazby-czk.pdf</vt:lpwstr>
      </vt:variant>
      <vt:variant>
        <vt:lpwstr/>
      </vt:variant>
      <vt:variant>
        <vt:i4>4718607</vt:i4>
      </vt:variant>
      <vt:variant>
        <vt:i4>189</vt:i4>
      </vt:variant>
      <vt:variant>
        <vt:i4>0</vt:i4>
      </vt:variant>
      <vt:variant>
        <vt:i4>5</vt:i4>
      </vt:variant>
      <vt:variant>
        <vt:lpwstr>https://www.kb.cz/getmedia/cf29272d-7036-4d65-9ba3-98ba092efe03/kb-urokove-sazby-special.pdf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Krofova Jana</cp:lastModifiedBy>
  <cp:revision>2</cp:revision>
  <cp:lastPrinted>2024-05-15T12:46:00Z</cp:lastPrinted>
  <dcterms:created xsi:type="dcterms:W3CDTF">2024-06-13T13:54:00Z</dcterms:created>
  <dcterms:modified xsi:type="dcterms:W3CDTF">2024-06-13T13:54:00Z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Karlových Varech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2024-06-13T13:54:38Z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</Properties>
</file>