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1504457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15044572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1504457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CZ15044572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E M B A , spol. s r. 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E M B A , spol. s r. 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Paseky nad Jizerou 235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Paseky nad Jizerou 235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51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512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47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47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aseky nad Jizerou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Paseky nad Jizerou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Archivní materiál pro Kanice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Archivní materiál pro Kanice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archivní materiál pro Kanice dle odsouhlaseného seznamu. Dodání Kanice 176, Brano - venkov. Kontakt pí Klasová tel 221 008 161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archivní materiál pro Kanice dle odsouhlaseného seznamu. Dodání Kanice 176, Brano - venkov. Kontakt pí Klasová tel 221 008 161.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357 259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357 259,00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0.srpen 2024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10.srpen 2024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Horčíková Renat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Horčíková Renata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1C" w:rsidRDefault="0079251C">
      <w:pPr>
        <w:spacing w:line="240" w:lineRule="auto"/>
      </w:pPr>
      <w:r>
        <w:separator/>
      </w:r>
    </w:p>
  </w:endnote>
  <w:endnote w:type="continuationSeparator" w:id="0">
    <w:p w:rsidR="0079251C" w:rsidRDefault="00792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20.06.2024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79251C">
            <w:t>20.06.2024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Holbová Vladěna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79251C">
            <w:t>Holbová Vladìna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1C" w:rsidRDefault="0079251C">
      <w:pPr>
        <w:spacing w:line="240" w:lineRule="auto"/>
      </w:pPr>
      <w:r>
        <w:separator/>
      </w:r>
    </w:p>
  </w:footnote>
  <w:footnote w:type="continuationSeparator" w:id="0">
    <w:p w:rsidR="0079251C" w:rsidRDefault="00792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O/01/20240057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79251C">
            <w:t>O/01/20240057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9251C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26E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6CE1C5-62FB-446E-858B-6E173EE3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2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2024-06-24T12:55:00Z</dcterms:created>
  <dcterms:modified xsi:type="dcterms:W3CDTF">2024-06-24T12:55:00Z</dcterms:modified>
</cp:coreProperties>
</file>