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0112BF">
            <w:rPr>
              <w:rStyle w:val="Hlavikadopisu"/>
            </w:rPr>
            <w:t>OAUH</w:t>
          </w:r>
          <w:r w:rsidR="00253F7D">
            <w:rPr>
              <w:rStyle w:val="Hlavikadopisu"/>
            </w:rPr>
            <w:t>/</w:t>
          </w:r>
          <w:r w:rsidR="00374A3B">
            <w:rPr>
              <w:rStyle w:val="Hlavikadopisu"/>
            </w:rPr>
            <w:t>FCE</w:t>
          </w:r>
          <w:r w:rsidR="00BA6A86">
            <w:rPr>
              <w:rStyle w:val="Hlavikadopisu"/>
            </w:rPr>
            <w:t>/</w:t>
          </w:r>
          <w:r w:rsidR="00621EAD">
            <w:rPr>
              <w:rStyle w:val="Hlavikadopisu"/>
            </w:rPr>
            <w:t>20</w:t>
          </w:r>
          <w:r w:rsidR="00115EA9">
            <w:rPr>
              <w:rStyle w:val="Hlavikadopisu"/>
            </w:rPr>
            <w:t>2</w:t>
          </w:r>
          <w:r w:rsidR="0066418C">
            <w:rPr>
              <w:rStyle w:val="Hlavikadopisu"/>
            </w:rPr>
            <w:t>4</w:t>
          </w:r>
          <w:r w:rsidR="00606BAD">
            <w:rPr>
              <w:rStyle w:val="Hlavikadopisu"/>
            </w:rPr>
            <w:t>-1</w:t>
          </w:r>
        </w:sdtContent>
      </w:sdt>
      <w:r w:rsidR="00DA719B">
        <w:rPr>
          <w:rStyle w:val="Hlavikadopisu"/>
        </w:rPr>
        <w:tab/>
      </w:r>
      <w:r w:rsidR="0066418C">
        <w:rPr>
          <w:b/>
        </w:rPr>
        <w:t xml:space="preserve">Mgr. Jakub </w:t>
      </w:r>
      <w:proofErr w:type="spellStart"/>
      <w:r w:rsidR="0066418C">
        <w:rPr>
          <w:b/>
        </w:rPr>
        <w:t>Puškáš</w:t>
      </w:r>
      <w:proofErr w:type="spellEnd"/>
      <w:r w:rsidR="007225E1" w:rsidRPr="007F0255">
        <w:rPr>
          <w:rStyle w:val="Hlavikadopisu"/>
          <w:b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66418C">
        <w:rPr>
          <w:b/>
        </w:rPr>
        <w:t>Mistřice 74</w:t>
      </w:r>
      <w:r w:rsidR="006F7D4D">
        <w:rPr>
          <w:b/>
        </w:rPr>
        <w:tab/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374A3B">
            <w:rPr>
              <w:rStyle w:val="Hlavikadopisu"/>
            </w:rPr>
            <w:t>Lenka Kluková, DiS.</w:t>
          </w:r>
        </w:sdtContent>
      </w:sdt>
      <w:r w:rsidR="007225E1">
        <w:rPr>
          <w:rStyle w:val="Hlavikadopisu"/>
        </w:rPr>
        <w:tab/>
      </w:r>
      <w:r w:rsidR="0066418C">
        <w:rPr>
          <w:rStyle w:val="Hlavikadopisu"/>
          <w:b/>
        </w:rPr>
        <w:t xml:space="preserve">687 </w:t>
      </w:r>
      <w:proofErr w:type="gramStart"/>
      <w:r w:rsidR="0066418C">
        <w:rPr>
          <w:rStyle w:val="Hlavikadopisu"/>
          <w:b/>
        </w:rPr>
        <w:t>12  Bílovice</w:t>
      </w:r>
      <w:proofErr w:type="gramEnd"/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</w:t>
          </w:r>
          <w:r w:rsidR="00374A3B">
            <w:rPr>
              <w:rStyle w:val="Hlavikadopisu"/>
            </w:rPr>
            <w:t>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374A3B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66418C">
        <w:rPr>
          <w:rStyle w:val="Hlavikadopisu"/>
        </w:rPr>
        <w:t>24. 6. 2024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374A3B">
        <w:rPr>
          <w:b/>
          <w:color w:val="000000"/>
          <w:szCs w:val="24"/>
        </w:rPr>
        <w:t>kurzu přípravy na zkoušku FCE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374A3B" w:rsidRDefault="00F07248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374A3B">
        <w:rPr>
          <w:szCs w:val="24"/>
        </w:rPr>
        <w:t xml:space="preserve">kurs anglického jazyka – příprava na zkoušku FCE v ceně </w:t>
      </w:r>
      <w:r w:rsidR="0066418C">
        <w:rPr>
          <w:szCs w:val="24"/>
        </w:rPr>
        <w:t>50</w:t>
      </w:r>
      <w:r w:rsidR="00374A3B">
        <w:rPr>
          <w:szCs w:val="24"/>
        </w:rPr>
        <w:t xml:space="preserve">0 Kč za vyučovací hodinu (45 minut), </w:t>
      </w:r>
      <w:r w:rsidR="00606BAD">
        <w:rPr>
          <w:szCs w:val="24"/>
        </w:rPr>
        <w:t xml:space="preserve">3 hodiny týdně, </w:t>
      </w:r>
      <w:r w:rsidR="00374A3B">
        <w:rPr>
          <w:szCs w:val="24"/>
        </w:rPr>
        <w:t>maximálně 15 hodin měsíčně.</w:t>
      </w:r>
    </w:p>
    <w:p w:rsidR="00374A3B" w:rsidRDefault="00374A3B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6F7D4D" w:rsidRDefault="00374A3B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Termín</w:t>
      </w:r>
      <w:r w:rsidR="00111B24">
        <w:rPr>
          <w:szCs w:val="24"/>
        </w:rPr>
        <w:t>:</w:t>
      </w:r>
      <w:r>
        <w:rPr>
          <w:szCs w:val="24"/>
        </w:rPr>
        <w:tab/>
      </w:r>
      <w:r w:rsidR="0066418C">
        <w:rPr>
          <w:szCs w:val="24"/>
        </w:rPr>
        <w:t xml:space="preserve">září </w:t>
      </w:r>
      <w:proofErr w:type="gramStart"/>
      <w:r>
        <w:rPr>
          <w:szCs w:val="24"/>
        </w:rPr>
        <w:t>202</w:t>
      </w:r>
      <w:r w:rsidR="0066418C">
        <w:rPr>
          <w:szCs w:val="24"/>
        </w:rPr>
        <w:t>4</w:t>
      </w:r>
      <w:r>
        <w:rPr>
          <w:szCs w:val="24"/>
        </w:rPr>
        <w:t xml:space="preserve"> – </w:t>
      </w:r>
      <w:bookmarkStart w:id="0" w:name="_GoBack"/>
      <w:r>
        <w:rPr>
          <w:szCs w:val="24"/>
        </w:rPr>
        <w:t>prosinec</w:t>
      </w:r>
      <w:proofErr w:type="gramEnd"/>
      <w:r>
        <w:rPr>
          <w:szCs w:val="24"/>
        </w:rPr>
        <w:t xml:space="preserve"> 202</w:t>
      </w:r>
      <w:r w:rsidR="0066418C">
        <w:rPr>
          <w:szCs w:val="24"/>
        </w:rPr>
        <w:t>4</w:t>
      </w:r>
      <w:bookmarkEnd w:id="0"/>
    </w:p>
    <w:p w:rsidR="00374A3B" w:rsidRDefault="00374A3B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6F7D4D" w:rsidRDefault="00374A3B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szCs w:val="24"/>
        </w:rPr>
        <w:t>Fakturujte dle skutečně odučených hodin.</w:t>
      </w: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81023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Mgr. Marek Machalík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Default="000112BF" w:rsidP="00586D11">
      <w:pPr>
        <w:spacing w:after="480"/>
      </w:pPr>
    </w:p>
    <w:p w:rsidR="00374A3B" w:rsidRDefault="00374A3B" w:rsidP="00586D11">
      <w:pPr>
        <w:spacing w:after="480"/>
      </w:pPr>
    </w:p>
    <w:p w:rsidR="00374A3B" w:rsidRDefault="00374A3B" w:rsidP="00586D11">
      <w:pPr>
        <w:spacing w:after="480"/>
      </w:pPr>
    </w:p>
    <w:p w:rsidR="00374A3B" w:rsidRDefault="00374A3B" w:rsidP="00586D11">
      <w:pPr>
        <w:spacing w:after="480"/>
      </w:pPr>
    </w:p>
    <w:p w:rsidR="00374A3B" w:rsidRPr="00653AFE" w:rsidRDefault="00374A3B" w:rsidP="00374A3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lastRenderedPageBreak/>
        <w:t>Váš dopis zn.:</w:t>
      </w:r>
      <w:r w:rsidRPr="008F7CEE">
        <w:rPr>
          <w:caps/>
          <w:sz w:val="16"/>
        </w:rPr>
        <w:tab/>
      </w:r>
      <w:r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>
        <w:rPr>
          <w:caps/>
          <w:sz w:val="16"/>
        </w:rPr>
        <w:br/>
        <w:t>NaSE ZN.: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1756631023"/>
          <w:placeholder>
            <w:docPart w:val="ECCF4D1F1DBC494D9063B19CF6242ACD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OAUH/FCE/202</w:t>
          </w:r>
          <w:r w:rsidR="0081023F">
            <w:rPr>
              <w:rStyle w:val="Hlavikadopisu"/>
            </w:rPr>
            <w:t>3</w:t>
          </w:r>
          <w:r>
            <w:rPr>
              <w:rStyle w:val="Hlavikadopisu"/>
            </w:rPr>
            <w:t>-</w:t>
          </w:r>
          <w:r w:rsidR="00606BAD">
            <w:rPr>
              <w:rStyle w:val="Hlavikadopisu"/>
            </w:rPr>
            <w:t>2</w:t>
          </w:r>
        </w:sdtContent>
      </w:sdt>
      <w:r>
        <w:rPr>
          <w:rStyle w:val="Hlavikadopisu"/>
        </w:rPr>
        <w:tab/>
      </w:r>
      <w:proofErr w:type="spellStart"/>
      <w:r>
        <w:rPr>
          <w:b/>
        </w:rPr>
        <w:t>Melania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Kijowska</w:t>
      </w:r>
      <w:proofErr w:type="spellEnd"/>
      <w:r w:rsidRPr="007F0255">
        <w:rPr>
          <w:rStyle w:val="Hlavikadopisu"/>
          <w:b/>
        </w:rPr>
        <w:br/>
      </w:r>
      <w:r>
        <w:rPr>
          <w:rStyle w:val="Hlavikadopisu"/>
        </w:rPr>
        <w:tab/>
      </w:r>
      <w:r>
        <w:rPr>
          <w:rStyle w:val="Hlavikadopisu"/>
        </w:rPr>
        <w:tab/>
      </w:r>
      <w:r>
        <w:rPr>
          <w:b/>
        </w:rPr>
        <w:t>Podolí 277</w:t>
      </w:r>
      <w:r>
        <w:rPr>
          <w:b/>
        </w:rPr>
        <w:tab/>
      </w:r>
    </w:p>
    <w:p w:rsidR="00374A3B" w:rsidRDefault="00374A3B" w:rsidP="00374A3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-1659993576"/>
          <w:placeholder>
            <w:docPart w:val="86855ADA31D44873AE52B92ECCA99150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Lenka Kluková, DiS.</w:t>
          </w:r>
        </w:sdtContent>
      </w:sdt>
      <w:r>
        <w:rPr>
          <w:rStyle w:val="Hlavikadopisu"/>
        </w:rPr>
        <w:tab/>
      </w:r>
      <w:r>
        <w:rPr>
          <w:rStyle w:val="Hlavikadopisu"/>
          <w:b/>
        </w:rPr>
        <w:t xml:space="preserve">686 </w:t>
      </w:r>
      <w:proofErr w:type="gramStart"/>
      <w:r>
        <w:rPr>
          <w:rStyle w:val="Hlavikadopisu"/>
          <w:b/>
        </w:rPr>
        <w:t>04  Podolí</w:t>
      </w:r>
      <w:proofErr w:type="gramEnd"/>
    </w:p>
    <w:p w:rsidR="00374A3B" w:rsidRPr="00497926" w:rsidRDefault="00374A3B" w:rsidP="00374A3B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07779774"/>
          <w:placeholder>
            <w:docPart w:val="819F7F0A67704F01B08DCF85B2EC3D87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311306526"/>
          <w:placeholder>
            <w:docPart w:val="0B37CE5B3EF64EBD88F0A5A8B078A02F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klukova@oauh.cz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Pr="008F7CEE">
        <w:rPr>
          <w:caps/>
          <w:sz w:val="16"/>
        </w:rPr>
        <w:t>Datum:</w:t>
      </w:r>
      <w:r>
        <w:rPr>
          <w:caps/>
          <w:sz w:val="16"/>
        </w:rPr>
        <w:tab/>
      </w:r>
      <w:r>
        <w:rPr>
          <w:rStyle w:val="Hlavikadopisu"/>
        </w:rPr>
        <w:t>21. 12. 202</w:t>
      </w:r>
      <w:r w:rsidR="0081023F">
        <w:rPr>
          <w:rStyle w:val="Hlavikadopisu"/>
        </w:rPr>
        <w:t>3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Pr="00657647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>Objednávka kurzu přípravy na zkoušku FCE</w:t>
      </w:r>
    </w:p>
    <w:p w:rsidR="00374A3B" w:rsidRDefault="00374A3B" w:rsidP="00374A3B">
      <w:pPr>
        <w:tabs>
          <w:tab w:val="left" w:pos="4962"/>
        </w:tabs>
        <w:rPr>
          <w:szCs w:val="24"/>
        </w:rPr>
      </w:pPr>
    </w:p>
    <w:p w:rsidR="00374A3B" w:rsidRPr="00ED0938" w:rsidRDefault="00374A3B" w:rsidP="00374A3B">
      <w:pPr>
        <w:tabs>
          <w:tab w:val="left" w:pos="4962"/>
        </w:tabs>
        <w:rPr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kurs anglického jazyka – </w:t>
      </w:r>
      <w:r w:rsidR="0081023F">
        <w:rPr>
          <w:szCs w:val="24"/>
        </w:rPr>
        <w:t>příprava na zkoušku FCE v ceně 45</w:t>
      </w:r>
      <w:r>
        <w:rPr>
          <w:szCs w:val="24"/>
        </w:rPr>
        <w:t xml:space="preserve">0 Kč za vyučovací hodinu (45 minut), </w:t>
      </w:r>
      <w:r w:rsidR="00606BAD">
        <w:rPr>
          <w:szCs w:val="24"/>
        </w:rPr>
        <w:t xml:space="preserve">3 hodiny týdne, </w:t>
      </w:r>
      <w:r>
        <w:rPr>
          <w:szCs w:val="24"/>
        </w:rPr>
        <w:t>maximálně 15 hodin měsíčně.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374A3B" w:rsidRDefault="0081023F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Termín:</w:t>
      </w:r>
      <w:r>
        <w:rPr>
          <w:szCs w:val="24"/>
        </w:rPr>
        <w:tab/>
        <w:t xml:space="preserve">leden </w:t>
      </w:r>
      <w:proofErr w:type="gramStart"/>
      <w:r>
        <w:rPr>
          <w:szCs w:val="24"/>
        </w:rPr>
        <w:t>202</w:t>
      </w:r>
      <w:r w:rsidR="0066418C">
        <w:rPr>
          <w:szCs w:val="24"/>
        </w:rPr>
        <w:t>5</w:t>
      </w:r>
      <w:r w:rsidR="00374A3B">
        <w:rPr>
          <w:szCs w:val="24"/>
        </w:rPr>
        <w:t xml:space="preserve"> – květen</w:t>
      </w:r>
      <w:proofErr w:type="gramEnd"/>
      <w:r w:rsidR="00374A3B">
        <w:rPr>
          <w:szCs w:val="24"/>
        </w:rPr>
        <w:t xml:space="preserve"> 202</w:t>
      </w:r>
      <w:r w:rsidR="0066418C">
        <w:rPr>
          <w:szCs w:val="24"/>
        </w:rPr>
        <w:t>5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szCs w:val="24"/>
        </w:rPr>
        <w:t>Fakturujte dle skutečně odučených hodin.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školy: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374A3B" w:rsidRPr="00653AFE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81023F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Mgr. Marek Machalík</w:t>
      </w: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374A3B" w:rsidRPr="008F7CEE" w:rsidRDefault="00374A3B" w:rsidP="00374A3B">
      <w:pPr>
        <w:spacing w:after="480"/>
      </w:pPr>
    </w:p>
    <w:p w:rsidR="00374A3B" w:rsidRDefault="00374A3B" w:rsidP="00586D11">
      <w:pPr>
        <w:spacing w:after="480"/>
      </w:pPr>
    </w:p>
    <w:p w:rsidR="00374A3B" w:rsidRDefault="00374A3B" w:rsidP="00586D11">
      <w:pPr>
        <w:spacing w:after="480"/>
      </w:pPr>
    </w:p>
    <w:p w:rsidR="00374A3B" w:rsidRDefault="00374A3B" w:rsidP="00586D11">
      <w:pPr>
        <w:spacing w:after="480"/>
      </w:pPr>
    </w:p>
    <w:p w:rsidR="00374A3B" w:rsidRPr="00653AFE" w:rsidRDefault="00374A3B" w:rsidP="00374A3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lastRenderedPageBreak/>
        <w:t>Váš dopis zn.:</w:t>
      </w:r>
      <w:r w:rsidRPr="008F7CEE">
        <w:rPr>
          <w:caps/>
          <w:sz w:val="16"/>
        </w:rPr>
        <w:tab/>
      </w:r>
      <w:r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>
        <w:rPr>
          <w:caps/>
          <w:sz w:val="16"/>
        </w:rPr>
        <w:br/>
        <w:t>NaSE ZN.: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988681153"/>
          <w:placeholder>
            <w:docPart w:val="FE82693E5B754C5CAB16C9C98B8B1E11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OAUH/FCE/2023-</w:t>
          </w:r>
          <w:r w:rsidR="00606BAD">
            <w:rPr>
              <w:rStyle w:val="Hlavikadopisu"/>
            </w:rPr>
            <w:t>1</w:t>
          </w:r>
        </w:sdtContent>
      </w:sdt>
      <w:r>
        <w:rPr>
          <w:rStyle w:val="Hlavikadopisu"/>
        </w:rPr>
        <w:tab/>
      </w:r>
      <w:proofErr w:type="spellStart"/>
      <w:r>
        <w:rPr>
          <w:b/>
        </w:rPr>
        <w:t>Melania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Kijowska</w:t>
      </w:r>
      <w:proofErr w:type="spellEnd"/>
      <w:r w:rsidRPr="007F0255">
        <w:rPr>
          <w:rStyle w:val="Hlavikadopisu"/>
          <w:b/>
        </w:rPr>
        <w:br/>
      </w:r>
      <w:r>
        <w:rPr>
          <w:rStyle w:val="Hlavikadopisu"/>
        </w:rPr>
        <w:tab/>
      </w:r>
      <w:r>
        <w:rPr>
          <w:rStyle w:val="Hlavikadopisu"/>
        </w:rPr>
        <w:tab/>
      </w:r>
      <w:r>
        <w:rPr>
          <w:b/>
        </w:rPr>
        <w:t>Podolí 277</w:t>
      </w:r>
      <w:r>
        <w:rPr>
          <w:b/>
        </w:rPr>
        <w:tab/>
      </w:r>
    </w:p>
    <w:p w:rsidR="00374A3B" w:rsidRDefault="00374A3B" w:rsidP="00374A3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40624571"/>
          <w:placeholder>
            <w:docPart w:val="08F6E22757F24FEE93CF039C9BAFB757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Lenka Kluková, DiS.</w:t>
          </w:r>
        </w:sdtContent>
      </w:sdt>
      <w:r>
        <w:rPr>
          <w:rStyle w:val="Hlavikadopisu"/>
        </w:rPr>
        <w:tab/>
      </w:r>
      <w:r>
        <w:rPr>
          <w:rStyle w:val="Hlavikadopisu"/>
          <w:b/>
        </w:rPr>
        <w:t xml:space="preserve">686 </w:t>
      </w:r>
      <w:proofErr w:type="gramStart"/>
      <w:r>
        <w:rPr>
          <w:rStyle w:val="Hlavikadopisu"/>
          <w:b/>
        </w:rPr>
        <w:t>04  Podolí</w:t>
      </w:r>
      <w:proofErr w:type="gramEnd"/>
    </w:p>
    <w:p w:rsidR="00374A3B" w:rsidRPr="00497926" w:rsidRDefault="00374A3B" w:rsidP="00374A3B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-1993782894"/>
          <w:placeholder>
            <w:docPart w:val="DE036394CDA94FF48212F18CBCE9AC9C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-1475752466"/>
          <w:placeholder>
            <w:docPart w:val="36B43B71BBE84614952740E3D8735E63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klukova@oauh.cz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AD7905">
        <w:rPr>
          <w:rStyle w:val="Hlavikadopisu"/>
        </w:rPr>
        <w:t>6. 6</w:t>
      </w:r>
      <w:r>
        <w:rPr>
          <w:rStyle w:val="Hlavikadopisu"/>
        </w:rPr>
        <w:t>. 202</w:t>
      </w:r>
      <w:r w:rsidR="00606BAD">
        <w:rPr>
          <w:rStyle w:val="Hlavikadopisu"/>
        </w:rPr>
        <w:t>3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Pr="00657647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>Objednávka kurzu přípravy na zkoušku FCE</w:t>
      </w:r>
    </w:p>
    <w:p w:rsidR="00374A3B" w:rsidRDefault="00374A3B" w:rsidP="00374A3B">
      <w:pPr>
        <w:tabs>
          <w:tab w:val="left" w:pos="4962"/>
        </w:tabs>
        <w:rPr>
          <w:szCs w:val="24"/>
        </w:rPr>
      </w:pPr>
    </w:p>
    <w:p w:rsidR="00374A3B" w:rsidRPr="00ED0938" w:rsidRDefault="00374A3B" w:rsidP="00374A3B">
      <w:pPr>
        <w:tabs>
          <w:tab w:val="left" w:pos="4962"/>
        </w:tabs>
        <w:rPr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kurs anglického jazyka – příprava na zkoušku FCE v ceně 500 Kč za vyučovací hodinu (45 minut), </w:t>
      </w:r>
      <w:r w:rsidR="00606BAD">
        <w:rPr>
          <w:szCs w:val="24"/>
        </w:rPr>
        <w:t xml:space="preserve">tři hodiny týdně, </w:t>
      </w:r>
      <w:r>
        <w:rPr>
          <w:szCs w:val="24"/>
        </w:rPr>
        <w:t>maximálně 15 hodin měsíčně.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Termín:</w:t>
      </w:r>
      <w:r>
        <w:rPr>
          <w:szCs w:val="24"/>
        </w:rPr>
        <w:tab/>
        <w:t>září 2023 – prosinec 2023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szCs w:val="24"/>
        </w:rPr>
        <w:t>Fakturujte dle skutečně odučených hodin.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školy: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374A3B" w:rsidRPr="00653AFE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Ing. Jiří Durďák</w:t>
      </w: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374A3B" w:rsidRPr="008F7CEE" w:rsidRDefault="00374A3B" w:rsidP="00374A3B">
      <w:pPr>
        <w:spacing w:after="480"/>
      </w:pPr>
    </w:p>
    <w:p w:rsidR="00374A3B" w:rsidRDefault="00374A3B" w:rsidP="00586D11">
      <w:pPr>
        <w:spacing w:after="480"/>
      </w:pPr>
    </w:p>
    <w:p w:rsidR="00374A3B" w:rsidRDefault="00374A3B" w:rsidP="00586D11">
      <w:pPr>
        <w:spacing w:after="480"/>
      </w:pPr>
    </w:p>
    <w:p w:rsidR="00374A3B" w:rsidRDefault="00374A3B" w:rsidP="00586D11">
      <w:pPr>
        <w:spacing w:after="480"/>
      </w:pPr>
    </w:p>
    <w:p w:rsidR="00374A3B" w:rsidRPr="00653AFE" w:rsidRDefault="00374A3B" w:rsidP="00374A3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lastRenderedPageBreak/>
        <w:t>Váš dopis zn.:</w:t>
      </w:r>
      <w:r w:rsidRPr="008F7CEE">
        <w:rPr>
          <w:caps/>
          <w:sz w:val="16"/>
        </w:rPr>
        <w:tab/>
      </w:r>
      <w:r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>
        <w:rPr>
          <w:caps/>
          <w:sz w:val="16"/>
        </w:rPr>
        <w:br/>
        <w:t>NaSE ZN.: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-1511824521"/>
          <w:placeholder>
            <w:docPart w:val="DA6AC4A326E748F09C1ADC0C1D66346A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OAUH/FCE/202</w:t>
          </w:r>
          <w:r w:rsidR="000F5522">
            <w:rPr>
              <w:rStyle w:val="Hlavikadopisu"/>
            </w:rPr>
            <w:t>3</w:t>
          </w:r>
          <w:r>
            <w:rPr>
              <w:rStyle w:val="Hlavikadopisu"/>
            </w:rPr>
            <w:t>-</w:t>
          </w:r>
          <w:r w:rsidR="00606BAD">
            <w:rPr>
              <w:rStyle w:val="Hlavikadopisu"/>
            </w:rPr>
            <w:t>2</w:t>
          </w:r>
        </w:sdtContent>
      </w:sdt>
      <w:r>
        <w:rPr>
          <w:rStyle w:val="Hlavikadopisu"/>
        </w:rPr>
        <w:tab/>
      </w:r>
      <w:proofErr w:type="spellStart"/>
      <w:r>
        <w:rPr>
          <w:b/>
        </w:rPr>
        <w:t>Melania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Kijowska</w:t>
      </w:r>
      <w:proofErr w:type="spellEnd"/>
      <w:r w:rsidRPr="007F0255">
        <w:rPr>
          <w:rStyle w:val="Hlavikadopisu"/>
          <w:b/>
        </w:rPr>
        <w:br/>
      </w:r>
      <w:r>
        <w:rPr>
          <w:rStyle w:val="Hlavikadopisu"/>
        </w:rPr>
        <w:tab/>
      </w:r>
      <w:r>
        <w:rPr>
          <w:rStyle w:val="Hlavikadopisu"/>
        </w:rPr>
        <w:tab/>
      </w:r>
      <w:r>
        <w:rPr>
          <w:b/>
        </w:rPr>
        <w:t>Podolí 277</w:t>
      </w:r>
      <w:r>
        <w:rPr>
          <w:b/>
        </w:rPr>
        <w:tab/>
      </w:r>
    </w:p>
    <w:p w:rsidR="00374A3B" w:rsidRDefault="00374A3B" w:rsidP="00374A3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567389676"/>
          <w:placeholder>
            <w:docPart w:val="CC3EBCF48E94446C89710D4F0D7B5570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Lenka Kluková, DiS.</w:t>
          </w:r>
        </w:sdtContent>
      </w:sdt>
      <w:r>
        <w:rPr>
          <w:rStyle w:val="Hlavikadopisu"/>
        </w:rPr>
        <w:tab/>
      </w:r>
      <w:r>
        <w:rPr>
          <w:rStyle w:val="Hlavikadopisu"/>
          <w:b/>
        </w:rPr>
        <w:t xml:space="preserve">686 </w:t>
      </w:r>
      <w:proofErr w:type="gramStart"/>
      <w:r>
        <w:rPr>
          <w:rStyle w:val="Hlavikadopisu"/>
          <w:b/>
        </w:rPr>
        <w:t>04  Podolí</w:t>
      </w:r>
      <w:proofErr w:type="gramEnd"/>
    </w:p>
    <w:p w:rsidR="00374A3B" w:rsidRPr="00497926" w:rsidRDefault="00374A3B" w:rsidP="00374A3B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-1591533827"/>
          <w:placeholder>
            <w:docPart w:val="9539EE51B5CD40A190D07E368CB4CD51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42783402"/>
          <w:placeholder>
            <w:docPart w:val="C02ED463A077499BB4BC0410B11D7DF7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klukova@oauh.cz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Pr="008F7CEE">
        <w:rPr>
          <w:caps/>
          <w:sz w:val="16"/>
        </w:rPr>
        <w:t>Datum:</w:t>
      </w:r>
      <w:r>
        <w:rPr>
          <w:caps/>
          <w:sz w:val="16"/>
        </w:rPr>
        <w:tab/>
      </w:r>
      <w:r>
        <w:rPr>
          <w:rStyle w:val="Hlavikadopisu"/>
        </w:rPr>
        <w:t>21. 12. 202</w:t>
      </w:r>
      <w:r w:rsidR="00606BAD">
        <w:rPr>
          <w:rStyle w:val="Hlavikadopisu"/>
        </w:rPr>
        <w:t>3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374A3B" w:rsidRPr="00657647" w:rsidRDefault="00374A3B" w:rsidP="00374A3B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>Objednávka kurzu přípravy na zkoušku FCE</w:t>
      </w:r>
    </w:p>
    <w:p w:rsidR="00374A3B" w:rsidRDefault="00374A3B" w:rsidP="00374A3B">
      <w:pPr>
        <w:tabs>
          <w:tab w:val="left" w:pos="4962"/>
        </w:tabs>
        <w:rPr>
          <w:szCs w:val="24"/>
        </w:rPr>
      </w:pPr>
    </w:p>
    <w:p w:rsidR="00374A3B" w:rsidRPr="00ED0938" w:rsidRDefault="00374A3B" w:rsidP="00374A3B">
      <w:pPr>
        <w:tabs>
          <w:tab w:val="left" w:pos="4962"/>
        </w:tabs>
        <w:rPr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Objednáváme u Vás kurs anglického jazyka – příprava na zkoušku FCE v ceně 500 Kč za vyučovací hodinu (45 minut)</w:t>
      </w:r>
      <w:r w:rsidR="00606BAD">
        <w:rPr>
          <w:szCs w:val="24"/>
        </w:rPr>
        <w:t>, 3 hodiny týdně</w:t>
      </w:r>
      <w:r>
        <w:rPr>
          <w:szCs w:val="24"/>
        </w:rPr>
        <w:t>, maximálně 15 hodin měsíčně.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Termín:</w:t>
      </w:r>
      <w:r>
        <w:rPr>
          <w:szCs w:val="24"/>
        </w:rPr>
        <w:tab/>
        <w:t>leden 202</w:t>
      </w:r>
      <w:r w:rsidR="00606BAD">
        <w:rPr>
          <w:szCs w:val="24"/>
        </w:rPr>
        <w:t>4</w:t>
      </w:r>
      <w:r>
        <w:rPr>
          <w:szCs w:val="24"/>
        </w:rPr>
        <w:t xml:space="preserve"> – květen 202</w:t>
      </w:r>
      <w:r w:rsidR="00606BAD">
        <w:rPr>
          <w:szCs w:val="24"/>
        </w:rPr>
        <w:t>4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szCs w:val="24"/>
        </w:rPr>
        <w:t>Fakturujte dle skutečně odučených hodin.</w:t>
      </w: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školy: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374A3B" w:rsidRPr="00111B24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374A3B" w:rsidRPr="00653AFE" w:rsidRDefault="00374A3B" w:rsidP="00374A3B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Ing. Jiří Durďák</w:t>
      </w:r>
    </w:p>
    <w:p w:rsidR="00374A3B" w:rsidRDefault="00374A3B" w:rsidP="00374A3B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374A3B" w:rsidRPr="008F7CEE" w:rsidRDefault="00374A3B" w:rsidP="00374A3B">
      <w:pPr>
        <w:spacing w:after="480"/>
      </w:pPr>
    </w:p>
    <w:p w:rsidR="00374A3B" w:rsidRDefault="00374A3B" w:rsidP="00374A3B">
      <w:pPr>
        <w:spacing w:after="480"/>
      </w:pPr>
    </w:p>
    <w:p w:rsidR="00374A3B" w:rsidRPr="008F7CEE" w:rsidRDefault="00374A3B" w:rsidP="00586D11">
      <w:pPr>
        <w:spacing w:after="480"/>
      </w:pPr>
    </w:p>
    <w:sectPr w:rsidR="00374A3B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 xml:space="preserve">Nádražní 22, 686 </w:t>
    </w:r>
    <w:r w:rsidR="0066418C"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="0066418C">
      <w:rPr>
        <w:rFonts w:ascii="Arial" w:hAnsi="Arial" w:cs="Arial"/>
        <w:sz w:val="18"/>
      </w:rPr>
      <w:t>572 433 011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66418C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9570AF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60DA"/>
    <w:rsid w:val="00086E23"/>
    <w:rsid w:val="000E5522"/>
    <w:rsid w:val="000E7A65"/>
    <w:rsid w:val="000F5522"/>
    <w:rsid w:val="00101147"/>
    <w:rsid w:val="00111B24"/>
    <w:rsid w:val="00115EA9"/>
    <w:rsid w:val="00141DD5"/>
    <w:rsid w:val="00150463"/>
    <w:rsid w:val="001536A9"/>
    <w:rsid w:val="00157C42"/>
    <w:rsid w:val="00162258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D39CD"/>
    <w:rsid w:val="001F78EB"/>
    <w:rsid w:val="0020719D"/>
    <w:rsid w:val="00213C97"/>
    <w:rsid w:val="00222CE2"/>
    <w:rsid w:val="00235149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2E1965"/>
    <w:rsid w:val="00312F81"/>
    <w:rsid w:val="003237E3"/>
    <w:rsid w:val="00337DA8"/>
    <w:rsid w:val="003633B8"/>
    <w:rsid w:val="00374A3B"/>
    <w:rsid w:val="00375780"/>
    <w:rsid w:val="00383233"/>
    <w:rsid w:val="00384CB3"/>
    <w:rsid w:val="00391313"/>
    <w:rsid w:val="00394D07"/>
    <w:rsid w:val="003952A4"/>
    <w:rsid w:val="00397527"/>
    <w:rsid w:val="003B14E4"/>
    <w:rsid w:val="003E046D"/>
    <w:rsid w:val="003E1C70"/>
    <w:rsid w:val="003F25B0"/>
    <w:rsid w:val="004172C2"/>
    <w:rsid w:val="0042511D"/>
    <w:rsid w:val="004507E0"/>
    <w:rsid w:val="004642BA"/>
    <w:rsid w:val="00481CA6"/>
    <w:rsid w:val="00497926"/>
    <w:rsid w:val="004A4303"/>
    <w:rsid w:val="004B1F84"/>
    <w:rsid w:val="004D39A3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06BAD"/>
    <w:rsid w:val="00611D84"/>
    <w:rsid w:val="00617BCB"/>
    <w:rsid w:val="00621EAD"/>
    <w:rsid w:val="006251FA"/>
    <w:rsid w:val="00636273"/>
    <w:rsid w:val="00644D39"/>
    <w:rsid w:val="00653AFE"/>
    <w:rsid w:val="0066418C"/>
    <w:rsid w:val="00664F1A"/>
    <w:rsid w:val="006876FA"/>
    <w:rsid w:val="006E2B7D"/>
    <w:rsid w:val="006F7D4D"/>
    <w:rsid w:val="00702A46"/>
    <w:rsid w:val="00704CF1"/>
    <w:rsid w:val="007225E1"/>
    <w:rsid w:val="00740747"/>
    <w:rsid w:val="007576E0"/>
    <w:rsid w:val="00763543"/>
    <w:rsid w:val="0076636E"/>
    <w:rsid w:val="00792592"/>
    <w:rsid w:val="0079668D"/>
    <w:rsid w:val="007A466C"/>
    <w:rsid w:val="007B42F5"/>
    <w:rsid w:val="007C18EE"/>
    <w:rsid w:val="007C3EF6"/>
    <w:rsid w:val="007C4320"/>
    <w:rsid w:val="007D1489"/>
    <w:rsid w:val="007D7C5C"/>
    <w:rsid w:val="007F0255"/>
    <w:rsid w:val="007F47F2"/>
    <w:rsid w:val="0081023F"/>
    <w:rsid w:val="00817811"/>
    <w:rsid w:val="00824726"/>
    <w:rsid w:val="00830DDD"/>
    <w:rsid w:val="0084057B"/>
    <w:rsid w:val="00844E22"/>
    <w:rsid w:val="00845342"/>
    <w:rsid w:val="00855B83"/>
    <w:rsid w:val="00872858"/>
    <w:rsid w:val="00883EA1"/>
    <w:rsid w:val="00891DE0"/>
    <w:rsid w:val="008A6A13"/>
    <w:rsid w:val="008C0950"/>
    <w:rsid w:val="008D2777"/>
    <w:rsid w:val="008D340A"/>
    <w:rsid w:val="008E7DB3"/>
    <w:rsid w:val="008F7CEE"/>
    <w:rsid w:val="00932953"/>
    <w:rsid w:val="009375E5"/>
    <w:rsid w:val="00944161"/>
    <w:rsid w:val="00951266"/>
    <w:rsid w:val="00953A20"/>
    <w:rsid w:val="00954B3D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D227C"/>
    <w:rsid w:val="009D5297"/>
    <w:rsid w:val="009E3793"/>
    <w:rsid w:val="009E582B"/>
    <w:rsid w:val="009E5A15"/>
    <w:rsid w:val="00A00827"/>
    <w:rsid w:val="00A0722D"/>
    <w:rsid w:val="00A200C7"/>
    <w:rsid w:val="00A235C8"/>
    <w:rsid w:val="00A237F7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D7905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6559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79E2"/>
    <w:rsid w:val="00E37C8D"/>
    <w:rsid w:val="00E609EA"/>
    <w:rsid w:val="00E6239A"/>
    <w:rsid w:val="00E75180"/>
    <w:rsid w:val="00E83D0B"/>
    <w:rsid w:val="00E84703"/>
    <w:rsid w:val="00E86F84"/>
    <w:rsid w:val="00EB0B3C"/>
    <w:rsid w:val="00EC16E3"/>
    <w:rsid w:val="00EC74EE"/>
    <w:rsid w:val="00EE30A5"/>
    <w:rsid w:val="00EF465B"/>
    <w:rsid w:val="00F07248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875EAE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ECCF4D1F1DBC494D9063B19CF6242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2D7C0-FB7D-4504-BADD-9EF7682B7496}"/>
      </w:docPartPr>
      <w:docPartBody>
        <w:p w:rsidR="00B02883" w:rsidRDefault="000642B0" w:rsidP="000642B0">
          <w:pPr>
            <w:pStyle w:val="ECCF4D1F1DBC494D9063B19CF6242ACD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86855ADA31D44873AE52B92ECCA99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56BBB-0BAF-4BF8-86E1-CFA1F4A570E4}"/>
      </w:docPartPr>
      <w:docPartBody>
        <w:p w:rsidR="00B02883" w:rsidRDefault="000642B0" w:rsidP="000642B0">
          <w:pPr>
            <w:pStyle w:val="86855ADA31D44873AE52B92ECCA99150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819F7F0A67704F01B08DCF85B2EC3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54BD8-D23D-44AB-B646-434D4D63BF09}"/>
      </w:docPartPr>
      <w:docPartBody>
        <w:p w:rsidR="00B02883" w:rsidRDefault="000642B0" w:rsidP="000642B0">
          <w:pPr>
            <w:pStyle w:val="819F7F0A67704F01B08DCF85B2EC3D87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0B37CE5B3EF64EBD88F0A5A8B078A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C8F57-080E-4DB4-B164-F334F2C93F5A}"/>
      </w:docPartPr>
      <w:docPartBody>
        <w:p w:rsidR="00B02883" w:rsidRDefault="000642B0" w:rsidP="000642B0">
          <w:pPr>
            <w:pStyle w:val="0B37CE5B3EF64EBD88F0A5A8B078A02F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FE82693E5B754C5CAB16C9C98B8B1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98DEB-7350-4F15-9F3A-38E72351D38E}"/>
      </w:docPartPr>
      <w:docPartBody>
        <w:p w:rsidR="00B02883" w:rsidRDefault="000642B0" w:rsidP="000642B0">
          <w:pPr>
            <w:pStyle w:val="FE82693E5B754C5CAB16C9C98B8B1E11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08F6E22757F24FEE93CF039C9BAFB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38C57-57A2-4BC5-B819-2C72A0CF6711}"/>
      </w:docPartPr>
      <w:docPartBody>
        <w:p w:rsidR="00B02883" w:rsidRDefault="000642B0" w:rsidP="000642B0">
          <w:pPr>
            <w:pStyle w:val="08F6E22757F24FEE93CF039C9BAFB757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DE036394CDA94FF48212F18CBCE9A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E6DA9-9DF9-4000-AAD4-E80B079BCB3A}"/>
      </w:docPartPr>
      <w:docPartBody>
        <w:p w:rsidR="00B02883" w:rsidRDefault="000642B0" w:rsidP="000642B0">
          <w:pPr>
            <w:pStyle w:val="DE036394CDA94FF48212F18CBCE9AC9C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36B43B71BBE84614952740E3D8735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E63F1-0129-4B0C-9CC4-1C17148B5DEF}"/>
      </w:docPartPr>
      <w:docPartBody>
        <w:p w:rsidR="00B02883" w:rsidRDefault="000642B0" w:rsidP="000642B0">
          <w:pPr>
            <w:pStyle w:val="36B43B71BBE84614952740E3D8735E63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DA6AC4A326E748F09C1ADC0C1D663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9076D-C2CF-4FB5-90BD-FBBF32470E20}"/>
      </w:docPartPr>
      <w:docPartBody>
        <w:p w:rsidR="00B02883" w:rsidRDefault="000642B0" w:rsidP="000642B0">
          <w:pPr>
            <w:pStyle w:val="DA6AC4A326E748F09C1ADC0C1D66346A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CC3EBCF48E94446C89710D4F0D7B5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004D5-A640-498E-98CE-3A40C706395D}"/>
      </w:docPartPr>
      <w:docPartBody>
        <w:p w:rsidR="00B02883" w:rsidRDefault="000642B0" w:rsidP="000642B0">
          <w:pPr>
            <w:pStyle w:val="CC3EBCF48E94446C89710D4F0D7B5570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9539EE51B5CD40A190D07E368CB4C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B816F-0471-4FAB-95F7-400C7B028E0D}"/>
      </w:docPartPr>
      <w:docPartBody>
        <w:p w:rsidR="00B02883" w:rsidRDefault="000642B0" w:rsidP="000642B0">
          <w:pPr>
            <w:pStyle w:val="9539EE51B5CD40A190D07E368CB4CD51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C02ED463A077499BB4BC0410B11D7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CF71B-9AD6-4CA0-953C-6DEAB562B497}"/>
      </w:docPartPr>
      <w:docPartBody>
        <w:p w:rsidR="00B02883" w:rsidRDefault="000642B0" w:rsidP="000642B0">
          <w:pPr>
            <w:pStyle w:val="C02ED463A077499BB4BC0410B11D7DF7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FEB"/>
    <w:rsid w:val="00041CAB"/>
    <w:rsid w:val="00062185"/>
    <w:rsid w:val="000642B0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02883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sid w:val="000642B0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  <w:style w:type="paragraph" w:customStyle="1" w:styleId="ECCF4D1F1DBC494D9063B19CF6242ACD">
    <w:name w:val="ECCF4D1F1DBC494D9063B19CF6242ACD"/>
    <w:rsid w:val="000642B0"/>
    <w:pPr>
      <w:spacing w:after="160" w:line="259" w:lineRule="auto"/>
    </w:pPr>
  </w:style>
  <w:style w:type="paragraph" w:customStyle="1" w:styleId="86855ADA31D44873AE52B92ECCA99150">
    <w:name w:val="86855ADA31D44873AE52B92ECCA99150"/>
    <w:rsid w:val="000642B0"/>
    <w:pPr>
      <w:spacing w:after="160" w:line="259" w:lineRule="auto"/>
    </w:pPr>
  </w:style>
  <w:style w:type="paragraph" w:customStyle="1" w:styleId="819F7F0A67704F01B08DCF85B2EC3D87">
    <w:name w:val="819F7F0A67704F01B08DCF85B2EC3D87"/>
    <w:rsid w:val="000642B0"/>
    <w:pPr>
      <w:spacing w:after="160" w:line="259" w:lineRule="auto"/>
    </w:pPr>
  </w:style>
  <w:style w:type="paragraph" w:customStyle="1" w:styleId="0B37CE5B3EF64EBD88F0A5A8B078A02F">
    <w:name w:val="0B37CE5B3EF64EBD88F0A5A8B078A02F"/>
    <w:rsid w:val="000642B0"/>
    <w:pPr>
      <w:spacing w:after="160" w:line="259" w:lineRule="auto"/>
    </w:pPr>
  </w:style>
  <w:style w:type="paragraph" w:customStyle="1" w:styleId="FE82693E5B754C5CAB16C9C98B8B1E11">
    <w:name w:val="FE82693E5B754C5CAB16C9C98B8B1E11"/>
    <w:rsid w:val="000642B0"/>
    <w:pPr>
      <w:spacing w:after="160" w:line="259" w:lineRule="auto"/>
    </w:pPr>
  </w:style>
  <w:style w:type="paragraph" w:customStyle="1" w:styleId="08F6E22757F24FEE93CF039C9BAFB757">
    <w:name w:val="08F6E22757F24FEE93CF039C9BAFB757"/>
    <w:rsid w:val="000642B0"/>
    <w:pPr>
      <w:spacing w:after="160" w:line="259" w:lineRule="auto"/>
    </w:pPr>
  </w:style>
  <w:style w:type="paragraph" w:customStyle="1" w:styleId="DE036394CDA94FF48212F18CBCE9AC9C">
    <w:name w:val="DE036394CDA94FF48212F18CBCE9AC9C"/>
    <w:rsid w:val="000642B0"/>
    <w:pPr>
      <w:spacing w:after="160" w:line="259" w:lineRule="auto"/>
    </w:pPr>
  </w:style>
  <w:style w:type="paragraph" w:customStyle="1" w:styleId="36B43B71BBE84614952740E3D8735E63">
    <w:name w:val="36B43B71BBE84614952740E3D8735E63"/>
    <w:rsid w:val="000642B0"/>
    <w:pPr>
      <w:spacing w:after="160" w:line="259" w:lineRule="auto"/>
    </w:pPr>
  </w:style>
  <w:style w:type="paragraph" w:customStyle="1" w:styleId="DA6AC4A326E748F09C1ADC0C1D66346A">
    <w:name w:val="DA6AC4A326E748F09C1ADC0C1D66346A"/>
    <w:rsid w:val="000642B0"/>
    <w:pPr>
      <w:spacing w:after="160" w:line="259" w:lineRule="auto"/>
    </w:pPr>
  </w:style>
  <w:style w:type="paragraph" w:customStyle="1" w:styleId="CC3EBCF48E94446C89710D4F0D7B5570">
    <w:name w:val="CC3EBCF48E94446C89710D4F0D7B5570"/>
    <w:rsid w:val="000642B0"/>
    <w:pPr>
      <w:spacing w:after="160" w:line="259" w:lineRule="auto"/>
    </w:pPr>
  </w:style>
  <w:style w:type="paragraph" w:customStyle="1" w:styleId="9539EE51B5CD40A190D07E368CB4CD51">
    <w:name w:val="9539EE51B5CD40A190D07E368CB4CD51"/>
    <w:rsid w:val="000642B0"/>
    <w:pPr>
      <w:spacing w:after="160" w:line="259" w:lineRule="auto"/>
    </w:pPr>
  </w:style>
  <w:style w:type="paragraph" w:customStyle="1" w:styleId="C02ED463A077499BB4BC0410B11D7DF7">
    <w:name w:val="C02ED463A077499BB4BC0410B11D7DF7"/>
    <w:rsid w:val="000642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4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2023-10-18T06:46:00Z</cp:lastPrinted>
  <dcterms:created xsi:type="dcterms:W3CDTF">2024-06-24T06:40:00Z</dcterms:created>
  <dcterms:modified xsi:type="dcterms:W3CDTF">2024-06-24T06:40:00Z</dcterms:modified>
</cp:coreProperties>
</file>