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9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59" behindDoc="0" locked="0" layoutInCell="1" allowOverlap="1">
            <wp:simplePos x="0" y="0"/>
            <wp:positionH relativeFrom="page">
              <wp:posOffset>905560</wp:posOffset>
            </wp:positionH>
            <wp:positionV relativeFrom="paragraph">
              <wp:posOffset>83058</wp:posOffset>
            </wp:positionV>
            <wp:extent cx="5827141" cy="36576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827141" cy="36576"/>
                    </a:xfrm>
                    <a:custGeom>
                      <a:rect l="l" t="t" r="r" b="b"/>
                      <a:pathLst>
                        <a:path w="5827141" h="36576">
                          <a:moveTo>
                            <a:pt x="0" y="36576"/>
                          </a:moveTo>
                          <a:lnTo>
                            <a:pt x="5827141" y="36576"/>
                          </a:lnTo>
                          <a:lnTo>
                            <a:pt x="5827141" y="0"/>
                          </a:lnTo>
                          <a:lnTo>
                            <a:pt x="0" y="0"/>
                          </a:lnTo>
                          <a:lnTo>
                            <a:pt x="0" y="3657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4833" w:right="1058" w:hanging="3553"/>
      </w:pPr>
      <w:r/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SMLOUVA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O PRO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6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EDEN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LINICK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É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HO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6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NOCENÍ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HUMÁNNÍHO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LÉČI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6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ÉH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905560</wp:posOffset>
            </wp:positionH>
            <wp:positionV relativeFrom="line">
              <wp:posOffset>35560</wp:posOffset>
            </wp:positionV>
            <wp:extent cx="1000074" cy="269509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905560" y="35560"/>
                      <a:ext cx="885774" cy="15520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4" w:lineRule="exact"/>
                          <w:ind w:left="0" w:right="0" w:firstLine="0"/>
                        </w:pP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TIT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b/>
                            <w:bCs/>
                            <w:color w:val="000000"/>
                            <w:spacing w:val="-4"/>
                            <w:sz w:val="22"/>
                            <w:szCs w:val="22"/>
                          </w:rPr>
                          <w:t>L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E P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b/>
                            <w:bCs/>
                            <w:color w:val="000000"/>
                            <w:spacing w:val="-7"/>
                            <w:sz w:val="22"/>
                            <w:szCs w:val="22"/>
                          </w:rPr>
                          <w:t>A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GE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PŘÍPRAVKU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244" w:lineRule="exact"/>
        <w:ind w:left="5270" w:right="0" w:firstLine="0"/>
      </w:pPr>
      <w:r/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mezi 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244" w:lineRule="exact"/>
        <w:ind w:left="3873" w:right="0" w:firstLine="0"/>
      </w:pPr>
      <w:r/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AstraZeneca Czech Repub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ic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.r.o. 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244" w:lineRule="exact"/>
        <w:ind w:left="5438" w:right="0" w:firstLine="0"/>
      </w:pPr>
      <w:r/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a 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244" w:lineRule="exact"/>
        <w:ind w:left="4996" w:right="0" w:firstLine="0"/>
      </w:pPr>
      <w:r/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MMN, a.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244" w:lineRule="exact"/>
        <w:ind w:left="5438" w:right="0" w:firstLine="0"/>
      </w:pPr>
      <w:r/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a 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244" w:lineRule="exact"/>
        <w:ind w:left="4540" w:right="0" w:firstLine="0"/>
      </w:pPr>
      <w:r/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XXXXXXXXXXXX  </w:t>
      </w:r>
      <w:r/>
    </w:p>
    <w:p>
      <w:pPr>
        <w:spacing w:after="20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4516"/>
        </w:tabs>
        <w:spacing w:before="0" w:after="0" w:line="252" w:lineRule="exact"/>
        <w:ind w:left="4516" w:right="691" w:hanging="3510"/>
        <w:jc w:val="both"/>
      </w:pPr>
      <w:r>
        <w:drawing>
          <wp:anchor simplePos="0" relativeHeight="251658411" behindDoc="0" locked="0" layoutInCell="1" allowOverlap="1">
            <wp:simplePos x="0" y="0"/>
            <wp:positionH relativeFrom="page">
              <wp:posOffset>896416</wp:posOffset>
            </wp:positionH>
            <wp:positionV relativeFrom="line">
              <wp:posOffset>-78021</wp:posOffset>
            </wp:positionV>
            <wp:extent cx="5836285" cy="36576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836285" cy="36576"/>
                    </a:xfrm>
                    <a:custGeom>
                      <a:rect l="l" t="t" r="r" b="b"/>
                      <a:pathLst>
                        <a:path w="5836285" h="36576">
                          <a:moveTo>
                            <a:pt x="0" y="36576"/>
                          </a:moveTo>
                          <a:lnTo>
                            <a:pt x="5836285" y="36576"/>
                          </a:lnTo>
                          <a:lnTo>
                            <a:pt x="5836285" y="0"/>
                          </a:lnTo>
                          <a:lnTo>
                            <a:pt x="0" y="0"/>
                          </a:lnTo>
                          <a:lnTo>
                            <a:pt x="0" y="3657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Název kl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nickéh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h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dnoce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í: 	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A Phase II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, R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nd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mised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Do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ble -B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Active-controlle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Stud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to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Asses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the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Efficacy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Safety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Tolera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b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ility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7"/>
          <w:sz w:val="22"/>
          <w:szCs w:val="22"/>
        </w:rPr>
        <w:t>f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Baxdrostat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C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mbi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atio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wit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Dapa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2"/>
          <w:szCs w:val="22"/>
        </w:rPr>
        <w:t>g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liflozi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C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mpare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with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paglifloz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Alon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7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6"/>
          <w:sz w:val="22"/>
          <w:szCs w:val="22"/>
        </w:rPr>
        <w:t>C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hroni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7"/>
          <w:sz w:val="22"/>
          <w:szCs w:val="22"/>
        </w:rPr>
        <w:t>c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dne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Diseas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7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(CKD)  </w:t>
      </w:r>
      <w:r/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ogression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in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6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articipants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5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wi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7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CKD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nd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Hi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2"/>
          <w:szCs w:val="22"/>
        </w:rPr>
        <w:t>g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Blo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d  </w:t>
      </w:r>
      <w:r/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essure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516"/>
        </w:tabs>
        <w:spacing w:before="120" w:after="0" w:line="244" w:lineRule="exact"/>
        <w:ind w:left="1006" w:right="0" w:firstLine="0"/>
      </w:pPr>
      <w:r/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Kód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ini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7"/>
          <w:sz w:val="22"/>
          <w:szCs w:val="22"/>
        </w:rPr>
        <w:t>c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kého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ho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nocení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: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D6972C0000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2"/>
          <w:szCs w:val="22"/>
        </w:rPr>
        <w:t>3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516"/>
        </w:tabs>
        <w:spacing w:before="180" w:after="0" w:line="244" w:lineRule="exact"/>
        <w:ind w:left="1006" w:right="0" w:firstLine="0"/>
      </w:pPr>
      <w:r/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Číslo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míst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li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ickéh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h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dnocení: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1911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516"/>
        </w:tabs>
        <w:spacing w:before="180" w:after="0" w:line="244" w:lineRule="exact"/>
        <w:ind w:left="1006" w:right="0" w:firstLine="0"/>
      </w:pPr>
      <w:r/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Místo k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ini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7"/>
          <w:sz w:val="22"/>
          <w:szCs w:val="22"/>
        </w:rPr>
        <w:t>c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kého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ho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nocení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: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MMN, a.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Nemo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7"/>
          <w:sz w:val="22"/>
          <w:szCs w:val="22"/>
        </w:rPr>
        <w:t>c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nice Jil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7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ice  </w:t>
      </w:r>
      <w:r/>
    </w:p>
    <w:p>
      <w:pPr>
        <w:rPr>
          <w:rFonts w:ascii="Times New Roman" w:hAnsi="Times New Roman" w:cs="Times New Roman"/>
          <w:color w:val="010302"/>
        </w:rPr>
        <w:spacing w:before="3" w:after="0" w:line="311" w:lineRule="exact"/>
        <w:ind w:left="4516" w:right="691" w:firstLine="0"/>
      </w:pPr>
      <w:r/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Hemo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ialyzačn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o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dělení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 </w:t>
      </w:r>
      <w:r>
        <w:br w:type="textWrapping" w:clear="all"/>
      </w:r>
      <w:r/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Metyšova 465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244" w:lineRule="exact"/>
        <w:ind w:left="4516" w:right="0" w:firstLine="0"/>
      </w:pPr>
      <w:r/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51401 J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lemnice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81" behindDoc="0" locked="0" layoutInCell="1" allowOverlap="1">
            <wp:simplePos x="0" y="0"/>
            <wp:positionH relativeFrom="page">
              <wp:posOffset>896416</wp:posOffset>
            </wp:positionH>
            <wp:positionV relativeFrom="paragraph">
              <wp:posOffset>13842</wp:posOffset>
            </wp:positionV>
            <wp:extent cx="5836285" cy="36576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836285" cy="36576"/>
                    </a:xfrm>
                    <a:custGeom>
                      <a:rect l="l" t="t" r="r" b="b"/>
                      <a:pathLst>
                        <a:path w="5836285" h="36576">
                          <a:moveTo>
                            <a:pt x="0" y="36576"/>
                          </a:moveTo>
                          <a:lnTo>
                            <a:pt x="5836285" y="36576"/>
                          </a:lnTo>
                          <a:lnTo>
                            <a:pt x="5836285" y="0"/>
                          </a:lnTo>
                          <a:lnTo>
                            <a:pt x="0" y="0"/>
                          </a:lnTo>
                          <a:lnTo>
                            <a:pt x="0" y="3657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9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896" w:right="0" w:firstLine="0"/>
      </w:pPr>
      <w:r/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PŘÍLOH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6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A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2"/>
          <w:szCs w:val="22"/>
        </w:rPr>
        <w:t>–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DEFINI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6"/>
          <w:sz w:val="22"/>
          <w:szCs w:val="22"/>
        </w:rPr>
        <w:t>C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44" w:lineRule="exact"/>
        <w:ind w:left="896" w:right="0" w:firstLine="0"/>
      </w:pPr>
      <w:r/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PŘÍLOH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6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  <w:t>B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–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ODMĚN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44" w:lineRule="exact"/>
        <w:ind w:left="896" w:right="0" w:firstLine="0"/>
      </w:pPr>
      <w:r/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PŘÍLOH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6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C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2"/>
          <w:szCs w:val="22"/>
        </w:rPr>
        <w:t>–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VYB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VEN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ZÁZNAM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6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1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11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ZDRO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2"/>
          <w:szCs w:val="22"/>
        </w:rPr>
        <w:t>J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7" w:lineRule="exact"/>
        <w:ind w:left="896" w:right="1451" w:firstLine="0"/>
      </w:pPr>
      <w:r/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Smlouva o prov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4"/>
          <w:sz w:val="16"/>
          <w:szCs w:val="16"/>
        </w:rPr>
        <w:t>e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dení klinick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4"/>
          <w:sz w:val="16"/>
          <w:szCs w:val="16"/>
        </w:rPr>
        <w:t>é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ho h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o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dno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4"/>
          <w:sz w:val="16"/>
          <w:szCs w:val="16"/>
        </w:rPr>
        <w:t>c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ení hum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4"/>
          <w:sz w:val="16"/>
          <w:szCs w:val="16"/>
        </w:rPr>
        <w:t>á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nního léči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v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ého přípr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4"/>
          <w:sz w:val="16"/>
          <w:szCs w:val="16"/>
        </w:rPr>
        <w:t>a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vku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7"/>
          <w:sz w:val="16"/>
          <w:szCs w:val="16"/>
        </w:rPr>
        <w:t> 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uzavř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4"/>
          <w:sz w:val="16"/>
          <w:szCs w:val="16"/>
        </w:rPr>
        <w:t>e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ná mezi AstraZeneca, Poskytovatelem a 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Hlavním  </w:t>
      </w:r>
      <w:r/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zkoušejícím 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(Template 09R), CZ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175" w:lineRule="exact"/>
        <w:ind w:left="896" w:right="0" w:firstLine="0"/>
      </w:pPr>
      <w:r/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Version 5.0 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175" w:lineRule="exact"/>
        <w:ind w:left="896" w:right="0" w:firstLine="0"/>
      </w:pPr>
      <w:r/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Form Doc ID: TMP-00101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8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6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8" w:h="16848"/>
          <w:pgMar w:top="343" w:right="500" w:bottom="275" w:left="500" w:header="708" w:footer="708" w:gutter="0"/>
          <w:docGrid w:linePitch="360"/>
        </w:sectPr>
        <w:spacing w:before="0" w:after="0" w:line="175" w:lineRule="exact"/>
        <w:ind w:left="896" w:right="0" w:firstLine="0"/>
      </w:pPr>
      <w:r/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Parent Doc ID: SOP-0108613  </w:t>
      </w:r>
      <w:r/>
      <w:r/>
      <w:r>
        <w:br w:type="page"/>
      </w:r>
    </w:p>
    <w:p>
      <w:pPr>
        <w:spacing w:after="11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7" w:lineRule="exact"/>
        <w:ind w:left="896" w:right="7111" w:firstLine="0"/>
      </w:pPr>
      <w:r/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Kód Klinického 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h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od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n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ocení: 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z w:val="16"/>
          <w:szCs w:val="16"/>
        </w:rPr>
        <w:t>D69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16"/>
          <w:szCs w:val="16"/>
        </w:rPr>
        <w:t>7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z w:val="16"/>
          <w:szCs w:val="16"/>
        </w:rPr>
        <w:t>2C0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16"/>
          <w:szCs w:val="16"/>
        </w:rPr>
        <w:t>0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z w:val="16"/>
          <w:szCs w:val="16"/>
        </w:rPr>
        <w:t>003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  </w:t>
      </w:r>
      <w:r/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Číslo Místa klinického hod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n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ocení: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z w:val="16"/>
          <w:szCs w:val="16"/>
        </w:rPr>
        <w:t> 1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16"/>
          <w:szCs w:val="16"/>
        </w:rPr>
        <w:t>9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z w:val="16"/>
          <w:szCs w:val="16"/>
        </w:rPr>
        <w:t>1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16"/>
          <w:szCs w:val="16"/>
        </w:rPr>
        <w:t>1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  </w:t>
      </w:r>
      <w:r/>
    </w:p>
    <w:p>
      <w:pPr>
        <w:spacing w:after="4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896" w:right="793" w:firstLine="0"/>
      </w:pPr>
      <w:r/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SMLOUV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6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 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 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PRO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6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EDEN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2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KLINIC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É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  <w:t>HO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 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ODNOCENÍ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1"/>
          <w:sz w:val="22"/>
          <w:szCs w:val="22"/>
        </w:rPr>
        <w:t>  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HUMÁNNÍ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  <w:t>HO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 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LÉČI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6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É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O  </w:t>
      </w:r>
      <w:r/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PŘÍPRAVKU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(dále jen „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ml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uva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“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)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 </w:t>
      </w:r>
      <w:r/>
    </w:p>
    <w:p>
      <w:pPr>
        <w:spacing w:after="1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896" w:right="0" w:firstLine="0"/>
      </w:pPr>
      <w:r/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SMLUVNÍ STRAN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16"/>
        </w:tabs>
        <w:spacing w:before="229" w:after="0" w:line="283" w:lineRule="exact"/>
        <w:ind w:left="1616" w:right="791" w:hanging="720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(1)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AstraZeneca Czech Republic s.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7"/>
          <w:sz w:val="22"/>
          <w:szCs w:val="22"/>
        </w:rPr>
        <w:t>r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.o.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 se sí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lem U Trezorky 921/2,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J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inonice, 158 00 Pr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ha 5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IČO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6398448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2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zapsaná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obchodn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rejstří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vedeném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Měst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ký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soude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Praze,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C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38105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(“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Sp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lečnost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”);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16"/>
        </w:tabs>
        <w:spacing w:before="260" w:after="0" w:line="247" w:lineRule="exact"/>
        <w:ind w:left="896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(2)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MMN, a.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se 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dlem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Metyšova 46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5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 51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4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01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J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ilemnic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 IČ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6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0542188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8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 zapsaná v obchod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ím 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44" w:lineRule="exact"/>
        <w:ind w:left="1536" w:right="971" w:firstLine="0"/>
        <w:jc w:val="right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rejstříku vedeném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Krajského soud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v Hradci Králov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é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 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is. zn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B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350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6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(“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Poskytovatel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”);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526"/>
          <w:tab w:val="left" w:pos="4162"/>
          <w:tab w:val="left" w:pos="5731"/>
          <w:tab w:val="left" w:pos="7029"/>
        </w:tabs>
        <w:spacing w:before="234" w:after="0" w:line="278" w:lineRule="exact"/>
        <w:ind w:left="1526" w:right="871" w:hanging="710"/>
        <w:jc w:val="right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(3)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XXXXXXXXXXXX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0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evidenční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čís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České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lékařské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komory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XXXXXXXXXXXX,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nar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XXXXXXXXXXXX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kontaktní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adresa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XXXXXXXXXXXXXXXXXX 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44" w:lineRule="exact"/>
        <w:ind w:left="1606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XXXXXXXXXXXXXXX,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zaměstnanec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Poskytovatele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“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Hlav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í zk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ušející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”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)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47" w:after="0" w:line="490" w:lineRule="exact"/>
        <w:ind w:left="896" w:right="791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společně jako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“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uv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í strany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”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jednot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ivě jak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“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mluv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í strana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”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/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PREAMBUL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16"/>
        </w:tabs>
        <w:spacing w:before="140" w:after="0" w:line="247" w:lineRule="exact"/>
        <w:ind w:left="896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(a)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Společnost si přeje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provés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Kl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nické hodnocení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16"/>
          <w:tab w:val="left" w:pos="2757"/>
          <w:tab w:val="left" w:pos="3702"/>
          <w:tab w:val="left" w:pos="5797"/>
          <w:tab w:val="left" w:pos="6152"/>
          <w:tab w:val="left" w:pos="6638"/>
          <w:tab w:val="left" w:pos="7930"/>
          <w:tab w:val="left" w:pos="9058"/>
        </w:tabs>
        <w:spacing w:before="229" w:after="0" w:line="283" w:lineRule="exact"/>
        <w:ind w:left="1616" w:right="791" w:hanging="720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(b)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AstraZ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neca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AB, společnos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zapsaná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Švédsk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pod č.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556011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-748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2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 se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S-15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1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8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5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Södertälje,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Švédsko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(“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AstraZenecaAB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”),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z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adavatelem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klinického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hodnocen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Hodnoceného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léčivého přípravku AstraZ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neca.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16"/>
        </w:tabs>
        <w:spacing w:before="260" w:after="0" w:line="247" w:lineRule="exact"/>
        <w:ind w:left="896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(c)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AstraZ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necaAB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pověřila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Společnost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provádění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řízením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klinických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hodnocení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léčiv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ých 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44" w:lineRule="exact"/>
        <w:ind w:left="1616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přípravků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AstraZ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neca v České republice.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16"/>
        </w:tabs>
        <w:spacing w:before="232" w:after="0" w:line="281" w:lineRule="exact"/>
        <w:ind w:left="1616" w:right="794" w:hanging="720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(d)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 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volání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na písmen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(c) shora je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polečnos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oprávněna svý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jméne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j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uzavírat a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lni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příslušné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3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uvy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3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3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pln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3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úkoly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3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zadavatele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3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klin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ckého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3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hodnocení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3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léčivých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3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přípravků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AstraZ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neca v České republice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16"/>
        </w:tabs>
        <w:spacing w:before="232" w:after="0" w:line="280" w:lineRule="exact"/>
        <w:ind w:left="1616" w:right="791" w:hanging="720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(e)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Poskytovatel j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 poskytovatelem zdravotních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lužeb a provozuje zdravotnické zařízení, 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němž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může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proběhnou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Klinick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hodnocení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odpovíd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jící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bavení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personál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provedení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Klinického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nocení.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6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lavní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šející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vedení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Klinickéh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hodnocen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lnění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povinnost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hlavníh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zkoušejícího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Kli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ickém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potřebnou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kvalifikaci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odborno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přípravu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zkušenost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a odborn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é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znalost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16"/>
        </w:tabs>
        <w:spacing w:before="260" w:after="0" w:line="247" w:lineRule="exact"/>
        <w:ind w:left="896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(f)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Společnos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dohodl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tovatel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Hlav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zkoušejíc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proveden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inického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44" w:lineRule="exact"/>
        <w:ind w:left="1616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hodnocení 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Místě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klinickéh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hodnocení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16"/>
        </w:tabs>
        <w:spacing w:before="232" w:after="0" w:line="280" w:lineRule="exact"/>
        <w:ind w:left="1616" w:right="791" w:hanging="720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(g)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mlouv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podléh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uveřejnění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registru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dle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340/20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1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5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b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zvláštníc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podmínkách účin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některých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veřejňování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ěchto smlu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registru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(zákon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registru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smluv)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latném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znění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„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Zák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8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registru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“).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uvní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trany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dohodl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že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Poskytovate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tut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louvu a její pří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následné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změn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a dodatky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a to vždy ve znění,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teré si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Smluv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strany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předem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semně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odsouhlas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lož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registru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luv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včetně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metadat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Poskytovate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zavazuje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zaslat 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louv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registr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neprodleně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odpis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uvy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nejpozději však do 30 dn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ů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od obdržení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mlouv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pode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sané oběma Smluvn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mi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tranami; 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též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obdobně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plat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uveřejnění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změn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doda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ků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oučasně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skytovatel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zavazuje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průvodn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 formuláři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uveřejnění vypl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it ID dato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 schránky Společnosti, ab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Společnos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obdržela automaticky potvrzení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veřejnění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ID dato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 schránky Společnost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je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s9wnt2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8" w:h="16848"/>
          <w:pgMar w:top="343" w:right="500" w:bottom="275" w:left="500" w:header="708" w:footer="708" w:gutter="0"/>
          <w:docGrid w:linePitch="360"/>
        </w:sectPr>
        <w:spacing w:before="0" w:after="0" w:line="244" w:lineRule="exact"/>
        <w:ind w:left="5194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2(23)  </w:t>
      </w:r>
      <w:r/>
      <w:r/>
      <w:r>
        <w:br w:type="page"/>
      </w:r>
    </w:p>
    <w:p>
      <w:pPr>
        <w:spacing w:after="11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7" w:lineRule="exact"/>
        <w:ind w:left="896" w:right="7111" w:firstLine="0"/>
      </w:pPr>
      <w:r/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Kód Klinického 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h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od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n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ocení: 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z w:val="16"/>
          <w:szCs w:val="16"/>
        </w:rPr>
        <w:t>D69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16"/>
          <w:szCs w:val="16"/>
        </w:rPr>
        <w:t>7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z w:val="16"/>
          <w:szCs w:val="16"/>
        </w:rPr>
        <w:t>2C0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16"/>
          <w:szCs w:val="16"/>
        </w:rPr>
        <w:t>0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z w:val="16"/>
          <w:szCs w:val="16"/>
        </w:rPr>
        <w:t>003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  </w:t>
      </w:r>
      <w:r/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Číslo Místa klinického hod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n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ocení: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z w:val="16"/>
          <w:szCs w:val="16"/>
        </w:rPr>
        <w:t> 1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16"/>
          <w:szCs w:val="16"/>
        </w:rPr>
        <w:t>9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z w:val="16"/>
          <w:szCs w:val="16"/>
        </w:rPr>
        <w:t>1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16"/>
          <w:szCs w:val="16"/>
        </w:rPr>
        <w:t>1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  </w:t>
      </w:r>
      <w:r/>
    </w:p>
    <w:p>
      <w:pPr>
        <w:spacing w:after="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616"/>
        </w:tabs>
        <w:spacing w:before="0" w:after="0" w:line="281" w:lineRule="exact"/>
        <w:ind w:left="1616" w:right="791" w:hanging="720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(h)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Hodnota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této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louvy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účely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uveřejnění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registr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smluv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stano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podle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výše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odměn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Poskytovatele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předpokladem,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ického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cení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bude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zařazen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předpokládaný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počet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Subjektů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hodnocení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předpokládaný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počet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b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jektů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odnocení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dokončí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všechny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náv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š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těvy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vyšetření a návštěvy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budou proveden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dle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Protokol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činí (bez DPH)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1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05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0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311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44" w:lineRule="exact"/>
        <w:ind w:left="896" w:right="0" w:firstLine="0"/>
      </w:pPr>
      <w:r/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DATUM ÚČINNO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27" w:after="0" w:line="283" w:lineRule="exact"/>
        <w:ind w:left="896" w:right="791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Datem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účinnos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 této 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louv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dat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dne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uveřejnění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tét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Smlo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 v registr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podl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á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kona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 registru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není-l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této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 stanoveno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pozdější 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tum účin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osti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16"/>
        </w:tabs>
        <w:spacing w:before="240" w:after="0" w:line="247" w:lineRule="exact"/>
        <w:ind w:left="896" w:right="0" w:firstLine="0"/>
      </w:pPr>
      <w:r/>
      <w:r>
        <w:rPr lang="cs-CZ" sz="22" baseline="0" dirty="0">
          <w:jc w:val="left"/>
          <w:rFonts w:ascii="Times New Roman" w:hAnsi="Times New Roman" w:cs="Times New Roman"/>
          <w:b/>
          <w:bCs/>
          <w:color w:val="010000"/>
          <w:sz w:val="22"/>
          <w:szCs w:val="22"/>
        </w:rPr>
        <w:t>1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1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Arial" w:hAnsi="Arial" w:cs="Arial"/>
          <w:b/>
          <w:bCs/>
          <w:color w:val="01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DEFINIC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32" w:after="0" w:line="254" w:lineRule="exact"/>
        <w:ind w:left="1616" w:right="791" w:firstLine="0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Není-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této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výslovně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uvedeno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j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inak,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j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výrazy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označené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velkým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písmenem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význam, jaký je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těmto výrazům udělen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Příloze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 př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p.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jiném ustanovení Sml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uvy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(včetně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Příloh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B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a Př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lohy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C)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16"/>
        </w:tabs>
        <w:spacing w:before="240" w:after="0" w:line="247" w:lineRule="exact"/>
        <w:ind w:left="896" w:right="0" w:firstLine="0"/>
      </w:pPr>
      <w:r/>
      <w:r>
        <w:rPr lang="cs-CZ" sz="22" baseline="0" dirty="0">
          <w:jc w:val="left"/>
          <w:rFonts w:ascii="Times New Roman" w:hAnsi="Times New Roman" w:cs="Times New Roman"/>
          <w:b/>
          <w:bCs/>
          <w:color w:val="010000"/>
          <w:sz w:val="22"/>
          <w:szCs w:val="22"/>
        </w:rPr>
        <w:t>2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1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Arial" w:hAnsi="Arial" w:cs="Arial"/>
          <w:b/>
          <w:bCs/>
          <w:color w:val="01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PROVEDEN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K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INICKÉH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HODNO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6"/>
          <w:sz w:val="22"/>
          <w:szCs w:val="22"/>
        </w:rPr>
        <w:t>C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EN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06"/>
        </w:tabs>
        <w:spacing w:before="240" w:after="0" w:line="247" w:lineRule="exact"/>
        <w:ind w:left="896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2.</w:t>
      </w:r>
      <w:r>
        <w:rPr lang="cs-CZ" sz="22" baseline="0" dirty="0">
          <w:jc w:val="left"/>
          <w:rFonts w:ascii="Times New Roman" w:hAnsi="Times New Roman" w:cs="Times New Roman"/>
          <w:color w:val="010000"/>
          <w:spacing w:val="-5"/>
          <w:sz w:val="22"/>
          <w:szCs w:val="22"/>
        </w:rPr>
        <w:t>1</w:t>
      </w:r>
      <w:r>
        <w:rPr lang="cs-CZ" sz="22" baseline="0" dirty="0">
          <w:jc w:val="left"/>
          <w:rFonts w:ascii="Arial" w:hAnsi="Arial" w:cs="Arial"/>
          <w:color w:val="01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Společnost pověřuje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kytovatel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Hlavního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zkoušej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cího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provedení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Klinického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hodnocen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616" w:right="791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 soulad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tout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mlouvo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Protokole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luš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ými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předpis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ísemný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ny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Společnost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a 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skytovate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a Hlavn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zkoušející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ěření přijímají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06"/>
        </w:tabs>
        <w:spacing w:before="235" w:after="0" w:line="254" w:lineRule="exact"/>
        <w:ind w:left="1616" w:right="792" w:hanging="720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2.</w:t>
      </w:r>
      <w:r>
        <w:rPr lang="cs-CZ" sz="22" baseline="0" dirty="0">
          <w:jc w:val="left"/>
          <w:rFonts w:ascii="Times New Roman" w:hAnsi="Times New Roman" w:cs="Times New Roman"/>
          <w:color w:val="010000"/>
          <w:spacing w:val="-5"/>
          <w:sz w:val="22"/>
          <w:szCs w:val="22"/>
        </w:rPr>
        <w:t>2</w:t>
      </w:r>
      <w:r>
        <w:rPr lang="cs-CZ" sz="22" baseline="0" dirty="0">
          <w:jc w:val="left"/>
          <w:rFonts w:ascii="Arial" w:hAnsi="Arial" w:cs="Arial"/>
          <w:color w:val="01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Poskytovate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Hlavn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zkoušejíc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provedo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Kli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ické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odnocení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stě klinickéh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hodnocen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 souladu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touto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ouvou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Protok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lem,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Přísl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ými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předpisy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písem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ými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kyny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Společnost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06"/>
        </w:tabs>
        <w:spacing w:before="236" w:after="0" w:line="253" w:lineRule="exact"/>
        <w:ind w:left="1616" w:right="791" w:hanging="720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2.</w:t>
      </w:r>
      <w:r>
        <w:rPr lang="cs-CZ" sz="22" baseline="0" dirty="0">
          <w:jc w:val="left"/>
          <w:rFonts w:ascii="Times New Roman" w:hAnsi="Times New Roman" w:cs="Times New Roman"/>
          <w:color w:val="010000"/>
          <w:spacing w:val="-5"/>
          <w:sz w:val="22"/>
          <w:szCs w:val="22"/>
        </w:rPr>
        <w:t>3</w:t>
      </w:r>
      <w:r>
        <w:rPr lang="cs-CZ" sz="22" baseline="0" dirty="0">
          <w:jc w:val="left"/>
          <w:rFonts w:ascii="Arial" w:hAnsi="Arial" w:cs="Arial"/>
          <w:color w:val="01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Poskytovate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lavn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zkoušejíc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Protokol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neodchýl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kud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tak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neučin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cíle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zamezit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bezprostřední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mu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ohrožení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Subjektů 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dnocení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ovatel a/nebo Hlavní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zkouše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j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ící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 zavazují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okamžitě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informovat 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lečnost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 jakmile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 o takovém odchýlení se 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Protokol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dozví.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polečnos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a/nebo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6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lavní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šející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dál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zavazují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takovém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dchýlení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Protokol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informova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v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ouladu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Příslušn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ý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předpis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Eticko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kom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si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Regulační úřad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06"/>
        </w:tabs>
        <w:spacing w:before="240" w:after="0" w:line="247" w:lineRule="exact"/>
        <w:ind w:left="896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2.</w:t>
      </w:r>
      <w:r>
        <w:rPr lang="cs-CZ" sz="22" baseline="0" dirty="0">
          <w:jc w:val="left"/>
          <w:rFonts w:ascii="Times New Roman" w:hAnsi="Times New Roman" w:cs="Times New Roman"/>
          <w:color w:val="010000"/>
          <w:spacing w:val="-5"/>
          <w:sz w:val="22"/>
          <w:szCs w:val="22"/>
        </w:rPr>
        <w:t>4</w:t>
      </w:r>
      <w:r>
        <w:rPr lang="cs-CZ" sz="22" baseline="0" dirty="0">
          <w:jc w:val="left"/>
          <w:rFonts w:ascii="Arial" w:hAnsi="Arial" w:cs="Arial"/>
          <w:color w:val="01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Poskytovate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Hlavn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zkoušejíc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zajist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že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ýkony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rámci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ického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hodnocení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nebudou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1536" w:right="1470" w:firstLine="0"/>
        <w:jc w:val="right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neoprávněně vykazován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 účely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jejich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proplacení z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veřejného zdravotního poji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š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tění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06"/>
        </w:tabs>
        <w:spacing w:before="240" w:after="0" w:line="247" w:lineRule="exact"/>
        <w:ind w:left="896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2.</w:t>
      </w:r>
      <w:r>
        <w:rPr lang="cs-CZ" sz="22" baseline="0" dirty="0">
          <w:jc w:val="left"/>
          <w:rFonts w:ascii="Times New Roman" w:hAnsi="Times New Roman" w:cs="Times New Roman"/>
          <w:color w:val="010000"/>
          <w:spacing w:val="-5"/>
          <w:sz w:val="22"/>
          <w:szCs w:val="22"/>
        </w:rPr>
        <w:t>5</w:t>
      </w:r>
      <w:r>
        <w:rPr lang="cs-CZ" sz="22" baseline="0" dirty="0">
          <w:jc w:val="left"/>
          <w:rFonts w:ascii="Arial" w:hAnsi="Arial" w:cs="Arial"/>
          <w:color w:val="01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Poskytovate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lasí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-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Hlav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zkouše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j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ící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b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člen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ijníh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ým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rovněž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Národní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3" w:lineRule="exact"/>
        <w:ind w:left="1616" w:right="791" w:firstLine="0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koordinátorem,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možní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ýkon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čin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Národn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koordinátora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potřebném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rozsahu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obdobně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tét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mlouv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možn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výko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činno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Hlavníh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zkouše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j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ícího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resp.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člena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Studijní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ý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mu.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vý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funkce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Národního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rdinátora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uzavře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Společnost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Národním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koordinátorem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zvláštní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mlouv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terá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mj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stanoví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podmínky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odměny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výko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činnost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Národního koordinátora.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16"/>
        </w:tabs>
        <w:spacing w:before="240" w:after="0" w:line="247" w:lineRule="exact"/>
        <w:ind w:left="896" w:right="0" w:firstLine="0"/>
      </w:pPr>
      <w:r/>
      <w:r>
        <w:rPr lang="cs-CZ" sz="22" baseline="0" dirty="0">
          <w:jc w:val="left"/>
          <w:rFonts w:ascii="Times New Roman" w:hAnsi="Times New Roman" w:cs="Times New Roman"/>
          <w:b/>
          <w:bCs/>
          <w:color w:val="010000"/>
          <w:sz w:val="22"/>
          <w:szCs w:val="22"/>
        </w:rPr>
        <w:t>3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1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Arial" w:hAnsi="Arial" w:cs="Arial"/>
          <w:b/>
          <w:bCs/>
          <w:color w:val="01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ODPOVĚDN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SP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LEČ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6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OS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06"/>
        </w:tabs>
        <w:spacing w:before="240" w:after="0" w:line="247" w:lineRule="exact"/>
        <w:ind w:left="896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3.</w:t>
      </w:r>
      <w:r>
        <w:rPr lang="cs-CZ" sz="22" baseline="0" dirty="0">
          <w:jc w:val="left"/>
          <w:rFonts w:ascii="Times New Roman" w:hAnsi="Times New Roman" w:cs="Times New Roman"/>
          <w:color w:val="010000"/>
          <w:spacing w:val="-5"/>
          <w:sz w:val="22"/>
          <w:szCs w:val="22"/>
        </w:rPr>
        <w:t>1</w:t>
      </w:r>
      <w:r>
        <w:rPr lang="cs-CZ" sz="22" baseline="0" dirty="0">
          <w:jc w:val="left"/>
          <w:rFonts w:ascii="Arial" w:hAnsi="Arial" w:cs="Arial"/>
          <w:color w:val="01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Společnos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bude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povědná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řízen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Klinickéh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dnocení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soulad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tout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uvou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1606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Protokole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slušn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ý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mi předpisy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06"/>
        </w:tabs>
        <w:spacing w:before="240" w:after="0" w:line="247" w:lineRule="exact"/>
        <w:ind w:left="896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3.</w:t>
      </w:r>
      <w:r>
        <w:rPr lang="cs-CZ" sz="22" baseline="0" dirty="0">
          <w:jc w:val="left"/>
          <w:rFonts w:ascii="Times New Roman" w:hAnsi="Times New Roman" w:cs="Times New Roman"/>
          <w:color w:val="010000"/>
          <w:spacing w:val="-5"/>
          <w:sz w:val="22"/>
          <w:szCs w:val="22"/>
        </w:rPr>
        <w:t>2</w:t>
      </w:r>
      <w:r>
        <w:rPr lang="cs-CZ" sz="22" baseline="0" dirty="0">
          <w:jc w:val="left"/>
          <w:rFonts w:ascii="Arial" w:hAnsi="Arial" w:cs="Arial"/>
          <w:color w:val="01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Společnost provede veškeré potřebné registrace a získá veškeré potřebné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souhlasy a povolen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16"/>
        </w:tabs>
        <w:spacing w:before="0" w:after="0" w:line="494" w:lineRule="exact"/>
        <w:ind w:left="896" w:right="791" w:firstLine="71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 Reg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lačního úřad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a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6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tick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é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mis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jež jso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nezby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né pro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provedení 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inického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odnocení.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b/>
          <w:bCs/>
          <w:color w:val="010000"/>
          <w:sz w:val="22"/>
          <w:szCs w:val="22"/>
        </w:rPr>
        <w:t>4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1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Arial" w:hAnsi="Arial" w:cs="Arial"/>
          <w:b/>
          <w:bCs/>
          <w:color w:val="01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ODPOVĚDN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HLAVN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Z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OU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Š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EJÍCÍ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16"/>
        </w:tabs>
        <w:spacing w:before="240" w:after="0" w:line="247" w:lineRule="exact"/>
        <w:ind w:left="896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4.</w:t>
      </w:r>
      <w:r>
        <w:rPr lang="cs-CZ" sz="22" baseline="0" dirty="0">
          <w:jc w:val="left"/>
          <w:rFonts w:ascii="Times New Roman" w:hAnsi="Times New Roman" w:cs="Times New Roman"/>
          <w:color w:val="010000"/>
          <w:spacing w:val="-5"/>
          <w:sz w:val="22"/>
          <w:szCs w:val="22"/>
        </w:rPr>
        <w:t>1</w:t>
      </w:r>
      <w:r>
        <w:rPr lang="cs-CZ" sz="22" baseline="0" dirty="0">
          <w:jc w:val="left"/>
          <w:rFonts w:ascii="Arial" w:hAnsi="Arial" w:cs="Arial"/>
          <w:color w:val="01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Hlavní zkoušející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odpo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ídá za provedení Klinického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odnocení v souladu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tout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louvo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616" w:right="791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Protokole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Přísl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šným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předpisy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semným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kyny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polečnosti,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včetně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borné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vyškolení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vedení 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dohledu na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tudij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týme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  </w:t>
      </w:r>
      <w:r/>
    </w:p>
    <w:p>
      <w:pPr>
        <w:spacing w:after="26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8" w:h="16848"/>
          <w:pgMar w:top="343" w:right="500" w:bottom="275" w:left="500" w:header="708" w:footer="708" w:gutter="0"/>
          <w:docGrid w:linePitch="360"/>
        </w:sectPr>
        <w:spacing w:before="0" w:after="0" w:line="244" w:lineRule="exact"/>
        <w:ind w:left="5194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3(23)  </w:t>
      </w:r>
      <w:r/>
      <w:r/>
      <w:r>
        <w:br w:type="page"/>
      </w:r>
    </w:p>
    <w:p>
      <w:pPr>
        <w:spacing w:after="11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7" w:lineRule="exact"/>
        <w:ind w:left="896" w:right="7111" w:firstLine="0"/>
      </w:pPr>
      <w:r/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Kód Klinického 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h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od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n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ocení: 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z w:val="16"/>
          <w:szCs w:val="16"/>
        </w:rPr>
        <w:t>D69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16"/>
          <w:szCs w:val="16"/>
        </w:rPr>
        <w:t>7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z w:val="16"/>
          <w:szCs w:val="16"/>
        </w:rPr>
        <w:t>2C0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16"/>
          <w:szCs w:val="16"/>
        </w:rPr>
        <w:t>0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z w:val="16"/>
          <w:szCs w:val="16"/>
        </w:rPr>
        <w:t>003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  </w:t>
      </w:r>
      <w:r/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Číslo Místa klinického hod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n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ocení: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z w:val="16"/>
          <w:szCs w:val="16"/>
        </w:rPr>
        <w:t> 1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16"/>
          <w:szCs w:val="16"/>
        </w:rPr>
        <w:t>9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z w:val="16"/>
          <w:szCs w:val="16"/>
        </w:rPr>
        <w:t>1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16"/>
          <w:szCs w:val="16"/>
        </w:rPr>
        <w:t>1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  </w:t>
      </w:r>
      <w:r/>
    </w:p>
    <w:p>
      <w:pPr>
        <w:spacing w:after="4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606"/>
        </w:tabs>
        <w:spacing w:before="0" w:after="0" w:line="247" w:lineRule="exact"/>
        <w:ind w:left="896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4.</w:t>
      </w:r>
      <w:r>
        <w:rPr lang="cs-CZ" sz="22" baseline="0" dirty="0">
          <w:jc w:val="left"/>
          <w:rFonts w:ascii="Times New Roman" w:hAnsi="Times New Roman" w:cs="Times New Roman"/>
          <w:color w:val="010000"/>
          <w:spacing w:val="-5"/>
          <w:sz w:val="22"/>
          <w:szCs w:val="22"/>
        </w:rPr>
        <w:t>2</w:t>
      </w:r>
      <w:r>
        <w:rPr lang="cs-CZ" sz="22" baseline="0" dirty="0">
          <w:jc w:val="left"/>
          <w:rFonts w:ascii="Arial" w:hAnsi="Arial" w:cs="Arial"/>
          <w:color w:val="01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Hlavní zkoušející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: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43"/>
        </w:tabs>
        <w:spacing w:before="240" w:after="0" w:line="247" w:lineRule="exact"/>
        <w:ind w:left="1536" w:right="871" w:firstLine="0"/>
        <w:jc w:val="right"/>
      </w:pPr>
      <w:r/>
      <w:r>
        <w:rPr lang="cs-CZ"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4.2.</w:t>
      </w:r>
      <w:r>
        <w:rPr lang="cs-CZ" sz="22" baseline="0" dirty="0">
          <w:jc w:val="left"/>
          <w:rFonts w:ascii="Times New Roman" w:hAnsi="Times New Roman" w:cs="Times New Roman"/>
          <w:color w:val="010000"/>
          <w:spacing w:val="-5"/>
          <w:sz w:val="22"/>
          <w:szCs w:val="22"/>
        </w:rPr>
        <w:t>1</w:t>
      </w:r>
      <w:r>
        <w:rPr lang="cs-CZ" sz="22" baseline="0" dirty="0">
          <w:jc w:val="left"/>
          <w:rFonts w:ascii="Arial" w:hAnsi="Arial" w:cs="Arial"/>
          <w:color w:val="01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zajistí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že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členové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Stud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jníh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tým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budo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vídající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kvalif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kaci,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bornou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2" w:lineRule="exact"/>
        <w:ind w:left="2524" w:right="791" w:firstLine="0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přípravu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 zkušeno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že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jí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veškeré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souhlas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ypl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ý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vající z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sml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vníc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ujednání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Příslušných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předpis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ů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etických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pravidel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povol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(včetně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souhlasu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"/>
          <w:sz w:val="22"/>
          <w:szCs w:val="22"/>
        </w:rPr>
        <w:t> 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svého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zaměstnavatele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)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 tomu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aby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Hlavn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zkoušející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členy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dijn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ý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proved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Klinické hodnocen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(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 čemž po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kytne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vyžádání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olečnosti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do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lady)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Jakékoliv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změny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výše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uvedeném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vztah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Hlavn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zkoušejíc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členo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Studi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j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tým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je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6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lavní zkoušejíc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pov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nen ihne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oznámit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Společnosti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;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24"/>
        </w:tabs>
        <w:spacing w:before="237" w:after="0" w:line="252" w:lineRule="exact"/>
        <w:ind w:left="2524" w:right="791" w:hanging="907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4.2.</w:t>
      </w:r>
      <w:r>
        <w:rPr lang="cs-CZ" sz="22" baseline="0" dirty="0">
          <w:jc w:val="left"/>
          <w:rFonts w:ascii="Times New Roman" w:hAnsi="Times New Roman" w:cs="Times New Roman"/>
          <w:color w:val="010000"/>
          <w:spacing w:val="-5"/>
          <w:sz w:val="22"/>
          <w:szCs w:val="22"/>
        </w:rPr>
        <w:t>2</w:t>
      </w:r>
      <w:r>
        <w:rPr lang="cs-CZ" sz="22" baseline="0" dirty="0">
          <w:jc w:val="left"/>
          <w:rFonts w:ascii="Arial" w:hAnsi="Arial" w:cs="Arial"/>
          <w:color w:val="01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poskytne nebo zaji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 aby Posk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tovatel po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kyt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udi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j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 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ý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a zajist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 ab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členové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Studi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j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tým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0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pracovali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dohlede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0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vědom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mín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této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Smlouv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Protokol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lušnýc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předpis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ů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ísem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ých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pokyn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ů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Společnosti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dodržovali je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;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24"/>
          <w:tab w:val="left" w:pos="3493"/>
          <w:tab w:val="left" w:pos="4630"/>
          <w:tab w:val="left" w:pos="5273"/>
          <w:tab w:val="left" w:pos="6444"/>
          <w:tab w:val="left" w:pos="7615"/>
          <w:tab w:val="left" w:pos="8588"/>
          <w:tab w:val="left" w:pos="9701"/>
        </w:tabs>
        <w:spacing w:before="237" w:after="0" w:line="252" w:lineRule="exact"/>
        <w:ind w:left="2524" w:right="792" w:hanging="907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4.2.</w:t>
      </w:r>
      <w:r>
        <w:rPr lang="cs-CZ" sz="22" baseline="0" dirty="0">
          <w:jc w:val="left"/>
          <w:rFonts w:ascii="Times New Roman" w:hAnsi="Times New Roman" w:cs="Times New Roman"/>
          <w:color w:val="010000"/>
          <w:spacing w:val="-5"/>
          <w:sz w:val="22"/>
          <w:szCs w:val="22"/>
        </w:rPr>
        <w:t>3</w:t>
      </w:r>
      <w:r>
        <w:rPr lang="cs-CZ" sz="22" baseline="0" dirty="0">
          <w:jc w:val="left"/>
          <w:rFonts w:ascii="Arial" w:hAnsi="Arial" w:cs="Arial"/>
          <w:color w:val="01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bude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přidělova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členům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ijníh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tým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úkol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rámci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Klinickéh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hodnocen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takovým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způs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bem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který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neohrožuje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bezpečnost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b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jekt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hodnocení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spolehlivos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a robu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tnos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získaných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údaj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ů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ického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odnocení;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24"/>
        </w:tabs>
        <w:spacing w:before="237" w:after="0" w:line="251" w:lineRule="exact"/>
        <w:ind w:left="2524" w:right="791" w:hanging="907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4.2.</w:t>
      </w:r>
      <w:r>
        <w:rPr lang="cs-CZ" sz="22" baseline="0" dirty="0">
          <w:jc w:val="left"/>
          <w:rFonts w:ascii="Times New Roman" w:hAnsi="Times New Roman" w:cs="Times New Roman"/>
          <w:color w:val="010000"/>
          <w:spacing w:val="-5"/>
          <w:sz w:val="22"/>
          <w:szCs w:val="22"/>
        </w:rPr>
        <w:t>4</w:t>
      </w:r>
      <w:r>
        <w:rPr lang="cs-CZ" sz="22" baseline="0" dirty="0">
          <w:jc w:val="left"/>
          <w:rFonts w:ascii="Arial" w:hAnsi="Arial" w:cs="Arial"/>
          <w:color w:val="01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bude jmenovat člen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dijní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 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ý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mu 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uze s předchozím souhlase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Sp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lečnosti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zajistí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členové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tudij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tým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budo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tupova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soulad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tout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vou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částech, které se vztahu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j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jejic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povinno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tem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rá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ci Klinického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odnocení;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43"/>
        </w:tabs>
        <w:spacing w:before="240" w:after="0" w:line="247" w:lineRule="exact"/>
        <w:ind w:left="1536" w:right="871" w:firstLine="0"/>
        <w:jc w:val="right"/>
      </w:pPr>
      <w:r/>
      <w:r>
        <w:rPr lang="cs-CZ"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4.2.</w:t>
      </w:r>
      <w:r>
        <w:rPr lang="cs-CZ" sz="22" baseline="0" dirty="0">
          <w:jc w:val="left"/>
          <w:rFonts w:ascii="Times New Roman" w:hAnsi="Times New Roman" w:cs="Times New Roman"/>
          <w:color w:val="010000"/>
          <w:spacing w:val="-5"/>
          <w:sz w:val="22"/>
          <w:szCs w:val="22"/>
        </w:rPr>
        <w:t>5</w:t>
      </w:r>
      <w:r>
        <w:rPr lang="cs-CZ" sz="22" baseline="0" dirty="0">
          <w:jc w:val="left"/>
          <w:rFonts w:ascii="Arial" w:hAnsi="Arial" w:cs="Arial"/>
          <w:color w:val="01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poskytne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lečnosti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potřebnou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součin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získání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ouhlasného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stanoviska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Etické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2524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komise nezbytného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 provedení 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inického 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nocení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;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43"/>
          <w:tab w:val="left" w:pos="3547"/>
          <w:tab w:val="left" w:pos="4880"/>
          <w:tab w:val="left" w:pos="6075"/>
          <w:tab w:val="left" w:pos="7321"/>
          <w:tab w:val="left" w:pos="7873"/>
          <w:tab w:val="left" w:pos="8806"/>
        </w:tabs>
        <w:spacing w:before="240" w:after="0" w:line="247" w:lineRule="exact"/>
        <w:ind w:left="1536" w:right="871" w:firstLine="0"/>
        <w:jc w:val="right"/>
      </w:pPr>
      <w:r/>
      <w:r>
        <w:rPr lang="cs-CZ"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4.2.</w:t>
      </w:r>
      <w:r>
        <w:rPr lang="cs-CZ" sz="22" baseline="0" dirty="0">
          <w:jc w:val="left"/>
          <w:rFonts w:ascii="Times New Roman" w:hAnsi="Times New Roman" w:cs="Times New Roman"/>
          <w:color w:val="010000"/>
          <w:spacing w:val="-5"/>
          <w:sz w:val="22"/>
          <w:szCs w:val="22"/>
        </w:rPr>
        <w:t>6</w:t>
      </w:r>
      <w:r>
        <w:rPr lang="cs-CZ" sz="22" baseline="0" dirty="0">
          <w:jc w:val="left"/>
          <w:rFonts w:ascii="Arial" w:hAnsi="Arial" w:cs="Arial"/>
          <w:color w:val="01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poskytne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olečnosti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třebnou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součinno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při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získání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lasného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473"/>
          <w:tab w:val="left" w:pos="5221"/>
          <w:tab w:val="left" w:pos="6043"/>
          <w:tab w:val="left" w:pos="6811"/>
          <w:tab w:val="left" w:pos="8107"/>
          <w:tab w:val="left" w:pos="8795"/>
          <w:tab w:val="left" w:pos="9164"/>
        </w:tabs>
        <w:spacing w:before="0" w:after="0" w:line="254" w:lineRule="exact"/>
        <w:ind w:left="2524" w:right="791" w:firstLine="0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stanoviska/povolen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Etické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mise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a/nebo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egul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čního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úřadu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změn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ami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 Protok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a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zaji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štění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udr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ž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ování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platnost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všech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volení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rozhodnutí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vydaných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egulačn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ím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úřad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poku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Sp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lečnost neurčí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jinak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;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24"/>
        </w:tabs>
        <w:spacing w:before="236" w:after="0" w:line="253" w:lineRule="exact"/>
        <w:ind w:left="2524" w:right="791" w:hanging="907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4.2.</w:t>
      </w:r>
      <w:r>
        <w:rPr lang="cs-CZ" sz="22" baseline="0" dirty="0">
          <w:jc w:val="left"/>
          <w:rFonts w:ascii="Times New Roman" w:hAnsi="Times New Roman" w:cs="Times New Roman"/>
          <w:color w:val="010000"/>
          <w:spacing w:val="-5"/>
          <w:sz w:val="22"/>
          <w:szCs w:val="22"/>
        </w:rPr>
        <w:t>7</w:t>
      </w:r>
      <w:r>
        <w:rPr lang="cs-CZ" sz="22" baseline="0" dirty="0">
          <w:jc w:val="left"/>
          <w:rFonts w:ascii="Arial" w:hAnsi="Arial" w:cs="Arial"/>
          <w:color w:val="01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jakmile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budo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ouladu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lušný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předpis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rotokolem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učiněna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přísl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šná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oznámení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získán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všechn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potřebn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rozhodnutí,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hlasná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stanoviska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povolen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Regulačního úřadu a 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ické kom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 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vine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potřebné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úsil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k náboru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lového počt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ubjekt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ů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hodnocení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inického 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dnocení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době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á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boru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Společnos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může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vlastního uvážení prodlouž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 nebo zkrátit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dob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náboru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Subjektů 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dnocení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změnit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počet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ubjekt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ů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hodnocen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teré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může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Hlavn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zkoušející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zařadit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Klinickéh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hodnocení.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6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lavn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zkoušejíc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umožn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nitorov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nického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hodnocen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určeného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Společností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následnou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kontr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zařazení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prvního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bjektu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hodnocení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účelem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ověření,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zda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b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jekt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ocení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splň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všechna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vstu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kritéria,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naopak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nenaplňuje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žádné vylučovací kritériu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dle Protok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Hlavn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zk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ušející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pln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úk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dohodn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té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 mo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itorem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ického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hodnocení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monitorovací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návštěvě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lhůtě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dohodn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té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 mo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itorem 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inického hod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ocení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jinak 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příš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itorovací návštěvy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;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24"/>
        </w:tabs>
        <w:spacing w:before="235" w:after="0" w:line="254" w:lineRule="exact"/>
        <w:ind w:left="2524" w:right="791" w:hanging="907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4.2.</w:t>
      </w:r>
      <w:r>
        <w:rPr lang="cs-CZ" sz="22" baseline="0" dirty="0">
          <w:jc w:val="left"/>
          <w:rFonts w:ascii="Times New Roman" w:hAnsi="Times New Roman" w:cs="Times New Roman"/>
          <w:color w:val="010000"/>
          <w:spacing w:val="-5"/>
          <w:sz w:val="22"/>
          <w:szCs w:val="22"/>
        </w:rPr>
        <w:t>8</w:t>
      </w:r>
      <w:r>
        <w:rPr lang="cs-CZ" sz="22" baseline="0" dirty="0">
          <w:jc w:val="left"/>
          <w:rFonts w:ascii="Arial" w:hAnsi="Arial" w:cs="Arial"/>
          <w:color w:val="01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získá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písemný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informovan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ý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souhlas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(včetně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případ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ých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aktualizací)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podle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vzoru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schváleného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Společnost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každého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Subjek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před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zařazením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Klinického hodnocení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;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24"/>
          <w:tab w:val="left" w:pos="4277"/>
          <w:tab w:val="left" w:pos="5415"/>
          <w:tab w:val="left" w:pos="5698"/>
          <w:tab w:val="left" w:pos="6365"/>
          <w:tab w:val="left" w:pos="7686"/>
          <w:tab w:val="left" w:pos="8738"/>
          <w:tab w:val="left" w:pos="9007"/>
        </w:tabs>
        <w:spacing w:before="237" w:after="0" w:line="251" w:lineRule="exact"/>
        <w:ind w:left="2524" w:right="791" w:hanging="907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4.2.</w:t>
      </w:r>
      <w:r>
        <w:rPr lang="cs-CZ" sz="22" baseline="0" dirty="0">
          <w:jc w:val="left"/>
          <w:rFonts w:ascii="Times New Roman" w:hAnsi="Times New Roman" w:cs="Times New Roman"/>
          <w:color w:val="010000"/>
          <w:spacing w:val="-5"/>
          <w:sz w:val="22"/>
          <w:szCs w:val="22"/>
        </w:rPr>
        <w:t>9</w:t>
      </w:r>
      <w:r>
        <w:rPr lang="cs-CZ" sz="22" baseline="0" dirty="0">
          <w:jc w:val="left"/>
          <w:rFonts w:ascii="Arial" w:hAnsi="Arial" w:cs="Arial"/>
          <w:color w:val="01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bude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informovat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olečnost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 	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šech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Nežádoucích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příhodách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á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važných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nežádoucích příhodách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Jinýc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bezpečnostní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c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hlášen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c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 dle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Protokol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6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ve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mysl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Příslušný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c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předpisů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;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24"/>
        </w:tabs>
        <w:spacing w:before="237" w:after="0" w:line="252" w:lineRule="exact"/>
        <w:ind w:left="2524" w:right="791" w:hanging="907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4.2.1</w:t>
      </w:r>
      <w:r>
        <w:rPr lang="cs-CZ" sz="22" baseline="0" dirty="0">
          <w:jc w:val="left"/>
          <w:rFonts w:ascii="Times New Roman" w:hAnsi="Times New Roman" w:cs="Times New Roman"/>
          <w:color w:val="010000"/>
          <w:spacing w:val="-5"/>
          <w:sz w:val="22"/>
          <w:szCs w:val="22"/>
        </w:rPr>
        <w:t>0</w:t>
      </w:r>
      <w:r>
        <w:rPr lang="cs-CZ" sz="22" baseline="0" dirty="0">
          <w:jc w:val="left"/>
          <w:rFonts w:ascii="Arial" w:hAnsi="Arial" w:cs="Arial"/>
          <w:color w:val="01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bude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jménem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kytovatele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jednat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polečností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záležitostech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týkajících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plněn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této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louv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včetně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nutí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Materiálů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oceného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léčivého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přípravku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Společnost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odchýlen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postu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u/parametrů uved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ných 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Článk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1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(Plánovaný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8" w:h="16848"/>
          <w:pgMar w:top="343" w:right="500" w:bottom="275" w:left="500" w:header="708" w:footer="708" w:gutter="0"/>
          <w:docGrid w:linePitch="360"/>
        </w:sectPr>
        <w:spacing w:before="0" w:after="0" w:line="244" w:lineRule="exact"/>
        <w:ind w:left="5194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4(23)  </w:t>
      </w:r>
      <w:r/>
      <w:r/>
      <w:r>
        <w:br w:type="page"/>
      </w:r>
    </w:p>
    <w:p>
      <w:pPr>
        <w:spacing w:after="11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7" w:lineRule="exact"/>
        <w:ind w:left="896" w:right="7111" w:firstLine="0"/>
      </w:pPr>
      <w:r/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Kód Klinického 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h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od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n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ocení: 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z w:val="16"/>
          <w:szCs w:val="16"/>
        </w:rPr>
        <w:t>D69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16"/>
          <w:szCs w:val="16"/>
        </w:rPr>
        <w:t>7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z w:val="16"/>
          <w:szCs w:val="16"/>
        </w:rPr>
        <w:t>2C0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16"/>
          <w:szCs w:val="16"/>
        </w:rPr>
        <w:t>0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z w:val="16"/>
          <w:szCs w:val="16"/>
        </w:rPr>
        <w:t>003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  </w:t>
      </w:r>
      <w:r/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Číslo Místa klinického hod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n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ocení: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z w:val="16"/>
          <w:szCs w:val="16"/>
        </w:rPr>
        <w:t> 1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16"/>
          <w:szCs w:val="16"/>
        </w:rPr>
        <w:t>9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z w:val="16"/>
          <w:szCs w:val="16"/>
        </w:rPr>
        <w:t>1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16"/>
          <w:szCs w:val="16"/>
        </w:rPr>
        <w:t>1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  </w:t>
      </w:r>
      <w:r/>
    </w:p>
    <w:p>
      <w:pPr>
        <w:spacing w:after="4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524" w:right="762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nábor Subjek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tů 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nocení) a Článku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4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(Zdro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j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ová data,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záznamy a uchování) Přílohy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;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24"/>
        </w:tabs>
        <w:spacing w:before="237" w:after="0" w:line="252" w:lineRule="exact"/>
        <w:ind w:left="2524" w:right="790" w:hanging="907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4.2.1</w:t>
      </w:r>
      <w:r>
        <w:rPr lang="cs-CZ" sz="22" baseline="0" dirty="0">
          <w:jc w:val="left"/>
          <w:rFonts w:ascii="Times New Roman" w:hAnsi="Times New Roman" w:cs="Times New Roman"/>
          <w:color w:val="010000"/>
          <w:spacing w:val="-5"/>
          <w:sz w:val="22"/>
          <w:szCs w:val="22"/>
        </w:rPr>
        <w:t>1</w:t>
      </w:r>
      <w:r>
        <w:rPr lang="cs-CZ" sz="22" baseline="0" dirty="0">
          <w:jc w:val="left"/>
          <w:rFonts w:ascii="Arial" w:hAnsi="Arial" w:cs="Arial"/>
          <w:color w:val="01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zajistí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že každý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b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jekt 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nocení: (i)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obdrží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Relev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ntní materiály ke 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inickému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hodnocení, jakmil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j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Hlavn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zkoušejíc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získá 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Spol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čnosti neb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Zmocněnce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(ii)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obdrží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Informace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výsledcích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ického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hodnocení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jakmile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Hlavní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zkouše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j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ící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získá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Společnost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davatele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Zmocněnce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(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Společnost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davate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Zmocněnec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tyt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informace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sděl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Hlavní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zkouše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j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ící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2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měsíc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ů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vyhot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vení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zprávy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davatele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klinické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tudi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jejím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ž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předmětem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6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linické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dnocení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smysl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článku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2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2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b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3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5)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nařízení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536/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2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014,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poku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Příslušnýc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předpisech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stanovena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delší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lhůta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);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zamezení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pochybnostem,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trany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konstatuj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 že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 ú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ony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jsou zahrnut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v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měně pod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 článku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10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;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24"/>
        </w:tabs>
        <w:spacing w:before="237" w:after="0" w:line="252" w:lineRule="exact"/>
        <w:ind w:left="2524" w:right="791" w:hanging="907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4.2.1</w:t>
      </w:r>
      <w:r>
        <w:rPr lang="cs-CZ" sz="22" baseline="0" dirty="0">
          <w:jc w:val="left"/>
          <w:rFonts w:ascii="Times New Roman" w:hAnsi="Times New Roman" w:cs="Times New Roman"/>
          <w:color w:val="010000"/>
          <w:spacing w:val="-5"/>
          <w:sz w:val="22"/>
          <w:szCs w:val="22"/>
        </w:rPr>
        <w:t>2</w:t>
      </w:r>
      <w:r>
        <w:rPr lang="cs-CZ" sz="22" baseline="0" dirty="0">
          <w:jc w:val="left"/>
          <w:rFonts w:ascii="Arial" w:hAnsi="Arial" w:cs="Arial"/>
          <w:color w:val="01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bude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Společnost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hlási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veškeré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odchylky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rozpory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 provedení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ického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hodnocení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Protokole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Pří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lušný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předpisy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včetn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hlášen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Z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á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važných porušen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 umožn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ta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olečnost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spl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požadavky 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přís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 urychlené hlášení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oku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je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vyžadováno, či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j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iné opatření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43"/>
        </w:tabs>
        <w:spacing w:before="240" w:after="0" w:line="247" w:lineRule="exact"/>
        <w:ind w:left="1536" w:right="874" w:firstLine="0"/>
        <w:jc w:val="right"/>
      </w:pPr>
      <w:r/>
      <w:r>
        <w:rPr lang="cs-CZ"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4.2.1</w:t>
      </w:r>
      <w:r>
        <w:rPr lang="cs-CZ" sz="22" baseline="0" dirty="0">
          <w:jc w:val="left"/>
          <w:rFonts w:ascii="Times New Roman" w:hAnsi="Times New Roman" w:cs="Times New Roman"/>
          <w:color w:val="010000"/>
          <w:spacing w:val="-5"/>
          <w:sz w:val="22"/>
          <w:szCs w:val="22"/>
        </w:rPr>
        <w:t>3</w:t>
      </w:r>
      <w:r>
        <w:rPr lang="cs-CZ" sz="22" baseline="0" dirty="0">
          <w:jc w:val="left"/>
          <w:rFonts w:ascii="Arial" w:hAnsi="Arial" w:cs="Arial"/>
          <w:color w:val="01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dalš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součin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islo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inický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hodnocením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ktero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2524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může Společnos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rozumně průběžně požadovat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46"/>
        </w:tabs>
        <w:spacing w:before="240" w:after="0" w:line="247" w:lineRule="exact"/>
        <w:ind w:left="896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4.</w:t>
      </w:r>
      <w:r>
        <w:rPr lang="cs-CZ" sz="22" baseline="0" dirty="0">
          <w:jc w:val="left"/>
          <w:rFonts w:ascii="Times New Roman" w:hAnsi="Times New Roman" w:cs="Times New Roman"/>
          <w:color w:val="010000"/>
          <w:spacing w:val="-5"/>
          <w:sz w:val="22"/>
          <w:szCs w:val="22"/>
        </w:rPr>
        <w:t>3</w:t>
      </w:r>
      <w:r>
        <w:rPr lang="cs-CZ" sz="22" baseline="0" dirty="0">
          <w:jc w:val="left"/>
          <w:rFonts w:ascii="Arial" w:hAnsi="Arial" w:cs="Arial"/>
          <w:color w:val="01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Hlavní zkoušejíc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a/neb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členové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tudij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tým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ou bý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přizván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účasti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zapojení se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3" w:lineRule="exact"/>
        <w:ind w:left="1746" w:right="762" w:firstLine="0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setkání/konferencí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týkajících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ického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cení.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mluvn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strany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dohodl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že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za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účast nebo zapojení se 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takových setkán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/konferencí nebude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Hlavním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zkoušejícím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ani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členům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ijníh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tým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nuta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žádná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dodatečná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odměna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ale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-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účelné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ospravedlnitelné,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0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Společnos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zajist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Hlavn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šejícímu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členům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Stud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jníh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ý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mu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přiměřené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hotelové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ubytován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občerstvení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doprav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setkání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/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konference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jim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poskytne př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měřené náhrady na základě doložených výdajů za hotelové 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b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ytován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a dopravu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46"/>
          <w:tab w:val="left" w:pos="3037"/>
          <w:tab w:val="left" w:pos="4193"/>
          <w:tab w:val="left" w:pos="5169"/>
          <w:tab w:val="left" w:pos="6456"/>
          <w:tab w:val="left" w:pos="7531"/>
          <w:tab w:val="left" w:pos="8318"/>
          <w:tab w:val="left" w:pos="9203"/>
        </w:tabs>
        <w:spacing w:before="236" w:after="0" w:line="253" w:lineRule="exact"/>
        <w:ind w:left="1746" w:right="790" w:hanging="850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4.</w:t>
      </w:r>
      <w:r>
        <w:rPr lang="cs-CZ" sz="22" baseline="0" dirty="0">
          <w:jc w:val="left"/>
          <w:rFonts w:ascii="Times New Roman" w:hAnsi="Times New Roman" w:cs="Times New Roman"/>
          <w:color w:val="010000"/>
          <w:spacing w:val="-5"/>
          <w:sz w:val="22"/>
          <w:szCs w:val="22"/>
        </w:rPr>
        <w:t>4</w:t>
      </w:r>
      <w:r>
        <w:rPr lang="cs-CZ" sz="22" baseline="0" dirty="0">
          <w:jc w:val="left"/>
          <w:rFonts w:ascii="Arial" w:hAnsi="Arial" w:cs="Arial"/>
          <w:color w:val="01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Úlohu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Hlavn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šejícíh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nelze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převést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jino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osob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(nov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ý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lavn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zkoušející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)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bez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předchozího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písemného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souhlas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olečnost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 	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6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případě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změny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bě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hlavní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zkoušejícího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záni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odpovědnos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savadního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Hlavního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zkoušejícíh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provedení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Klinického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hodnocen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vzni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tét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odpovědno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ového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lavníh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zkoušejícíh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účinný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provedením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záznamu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této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změn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 Z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á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kladn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entu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ického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hodnocení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nebude-li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mezi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mluvn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stranam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a nov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ý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lavní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zkoušejíc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 doh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dnut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jina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6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lavní zkouše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j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ící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ytovate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tno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veškerou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třebnou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součinnos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předání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3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funkc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hlavníh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zkoušejícího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novém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h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lavn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mu zkouše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j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ícímu.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46"/>
        </w:tabs>
        <w:spacing w:before="236" w:after="0" w:line="253" w:lineRule="exact"/>
        <w:ind w:left="1746" w:right="791" w:hanging="850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4.</w:t>
      </w:r>
      <w:r>
        <w:rPr lang="cs-CZ" sz="22" baseline="0" dirty="0">
          <w:jc w:val="left"/>
          <w:rFonts w:ascii="Times New Roman" w:hAnsi="Times New Roman" w:cs="Times New Roman"/>
          <w:color w:val="010000"/>
          <w:spacing w:val="-5"/>
          <w:sz w:val="22"/>
          <w:szCs w:val="22"/>
        </w:rPr>
        <w:t>5</w:t>
      </w:r>
      <w:r>
        <w:rPr lang="cs-CZ" sz="22" baseline="0" dirty="0">
          <w:jc w:val="left"/>
          <w:rFonts w:ascii="Arial" w:hAnsi="Arial" w:cs="Arial"/>
          <w:color w:val="01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Hlavní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zkoušejíc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odpovědn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ý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kartičce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Subjek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hodnocen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ošetřujícího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lékaře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bude uvedeno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obil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telefonní čí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 pro přípa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řešení nežádoucích přího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V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případě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možné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uvést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b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iln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telefonní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čísl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uvede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slo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pevnou link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kde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případě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potřeby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možno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2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4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zprostředkova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kontak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avního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zkoušející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jinéh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člena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Studi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j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tým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-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lékaře.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46"/>
        </w:tabs>
        <w:spacing w:before="235" w:after="0" w:line="254" w:lineRule="exact"/>
        <w:ind w:left="1746" w:right="790" w:hanging="850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4.</w:t>
      </w:r>
      <w:r>
        <w:rPr lang="cs-CZ" sz="22" baseline="0" dirty="0">
          <w:jc w:val="left"/>
          <w:rFonts w:ascii="Times New Roman" w:hAnsi="Times New Roman" w:cs="Times New Roman"/>
          <w:color w:val="010000"/>
          <w:spacing w:val="-5"/>
          <w:sz w:val="22"/>
          <w:szCs w:val="22"/>
        </w:rPr>
        <w:t>6</w:t>
      </w:r>
      <w:r>
        <w:rPr lang="cs-CZ" sz="22" baseline="0" dirty="0">
          <w:jc w:val="left"/>
          <w:rFonts w:ascii="Arial" w:hAnsi="Arial" w:cs="Arial"/>
          <w:color w:val="01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Bude-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 Společnos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požadova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ab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Hlav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šejíc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a/nebo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členové Stud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jníh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ýmu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ili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další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rámec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úkol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ů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třebných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prove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ického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hodnocen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podle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této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Smlouv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(např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přednášky 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školeníc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a ko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gresech),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budou po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mínky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povinno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týkající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poskytován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těchto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služeb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předmětem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samostatné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louvy.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16"/>
        </w:tabs>
        <w:spacing w:before="24" w:after="0" w:line="494" w:lineRule="exact"/>
        <w:ind w:left="896" w:right="762" w:firstLine="0"/>
      </w:pPr>
      <w:r/>
      <w:r>
        <w:rPr lang="cs-CZ" sz="22" baseline="0" dirty="0">
          <w:jc w:val="left"/>
          <w:rFonts w:ascii="Times New Roman" w:hAnsi="Times New Roman" w:cs="Times New Roman"/>
          <w:b/>
          <w:bCs/>
          <w:color w:val="010000"/>
          <w:sz w:val="22"/>
          <w:szCs w:val="22"/>
        </w:rPr>
        <w:t>5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1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Arial" w:hAnsi="Arial" w:cs="Arial"/>
          <w:b/>
          <w:bCs/>
          <w:color w:val="01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ODPOVĚDN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PO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KY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OVAT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 </w:t>
      </w:r>
      <w:r>
        <w:br w:type="textWrapping" w:clear="all"/>
      </w:r>
      <w:r/>
      <w:r>
        <w:rPr lang="cs-CZ"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5.</w:t>
      </w:r>
      <w:r>
        <w:rPr lang="cs-CZ" sz="22" baseline="0" dirty="0">
          <w:jc w:val="left"/>
          <w:rFonts w:ascii="Times New Roman" w:hAnsi="Times New Roman" w:cs="Times New Roman"/>
          <w:color w:val="010000"/>
          <w:spacing w:val="-5"/>
          <w:sz w:val="22"/>
          <w:szCs w:val="22"/>
        </w:rPr>
        <w:t>1</w:t>
      </w:r>
      <w:r>
        <w:rPr lang="cs-CZ" sz="22" baseline="0" dirty="0">
          <w:jc w:val="left"/>
          <w:rFonts w:ascii="Arial" w:hAnsi="Arial" w:cs="Arial"/>
          <w:color w:val="01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Poskytovate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: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44"/>
        </w:tabs>
        <w:spacing w:before="235" w:after="0" w:line="254" w:lineRule="exact"/>
        <w:ind w:left="2444" w:right="870" w:hanging="907"/>
        <w:jc w:val="right"/>
      </w:pPr>
      <w:r/>
      <w:r>
        <w:rPr lang="cs-CZ"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5.1.</w:t>
      </w:r>
      <w:r>
        <w:rPr lang="cs-CZ" sz="22" baseline="0" dirty="0">
          <w:jc w:val="left"/>
          <w:rFonts w:ascii="Times New Roman" w:hAnsi="Times New Roman" w:cs="Times New Roman"/>
          <w:color w:val="010000"/>
          <w:spacing w:val="-5"/>
          <w:sz w:val="22"/>
          <w:szCs w:val="22"/>
        </w:rPr>
        <w:t>1</w:t>
      </w:r>
      <w:r>
        <w:rPr lang="cs-CZ" sz="22" baseline="0" dirty="0">
          <w:jc w:val="left"/>
          <w:rFonts w:ascii="Arial" w:hAnsi="Arial" w:cs="Arial"/>
          <w:color w:val="01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poskytne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vhodné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tory,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zařízení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vybavení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účely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Klinického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hodnocení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včetně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Místa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5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linickéh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hodnocení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skytne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takovou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souči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zdroje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8" w:h="16848"/>
          <w:pgMar w:top="343" w:right="500" w:bottom="275" w:left="500" w:header="708" w:footer="708" w:gutter="0"/>
          <w:docGrid w:linePitch="360"/>
        </w:sectPr>
        <w:spacing w:before="0" w:after="0" w:line="244" w:lineRule="exact"/>
        <w:ind w:left="5194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5(23)  </w:t>
      </w:r>
      <w:r/>
      <w:r/>
      <w:r>
        <w:br w:type="page"/>
      </w:r>
    </w:p>
    <w:p>
      <w:pPr>
        <w:spacing w:after="11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7" w:lineRule="exact"/>
        <w:ind w:left="896" w:right="7111" w:firstLine="0"/>
      </w:pPr>
      <w:r/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Kód Klinického 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h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od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n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ocení: 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z w:val="16"/>
          <w:szCs w:val="16"/>
        </w:rPr>
        <w:t>D69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16"/>
          <w:szCs w:val="16"/>
        </w:rPr>
        <w:t>7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z w:val="16"/>
          <w:szCs w:val="16"/>
        </w:rPr>
        <w:t>2C0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16"/>
          <w:szCs w:val="16"/>
        </w:rPr>
        <w:t>0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z w:val="16"/>
          <w:szCs w:val="16"/>
        </w:rPr>
        <w:t>003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  </w:t>
      </w:r>
      <w:r/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Číslo Místa klinického hod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n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ocení: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z w:val="16"/>
          <w:szCs w:val="16"/>
        </w:rPr>
        <w:t> 1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16"/>
          <w:szCs w:val="16"/>
        </w:rPr>
        <w:t>9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z w:val="16"/>
          <w:szCs w:val="16"/>
        </w:rPr>
        <w:t>1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16"/>
          <w:szCs w:val="16"/>
        </w:rPr>
        <w:t>1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  </w:t>
      </w:r>
      <w:r/>
    </w:p>
    <w:p>
      <w:pPr>
        <w:spacing w:after="4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524" w:right="791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spolupráci, jakou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může Společnost rozumně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sou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osti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Kli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ickým hodnocení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požadovat;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24"/>
        </w:tabs>
        <w:spacing w:before="237" w:after="0" w:line="252" w:lineRule="exact"/>
        <w:ind w:left="2524" w:right="791" w:hanging="907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5.1.</w:t>
      </w:r>
      <w:r>
        <w:rPr lang="cs-CZ" sz="22" baseline="0" dirty="0">
          <w:jc w:val="left"/>
          <w:rFonts w:ascii="Times New Roman" w:hAnsi="Times New Roman" w:cs="Times New Roman"/>
          <w:color w:val="010000"/>
          <w:spacing w:val="-5"/>
          <w:sz w:val="22"/>
          <w:szCs w:val="22"/>
        </w:rPr>
        <w:t>2</w:t>
      </w:r>
      <w:r>
        <w:rPr lang="cs-CZ" sz="22" baseline="0" dirty="0">
          <w:jc w:val="left"/>
          <w:rFonts w:ascii="Arial" w:hAnsi="Arial" w:cs="Arial"/>
          <w:color w:val="01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poskytne nebo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zaj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 aby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6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lavní zkouše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j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ící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áležitě kvalifikovaný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tudi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j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tým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a zajist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 aby si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členové 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dijní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 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ý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by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omi po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mínek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tét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louv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Protokol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Přísl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šných předpis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ů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píse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ných pokyn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ů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polečnosti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dodržoval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je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24"/>
        </w:tabs>
        <w:spacing w:before="236" w:after="0" w:line="253" w:lineRule="exact"/>
        <w:ind w:left="2524" w:right="791" w:hanging="907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5.1.</w:t>
      </w:r>
      <w:r>
        <w:rPr lang="cs-CZ" sz="22" baseline="0" dirty="0">
          <w:jc w:val="left"/>
          <w:rFonts w:ascii="Times New Roman" w:hAnsi="Times New Roman" w:cs="Times New Roman"/>
          <w:color w:val="010000"/>
          <w:spacing w:val="-5"/>
          <w:sz w:val="22"/>
          <w:szCs w:val="22"/>
        </w:rPr>
        <w:t>3</w:t>
      </w:r>
      <w:r>
        <w:rPr lang="cs-CZ" sz="22" baseline="0" dirty="0">
          <w:jc w:val="left"/>
          <w:rFonts w:ascii="Arial" w:hAnsi="Arial" w:cs="Arial"/>
          <w:color w:val="01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bude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lečnost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okamž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informova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jestliže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r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acovní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poměr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mezi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Hlavní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zkoušející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Poskytovatele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zaniknou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(včetně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před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okládaného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data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zániku)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jestliže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6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lavní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zkouše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j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ící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nebud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jina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schopen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plni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funkci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povi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hlavníh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zkouše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jícího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tovate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konzultac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Společnost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třebné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úsilí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uči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vše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třebné,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aby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ý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řad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zaměs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nanců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bez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odkladu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jmenován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nový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zkouše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j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ící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ab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ečnosti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bý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ické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hodnocení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"/>
          <w:sz w:val="22"/>
          <w:szCs w:val="22"/>
        </w:rPr>
        <w:t> 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plynule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"/>
          <w:sz w:val="22"/>
          <w:szCs w:val="22"/>
        </w:rPr>
        <w:t> 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dokončeno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h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lavní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zkoušejí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c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jiném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zdravotnickém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zařízení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 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16"/>
        </w:tabs>
        <w:spacing w:before="240" w:after="0" w:line="247" w:lineRule="exact"/>
        <w:ind w:left="896" w:right="0" w:firstLine="0"/>
      </w:pPr>
      <w:r/>
      <w:r>
        <w:rPr lang="cs-CZ" sz="22" baseline="0" dirty="0">
          <w:jc w:val="left"/>
          <w:rFonts w:ascii="Times New Roman" w:hAnsi="Times New Roman" w:cs="Times New Roman"/>
          <w:b/>
          <w:bCs/>
          <w:color w:val="010000"/>
          <w:sz w:val="22"/>
          <w:szCs w:val="22"/>
        </w:rPr>
        <w:t>6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1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Arial" w:hAnsi="Arial" w:cs="Arial"/>
          <w:b/>
          <w:bCs/>
          <w:color w:val="01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HODNOCEN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2"/>
          <w:szCs w:val="22"/>
        </w:rPr>
        <w:t>Ý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LÉ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6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IVÝ PŘÍPRAVE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A M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6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TER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ÁLY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06"/>
        </w:tabs>
        <w:spacing w:before="240" w:after="0" w:line="247" w:lineRule="exact"/>
        <w:ind w:left="896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6.</w:t>
      </w:r>
      <w:r>
        <w:rPr lang="cs-CZ" sz="22" baseline="0" dirty="0">
          <w:jc w:val="left"/>
          <w:rFonts w:ascii="Times New Roman" w:hAnsi="Times New Roman" w:cs="Times New Roman"/>
          <w:color w:val="010000"/>
          <w:spacing w:val="-5"/>
          <w:sz w:val="22"/>
          <w:szCs w:val="22"/>
        </w:rPr>
        <w:t>1</w:t>
      </w:r>
      <w:r>
        <w:rPr lang="cs-CZ" sz="22" baseline="0" dirty="0">
          <w:jc w:val="left"/>
          <w:rFonts w:ascii="Arial" w:hAnsi="Arial" w:cs="Arial"/>
          <w:color w:val="01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Společnos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náklad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zajist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skytnu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tako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množ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Hodnoceného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léčivého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1" w:lineRule="exact"/>
        <w:ind w:left="1616" w:right="791" w:firstLine="0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přípravku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které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potřebné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provedení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ického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hodnocení.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Společnos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zajist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označení vnějšíh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a 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itřníh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obal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Hodnoceného léčivého přípravk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so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ladu 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Přísluš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ým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předpisy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06"/>
        </w:tabs>
        <w:spacing w:before="237" w:after="0" w:line="252" w:lineRule="exact"/>
        <w:ind w:left="1616" w:right="791" w:hanging="720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6.</w:t>
      </w:r>
      <w:r>
        <w:rPr lang="cs-CZ" sz="22" baseline="0" dirty="0">
          <w:jc w:val="left"/>
          <w:rFonts w:ascii="Times New Roman" w:hAnsi="Times New Roman" w:cs="Times New Roman"/>
          <w:color w:val="010000"/>
          <w:spacing w:val="-5"/>
          <w:sz w:val="22"/>
          <w:szCs w:val="22"/>
        </w:rPr>
        <w:t>2</w:t>
      </w:r>
      <w:r>
        <w:rPr lang="cs-CZ" sz="22" baseline="0" dirty="0">
          <w:jc w:val="left"/>
          <w:rFonts w:ascii="Arial" w:hAnsi="Arial" w:cs="Arial"/>
          <w:color w:val="01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Poskytovate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6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lavní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šející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zaji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ab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6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odnocený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léčivý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pravek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skladněn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přepravován,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vydáván a podáván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za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řádných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míne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soulad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s Protok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lušný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předpisy,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rozhodnut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Regulačníh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úřadu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dle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pís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mných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pokyn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polečnost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Hodnocený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léčivý přípravek bude dodá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do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lékárny Posk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tovatele.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06"/>
        </w:tabs>
        <w:spacing w:before="236" w:after="0" w:line="253" w:lineRule="exact"/>
        <w:ind w:left="1616" w:right="791" w:hanging="720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6.</w:t>
      </w:r>
      <w:r>
        <w:rPr lang="cs-CZ" sz="22" baseline="0" dirty="0">
          <w:jc w:val="left"/>
          <w:rFonts w:ascii="Times New Roman" w:hAnsi="Times New Roman" w:cs="Times New Roman"/>
          <w:color w:val="010000"/>
          <w:spacing w:val="-5"/>
          <w:sz w:val="22"/>
          <w:szCs w:val="22"/>
        </w:rPr>
        <w:t>3</w:t>
      </w:r>
      <w:r>
        <w:rPr lang="cs-CZ" sz="22" baseline="0" dirty="0">
          <w:jc w:val="left"/>
          <w:rFonts w:ascii="Arial" w:hAnsi="Arial" w:cs="Arial"/>
          <w:color w:val="01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Poskytovate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a/nebo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Hlavn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zkoušejíc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bude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Společn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neprodleně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informova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veškerých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gativních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zji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š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těních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ohledn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tého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c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eného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léčivého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přípravku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;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polečnos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takovém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případě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j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potřebná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opatření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která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jsou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daných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lnost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rozumně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provediteln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á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nahrazení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Hodnoceného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léčivého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přípravku,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0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j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jin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opatření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 mi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imaliz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ac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 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pad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Kl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nické hod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ocení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Pok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 bude 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olečnos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a/nebo R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egulační úřad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považova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za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nutné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stáhnou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Hodnocený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léčivý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r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avek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procesu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Klinického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hodnocení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strategii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tažení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zajist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polečnos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ovatel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Hlavní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zkoušejíc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dijn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tý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ou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respektovat a budou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postupova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podl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pokyn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ů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Sp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lečnosti a/neb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Regulačníh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úřadu.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06"/>
        </w:tabs>
        <w:spacing w:before="236" w:after="0" w:line="253" w:lineRule="exact"/>
        <w:ind w:left="1616" w:right="791" w:hanging="720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6.</w:t>
      </w:r>
      <w:r>
        <w:rPr lang="cs-CZ" sz="22" baseline="0" dirty="0">
          <w:jc w:val="left"/>
          <w:rFonts w:ascii="Times New Roman" w:hAnsi="Times New Roman" w:cs="Times New Roman"/>
          <w:color w:val="010000"/>
          <w:spacing w:val="-5"/>
          <w:sz w:val="22"/>
          <w:szCs w:val="22"/>
        </w:rPr>
        <w:t>4</w:t>
      </w:r>
      <w:r>
        <w:rPr lang="cs-CZ" sz="22" baseline="0" dirty="0">
          <w:jc w:val="left"/>
          <w:rFonts w:ascii="Arial" w:hAnsi="Arial" w:cs="Arial"/>
          <w:color w:val="01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Hodnocený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léčivý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pravek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nelze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použí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než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účely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uvedené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této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ouvě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Protokol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 Poskyt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vatel,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6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lavní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zkoušejíc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ani Stud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tý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nesm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používat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skytova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nebo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jinak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zpřístupňova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Hodnocený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léčivý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přípravek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ý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mkoliv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jin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ý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účelům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zapojit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jakékoliv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propaga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ce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uvádění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dnoceného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éčivého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přípravku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tr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účelem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neoprávněn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é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indikace.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16"/>
        </w:tabs>
        <w:spacing w:before="236" w:after="0" w:line="253" w:lineRule="exact"/>
        <w:ind w:left="1616" w:right="791" w:hanging="720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6.</w:t>
      </w:r>
      <w:r>
        <w:rPr lang="cs-CZ" sz="22" baseline="0" dirty="0">
          <w:jc w:val="left"/>
          <w:rFonts w:ascii="Times New Roman" w:hAnsi="Times New Roman" w:cs="Times New Roman"/>
          <w:color w:val="010000"/>
          <w:spacing w:val="-5"/>
          <w:sz w:val="22"/>
          <w:szCs w:val="22"/>
        </w:rPr>
        <w:t>5</w:t>
      </w:r>
      <w:r>
        <w:rPr lang="cs-CZ" sz="22" baseline="0" dirty="0">
          <w:jc w:val="left"/>
          <w:rFonts w:ascii="Arial" w:hAnsi="Arial" w:cs="Arial"/>
          <w:color w:val="01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Hlavní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zkoušející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musí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vést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přesné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záznamy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oceném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léčivém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přípravku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 soulad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Prot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kolem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řís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ušný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předpis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ísemným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lečnosti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šechn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nespotřebované Hodnocené léčivé přípravk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 vrácené obal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budo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uvážen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Sp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lečnost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a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podle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jejích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kynů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vr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á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ceny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lečnosti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nákla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polečnos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),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nim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bude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rozhodnutí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Společnost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jina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naloženo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souladu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ušným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předpisy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16"/>
        </w:tabs>
        <w:spacing w:before="236" w:after="0" w:line="253" w:lineRule="exact"/>
        <w:ind w:left="1616" w:right="791" w:hanging="720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6.</w:t>
      </w:r>
      <w:r>
        <w:rPr lang="cs-CZ" sz="22" baseline="0" dirty="0">
          <w:jc w:val="left"/>
          <w:rFonts w:ascii="Times New Roman" w:hAnsi="Times New Roman" w:cs="Times New Roman"/>
          <w:color w:val="010000"/>
          <w:spacing w:val="-5"/>
          <w:sz w:val="22"/>
          <w:szCs w:val="22"/>
        </w:rPr>
        <w:t>6</w:t>
      </w:r>
      <w:r>
        <w:rPr lang="cs-CZ" sz="22" baseline="0" dirty="0">
          <w:jc w:val="left"/>
          <w:rFonts w:ascii="Arial" w:hAnsi="Arial" w:cs="Arial"/>
          <w:color w:val="01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Společnost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bud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Poskyt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vateli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/nebo Hlavn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mu zkou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š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ejícímu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dodávat Materiály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třebního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charakteru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potřebn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provedení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ického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c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ení.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Společnos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vyhrazuje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vla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tnické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právo k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Materiál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ům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pok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 nebud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mez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luv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stranam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písemn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dohodn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jinak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Tyto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Materiály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ůže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ž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pouze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kytovatel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Hlavní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zkoušející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dijn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tým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rozsahu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nezbytném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provedení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inického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odnocení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kud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nebud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písemn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ujednán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jinak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Poskytovate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H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lavní zkoušejíc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jsou odpovědni za 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ržování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těchto Materiálů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v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použitelné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9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8" w:h="16848"/>
          <w:pgMar w:top="343" w:right="500" w:bottom="275" w:left="500" w:header="708" w:footer="708" w:gutter="0"/>
          <w:docGrid w:linePitch="360"/>
        </w:sectPr>
        <w:spacing w:before="0" w:after="0" w:line="244" w:lineRule="exact"/>
        <w:ind w:left="5194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6(23)  </w:t>
      </w:r>
      <w:r/>
      <w:r/>
      <w:r>
        <w:br w:type="page"/>
      </w:r>
    </w:p>
    <w:p>
      <w:pPr>
        <w:spacing w:after="11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7" w:lineRule="exact"/>
        <w:ind w:left="896" w:right="7111" w:firstLine="0"/>
      </w:pPr>
      <w:r/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Kód Klinického 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h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od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n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ocení: 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z w:val="16"/>
          <w:szCs w:val="16"/>
        </w:rPr>
        <w:t>D69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16"/>
          <w:szCs w:val="16"/>
        </w:rPr>
        <w:t>7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z w:val="16"/>
          <w:szCs w:val="16"/>
        </w:rPr>
        <w:t>2C0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16"/>
          <w:szCs w:val="16"/>
        </w:rPr>
        <w:t>0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z w:val="16"/>
          <w:szCs w:val="16"/>
        </w:rPr>
        <w:t>003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  </w:t>
      </w:r>
      <w:r/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Číslo Místa klinického hod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n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ocení: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z w:val="16"/>
          <w:szCs w:val="16"/>
        </w:rPr>
        <w:t> 1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16"/>
          <w:szCs w:val="16"/>
        </w:rPr>
        <w:t>9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z w:val="16"/>
          <w:szCs w:val="16"/>
        </w:rPr>
        <w:t>1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16"/>
          <w:szCs w:val="16"/>
        </w:rPr>
        <w:t>1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  </w:t>
      </w:r>
      <w:r/>
    </w:p>
    <w:p>
      <w:pPr>
        <w:spacing w:after="4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616" w:right="791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stavu.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Tyt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Materiály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musí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být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uchovávány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vhodn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é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prostředí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používány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pouze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účely,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 které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jso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určeny,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 odborně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vyškolený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perso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álem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v so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ladu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pokyn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olečnost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06"/>
        </w:tabs>
        <w:spacing w:before="237" w:after="0" w:line="252" w:lineRule="exact"/>
        <w:ind w:left="1616" w:right="791" w:hanging="720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6.</w:t>
      </w:r>
      <w:r>
        <w:rPr lang="cs-CZ" sz="22" baseline="0" dirty="0">
          <w:jc w:val="left"/>
          <w:rFonts w:ascii="Times New Roman" w:hAnsi="Times New Roman" w:cs="Times New Roman"/>
          <w:color w:val="010000"/>
          <w:spacing w:val="-5"/>
          <w:sz w:val="22"/>
          <w:szCs w:val="22"/>
        </w:rPr>
        <w:t>7</w:t>
      </w:r>
      <w:r>
        <w:rPr lang="cs-CZ" sz="22" baseline="0" dirty="0">
          <w:jc w:val="left"/>
          <w:rFonts w:ascii="Arial" w:hAnsi="Arial" w:cs="Arial"/>
          <w:color w:val="01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Pokud by 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inické hodnocení vyžadovalo Materiály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ypu speciálního vybavení,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ť už jsou č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nejsou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zdravotnický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prostředke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mysl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3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slušných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předpi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(např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centrifuga,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notebook),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moh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být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takovéto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Materiály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Společ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ostí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zapůjčeny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vateli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(Hlavní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zkoušející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bude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tét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záležitosti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zastup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vat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vatele),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Hlavním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zkoušejíc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Podrobné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3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mínk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5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skytnu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3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těcht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3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Materiálů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jejich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3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udržován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3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budo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3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předměte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samostatné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smlou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výpůjčce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a/neb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předávacího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tokolu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podl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doml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mluvníc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Tyto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Materiály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může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použít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pouze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kytovatel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lavní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zkoušející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dijn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tým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rozsahu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nezbytném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provedení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inického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odnocení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kud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nebud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písemn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ujednán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jinak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Poskytovate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vědný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řádnou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péči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tyt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Materiály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újmu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vzniklo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jejich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poškozením neb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ztrátou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Bude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-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těm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 Materiály 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čítačové/elektronické zařízení, může 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něj Posk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tovatel nainstalova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pouze software schválený Společnos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í. Posk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tovatel se zavazuje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instalovat,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používat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udržovat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tyto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Materiály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ušný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předpisy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návody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dodržovat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dobu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platno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certifikátů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vztahu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j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ících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ni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Bude-li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dobu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j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ic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užívání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rámci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ického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hodnocen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nezbytné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obno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certifikáty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provés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předepsané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revize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či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kalibrace těchto Materiálů (mimo příp. kalibraci Mater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álu při jeho vlastn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 používání), zaji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tí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tyto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Společnos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svů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j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náklad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Bude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-l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tovatel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rámc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Klinickéh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hodnocení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používat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vlast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ybavení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odpovíd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j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náklad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platnos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certifikát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ů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včasné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provedení předepsaných revizí či kalibrací a údržby, přičemž na vyžádání umožní Sp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lečnosti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zkontrolovat plat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přísluš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ých certifikátů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záznamů o revizích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údržbě a ka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ibraci vlastn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vybavení.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335"/>
        </w:tabs>
        <w:spacing w:before="234" w:after="0" w:line="253" w:lineRule="exact"/>
        <w:ind w:left="1606" w:right="791" w:firstLine="0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6.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8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Uzavření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nického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hodnocen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předchozí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pokyn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polečnos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Poskytovatel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5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H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lavní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zkoušející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bez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zbytečného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odkladu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Společnos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5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vrátí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lečnost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požadované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Materiály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poku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lečnost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nedoh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dne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tovatelem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Hlavn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zkoušejícím,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odko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jejich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přiměřenou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tržní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základě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samostatné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smlouv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mezi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příslušný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stranam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16"/>
        </w:tabs>
        <w:spacing w:before="240" w:after="0" w:line="247" w:lineRule="exact"/>
        <w:ind w:left="896" w:right="0" w:firstLine="0"/>
      </w:pPr>
      <w:r/>
      <w:r>
        <w:rPr lang="cs-CZ" sz="22" baseline="0" dirty="0">
          <w:jc w:val="left"/>
          <w:rFonts w:ascii="Times New Roman" w:hAnsi="Times New Roman" w:cs="Times New Roman"/>
          <w:b/>
          <w:bCs/>
          <w:color w:val="010000"/>
          <w:sz w:val="22"/>
          <w:szCs w:val="22"/>
        </w:rPr>
        <w:t>7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1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Arial" w:hAnsi="Arial" w:cs="Arial"/>
          <w:b/>
          <w:bCs/>
          <w:color w:val="01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ZÁKLADN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DOKUME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6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T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LINIC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É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O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OD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6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OCENÍ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16"/>
        </w:tabs>
        <w:spacing w:before="240" w:after="0" w:line="247" w:lineRule="exact"/>
        <w:ind w:left="896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7.</w:t>
      </w:r>
      <w:r>
        <w:rPr lang="cs-CZ" sz="22" baseline="0" dirty="0">
          <w:jc w:val="left"/>
          <w:rFonts w:ascii="Times New Roman" w:hAnsi="Times New Roman" w:cs="Times New Roman"/>
          <w:color w:val="010000"/>
          <w:spacing w:val="-5"/>
          <w:sz w:val="22"/>
          <w:szCs w:val="22"/>
        </w:rPr>
        <w:t>1</w:t>
      </w:r>
      <w:r>
        <w:rPr lang="cs-CZ" sz="22" baseline="0" dirty="0">
          <w:jc w:val="left"/>
          <w:rFonts w:ascii="Arial" w:hAnsi="Arial" w:cs="Arial"/>
          <w:color w:val="01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Poskytovate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6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lavní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šející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shromáždí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edou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á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kladn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dokumen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inického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2" w:lineRule="exact"/>
        <w:ind w:left="1616" w:right="791" w:firstLine="0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hodnocení,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včetně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nikol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však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ýlučně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F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pií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C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RF,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dat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vých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dotaz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hlášen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ežádoucích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příhod,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á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važných nežádoucích příhod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 J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ných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bezpečnostní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c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hlášení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všechny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ostatn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doklad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požadované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podle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této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louv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uladu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ouvou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Protokol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Příslušn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ý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předpisy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písemn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ý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mi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okyny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Společnos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16"/>
        </w:tabs>
        <w:spacing w:before="236" w:after="0" w:line="253" w:lineRule="exact"/>
        <w:ind w:left="1616" w:right="791" w:hanging="720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7.</w:t>
      </w:r>
      <w:r>
        <w:rPr lang="cs-CZ" sz="22" baseline="0" dirty="0">
          <w:jc w:val="left"/>
          <w:rFonts w:ascii="Times New Roman" w:hAnsi="Times New Roman" w:cs="Times New Roman"/>
          <w:color w:val="010000"/>
          <w:spacing w:val="-5"/>
          <w:sz w:val="22"/>
          <w:szCs w:val="22"/>
        </w:rPr>
        <w:t>2</w:t>
      </w:r>
      <w:r>
        <w:rPr lang="cs-CZ" sz="22" baseline="0" dirty="0">
          <w:jc w:val="left"/>
          <w:rFonts w:ascii="Arial" w:hAnsi="Arial" w:cs="Arial"/>
          <w:color w:val="01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Poskytovate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3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6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lavní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zkouše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j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ící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3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zpří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tupn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á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kladní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3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umen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3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ického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3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hodnocení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polečnost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egulační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úřad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Etické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isi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lušn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ý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předpis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Ukončení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Klinického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hodnocení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kytovatel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lupráci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Hlavním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zkoušejícím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zaji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uchování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á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kladního dokumen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 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inického hodnocen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 dob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nejméně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dvaceti pěti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 neb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po do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b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delší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soulad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Přísl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šným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předpis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16"/>
          <w:tab w:val="left" w:pos="2791"/>
          <w:tab w:val="left" w:pos="3679"/>
          <w:tab w:val="left" w:pos="4202"/>
          <w:tab w:val="left" w:pos="5305"/>
          <w:tab w:val="left" w:pos="5985"/>
          <w:tab w:val="left" w:pos="6907"/>
          <w:tab w:val="left" w:pos="7607"/>
          <w:tab w:val="left" w:pos="8432"/>
          <w:tab w:val="left" w:pos="8706"/>
          <w:tab w:val="left" w:pos="9651"/>
        </w:tabs>
        <w:spacing w:before="237" w:after="0" w:line="252" w:lineRule="exact"/>
        <w:ind w:left="1616" w:right="791" w:hanging="720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7.</w:t>
      </w:r>
      <w:r>
        <w:rPr lang="cs-CZ" sz="22" baseline="0" dirty="0">
          <w:jc w:val="left"/>
          <w:rFonts w:ascii="Times New Roman" w:hAnsi="Times New Roman" w:cs="Times New Roman"/>
          <w:color w:val="010000"/>
          <w:spacing w:val="-5"/>
          <w:sz w:val="22"/>
          <w:szCs w:val="22"/>
        </w:rPr>
        <w:t>3</w:t>
      </w:r>
      <w:r>
        <w:rPr lang="cs-CZ" sz="22" baseline="0" dirty="0">
          <w:jc w:val="left"/>
          <w:rFonts w:ascii="Arial" w:hAnsi="Arial" w:cs="Arial"/>
          <w:color w:val="01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Společnost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tovatel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Hlavní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zkoušející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prohla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š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ují,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jejich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zaměstnanci,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pracovníci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spolupracující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osob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zástupci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včetně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členů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tudi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j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ý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mu,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kteří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účastn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ického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hodnocení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terých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hledem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jejic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r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oli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 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inickém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hodnocení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relevantn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dostatečně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rozumějí,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českému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slovenské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anglic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ému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jazyku,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takže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rámci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plnění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této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Smlouv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moho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unikova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přijíma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jako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koli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korespondenci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mentaci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j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iné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písemnost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kterémkol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z těcht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tř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jazyků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;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totéž Hla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 zkoušejíc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prohlašuj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sám za sebe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Smluv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strany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ly,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případě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možného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eporozumění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konkrétní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části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textu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bez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zbytečného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odkladu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tuto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tečnost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druhé 	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vní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straně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oznámí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společně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pak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nesrozumitelný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text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3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objasn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3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Smluv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trany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3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dohodly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jakákoli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korespondence,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dokumentace či jin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á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písemno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kterémkoli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z 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ý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še 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edených tří jazyků bud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považována za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8" w:h="16848"/>
          <w:pgMar w:top="343" w:right="500" w:bottom="275" w:left="500" w:header="708" w:footer="708" w:gutter="0"/>
          <w:docGrid w:linePitch="360"/>
        </w:sectPr>
        <w:spacing w:before="0" w:after="0" w:line="244" w:lineRule="exact"/>
        <w:ind w:left="5194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7(23)  </w:t>
      </w:r>
      <w:r/>
      <w:r/>
      <w:r>
        <w:br w:type="page"/>
      </w:r>
    </w:p>
    <w:p>
      <w:pPr>
        <w:spacing w:after="11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7" w:lineRule="exact"/>
        <w:ind w:left="896" w:right="7111" w:firstLine="0"/>
      </w:pPr>
      <w:r/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Kód Klinického 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h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od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n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ocení: 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z w:val="16"/>
          <w:szCs w:val="16"/>
        </w:rPr>
        <w:t>D69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16"/>
          <w:szCs w:val="16"/>
        </w:rPr>
        <w:t>7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z w:val="16"/>
          <w:szCs w:val="16"/>
        </w:rPr>
        <w:t>2C0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16"/>
          <w:szCs w:val="16"/>
        </w:rPr>
        <w:t>0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z w:val="16"/>
          <w:szCs w:val="16"/>
        </w:rPr>
        <w:t>003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  </w:t>
      </w:r>
      <w:r/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Číslo Místa klinického hod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n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ocení: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z w:val="16"/>
          <w:szCs w:val="16"/>
        </w:rPr>
        <w:t> 1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16"/>
          <w:szCs w:val="16"/>
        </w:rPr>
        <w:t>9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z w:val="16"/>
          <w:szCs w:val="16"/>
        </w:rPr>
        <w:t>1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16"/>
          <w:szCs w:val="16"/>
        </w:rPr>
        <w:t>1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  </w:t>
      </w:r>
      <w:r/>
    </w:p>
    <w:p>
      <w:pPr>
        <w:spacing w:after="4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616" w:right="791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doručenou okamžikem jejího faktického doručení, a 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bez ohledu na případné výše uvedené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řešení neporozumění části text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16"/>
        </w:tabs>
        <w:spacing w:before="240" w:after="0" w:line="247" w:lineRule="exact"/>
        <w:ind w:left="896" w:right="0" w:firstLine="0"/>
      </w:pPr>
      <w:r/>
      <w:r>
        <w:rPr lang="cs-CZ" sz="22" baseline="0" dirty="0">
          <w:jc w:val="left"/>
          <w:rFonts w:ascii="Times New Roman" w:hAnsi="Times New Roman" w:cs="Times New Roman"/>
          <w:b/>
          <w:bCs/>
          <w:color w:val="010000"/>
          <w:sz w:val="22"/>
          <w:szCs w:val="22"/>
        </w:rPr>
        <w:t>8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1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Arial" w:hAnsi="Arial" w:cs="Arial"/>
          <w:b/>
          <w:bCs/>
          <w:color w:val="01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KONTR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LA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6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AUDI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Z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TRANY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SPO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EČN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STI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16"/>
        </w:tabs>
        <w:spacing w:before="240" w:after="0" w:line="247" w:lineRule="exact"/>
        <w:ind w:left="896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8.</w:t>
      </w:r>
      <w:r>
        <w:rPr lang="cs-CZ" sz="22" baseline="0" dirty="0">
          <w:jc w:val="left"/>
          <w:rFonts w:ascii="Times New Roman" w:hAnsi="Times New Roman" w:cs="Times New Roman"/>
          <w:color w:val="010000"/>
          <w:spacing w:val="-5"/>
          <w:sz w:val="22"/>
          <w:szCs w:val="22"/>
        </w:rPr>
        <w:t>1</w:t>
      </w:r>
      <w:r>
        <w:rPr lang="cs-CZ" sz="22" baseline="0" dirty="0">
          <w:jc w:val="left"/>
          <w:rFonts w:ascii="Arial" w:hAnsi="Arial" w:cs="Arial"/>
          <w:color w:val="01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Poskytovatel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Hlavn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zkoušející umožní Společnos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ebo j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jímu Z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mocněnc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do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2" w:lineRule="exact"/>
        <w:ind w:left="1616" w:right="791" w:firstLine="0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klinického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hodnocen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během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běžné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pracovní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doby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ožn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lečnosti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ledovat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trolovat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zda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bylo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zda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Klinické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hodnocení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prováděn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souladu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tout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louvo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kolem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Příslušn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ý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mi předpi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píse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ným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pokyny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Společnos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umožní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Společnost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provedení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udit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Klinického hodnocen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16"/>
        </w:tabs>
        <w:spacing w:before="237" w:after="0" w:line="252" w:lineRule="exact"/>
        <w:ind w:left="1616" w:right="791" w:hanging="720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8.</w:t>
      </w:r>
      <w:r>
        <w:rPr lang="cs-CZ" sz="22" baseline="0" dirty="0">
          <w:jc w:val="left"/>
          <w:rFonts w:ascii="Times New Roman" w:hAnsi="Times New Roman" w:cs="Times New Roman"/>
          <w:color w:val="010000"/>
          <w:spacing w:val="-5"/>
          <w:sz w:val="22"/>
          <w:szCs w:val="22"/>
        </w:rPr>
        <w:t>2</w:t>
      </w:r>
      <w:r>
        <w:rPr lang="cs-CZ" sz="22" baseline="0" dirty="0">
          <w:jc w:val="left"/>
          <w:rFonts w:ascii="Arial" w:hAnsi="Arial" w:cs="Arial"/>
          <w:color w:val="01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Poskytovate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Hlavn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zkoušející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budou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sled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vání,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trolách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audit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ického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hodnocení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pln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upracovat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včetně posk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tnut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vešk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é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 Z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á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kladníh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dokument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inického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hodnocení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přezkoumání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strany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Společnos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9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jejíh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6"/>
          <w:sz w:val="22"/>
          <w:szCs w:val="22"/>
        </w:rPr>
        <w:t>Z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mocněnce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(při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odpo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ídající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zajištění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ochrany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osob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ích údaj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ů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lékařského tajems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v 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uladu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slušn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ý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předpisy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).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16"/>
        </w:tabs>
        <w:spacing w:before="237" w:after="0" w:line="252" w:lineRule="exact"/>
        <w:ind w:left="1616" w:right="791" w:hanging="720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8.</w:t>
      </w:r>
      <w:r>
        <w:rPr lang="cs-CZ" sz="22" baseline="0" dirty="0">
          <w:jc w:val="left"/>
          <w:rFonts w:ascii="Times New Roman" w:hAnsi="Times New Roman" w:cs="Times New Roman"/>
          <w:color w:val="010000"/>
          <w:spacing w:val="-5"/>
          <w:sz w:val="22"/>
          <w:szCs w:val="22"/>
        </w:rPr>
        <w:t>3</w:t>
      </w:r>
      <w:r>
        <w:rPr lang="cs-CZ" sz="22" baseline="0" dirty="0">
          <w:jc w:val="left"/>
          <w:rFonts w:ascii="Arial" w:hAnsi="Arial" w:cs="Arial"/>
          <w:color w:val="01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Poskytovate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Hlavn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zkoušející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zaji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aby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dpovězeny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všechny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dotazy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vyřešeny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všechny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potřebné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úkol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lývajíc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 ko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trol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dit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měřené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lhůtě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ů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tě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dohodnuté Smluv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stranam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16"/>
        </w:tabs>
        <w:spacing w:before="240" w:after="0" w:line="247" w:lineRule="exact"/>
        <w:ind w:left="896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8.</w:t>
      </w:r>
      <w:r>
        <w:rPr lang="cs-CZ" sz="22" baseline="0" dirty="0">
          <w:jc w:val="left"/>
          <w:rFonts w:ascii="Times New Roman" w:hAnsi="Times New Roman" w:cs="Times New Roman"/>
          <w:color w:val="010000"/>
          <w:spacing w:val="-5"/>
          <w:sz w:val="22"/>
          <w:szCs w:val="22"/>
        </w:rPr>
        <w:t>4</w:t>
      </w:r>
      <w:r>
        <w:rPr lang="cs-CZ" sz="22" baseline="0" dirty="0">
          <w:jc w:val="left"/>
          <w:rFonts w:ascii="Arial" w:hAnsi="Arial" w:cs="Arial"/>
          <w:color w:val="01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zamezení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pochybno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sledován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ontrola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ze strany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lečnost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podl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tohot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článk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1616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Smlouv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zahrnuje též mo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itorin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g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ického hodnoce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16"/>
        </w:tabs>
        <w:spacing w:before="240" w:after="0" w:line="247" w:lineRule="exact"/>
        <w:ind w:left="896" w:right="0" w:firstLine="0"/>
      </w:pPr>
      <w:r/>
      <w:r>
        <w:rPr lang="cs-CZ" sz="22" baseline="0" dirty="0">
          <w:jc w:val="left"/>
          <w:rFonts w:ascii="Times New Roman" w:hAnsi="Times New Roman" w:cs="Times New Roman"/>
          <w:b/>
          <w:bCs/>
          <w:color w:val="010000"/>
          <w:sz w:val="22"/>
          <w:szCs w:val="22"/>
        </w:rPr>
        <w:t>9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1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Arial" w:hAnsi="Arial" w:cs="Arial"/>
          <w:b/>
          <w:bCs/>
          <w:color w:val="01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KONTR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LA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Z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TRANY REG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6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LAČNÍ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ÚŘ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6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U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16"/>
        </w:tabs>
        <w:spacing w:before="240" w:after="0" w:line="247" w:lineRule="exact"/>
        <w:ind w:left="896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9.</w:t>
      </w:r>
      <w:r>
        <w:rPr lang="cs-CZ" sz="22" baseline="0" dirty="0">
          <w:jc w:val="left"/>
          <w:rFonts w:ascii="Times New Roman" w:hAnsi="Times New Roman" w:cs="Times New Roman"/>
          <w:color w:val="010000"/>
          <w:spacing w:val="-5"/>
          <w:sz w:val="22"/>
          <w:szCs w:val="22"/>
        </w:rPr>
        <w:t>1</w:t>
      </w:r>
      <w:r>
        <w:rPr lang="cs-CZ" sz="22" baseline="0" dirty="0">
          <w:jc w:val="left"/>
          <w:rFonts w:ascii="Arial" w:hAnsi="Arial" w:cs="Arial"/>
          <w:color w:val="01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Poskytovate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 Hlavn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zkoušejíc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okamžitě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oznám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ečnosti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: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43"/>
        </w:tabs>
        <w:spacing w:before="240" w:after="0" w:line="247" w:lineRule="exact"/>
        <w:ind w:left="1536" w:right="871" w:firstLine="0"/>
        <w:jc w:val="right"/>
      </w:pPr>
      <w:r/>
      <w:r>
        <w:rPr lang="cs-CZ"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9.1.</w:t>
      </w:r>
      <w:r>
        <w:rPr lang="cs-CZ" sz="22" baseline="0" dirty="0">
          <w:jc w:val="left"/>
          <w:rFonts w:ascii="Times New Roman" w:hAnsi="Times New Roman" w:cs="Times New Roman"/>
          <w:color w:val="010000"/>
          <w:spacing w:val="-5"/>
          <w:sz w:val="22"/>
          <w:szCs w:val="22"/>
        </w:rPr>
        <w:t>1</w:t>
      </w:r>
      <w:r>
        <w:rPr lang="cs-CZ" sz="22" baseline="0" dirty="0">
          <w:jc w:val="left"/>
          <w:rFonts w:ascii="Arial" w:hAnsi="Arial" w:cs="Arial"/>
          <w:color w:val="01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ij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jakéhokol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oznámení Regula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čního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úřadu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lánovaném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provedení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kontrol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524" w:right="791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Klinického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odnocení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Míst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inickéh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hodnocení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jakož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zahájen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a proveden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takové kontrol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be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z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předchozího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oznámení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24"/>
        </w:tabs>
        <w:spacing w:before="237" w:after="0" w:line="252" w:lineRule="exact"/>
        <w:ind w:left="2524" w:right="791" w:hanging="907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9.1.</w:t>
      </w:r>
      <w:r>
        <w:rPr lang="cs-CZ" sz="22" baseline="0" dirty="0">
          <w:jc w:val="left"/>
          <w:rFonts w:ascii="Times New Roman" w:hAnsi="Times New Roman" w:cs="Times New Roman"/>
          <w:color w:val="010000"/>
          <w:spacing w:val="-5"/>
          <w:sz w:val="22"/>
          <w:szCs w:val="22"/>
        </w:rPr>
        <w:t>2</w:t>
      </w:r>
      <w:r>
        <w:rPr lang="cs-CZ" sz="22" baseline="0" dirty="0">
          <w:jc w:val="left"/>
          <w:rFonts w:ascii="Arial" w:hAnsi="Arial" w:cs="Arial"/>
          <w:color w:val="01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ij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jakéhokoli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tazu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trany R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egulačního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úřadu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ohledn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jakéhokol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aspekt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činnosti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prováděné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základě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této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uvy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hledně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provedení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Klinického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hodnocení,   </w:t>
      </w:r>
      <w:r/>
    </w:p>
    <w:p>
      <w:pPr>
        <w:rPr>
          <w:rFonts w:ascii="Times New Roman" w:hAnsi="Times New Roman" w:cs="Times New Roman"/>
          <w:color w:val="010302"/>
        </w:rPr>
        <w:spacing w:before="232" w:after="0" w:line="254" w:lineRule="exact"/>
        <w:ind w:left="1616" w:right="791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poskytno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kopie 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eškeré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souvisejíc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korespondence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 Regulační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úřadem, včetně závěrečné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kontroln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zprávy Regulačního úřad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16"/>
        </w:tabs>
        <w:spacing w:before="235" w:after="0" w:line="254" w:lineRule="exact"/>
        <w:ind w:left="1616" w:right="791" w:hanging="720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9.</w:t>
      </w:r>
      <w:r>
        <w:rPr lang="cs-CZ" sz="22" baseline="0" dirty="0">
          <w:jc w:val="left"/>
          <w:rFonts w:ascii="Times New Roman" w:hAnsi="Times New Roman" w:cs="Times New Roman"/>
          <w:color w:val="010000"/>
          <w:spacing w:val="-5"/>
          <w:sz w:val="22"/>
          <w:szCs w:val="22"/>
        </w:rPr>
        <w:t>2</w:t>
      </w:r>
      <w:r>
        <w:rPr lang="cs-CZ" sz="22" baseline="0" dirty="0">
          <w:jc w:val="left"/>
          <w:rFonts w:ascii="Arial" w:hAnsi="Arial" w:cs="Arial"/>
          <w:color w:val="01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Poskytovate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l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Hlavn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zkoušejíc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možn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lečnost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j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mocněnc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účas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kontrol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prováděné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Regulační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úřadem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iže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Společno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jej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mocněnec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budou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moci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zúčastnit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takové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kontrol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tne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poté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oskytovate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a/nebo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Hlavní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zkoušející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Společnost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přiměřené lhůtě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odrobnou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informaci o provedené 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ntrole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 včetně pří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lušné do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umentace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16"/>
        </w:tabs>
        <w:spacing w:before="236" w:after="0" w:line="253" w:lineRule="exact"/>
        <w:ind w:left="1616" w:right="791" w:hanging="720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9.</w:t>
      </w:r>
      <w:r>
        <w:rPr lang="cs-CZ" sz="22" baseline="0" dirty="0">
          <w:jc w:val="left"/>
          <w:rFonts w:ascii="Times New Roman" w:hAnsi="Times New Roman" w:cs="Times New Roman"/>
          <w:color w:val="010000"/>
          <w:spacing w:val="-5"/>
          <w:sz w:val="22"/>
          <w:szCs w:val="22"/>
        </w:rPr>
        <w:t>3</w:t>
      </w:r>
      <w:r>
        <w:rPr lang="cs-CZ" sz="22" baseline="0" dirty="0">
          <w:jc w:val="left"/>
          <w:rFonts w:ascii="Arial" w:hAnsi="Arial" w:cs="Arial"/>
          <w:color w:val="01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Poskytovate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Hlavn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zkouše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j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ící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budo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polečnos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informova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veškerých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porušeních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nedostatcích,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teré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Regulační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úřad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vztahu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Klinickému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hodnocení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Míst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klinického 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nocení zaznamen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l,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skytno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polečnost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veškerou dokumentac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obdrženou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ze strany Regulačního úřadu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této souvi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 Sm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strany bud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vzájemně spo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upracovat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 souvi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přípravou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dné reakce.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16"/>
        </w:tabs>
        <w:spacing w:before="240" w:after="0" w:line="247" w:lineRule="exact"/>
        <w:ind w:left="896" w:right="0" w:firstLine="0"/>
      </w:pPr>
      <w:r/>
      <w:r>
        <w:rPr lang="cs-CZ" sz="22" baseline="0" dirty="0">
          <w:jc w:val="left"/>
          <w:rFonts w:ascii="Times New Roman" w:hAnsi="Times New Roman" w:cs="Times New Roman"/>
          <w:b/>
          <w:bCs/>
          <w:color w:val="010000"/>
          <w:sz w:val="22"/>
          <w:szCs w:val="22"/>
        </w:rPr>
        <w:t>10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1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Arial" w:hAnsi="Arial" w:cs="Arial"/>
          <w:b/>
          <w:bCs/>
          <w:color w:val="01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ODMĚNA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06"/>
        </w:tabs>
        <w:spacing w:before="235" w:after="0" w:line="254" w:lineRule="exact"/>
        <w:ind w:left="1616" w:right="791" w:hanging="720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10.</w:t>
      </w:r>
      <w:r>
        <w:rPr lang="cs-CZ" sz="22" baseline="0" dirty="0">
          <w:jc w:val="left"/>
          <w:rFonts w:ascii="Times New Roman" w:hAnsi="Times New Roman" w:cs="Times New Roman"/>
          <w:color w:val="010000"/>
          <w:spacing w:val="-5"/>
          <w:sz w:val="22"/>
          <w:szCs w:val="22"/>
        </w:rPr>
        <w:t>1</w:t>
      </w:r>
      <w:r>
        <w:rPr lang="cs-CZ" sz="22" baseline="0" dirty="0">
          <w:jc w:val="left"/>
          <w:rFonts w:ascii="Arial" w:hAnsi="Arial" w:cs="Arial"/>
          <w:color w:val="01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Jako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3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protiplněn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3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5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řádně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3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3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včas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poskytnuté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3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podle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tét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louv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Poskytovatele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Hlavn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zkoušejíc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zaplatí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poleč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Poskytovate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případně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Hlavn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mu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zkoušejícímu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(poku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podl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této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louv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odmě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obdržet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Hlavn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zkoušející)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měnu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 soulad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s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jednáním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Příloze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B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 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5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8" w:h="16848"/>
          <w:pgMar w:top="343" w:right="500" w:bottom="275" w:left="500" w:header="708" w:footer="708" w:gutter="0"/>
          <w:docGrid w:linePitch="360"/>
        </w:sectPr>
        <w:spacing w:before="0" w:after="0" w:line="244" w:lineRule="exact"/>
        <w:ind w:left="5194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8(23)  </w:t>
      </w:r>
      <w:r/>
      <w:r/>
      <w:r>
        <w:br w:type="page"/>
      </w:r>
    </w:p>
    <w:p>
      <w:pPr>
        <w:spacing w:after="11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7" w:lineRule="exact"/>
        <w:ind w:left="896" w:right="7111" w:firstLine="0"/>
      </w:pPr>
      <w:r/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Kód Klinického 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h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od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n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ocení: 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z w:val="16"/>
          <w:szCs w:val="16"/>
        </w:rPr>
        <w:t>D69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16"/>
          <w:szCs w:val="16"/>
        </w:rPr>
        <w:t>7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z w:val="16"/>
          <w:szCs w:val="16"/>
        </w:rPr>
        <w:t>2C0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16"/>
          <w:szCs w:val="16"/>
        </w:rPr>
        <w:t>0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z w:val="16"/>
          <w:szCs w:val="16"/>
        </w:rPr>
        <w:t>003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  </w:t>
      </w:r>
      <w:r/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Číslo Místa klinického hod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n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ocení: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z w:val="16"/>
          <w:szCs w:val="16"/>
        </w:rPr>
        <w:t> 1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16"/>
          <w:szCs w:val="16"/>
        </w:rPr>
        <w:t>9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z w:val="16"/>
          <w:szCs w:val="16"/>
        </w:rPr>
        <w:t>1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16"/>
          <w:szCs w:val="16"/>
        </w:rPr>
        <w:t>1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  </w:t>
      </w:r>
      <w:r/>
    </w:p>
    <w:p>
      <w:pPr>
        <w:spacing w:after="4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606"/>
          <w:tab w:val="left" w:pos="2820"/>
          <w:tab w:val="left" w:pos="3621"/>
          <w:tab w:val="left" w:pos="5065"/>
          <w:tab w:val="left" w:pos="5406"/>
          <w:tab w:val="left" w:pos="6418"/>
          <w:tab w:val="left" w:pos="6720"/>
          <w:tab w:val="left" w:pos="7848"/>
          <w:tab w:val="left" w:pos="9263"/>
        </w:tabs>
        <w:spacing w:before="0" w:after="0" w:line="247" w:lineRule="exact"/>
        <w:ind w:left="896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10.</w:t>
      </w:r>
      <w:r>
        <w:rPr lang="cs-CZ" sz="22" baseline="0" dirty="0">
          <w:jc w:val="left"/>
          <w:rFonts w:ascii="Times New Roman" w:hAnsi="Times New Roman" w:cs="Times New Roman"/>
          <w:color w:val="010000"/>
          <w:spacing w:val="-5"/>
          <w:sz w:val="22"/>
          <w:szCs w:val="22"/>
        </w:rPr>
        <w:t>2</w:t>
      </w:r>
      <w:r>
        <w:rPr lang="cs-CZ" sz="22" baseline="0" dirty="0">
          <w:jc w:val="left"/>
          <w:rFonts w:ascii="Arial" w:hAnsi="Arial" w:cs="Arial"/>
          <w:color w:val="01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Společnost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uhradí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tovateli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případně 	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Hlavnímu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zkouše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j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ícímu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měnu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1536" w:right="966" w:firstLine="0"/>
        <w:jc w:val="right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XXXXXXXXXXXXXXXXXXXXXXXXXXXXXXXXXXXXXXXXXXXXXXXXXXXX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1536" w:right="1020" w:firstLine="0"/>
        <w:jc w:val="right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pacing w:val="-1"/>
          <w:sz w:val="22"/>
          <w:szCs w:val="22"/>
        </w:rPr>
        <w:t>XXXXXXXXXXXXXXXXXXXXXXXXXXXXXXXXXXXXXXXXXXXXXXXXXXXX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1536" w:right="1020" w:firstLine="0"/>
        <w:jc w:val="right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pacing w:val="-1"/>
          <w:sz w:val="22"/>
          <w:szCs w:val="22"/>
        </w:rPr>
        <w:t>XXXXXXXXXXXXXXXXXXXXXXXXXXXXXXXXXXXXXXXXXXXXXXXXXXXX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1536" w:right="1020" w:firstLine="0"/>
        <w:jc w:val="right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pacing w:val="-1"/>
          <w:sz w:val="22"/>
          <w:szCs w:val="22"/>
        </w:rPr>
        <w:t>XXXXXXXXXXXXXXXXXXXXXXXXXXXXXXXXXXXXXXXXXXXXXXXXXXXX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376"/>
          <w:tab w:val="left" w:pos="7484"/>
          <w:tab w:val="left" w:pos="7853"/>
          <w:tab w:val="left" w:pos="8460"/>
          <w:tab w:val="left" w:pos="9343"/>
        </w:tabs>
        <w:spacing w:before="0" w:after="0" w:line="244" w:lineRule="exact"/>
        <w:ind w:left="1536" w:right="871" w:firstLine="0"/>
        <w:jc w:val="right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XXXXXXXXXXXXXXXXXXXXXXXXXXXXX.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případě,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že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bude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jakákol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částka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616" w:right="791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zahrnutá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faktury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sporná,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polečnost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ovinna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spornou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částku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uhradi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dokud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nebude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spor vyřešen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v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ouladu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to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ouvou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06"/>
        </w:tabs>
        <w:spacing w:before="237" w:after="0" w:line="252" w:lineRule="exact"/>
        <w:ind w:left="1616" w:right="791" w:hanging="720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10.</w:t>
      </w:r>
      <w:r>
        <w:rPr lang="cs-CZ" sz="22" baseline="0" dirty="0">
          <w:jc w:val="left"/>
          <w:rFonts w:ascii="Times New Roman" w:hAnsi="Times New Roman" w:cs="Times New Roman"/>
          <w:color w:val="010000"/>
          <w:spacing w:val="-5"/>
          <w:sz w:val="22"/>
          <w:szCs w:val="22"/>
        </w:rPr>
        <w:t>3</w:t>
      </w:r>
      <w:r>
        <w:rPr lang="cs-CZ" sz="22" baseline="0" dirty="0">
          <w:jc w:val="left"/>
          <w:rFonts w:ascii="Arial" w:hAnsi="Arial" w:cs="Arial"/>
          <w:color w:val="01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Smluv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strany potvrzuj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 že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částky,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teré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á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polečnost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zaplatit v so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ladu s to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mlouvou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představují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přiměřenou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tržní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hodnotu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oskytn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tého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plnění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ani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Poskytovate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Hlavn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zkoušející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tudij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tý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neobdrželi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neobdrž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Společnost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za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sv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účast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inickém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hodnocení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žádnou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ji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ou náhradu neb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kompenzaci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; 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anovení článku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4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.6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není 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tčeno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06"/>
        </w:tabs>
        <w:spacing w:before="240" w:after="0" w:line="247" w:lineRule="exact"/>
        <w:ind w:left="896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10.</w:t>
      </w:r>
      <w:r>
        <w:rPr lang="cs-CZ" sz="22" baseline="0" dirty="0">
          <w:jc w:val="left"/>
          <w:rFonts w:ascii="Times New Roman" w:hAnsi="Times New Roman" w:cs="Times New Roman"/>
          <w:color w:val="010000"/>
          <w:spacing w:val="-5"/>
          <w:sz w:val="22"/>
          <w:szCs w:val="22"/>
        </w:rPr>
        <w:t>4</w:t>
      </w:r>
      <w:r>
        <w:rPr lang="cs-CZ" sz="22" baseline="0" dirty="0">
          <w:jc w:val="left"/>
          <w:rFonts w:ascii="Arial" w:hAnsi="Arial" w:cs="Arial"/>
          <w:color w:val="01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Poskytovate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případně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Hlavn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zkouše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j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ící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b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ude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povědn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ý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za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lněn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svýc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daňových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1616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odvodových po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innost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souv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slos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jejic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odměn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 základě této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mlouv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06"/>
        </w:tabs>
        <w:spacing w:before="240" w:after="0" w:line="247" w:lineRule="exact"/>
        <w:ind w:left="896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10.</w:t>
      </w:r>
      <w:r>
        <w:rPr lang="cs-CZ" sz="22" baseline="0" dirty="0">
          <w:jc w:val="left"/>
          <w:rFonts w:ascii="Times New Roman" w:hAnsi="Times New Roman" w:cs="Times New Roman"/>
          <w:color w:val="010000"/>
          <w:spacing w:val="-5"/>
          <w:sz w:val="22"/>
          <w:szCs w:val="22"/>
        </w:rPr>
        <w:t>5</w:t>
      </w:r>
      <w:r>
        <w:rPr lang="cs-CZ" sz="22" baseline="0" dirty="0">
          <w:jc w:val="left"/>
          <w:rFonts w:ascii="Arial" w:hAnsi="Arial" w:cs="Arial"/>
          <w:color w:val="01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Částky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měny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uvedené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Příloze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B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jso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bez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6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Má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-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bý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6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účtována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uladu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2" w:lineRule="exact"/>
        <w:ind w:left="1616" w:right="791" w:firstLine="0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lušný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předpisy,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bude faktur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–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daňov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ý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dokla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bsahovat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6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Poku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j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Poskytovate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a/nebo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Hlavn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zkoušejíc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plátcem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6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registrovan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ý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České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republice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lečno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lati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odměnu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6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PH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výhradně na bankov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účt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zveřejněné podle Pří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lušných předp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sů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06"/>
        </w:tabs>
        <w:spacing w:before="236" w:after="0" w:line="253" w:lineRule="exact"/>
        <w:ind w:left="1616" w:right="791" w:hanging="720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10.</w:t>
      </w:r>
      <w:r>
        <w:rPr lang="cs-CZ" sz="22" baseline="0" dirty="0">
          <w:jc w:val="left"/>
          <w:rFonts w:ascii="Times New Roman" w:hAnsi="Times New Roman" w:cs="Times New Roman"/>
          <w:color w:val="010000"/>
          <w:spacing w:val="-5"/>
          <w:sz w:val="22"/>
          <w:szCs w:val="22"/>
        </w:rPr>
        <w:t>6</w:t>
      </w:r>
      <w:r>
        <w:rPr lang="cs-CZ" sz="22" baseline="0" dirty="0">
          <w:jc w:val="left"/>
          <w:rFonts w:ascii="Arial" w:hAnsi="Arial" w:cs="Arial"/>
          <w:color w:val="01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Poskytovate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H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lavní zkouše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j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ící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j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ou po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inni vé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 a 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c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hovávat po dob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trvání tét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mlouv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a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nejméně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dob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deseti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její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zániku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přesné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přiměřeně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podrobné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finanční/účetní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záznamy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souvislost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činnos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prováděný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základě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této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Smlouv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přijatými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dměnami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Společnost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má právo na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základě předchozí žádosti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tyt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finanční/účetní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záznamy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přezkoumat a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ověřit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 zda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j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so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ladu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tout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mlouv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06"/>
        </w:tabs>
        <w:spacing w:before="240" w:after="0" w:line="247" w:lineRule="exact"/>
        <w:ind w:left="896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10.</w:t>
      </w:r>
      <w:r>
        <w:rPr lang="cs-CZ" sz="22" baseline="0" dirty="0">
          <w:jc w:val="left"/>
          <w:rFonts w:ascii="Times New Roman" w:hAnsi="Times New Roman" w:cs="Times New Roman"/>
          <w:color w:val="010000"/>
          <w:spacing w:val="-5"/>
          <w:sz w:val="22"/>
          <w:szCs w:val="22"/>
        </w:rPr>
        <w:t>7</w:t>
      </w:r>
      <w:r>
        <w:rPr lang="cs-CZ" sz="22" baseline="0" dirty="0">
          <w:jc w:val="left"/>
          <w:rFonts w:ascii="Arial" w:hAnsi="Arial" w:cs="Arial"/>
          <w:color w:val="01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XXXXXXXXXXXXXXXXXXXXXXXXXXXXXXXXXXXXXXXXXXXXXXXXXXXX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1536" w:right="1020" w:firstLine="0"/>
        <w:jc w:val="right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pacing w:val="-1"/>
          <w:sz w:val="22"/>
          <w:szCs w:val="22"/>
        </w:rPr>
        <w:t>XXXXXXXXXXXXXXXXXXXXXXXXXXXXXXXXXXXXXXXXXXXXXXXXXXXX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1536" w:right="1020" w:firstLine="0"/>
        <w:jc w:val="right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pacing w:val="-1"/>
          <w:sz w:val="22"/>
          <w:szCs w:val="22"/>
        </w:rPr>
        <w:t>XXXXXXXXXXXXXXXXXXXXXXXXXXXXXXXXXXXXXXXXXXXXXXXXXXXX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1536" w:right="1020" w:firstLine="0"/>
        <w:jc w:val="right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pacing w:val="-1"/>
          <w:sz w:val="22"/>
          <w:szCs w:val="22"/>
        </w:rPr>
        <w:t>XXXXXXXXXXXXXXXXXXXXXXXXXXXXXXXXXXXXXXXXXXXXXXXXXXXX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1616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XXXXXXXXXXXXXXXXXXXXXXXXX.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16"/>
        </w:tabs>
        <w:spacing w:before="240" w:after="0" w:line="247" w:lineRule="exact"/>
        <w:ind w:left="896" w:right="0" w:firstLine="0"/>
      </w:pPr>
      <w:r/>
      <w:r>
        <w:rPr lang="cs-CZ" sz="22" baseline="0" dirty="0">
          <w:jc w:val="left"/>
          <w:rFonts w:ascii="Times New Roman" w:hAnsi="Times New Roman" w:cs="Times New Roman"/>
          <w:b/>
          <w:bCs/>
          <w:color w:val="010000"/>
          <w:sz w:val="22"/>
          <w:szCs w:val="22"/>
        </w:rPr>
        <w:t>11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1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Arial" w:hAnsi="Arial" w:cs="Arial"/>
          <w:b/>
          <w:bCs/>
          <w:color w:val="01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DUŠEVNÍ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6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LAST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6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ICTVÍ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06"/>
        </w:tabs>
        <w:spacing w:before="240" w:after="0" w:line="247" w:lineRule="exact"/>
        <w:ind w:left="896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11.</w:t>
      </w:r>
      <w:r>
        <w:rPr lang="cs-CZ" sz="22" baseline="0" dirty="0">
          <w:jc w:val="left"/>
          <w:rFonts w:ascii="Times New Roman" w:hAnsi="Times New Roman" w:cs="Times New Roman"/>
          <w:color w:val="010000"/>
          <w:spacing w:val="-5"/>
          <w:sz w:val="22"/>
          <w:szCs w:val="22"/>
        </w:rPr>
        <w:t>1</w:t>
      </w:r>
      <w:r>
        <w:rPr lang="cs-CZ" sz="22" baseline="0" dirty="0">
          <w:jc w:val="left"/>
          <w:rFonts w:ascii="Arial" w:hAnsi="Arial" w:cs="Arial"/>
          <w:color w:val="01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Není-li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výslo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stanoven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tét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mlouvě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žádná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mluvn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stran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nezísk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právo,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nárok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1616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podíl 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uševní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vlast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ictví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druhých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mluvníc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stra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06"/>
        </w:tabs>
        <w:spacing w:before="240" w:after="0" w:line="247" w:lineRule="exact"/>
        <w:ind w:left="896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11.</w:t>
      </w:r>
      <w:r>
        <w:rPr lang="cs-CZ" sz="22" baseline="0" dirty="0">
          <w:jc w:val="left"/>
          <w:rFonts w:ascii="Times New Roman" w:hAnsi="Times New Roman" w:cs="Times New Roman"/>
          <w:color w:val="010000"/>
          <w:spacing w:val="-5"/>
          <w:sz w:val="22"/>
          <w:szCs w:val="22"/>
        </w:rPr>
        <w:t>2</w:t>
      </w:r>
      <w:r>
        <w:rPr lang="cs-CZ" sz="22" baseline="0" dirty="0">
          <w:jc w:val="left"/>
          <w:rFonts w:ascii="Arial" w:hAnsi="Arial" w:cs="Arial"/>
          <w:color w:val="01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Společnost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náleží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veškerá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práva a právní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itul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vešker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é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mu 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uševní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vlast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ictví vzn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klém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2" w:lineRule="exact"/>
        <w:ind w:left="1606" w:right="791" w:firstLine="0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z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Klinickéh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hodnocení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 vztahu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j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ícím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se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Hod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ocenému léčivému přípravku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 Vy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inut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é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technologi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á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klad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mentu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klinické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0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hodnocen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tovatel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Hlavn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zkoušející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vznik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předpokládaném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vzniku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ševní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vlastnict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neprodleně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informovat 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polečnost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ísemně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neb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jino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formo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níž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se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mluv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trany dohodno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 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06"/>
          <w:tab w:val="left" w:pos="3124"/>
          <w:tab w:val="left" w:pos="3599"/>
          <w:tab w:val="left" w:pos="4574"/>
          <w:tab w:val="left" w:pos="5841"/>
        </w:tabs>
        <w:spacing w:before="240" w:after="0" w:line="247" w:lineRule="exact"/>
        <w:ind w:left="896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11.</w:t>
      </w:r>
      <w:r>
        <w:rPr lang="cs-CZ" sz="22" baseline="0" dirty="0">
          <w:jc w:val="left"/>
          <w:rFonts w:ascii="Times New Roman" w:hAnsi="Times New Roman" w:cs="Times New Roman"/>
          <w:color w:val="010000"/>
          <w:spacing w:val="-5"/>
          <w:sz w:val="22"/>
          <w:szCs w:val="22"/>
        </w:rPr>
        <w:t>3</w:t>
      </w:r>
      <w:r>
        <w:rPr lang="cs-CZ" sz="22" baseline="0" dirty="0">
          <w:jc w:val="left"/>
          <w:rFonts w:ascii="Arial" w:hAnsi="Arial" w:cs="Arial"/>
          <w:color w:val="01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Poskytovate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Hlavn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zkoušejíc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XXXXXXXXXXXXXXXXXXXXXXXXXX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1536" w:right="871" w:firstLine="0"/>
        <w:jc w:val="right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XXXXXXXXXXXXXXXXXXXXXXXX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postupují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3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převádí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polečnosti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3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podl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771"/>
          <w:tab w:val="left" w:pos="8793"/>
          <w:tab w:val="left" w:pos="9312"/>
        </w:tabs>
        <w:spacing w:before="0" w:after="0" w:line="252" w:lineRule="exact"/>
        <w:ind w:left="1616" w:right="791" w:firstLine="0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pokynů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Společnost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jej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Z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mocněnci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Přičleněné osobě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)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všechna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vá práva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 právn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tul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podíl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vešker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é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uševn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lastnictv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mezeném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článk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11.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2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výš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právem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umožňující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Společnost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udělova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icence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rozsah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jakém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práva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Duševn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vlastnict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nejsou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upitelná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převoditelná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uděluj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osky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ovatel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Hlavní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šející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Společnost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 podle pokynů Společnost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jej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mu Zmocněnci 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bo Přičleněné osobě)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XXXXXXXXXX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XXXXXXXXXXXXXXXXXXXXXXXXXXXXXXXXXXXX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licenci 	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právem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616" w:right="791" w:firstLine="0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umožňující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olečnost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udělovat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podlicence,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všem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způso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b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užit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těchto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práv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Duševního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vlastnict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tovatel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Hlavní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zkoušejíc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zavazují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vyvinout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max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mální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ilí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9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8" w:h="16848"/>
          <w:pgMar w:top="343" w:right="500" w:bottom="275" w:left="500" w:header="708" w:footer="708" w:gutter="0"/>
          <w:docGrid w:linePitch="360"/>
        </w:sectPr>
        <w:spacing w:before="0" w:after="0" w:line="244" w:lineRule="exact"/>
        <w:ind w:left="5194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9(23)  </w:t>
      </w:r>
      <w:r/>
      <w:r/>
      <w:r>
        <w:br w:type="page"/>
      </w:r>
    </w:p>
    <w:p>
      <w:pPr>
        <w:spacing w:after="11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7" w:lineRule="exact"/>
        <w:ind w:left="896" w:right="7111" w:firstLine="0"/>
      </w:pPr>
      <w:r/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Kód Klinického 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h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od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n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ocení: 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z w:val="16"/>
          <w:szCs w:val="16"/>
        </w:rPr>
        <w:t>D69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16"/>
          <w:szCs w:val="16"/>
        </w:rPr>
        <w:t>7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z w:val="16"/>
          <w:szCs w:val="16"/>
        </w:rPr>
        <w:t>2C0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16"/>
          <w:szCs w:val="16"/>
        </w:rPr>
        <w:t>0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z w:val="16"/>
          <w:szCs w:val="16"/>
        </w:rPr>
        <w:t>003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  </w:t>
      </w:r>
      <w:r/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Číslo Místa klinického hod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n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ocení: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z w:val="16"/>
          <w:szCs w:val="16"/>
        </w:rPr>
        <w:t> 1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16"/>
          <w:szCs w:val="16"/>
        </w:rPr>
        <w:t>9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z w:val="16"/>
          <w:szCs w:val="16"/>
        </w:rPr>
        <w:t>1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16"/>
          <w:szCs w:val="16"/>
        </w:rPr>
        <w:t>1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  </w:t>
      </w:r>
      <w:r/>
    </w:p>
    <w:p>
      <w:pPr>
        <w:spacing w:after="4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2244"/>
          <w:tab w:val="left" w:pos="3199"/>
          <w:tab w:val="left" w:pos="4033"/>
          <w:tab w:val="left" w:pos="4891"/>
        </w:tabs>
        <w:spacing w:before="0" w:after="0" w:line="254" w:lineRule="exact"/>
        <w:ind w:left="1616" w:right="791" w:firstLine="0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tomu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aby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uteční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vlas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níci těchto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práv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uševníh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astnictví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tzn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lenové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tudij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ího tým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a/nebo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zúčastněné třet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strany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možnil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uděl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výš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edenou licenci Společnost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olečnost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není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povinn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licenci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využí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XXXXXXXXX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6"/>
          <w:sz w:val="22"/>
          <w:szCs w:val="22"/>
        </w:rPr>
        <w:t>X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XXXXXXXXXXXXXXXXXXXXXX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1616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XXXXXXXXXXXXXXXXXXXXXXXXXXXXXXXXXXXXXX.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06"/>
        </w:tabs>
        <w:spacing w:before="237" w:after="0" w:line="252" w:lineRule="exact"/>
        <w:ind w:left="1616" w:right="791" w:hanging="720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11.</w:t>
      </w:r>
      <w:r>
        <w:rPr lang="cs-CZ" sz="22" baseline="0" dirty="0">
          <w:jc w:val="left"/>
          <w:rFonts w:ascii="Times New Roman" w:hAnsi="Times New Roman" w:cs="Times New Roman"/>
          <w:color w:val="010000"/>
          <w:spacing w:val="-5"/>
          <w:sz w:val="22"/>
          <w:szCs w:val="22"/>
        </w:rPr>
        <w:t>4</w:t>
      </w:r>
      <w:r>
        <w:rPr lang="cs-CZ" sz="22" baseline="0" dirty="0">
          <w:jc w:val="left"/>
          <w:rFonts w:ascii="Arial" w:hAnsi="Arial" w:cs="Arial"/>
          <w:color w:val="01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Poskytovate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Hlavní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zkouše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j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ící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 zavazují pod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ikn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ut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veškeré kroky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zajist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 ab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Stu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ijn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tý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podni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veškeré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kroky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které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můž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Sp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lečnos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př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měřeně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požadovat,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ab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Společnos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(nebo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její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Zmocněnec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Přičleněná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osoba)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získala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plný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rospěch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z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práv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postoupených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licencí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udělených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 soulad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tí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článk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11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06"/>
        </w:tabs>
        <w:spacing w:before="237" w:after="0" w:line="252" w:lineRule="exact"/>
        <w:ind w:left="1616" w:right="791" w:hanging="720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11.</w:t>
      </w:r>
      <w:r>
        <w:rPr lang="cs-CZ" sz="22" baseline="0" dirty="0">
          <w:jc w:val="left"/>
          <w:rFonts w:ascii="Times New Roman" w:hAnsi="Times New Roman" w:cs="Times New Roman"/>
          <w:color w:val="010000"/>
          <w:spacing w:val="-5"/>
          <w:sz w:val="22"/>
          <w:szCs w:val="22"/>
        </w:rPr>
        <w:t>5</w:t>
      </w:r>
      <w:r>
        <w:rPr lang="cs-CZ" sz="22" baseline="0" dirty="0">
          <w:jc w:val="left"/>
          <w:rFonts w:ascii="Arial" w:hAnsi="Arial" w:cs="Arial"/>
          <w:color w:val="01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Společnos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uděluje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tovatel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trvalo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nevýhradní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bezúplatnou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licenci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užíván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svéh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uševního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lastnictv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plývající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výhradn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z 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c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kého hodnoc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pouz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pro interní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nekomerční výzkumné a vzdělávací účely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z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práv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 udělovat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podlicence. Ve vztahu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takové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licenci se budo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nadále aplikova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ustanoven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článků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1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2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1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4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16"/>
        </w:tabs>
        <w:spacing w:before="240" w:after="0" w:line="247" w:lineRule="exact"/>
        <w:ind w:left="896" w:right="0" w:firstLine="0"/>
      </w:pPr>
      <w:r/>
      <w:r>
        <w:rPr lang="cs-CZ" sz="22" baseline="0" dirty="0">
          <w:jc w:val="left"/>
          <w:rFonts w:ascii="Times New Roman" w:hAnsi="Times New Roman" w:cs="Times New Roman"/>
          <w:b/>
          <w:bCs/>
          <w:color w:val="010000"/>
          <w:sz w:val="22"/>
          <w:szCs w:val="22"/>
        </w:rPr>
        <w:t>12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1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Arial" w:hAnsi="Arial" w:cs="Arial"/>
          <w:b/>
          <w:bCs/>
          <w:color w:val="01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DŮVĚRNÉ INFORMACE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16"/>
        </w:tabs>
        <w:spacing w:before="240" w:after="0" w:line="247" w:lineRule="exact"/>
        <w:ind w:left="896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12.</w:t>
      </w:r>
      <w:r>
        <w:rPr lang="cs-CZ" sz="22" baseline="0" dirty="0">
          <w:jc w:val="left"/>
          <w:rFonts w:ascii="Times New Roman" w:hAnsi="Times New Roman" w:cs="Times New Roman"/>
          <w:color w:val="010000"/>
          <w:spacing w:val="-5"/>
          <w:sz w:val="22"/>
          <w:szCs w:val="22"/>
        </w:rPr>
        <w:t>1</w:t>
      </w:r>
      <w:r>
        <w:rPr lang="cs-CZ" sz="22" baseline="0" dirty="0">
          <w:jc w:val="left"/>
          <w:rFonts w:ascii="Arial" w:hAnsi="Arial" w:cs="Arial"/>
          <w:color w:val="01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výhrado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článků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2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.2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12.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3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e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každá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Smluv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trana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povinna zachovávat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mlčenlivo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věc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3" w:lineRule="exact"/>
        <w:ind w:left="1616" w:right="791" w:firstLine="0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ůvěrných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informací.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Každá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luvn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stran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zavazuje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chránit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ůvěrné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informace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druhé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Smluv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trany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přinejmenš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stejno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uje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ochr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svý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c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lastních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ůvěrný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ch informací,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použít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ůvěrné informace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druh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é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Smlu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trany k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j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inému účelu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než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plněn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svých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závazků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podle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této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uvy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skytova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Hlavní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šející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zaji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všichn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členové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Studij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ý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vázáni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povinno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mlčenlivost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alespoň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rozsahu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jakém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jso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povinnost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lčenlivost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vázáni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Poskytovate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Hlavn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zkoušející po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tét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mlouv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16"/>
        </w:tabs>
        <w:spacing w:before="240" w:after="0" w:line="247" w:lineRule="exact"/>
        <w:ind w:left="896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12.</w:t>
      </w:r>
      <w:r>
        <w:rPr lang="cs-CZ" sz="22" baseline="0" dirty="0">
          <w:jc w:val="left"/>
          <w:rFonts w:ascii="Times New Roman" w:hAnsi="Times New Roman" w:cs="Times New Roman"/>
          <w:color w:val="010000"/>
          <w:spacing w:val="-5"/>
          <w:sz w:val="22"/>
          <w:szCs w:val="22"/>
        </w:rPr>
        <w:t>2</w:t>
      </w:r>
      <w:r>
        <w:rPr lang="cs-CZ" sz="22" baseline="0" dirty="0">
          <w:jc w:val="left"/>
          <w:rFonts w:ascii="Arial" w:hAnsi="Arial" w:cs="Arial"/>
          <w:color w:val="01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Povinno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každé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mluvn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strany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uvedené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článk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12.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1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platí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 po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dobu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deset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zániku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tét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1616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Smlouv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avšak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nevztahují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 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informace: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43"/>
        </w:tabs>
        <w:spacing w:before="240" w:after="0" w:line="247" w:lineRule="exact"/>
        <w:ind w:left="1536" w:right="871" w:firstLine="0"/>
        <w:jc w:val="right"/>
      </w:pPr>
      <w:r/>
      <w:r>
        <w:rPr lang="cs-CZ"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12.2.</w:t>
      </w:r>
      <w:r>
        <w:rPr lang="cs-CZ" sz="22" baseline="0" dirty="0">
          <w:jc w:val="left"/>
          <w:rFonts w:ascii="Times New Roman" w:hAnsi="Times New Roman" w:cs="Times New Roman"/>
          <w:color w:val="010000"/>
          <w:spacing w:val="-5"/>
          <w:sz w:val="22"/>
          <w:szCs w:val="22"/>
        </w:rPr>
        <w:t>1</w:t>
      </w:r>
      <w:r>
        <w:rPr lang="cs-CZ" sz="22" baseline="0" dirty="0">
          <w:jc w:val="left"/>
          <w:rFonts w:ascii="Arial" w:hAnsi="Arial" w:cs="Arial"/>
          <w:color w:val="01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které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byl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podl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doložitelnýc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semných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záznamů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mluvn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straně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znám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23"/>
        </w:tabs>
        <w:spacing w:before="0" w:after="0" w:line="489" w:lineRule="exact"/>
        <w:ind w:left="1616" w:right="791" w:firstLine="907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 pln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ý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 právem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 využívat) předt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než je obdržela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 druhé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mluvn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strany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;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/>
      <w:r>
        <w:rPr lang="cs-CZ"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12.2.</w:t>
      </w:r>
      <w:r>
        <w:rPr lang="cs-CZ" sz="22" baseline="0" dirty="0">
          <w:jc w:val="left"/>
          <w:rFonts w:ascii="Times New Roman" w:hAnsi="Times New Roman" w:cs="Times New Roman"/>
          <w:color w:val="010000"/>
          <w:spacing w:val="-5"/>
          <w:sz w:val="22"/>
          <w:szCs w:val="22"/>
        </w:rPr>
        <w:t>2</w:t>
      </w:r>
      <w:r>
        <w:rPr lang="cs-CZ" sz="22" baseline="0" dirty="0">
          <w:jc w:val="left"/>
          <w:rFonts w:ascii="Arial" w:hAnsi="Arial" w:cs="Arial"/>
          <w:color w:val="01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které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jsou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všeobecně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známy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jinak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než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porušením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ohoto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článku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Smlou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2444" w:right="2320" w:firstLine="0"/>
        <w:jc w:val="right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podobného ustanoven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j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né 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louvy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mezi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mluv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ranami nebo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43"/>
        </w:tabs>
        <w:spacing w:before="240" w:after="0" w:line="247" w:lineRule="exact"/>
        <w:ind w:left="1536" w:right="871" w:firstLine="0"/>
        <w:jc w:val="right"/>
      </w:pPr>
      <w:r/>
      <w:r>
        <w:rPr lang="cs-CZ"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12.2.</w:t>
      </w:r>
      <w:r>
        <w:rPr lang="cs-CZ" sz="22" baseline="0" dirty="0">
          <w:jc w:val="left"/>
          <w:rFonts w:ascii="Times New Roman" w:hAnsi="Times New Roman" w:cs="Times New Roman"/>
          <w:color w:val="010000"/>
          <w:spacing w:val="-5"/>
          <w:sz w:val="22"/>
          <w:szCs w:val="22"/>
        </w:rPr>
        <w:t>3</w:t>
      </w:r>
      <w:r>
        <w:rPr lang="cs-CZ" sz="22" baseline="0" dirty="0">
          <w:jc w:val="left"/>
          <w:rFonts w:ascii="Arial" w:hAnsi="Arial" w:cs="Arial"/>
          <w:color w:val="01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nichž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může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mluvn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strana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prokázat,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byl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získány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nezávisle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bez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odkazu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524" w:right="791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ůvěrné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informace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byl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obdrženy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třetí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strany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j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ž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měla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právo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jako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ikoli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důvěrné zveřejnit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16"/>
        </w:tabs>
        <w:spacing w:before="236" w:after="0" w:line="253" w:lineRule="exact"/>
        <w:ind w:left="1616" w:right="791" w:hanging="720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12.</w:t>
      </w:r>
      <w:r>
        <w:rPr lang="cs-CZ" sz="22" baseline="0" dirty="0">
          <w:jc w:val="left"/>
          <w:rFonts w:ascii="Times New Roman" w:hAnsi="Times New Roman" w:cs="Times New Roman"/>
          <w:color w:val="010000"/>
          <w:spacing w:val="-5"/>
          <w:sz w:val="22"/>
          <w:szCs w:val="22"/>
        </w:rPr>
        <w:t>3</w:t>
      </w:r>
      <w:r>
        <w:rPr lang="cs-CZ" sz="22" baseline="0" dirty="0">
          <w:jc w:val="left"/>
          <w:rFonts w:ascii="Arial" w:hAnsi="Arial" w:cs="Arial"/>
          <w:color w:val="01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Smluv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strana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může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tnout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Důvěrné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informace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rozsahu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požadovaném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příslušný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oprávněným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orgánem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veřejné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moci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jinak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souladu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slušn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ý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předpis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vždy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předpokladu,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ž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)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právn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přípu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tné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tak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uči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Smluv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strana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skytu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j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íc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informace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dotčenou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mluv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stran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takové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nut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bezo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kladně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informuj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(ii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)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luvn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trana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poskytujíc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informace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přiměřené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pokyn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8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strany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ledně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právem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přiznaných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opatření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mít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zúžení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takového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požadavku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měřené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náklady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dotčené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Smluvní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trany)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každém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případě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omezí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poskytnuté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informace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pouze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části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ůvěrných informací, které 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souladu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 Přísluš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ým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edpisy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sí b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ý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 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skytn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06"/>
        </w:tabs>
        <w:spacing w:before="236" w:after="0" w:line="253" w:lineRule="exact"/>
        <w:ind w:left="1616" w:right="791" w:hanging="720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12.</w:t>
      </w:r>
      <w:r>
        <w:rPr lang="cs-CZ" sz="22" baseline="0" dirty="0">
          <w:jc w:val="left"/>
          <w:rFonts w:ascii="Times New Roman" w:hAnsi="Times New Roman" w:cs="Times New Roman"/>
          <w:color w:val="010000"/>
          <w:spacing w:val="-5"/>
          <w:sz w:val="22"/>
          <w:szCs w:val="22"/>
        </w:rPr>
        <w:t>4</w:t>
      </w:r>
      <w:r>
        <w:rPr lang="cs-CZ" sz="22" baseline="0" dirty="0">
          <w:jc w:val="left"/>
          <w:rFonts w:ascii="Arial" w:hAnsi="Arial" w:cs="Arial"/>
          <w:color w:val="01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Smluv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strany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uznávají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samo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náhrada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mater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ální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ú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adekvátn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náhradou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porušení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některé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ustanovení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článku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12,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adě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takového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porušení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hrozícího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porušení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luvní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trana,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která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původně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ůvěrné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informace,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oprávněn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domáhat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spravedlivé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zadostiučiněn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í,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stejn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jak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soud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předběžného opatření ohledn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takového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hrozícího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reálného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porušení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vedle jiných práv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prostředků,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které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může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dle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tét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Smlouv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nebo jinak). 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j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obsa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mlouv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včetn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její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c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Protokol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Soubor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informací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zkoušejícího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F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ormulář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informací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Subjek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odnocení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písemnéh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informovaného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souhlasu,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j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istn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louv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lečnost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ojis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certifikát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tvoř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obchodn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taje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8" w:h="16848"/>
          <w:pgMar w:top="343" w:right="500" w:bottom="275" w:left="500" w:header="708" w:footer="708" w:gutter="0"/>
          <w:docGrid w:linePitch="360"/>
        </w:sectPr>
        <w:spacing w:before="0" w:after="0" w:line="244" w:lineRule="exact"/>
        <w:ind w:left="5141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10(23)  </w:t>
      </w:r>
      <w:r/>
      <w:r/>
      <w:r>
        <w:br w:type="page"/>
      </w:r>
    </w:p>
    <w:p>
      <w:pPr>
        <w:spacing w:after="11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7" w:lineRule="exact"/>
        <w:ind w:left="896" w:right="7111" w:firstLine="0"/>
      </w:pPr>
      <w:r/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Kód Klinického 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h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od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n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ocení: 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z w:val="16"/>
          <w:szCs w:val="16"/>
        </w:rPr>
        <w:t>D69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16"/>
          <w:szCs w:val="16"/>
        </w:rPr>
        <w:t>7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z w:val="16"/>
          <w:szCs w:val="16"/>
        </w:rPr>
        <w:t>2C0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16"/>
          <w:szCs w:val="16"/>
        </w:rPr>
        <w:t>0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z w:val="16"/>
          <w:szCs w:val="16"/>
        </w:rPr>
        <w:t>003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  </w:t>
      </w:r>
      <w:r/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Číslo Místa klinického hod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n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ocení: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z w:val="16"/>
          <w:szCs w:val="16"/>
        </w:rPr>
        <w:t> 1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16"/>
          <w:szCs w:val="16"/>
        </w:rPr>
        <w:t>9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z w:val="16"/>
          <w:szCs w:val="16"/>
        </w:rPr>
        <w:t>1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16"/>
          <w:szCs w:val="16"/>
        </w:rPr>
        <w:t>1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  </w:t>
      </w:r>
      <w:r/>
    </w:p>
    <w:p>
      <w:pPr>
        <w:spacing w:after="4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616" w:right="791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Společnost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res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tovatele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6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lavníh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zkoušející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případě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obsah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mlouv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mluv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strany je považuj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za Důvěrné informace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16"/>
        </w:tabs>
        <w:spacing w:before="240" w:after="0" w:line="247" w:lineRule="exact"/>
        <w:ind w:left="896" w:right="0" w:firstLine="0"/>
      </w:pPr>
      <w:r/>
      <w:r>
        <w:rPr lang="cs-CZ" sz="22" baseline="0" dirty="0">
          <w:jc w:val="left"/>
          <w:rFonts w:ascii="Times New Roman" w:hAnsi="Times New Roman" w:cs="Times New Roman"/>
          <w:b/>
          <w:bCs/>
          <w:color w:val="010000"/>
          <w:sz w:val="22"/>
          <w:szCs w:val="22"/>
        </w:rPr>
        <w:t>13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1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Arial" w:hAnsi="Arial" w:cs="Arial"/>
          <w:b/>
          <w:bCs/>
          <w:color w:val="01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OCHRANA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SOB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6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ÍCH ÚDAJ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6"/>
          <w:sz w:val="22"/>
          <w:szCs w:val="22"/>
        </w:rPr>
        <w:t>Ů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A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  <w:t>B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IO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OGI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6"/>
          <w:sz w:val="22"/>
          <w:szCs w:val="22"/>
        </w:rPr>
        <w:t>C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  <w:t>É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MATERIÁL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06"/>
        </w:tabs>
        <w:spacing w:before="240" w:after="0" w:line="247" w:lineRule="exact"/>
        <w:ind w:left="896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13.</w:t>
      </w:r>
      <w:r>
        <w:rPr lang="cs-CZ" sz="22" baseline="0" dirty="0">
          <w:jc w:val="left"/>
          <w:rFonts w:ascii="Times New Roman" w:hAnsi="Times New Roman" w:cs="Times New Roman"/>
          <w:color w:val="010000"/>
          <w:spacing w:val="-5"/>
          <w:sz w:val="22"/>
          <w:szCs w:val="22"/>
        </w:rPr>
        <w:t>1</w:t>
      </w:r>
      <w:r>
        <w:rPr lang="cs-CZ" sz="22" baseline="0" dirty="0">
          <w:jc w:val="left"/>
          <w:rFonts w:ascii="Arial" w:hAnsi="Arial" w:cs="Arial"/>
          <w:color w:val="01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rámci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Klinického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hodnocení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správcem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Osobní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c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údajů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b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jektů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hodnocen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Hlavníh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3" w:lineRule="exact"/>
        <w:ind w:left="1616" w:right="791" w:firstLine="0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zkoušejícího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členů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Stud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jního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ýmu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lečnost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AstraZ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neca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AB,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která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zpracováním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Osobních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údajů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České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republice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pověřila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Společnos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Společnost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dále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Osob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aje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zpracovávat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 účelem provedení Klinického hodnocení v souladu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 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louvo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 Prot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kolem a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Příslušn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ý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předpisy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5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ovatel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Hlavní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š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ející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jako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zpracovatelé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 souladu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Smlouv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Pří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lušný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 předpis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a na základě 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ložených pokynů Společnos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 (vč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tně pokyn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ů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otázkách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případného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předání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bních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údaj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ů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tř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země),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přičemž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pokyn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lečnosti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budou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dány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písemně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-mailem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neodklad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ých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záležitostech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ústně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následným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potvrzením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písemně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-mailem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Zpracování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Osob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údajů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bude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b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íhat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automa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izovaně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manuálně.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Každá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mluvn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strana bud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odpovědn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á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za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vé vlast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zpracování Osobníc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údaj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ů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a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zajistí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aby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6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sobn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údaje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týkajíc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Subjekt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ů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nocení,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6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lavníh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zkoušejícíh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člen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ů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Studi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j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tý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b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shromažďovány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uchovávány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předávány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uladu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Příslušn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ý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předpisy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mlouvo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 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mluvn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trany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zavazují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out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taková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technick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j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iná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opatřen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aby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nemohlo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j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neoprávněnému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nahod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lému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přístupu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Osobn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údaj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ů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j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ich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neoprávněné změně, zničení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ztrátě, přenos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 zpracování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jiném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zneužití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06"/>
        </w:tabs>
        <w:spacing w:before="240" w:after="0" w:line="247" w:lineRule="exact"/>
        <w:ind w:left="896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13.</w:t>
      </w:r>
      <w:r>
        <w:rPr lang="cs-CZ" sz="22" baseline="0" dirty="0">
          <w:jc w:val="left"/>
          <w:rFonts w:ascii="Times New Roman" w:hAnsi="Times New Roman" w:cs="Times New Roman"/>
          <w:color w:val="010000"/>
          <w:spacing w:val="-5"/>
          <w:sz w:val="22"/>
          <w:szCs w:val="22"/>
        </w:rPr>
        <w:t>2</w:t>
      </w:r>
      <w:r>
        <w:rPr lang="cs-CZ" sz="22" baseline="0" dirty="0">
          <w:jc w:val="left"/>
          <w:rFonts w:ascii="Arial" w:hAnsi="Arial" w:cs="Arial"/>
          <w:color w:val="01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Poskytovate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a Hlavn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zkoušející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budo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zpracovávat Osobní údaje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těchto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ubjekt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ů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údajů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: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336"/>
        </w:tabs>
        <w:spacing w:before="240" w:after="0" w:line="244" w:lineRule="exact"/>
        <w:ind w:left="1616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1)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Subjekt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hodnocen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336"/>
        </w:tabs>
        <w:spacing w:before="0" w:after="0" w:line="244" w:lineRule="exact"/>
        <w:ind w:left="1616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2)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Hlavní zkoušejíc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 členové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Stud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jníh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tý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a Vedouc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Poskytovatele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32" w:after="0" w:line="254" w:lineRule="exact"/>
        <w:ind w:left="1616" w:right="791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Poskytovatel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Hlav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zkoušející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budo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zpracovávat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Osobní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údaje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b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jektů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hodnocen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následující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rozsahu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který je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vyžadovaný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lušn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ý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mi předpis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: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336"/>
        </w:tabs>
        <w:spacing w:before="240" w:after="0" w:line="244" w:lineRule="exact"/>
        <w:ind w:left="1616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1)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Identifikační údaje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336"/>
        </w:tabs>
        <w:spacing w:before="0" w:after="0" w:line="244" w:lineRule="exact"/>
        <w:ind w:left="1616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2)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Datum narození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336"/>
        </w:tabs>
        <w:spacing w:before="0" w:after="0" w:line="244" w:lineRule="exact"/>
        <w:ind w:left="1616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3)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Kontaktní údaj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256"/>
        </w:tabs>
        <w:spacing w:before="0" w:after="0" w:line="244" w:lineRule="exact"/>
        <w:ind w:left="1536" w:right="873" w:firstLine="0"/>
        <w:jc w:val="right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4)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Zvláštní kategorie Os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bních údaj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ů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–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ú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daje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 anamnéze, užívaných lécích a výsledcích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2336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všech vyšetření.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44" w:lineRule="exact"/>
        <w:ind w:left="1536" w:right="871" w:firstLine="0"/>
        <w:jc w:val="right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Poskytovate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Hlavn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zkoušejíc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budo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zpracovávat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ú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daje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Hlavníh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zkouše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j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ícího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členů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616" w:right="791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Studi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j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týmu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Vedoucího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tovatele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 násl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dujícím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rozsahu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který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vyžadovaný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říslušn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ý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před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pisy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: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336"/>
        </w:tabs>
        <w:spacing w:before="240" w:after="0" w:line="244" w:lineRule="exact"/>
        <w:ind w:left="1616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1)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Identifikační údaje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336"/>
        </w:tabs>
        <w:spacing w:before="0" w:after="0" w:line="244" w:lineRule="exact"/>
        <w:ind w:left="1616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2)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Datum narození 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336"/>
        </w:tabs>
        <w:spacing w:before="0" w:after="0" w:line="244" w:lineRule="exact"/>
        <w:ind w:left="1616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3)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Kontaktní údaj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6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336"/>
        </w:tabs>
        <w:spacing w:before="0" w:after="0" w:line="254" w:lineRule="exact"/>
        <w:ind w:left="1616" w:right="791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4)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té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latby neb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Převod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hodnot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5)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Vzdělání, kvalifikace, praxe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 </w:t>
      </w:r>
      <w:r/>
    </w:p>
    <w:p>
      <w:pPr>
        <w:rPr>
          <w:rFonts w:ascii="Times New Roman" w:hAnsi="Times New Roman" w:cs="Times New Roman"/>
          <w:color w:val="010302"/>
        </w:rPr>
        <w:spacing w:before="232" w:after="0" w:line="254" w:lineRule="exact"/>
        <w:ind w:left="1616" w:right="791" w:firstLine="0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případě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Poskytovate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a/neb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Hlavn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zkouše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j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ící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 so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ladu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Příslušn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ý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předpis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poskyt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vat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Společnost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Osob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úd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aje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Hlavního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šejícíh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a/nebo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členů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Studi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j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ým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před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tnut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b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údajů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out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osobá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potřebné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informace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a/nebo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jinak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zajistit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soulad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všemi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lušný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předpisy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(např.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získán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souhlasu);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to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trany posk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tnou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nezbytnou součinno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t.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06"/>
        </w:tabs>
        <w:spacing w:before="235" w:after="0" w:line="254" w:lineRule="exact"/>
        <w:ind w:left="1616" w:right="791" w:hanging="720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13.</w:t>
      </w:r>
      <w:r>
        <w:rPr lang="cs-CZ" sz="22" baseline="0" dirty="0">
          <w:jc w:val="left"/>
          <w:rFonts w:ascii="Times New Roman" w:hAnsi="Times New Roman" w:cs="Times New Roman"/>
          <w:color w:val="010000"/>
          <w:spacing w:val="-5"/>
          <w:sz w:val="22"/>
          <w:szCs w:val="22"/>
        </w:rPr>
        <w:t>3</w:t>
      </w:r>
      <w:r>
        <w:rPr lang="cs-CZ" sz="22" baseline="0" dirty="0">
          <w:jc w:val="left"/>
          <w:rFonts w:ascii="Arial" w:hAnsi="Arial" w:cs="Arial"/>
          <w:color w:val="01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Zpracování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Osobních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údaj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ů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probíha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dobu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ú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činnost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louv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6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nejso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dotčeny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povin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tovatele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Hlavníh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zkoušejícího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j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akožto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právců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Osobníc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údajů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uchovávat zpracovávané Osobní údaje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odle 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říslušný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c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 předpisů.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8" w:h="16848"/>
          <w:pgMar w:top="343" w:right="500" w:bottom="275" w:left="500" w:header="708" w:footer="708" w:gutter="0"/>
          <w:docGrid w:linePitch="360"/>
        </w:sectPr>
        <w:spacing w:before="0" w:after="0" w:line="244" w:lineRule="exact"/>
        <w:ind w:left="5141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11(23)  </w:t>
      </w:r>
      <w:r/>
      <w:r/>
      <w:r>
        <w:br w:type="page"/>
      </w:r>
    </w:p>
    <w:p>
      <w:pPr>
        <w:spacing w:after="11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7" w:lineRule="exact"/>
        <w:ind w:left="896" w:right="7111" w:firstLine="0"/>
      </w:pPr>
      <w:r/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Kód Klinického 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h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od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n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ocení: 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z w:val="16"/>
          <w:szCs w:val="16"/>
        </w:rPr>
        <w:t>D69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16"/>
          <w:szCs w:val="16"/>
        </w:rPr>
        <w:t>7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z w:val="16"/>
          <w:szCs w:val="16"/>
        </w:rPr>
        <w:t>2C0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16"/>
          <w:szCs w:val="16"/>
        </w:rPr>
        <w:t>0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z w:val="16"/>
          <w:szCs w:val="16"/>
        </w:rPr>
        <w:t>003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  </w:t>
      </w:r>
      <w:r/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Číslo Místa klinického hod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n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ocení: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z w:val="16"/>
          <w:szCs w:val="16"/>
        </w:rPr>
        <w:t> 1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16"/>
          <w:szCs w:val="16"/>
        </w:rPr>
        <w:t>9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z w:val="16"/>
          <w:szCs w:val="16"/>
        </w:rPr>
        <w:t>1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16"/>
          <w:szCs w:val="16"/>
        </w:rPr>
        <w:t>1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  </w:t>
      </w:r>
      <w:r/>
    </w:p>
    <w:p>
      <w:pPr>
        <w:spacing w:after="4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606"/>
        </w:tabs>
        <w:spacing w:before="0" w:after="0" w:line="247" w:lineRule="exact"/>
        <w:ind w:left="896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13.</w:t>
      </w:r>
      <w:r>
        <w:rPr lang="cs-CZ" sz="22" baseline="0" dirty="0">
          <w:jc w:val="left"/>
          <w:rFonts w:ascii="Times New Roman" w:hAnsi="Times New Roman" w:cs="Times New Roman"/>
          <w:color w:val="010000"/>
          <w:spacing w:val="-5"/>
          <w:sz w:val="22"/>
          <w:szCs w:val="22"/>
        </w:rPr>
        <w:t>4</w:t>
      </w:r>
      <w:r>
        <w:rPr lang="cs-CZ" sz="22" baseline="0" dirty="0">
          <w:jc w:val="left"/>
          <w:rFonts w:ascii="Arial" w:hAnsi="Arial" w:cs="Arial"/>
          <w:color w:val="01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Smluv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strany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zavazují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dodržovat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zásady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lékařské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mlčenlivosti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vztahu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Subjektů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06"/>
        </w:tabs>
        <w:spacing w:before="0" w:after="0" w:line="494" w:lineRule="exact"/>
        <w:ind w:left="896" w:right="791" w:firstLine="72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hodnocení podle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Přísl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šných předpis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ů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souvi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se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Smlouv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 a ochranou 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obních údaj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ů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13.</w:t>
      </w:r>
      <w:r>
        <w:rPr lang="cs-CZ" sz="22" baseline="0" dirty="0">
          <w:jc w:val="left"/>
          <w:rFonts w:ascii="Times New Roman" w:hAnsi="Times New Roman" w:cs="Times New Roman"/>
          <w:color w:val="010000"/>
          <w:spacing w:val="-5"/>
          <w:sz w:val="22"/>
          <w:szCs w:val="22"/>
        </w:rPr>
        <w:t>5</w:t>
      </w:r>
      <w:r>
        <w:rPr lang="cs-CZ" sz="22" baseline="0" dirty="0">
          <w:jc w:val="left"/>
          <w:rFonts w:ascii="Arial" w:hAnsi="Arial" w:cs="Arial"/>
          <w:color w:val="01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Smluv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trany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zajistí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dodržován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vhodnýc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technických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organizačních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bezpeč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nostních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3" w:lineRule="exact"/>
        <w:ind w:left="1616" w:right="791" w:firstLine="0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opatření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ochraně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Osobních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údajů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Subjek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údaj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ů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které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zpracovávají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souv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slos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tout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Smlouv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0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Osobn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údaje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bjektů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odnocení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Společnos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následně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společnost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AstraZ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neca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3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AB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3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3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správci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3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předávány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3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kód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vané,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3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j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3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pseudony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izované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5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podobě.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Společnos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prohlašuj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6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že sp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lečnost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6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straZ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neca AB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j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ako správce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Osob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ích údaj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ů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zabezpečí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případné předání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sobních údajů do třetí země náležitou úroveň ochrany Osobních údajů,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 to zejm. tak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ovým způsobe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 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kud je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 možné a 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odné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 aby by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příjemce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Osobních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údaj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ů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třetí zem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vázán standardními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do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ožkami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EU na ochranu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sobníc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údajů.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06"/>
        </w:tabs>
        <w:spacing w:before="236" w:after="0" w:line="253" w:lineRule="exact"/>
        <w:ind w:left="1616" w:right="791" w:hanging="720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13.</w:t>
      </w:r>
      <w:r>
        <w:rPr lang="cs-CZ" sz="22" baseline="0" dirty="0">
          <w:jc w:val="left"/>
          <w:rFonts w:ascii="Times New Roman" w:hAnsi="Times New Roman" w:cs="Times New Roman"/>
          <w:color w:val="010000"/>
          <w:spacing w:val="-5"/>
          <w:sz w:val="22"/>
          <w:szCs w:val="22"/>
        </w:rPr>
        <w:t>6</w:t>
      </w:r>
      <w:r>
        <w:rPr lang="cs-CZ" sz="22" baseline="0" dirty="0">
          <w:jc w:val="left"/>
          <w:rFonts w:ascii="Arial" w:hAnsi="Arial" w:cs="Arial"/>
          <w:color w:val="01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Poskytovate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Hlavní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zkouše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j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ící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budo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odpo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ídat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veškeré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Požadavky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Subjektů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ú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dajů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Poskytovate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a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6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lavní zko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šející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informuj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Společnos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a požádají j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asi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tenci př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odpo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ídání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Požadavek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ubjekt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údaj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ů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pouze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tehdy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poku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schop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yřídi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Požadavek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Subjekt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údajů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odpovědět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něj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bez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informací,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které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může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poskytnout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uze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Společnost. Pokud je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zapotřebí,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aby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Společnos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tla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nformace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ovateli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a/neb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Hlavním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zkoušející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pak 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skytovate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a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6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lavn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zkoušející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informu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jí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Sp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lečnos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tř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ů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obdržen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Požadavku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Subjekt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údajů.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Sp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lečnost po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kytne veškerou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potřebnou součinno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t.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06"/>
        </w:tabs>
        <w:spacing w:before="236" w:after="0" w:line="253" w:lineRule="exact"/>
        <w:ind w:left="1616" w:right="791" w:hanging="720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13.</w:t>
      </w:r>
      <w:r>
        <w:rPr lang="cs-CZ" sz="22" baseline="0" dirty="0">
          <w:jc w:val="left"/>
          <w:rFonts w:ascii="Times New Roman" w:hAnsi="Times New Roman" w:cs="Times New Roman"/>
          <w:color w:val="010000"/>
          <w:spacing w:val="-5"/>
          <w:sz w:val="22"/>
          <w:szCs w:val="22"/>
        </w:rPr>
        <w:t>7</w:t>
      </w:r>
      <w:r>
        <w:rPr lang="cs-CZ" sz="22" baseline="0" dirty="0">
          <w:jc w:val="left"/>
          <w:rFonts w:ascii="Arial" w:hAnsi="Arial" w:cs="Arial"/>
          <w:color w:val="01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Pokud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jde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Porušení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yžadujícímu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oznámen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oskytovatel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Hlavn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zkoušející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bez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zbytečného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prodlení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uvědo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slušn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ý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dozorov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ý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orgán,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nej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ozději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během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7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2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okamžiku,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kdy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daném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porušení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dozv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ku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toto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Porušení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vyžadující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oznámení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představuje pro dotčené osoby vysoké rizik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 pak Po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kytovatel a Hlavn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zkoušející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informuj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také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tyto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tčené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osoby,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ledažeby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přijali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účinná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technická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organizační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ochranná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opatření,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která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zajistí, že realizace rizika již není pravděpodobná. Po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kytovatel a Hlavní zkoušející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uvědo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Společnost o jakémk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orušení vyžadujícím oznám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 nejpozději do 24 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 od okamžik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kdy 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takém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Porušen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vyžadující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oznámení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dozv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06"/>
        </w:tabs>
        <w:spacing w:before="236" w:after="0" w:line="253" w:lineRule="exact"/>
        <w:ind w:left="1616" w:right="791" w:hanging="720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13.</w:t>
      </w:r>
      <w:r>
        <w:rPr lang="cs-CZ" sz="22" baseline="0" dirty="0">
          <w:jc w:val="left"/>
          <w:rFonts w:ascii="Times New Roman" w:hAnsi="Times New Roman" w:cs="Times New Roman"/>
          <w:color w:val="010000"/>
          <w:spacing w:val="-5"/>
          <w:sz w:val="22"/>
          <w:szCs w:val="22"/>
        </w:rPr>
        <w:t>8</w:t>
      </w:r>
      <w:r>
        <w:rPr lang="cs-CZ" sz="22" baseline="0" dirty="0">
          <w:jc w:val="left"/>
          <w:rFonts w:ascii="Arial" w:hAnsi="Arial" w:cs="Arial"/>
          <w:color w:val="01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Osobní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údaje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budou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Společnost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1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Společnos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0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předávány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pouze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bezpečným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způsobem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Společnost má právo požadovat od Poskyt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vatele a 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avního zkoušejícíh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informace o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tavu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ochrany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Osobních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údajů,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zejména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změnách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procesech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systémech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zpracování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Osobních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údajů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bezpečnostních incidentech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týka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j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ících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obních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údaj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ů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 Společnos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ůže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rovněž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měru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provádět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kontroly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skytovatele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vního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zkoušejícíh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kontro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použijí př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měřeně ustanovení čl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ánku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8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06"/>
        </w:tabs>
        <w:spacing w:before="237" w:after="0" w:line="252" w:lineRule="exact"/>
        <w:ind w:left="1616" w:right="791" w:hanging="720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13.</w:t>
      </w:r>
      <w:r>
        <w:rPr lang="cs-CZ" sz="22" baseline="0" dirty="0">
          <w:jc w:val="left"/>
          <w:rFonts w:ascii="Times New Roman" w:hAnsi="Times New Roman" w:cs="Times New Roman"/>
          <w:color w:val="010000"/>
          <w:spacing w:val="-5"/>
          <w:sz w:val="22"/>
          <w:szCs w:val="22"/>
        </w:rPr>
        <w:t>9</w:t>
      </w:r>
      <w:r>
        <w:rPr lang="cs-CZ" sz="22" baseline="0" dirty="0">
          <w:jc w:val="left"/>
          <w:rFonts w:ascii="Arial" w:hAnsi="Arial" w:cs="Arial"/>
          <w:color w:val="01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Poskytovatel a Hlavn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zkoušející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budou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při zpracování Osobních údajů dodržovat prostředky a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způsoby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zpracování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tanovené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mlouvo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soulad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lušný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předpis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vedou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záznamy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činnostech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zpracování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Osobních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údajů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souladu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louvo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ušný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předpisy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06"/>
        </w:tabs>
        <w:spacing w:before="237" w:after="0" w:line="251" w:lineRule="exact"/>
        <w:ind w:left="1616" w:right="791" w:hanging="720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13.1</w:t>
      </w:r>
      <w:r>
        <w:rPr lang="cs-CZ" sz="22" baseline="0" dirty="0">
          <w:jc w:val="left"/>
          <w:rFonts w:ascii="Times New Roman" w:hAnsi="Times New Roman" w:cs="Times New Roman"/>
          <w:color w:val="010000"/>
          <w:spacing w:val="-5"/>
          <w:sz w:val="22"/>
          <w:szCs w:val="22"/>
        </w:rPr>
        <w:t>0</w:t>
      </w:r>
      <w:r>
        <w:rPr lang="cs-CZ" sz="22" baseline="0" dirty="0">
          <w:jc w:val="left"/>
          <w:rFonts w:ascii="Arial" w:hAnsi="Arial" w:cs="Arial"/>
          <w:color w:val="01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oskytovate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Hlavn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zkoušejíc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informova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olečnost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že nen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ožné pl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j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ej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kyn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stran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zpracování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Osobních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údajů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okud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byl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r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ozporu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 ustanoven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mlouv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říslušn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ý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předpisy.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06"/>
        </w:tabs>
        <w:spacing w:before="240" w:after="0" w:line="247" w:lineRule="exact"/>
        <w:ind w:left="896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13.1</w:t>
      </w:r>
      <w:r>
        <w:rPr lang="cs-CZ" sz="22" baseline="0" dirty="0">
          <w:jc w:val="left"/>
          <w:rFonts w:ascii="Times New Roman" w:hAnsi="Times New Roman" w:cs="Times New Roman"/>
          <w:color w:val="010000"/>
          <w:spacing w:val="-5"/>
          <w:sz w:val="22"/>
          <w:szCs w:val="22"/>
        </w:rPr>
        <w:t>1</w:t>
      </w:r>
      <w:r>
        <w:rPr lang="cs-CZ" sz="22" baseline="0" dirty="0">
          <w:jc w:val="left"/>
          <w:rFonts w:ascii="Arial" w:hAnsi="Arial" w:cs="Arial"/>
          <w:color w:val="01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Poskytovatel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6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lavní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zkoušející bez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předchozího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asu Společnost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nezapojí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zpracování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1616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Osobních údaj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ů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žádné další zpracovatele.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06"/>
        </w:tabs>
        <w:spacing w:before="240" w:after="0" w:line="247" w:lineRule="exact"/>
        <w:ind w:left="896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13.1</w:t>
      </w:r>
      <w:r>
        <w:rPr lang="cs-CZ" sz="22" baseline="0" dirty="0">
          <w:jc w:val="left"/>
          <w:rFonts w:ascii="Times New Roman" w:hAnsi="Times New Roman" w:cs="Times New Roman"/>
          <w:color w:val="010000"/>
          <w:spacing w:val="-5"/>
          <w:sz w:val="22"/>
          <w:szCs w:val="22"/>
        </w:rPr>
        <w:t>2</w:t>
      </w:r>
      <w:r>
        <w:rPr lang="cs-CZ" sz="22" baseline="0" dirty="0">
          <w:jc w:val="left"/>
          <w:rFonts w:ascii="Arial" w:hAnsi="Arial" w:cs="Arial"/>
          <w:color w:val="01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tovate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Hlavní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zkouše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j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ící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j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mou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zejména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9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bezpečnostní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opatření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zpracování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2" w:lineRule="exact"/>
        <w:ind w:left="1616" w:right="791" w:firstLine="0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Osobních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údajů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: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chránit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ory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ožiště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kterých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jso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zpracovávány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uloženy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Osobn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údaje,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chráni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6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systém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ů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kterých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jso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zpracovávány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Osobn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údaje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urči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pověřené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zaměstnance ke zpracování Osobníc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údajů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pouz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ti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zaměstnanci jso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oprávněni 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tupu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 zpracování Osobních údajů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pouči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innos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zachovávat mlčenliv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Osobníc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údajích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o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bezpečnostních opatřeníc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sv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é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zaměstnance a dal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osoby, které 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rámc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plněn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Př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slušn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ý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mi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předpisy stanovených oprávnění a 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vinnos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přicházejí 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styku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Osobn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údaj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 pravidelně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8" w:h="16848"/>
          <w:pgMar w:top="343" w:right="500" w:bottom="275" w:left="500" w:header="708" w:footer="708" w:gutter="0"/>
          <w:docGrid w:linePitch="360"/>
        </w:sectPr>
        <w:spacing w:before="0" w:after="0" w:line="244" w:lineRule="exact"/>
        <w:ind w:left="5141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12(23)  </w:t>
      </w:r>
      <w:r/>
      <w:r/>
      <w:r>
        <w:br w:type="page"/>
      </w:r>
    </w:p>
    <w:p>
      <w:pPr>
        <w:spacing w:after="11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7" w:lineRule="exact"/>
        <w:ind w:left="896" w:right="7111" w:firstLine="0"/>
      </w:pPr>
      <w:r/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Kód Klinického 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h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od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n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ocení: 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z w:val="16"/>
          <w:szCs w:val="16"/>
        </w:rPr>
        <w:t>D69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16"/>
          <w:szCs w:val="16"/>
        </w:rPr>
        <w:t>7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z w:val="16"/>
          <w:szCs w:val="16"/>
        </w:rPr>
        <w:t>2C0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16"/>
          <w:szCs w:val="16"/>
        </w:rPr>
        <w:t>0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z w:val="16"/>
          <w:szCs w:val="16"/>
        </w:rPr>
        <w:t>003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  </w:t>
      </w:r>
      <w:r/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Číslo Místa klinického hod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n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ocení: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z w:val="16"/>
          <w:szCs w:val="16"/>
        </w:rPr>
        <w:t> 1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16"/>
          <w:szCs w:val="16"/>
        </w:rPr>
        <w:t>9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z w:val="16"/>
          <w:szCs w:val="16"/>
        </w:rPr>
        <w:t>1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16"/>
          <w:szCs w:val="16"/>
        </w:rPr>
        <w:t>1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  </w:t>
      </w:r>
      <w:r/>
    </w:p>
    <w:p>
      <w:pPr>
        <w:spacing w:after="4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616" w:right="791" w:firstLine="0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školi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své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zaměstnance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b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lasti ochrany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Osobních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ajů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testova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jejich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znalo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případě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porušení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povinno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zpracování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Osobních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údaj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ů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svými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zaměstnanci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vyšetři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všechny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okolnost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pravidelně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testova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účinno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zavedených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technických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organizačních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opatření pro zajištěn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bezpečnosti zpracování Osobníc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údajů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06"/>
        </w:tabs>
        <w:spacing w:before="237" w:after="0" w:line="252" w:lineRule="exact"/>
        <w:ind w:left="1616" w:right="792" w:hanging="720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13.1</w:t>
      </w:r>
      <w:r>
        <w:rPr lang="cs-CZ" sz="22" baseline="0" dirty="0">
          <w:jc w:val="left"/>
          <w:rFonts w:ascii="Times New Roman" w:hAnsi="Times New Roman" w:cs="Times New Roman"/>
          <w:color w:val="010000"/>
          <w:spacing w:val="-5"/>
          <w:sz w:val="22"/>
          <w:szCs w:val="22"/>
        </w:rPr>
        <w:t>3</w:t>
      </w:r>
      <w:r>
        <w:rPr lang="cs-CZ" sz="22" baseline="0" dirty="0">
          <w:jc w:val="left"/>
          <w:rFonts w:ascii="Arial" w:hAnsi="Arial" w:cs="Arial"/>
          <w:color w:val="01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Poskytovate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Hlavn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zkoušejíc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zajist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ab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ý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koliv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sběr,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nakládán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přesu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držení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Biologických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materiálů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rámci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Klinického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hodnoc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prováděn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souladu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Protokole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informovanými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lasy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b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jektů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hodnocení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sluš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ými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předpisy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takov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ý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způsobem,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ab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byla po celo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dob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zajištěna bezpečnost,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integrita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kva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ita a iden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ita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B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iolo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g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ických materiálů.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16"/>
        </w:tabs>
        <w:spacing w:before="240" w:after="0" w:line="247" w:lineRule="exact"/>
        <w:ind w:left="896" w:right="0" w:firstLine="0"/>
      </w:pPr>
      <w:r/>
      <w:r>
        <w:rPr lang="cs-CZ" sz="22" baseline="0" dirty="0">
          <w:jc w:val="left"/>
          <w:rFonts w:ascii="Times New Roman" w:hAnsi="Times New Roman" w:cs="Times New Roman"/>
          <w:b/>
          <w:bCs/>
          <w:color w:val="010000"/>
          <w:sz w:val="22"/>
          <w:szCs w:val="22"/>
        </w:rPr>
        <w:t>14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1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Arial" w:hAnsi="Arial" w:cs="Arial"/>
          <w:b/>
          <w:bCs/>
          <w:color w:val="01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PRÁVA NA PUBL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KACI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06"/>
        </w:tabs>
        <w:spacing w:before="240" w:after="0" w:line="247" w:lineRule="exact"/>
        <w:ind w:left="896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14.</w:t>
      </w:r>
      <w:r>
        <w:rPr lang="cs-CZ" sz="22" baseline="0" dirty="0">
          <w:jc w:val="left"/>
          <w:rFonts w:ascii="Times New Roman" w:hAnsi="Times New Roman" w:cs="Times New Roman"/>
          <w:color w:val="010000"/>
          <w:spacing w:val="-5"/>
          <w:sz w:val="22"/>
          <w:szCs w:val="22"/>
        </w:rPr>
        <w:t>1</w:t>
      </w:r>
      <w:r>
        <w:rPr lang="cs-CZ" sz="22" baseline="0" dirty="0">
          <w:jc w:val="left"/>
          <w:rFonts w:ascii="Arial" w:hAnsi="Arial" w:cs="Arial"/>
          <w:color w:val="01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Poskytovatel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6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lavní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šející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jsou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oprávněni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zveřejnit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(jakoukoliv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formou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včetně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3" w:lineRule="exact"/>
        <w:ind w:left="1616" w:right="791" w:firstLine="0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prezentace)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výsledky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ý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kající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inického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odnocení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pouze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podle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pravidel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uvedených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 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článku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4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Jestliž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6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linick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hodnocen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součást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multicentrického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klinickéh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hodnocen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Poskytovate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lavní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zkoušejíc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nebudou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sam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atně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publikovat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ý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sledky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inického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hodnocení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doku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nenastane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jedn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z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následu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j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ící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kutečností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: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)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ticentrická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primárn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publikace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(publikace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celé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Klinické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hodnocení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nformacemi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všech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Míst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klinického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hodnocení)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byla pu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b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likována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(ii) žádná 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lticentrická primární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ublikace nebyla předložena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během dvou let 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ukončení neb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zrušení Kli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ického hodnocení ve všech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ístech 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inického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hodnocení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 (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ii) Společnos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ísemně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yrozuměla Poskytovatel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H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zkoušejíc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žádná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multicentrická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primární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publikace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nebude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b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likována.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Všechn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a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taková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zveřejnění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(i)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musí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ý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ladu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akademickým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standardy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okyny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Mezinárodního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výboru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redakce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Medical Journal (International Co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mittee of Medical Journal Editor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 ICMJE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)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 (ii) nes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bý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nepravdiv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zavádějící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(iii)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být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souladu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Příslušn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ý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předpisy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(iv)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bý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určen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 komerční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účely.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06"/>
        </w:tabs>
        <w:spacing w:before="235" w:after="0" w:line="254" w:lineRule="exact"/>
        <w:ind w:left="1616" w:right="791" w:hanging="720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14.</w:t>
      </w:r>
      <w:r>
        <w:rPr lang="cs-CZ" sz="22" baseline="0" dirty="0">
          <w:jc w:val="left"/>
          <w:rFonts w:ascii="Times New Roman" w:hAnsi="Times New Roman" w:cs="Times New Roman"/>
          <w:color w:val="010000"/>
          <w:spacing w:val="-5"/>
          <w:sz w:val="22"/>
          <w:szCs w:val="22"/>
        </w:rPr>
        <w:t>2</w:t>
      </w:r>
      <w:r>
        <w:rPr lang="cs-CZ" sz="22" baseline="0" dirty="0">
          <w:jc w:val="left"/>
          <w:rFonts w:ascii="Arial" w:hAnsi="Arial" w:cs="Arial"/>
          <w:color w:val="01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Poskytovate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a/neb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lavn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zkoušejíc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oskytn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6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polečnost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kopi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veškerých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materiál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ů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vztahujících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ickému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nocení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vinutý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technolo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g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teré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ď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8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má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úmy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zveřejnit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předloži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zveřejnění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),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nejmén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třice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před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zveřejnění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(včetně prezentace) nebo předložením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k pub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ikaci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06"/>
        </w:tabs>
        <w:spacing w:before="240" w:after="0" w:line="247" w:lineRule="exact"/>
        <w:ind w:left="896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14.</w:t>
      </w:r>
      <w:r>
        <w:rPr lang="cs-CZ" sz="22" baseline="0" dirty="0">
          <w:jc w:val="left"/>
          <w:rFonts w:ascii="Times New Roman" w:hAnsi="Times New Roman" w:cs="Times New Roman"/>
          <w:color w:val="010000"/>
          <w:spacing w:val="-5"/>
          <w:sz w:val="22"/>
          <w:szCs w:val="22"/>
        </w:rPr>
        <w:t>3</w:t>
      </w:r>
      <w:r>
        <w:rPr lang="cs-CZ" sz="22" baseline="0" dirty="0">
          <w:jc w:val="left"/>
          <w:rFonts w:ascii="Arial" w:hAnsi="Arial" w:cs="Arial"/>
          <w:color w:val="01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 žádost Sp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lečnosti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ovatel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/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6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lavní zk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ušející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: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43"/>
        </w:tabs>
        <w:spacing w:before="240" w:after="0" w:line="247" w:lineRule="exact"/>
        <w:ind w:left="1536" w:right="871" w:firstLine="0"/>
        <w:jc w:val="right"/>
      </w:pPr>
      <w:r/>
      <w:r>
        <w:rPr lang="cs-CZ"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14.3.</w:t>
      </w:r>
      <w:r>
        <w:rPr lang="cs-CZ" sz="22" baseline="0" dirty="0">
          <w:jc w:val="left"/>
          <w:rFonts w:ascii="Times New Roman" w:hAnsi="Times New Roman" w:cs="Times New Roman"/>
          <w:color w:val="010000"/>
          <w:spacing w:val="-5"/>
          <w:sz w:val="22"/>
          <w:szCs w:val="22"/>
        </w:rPr>
        <w:t>1</w:t>
      </w:r>
      <w:r>
        <w:rPr lang="cs-CZ" sz="22" baseline="0" dirty="0">
          <w:jc w:val="left"/>
          <w:rFonts w:ascii="Arial" w:hAnsi="Arial" w:cs="Arial"/>
          <w:color w:val="01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ebude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uvádět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odstraní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navrhované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publikace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veškeré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Důvěrné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informace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2524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chyby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nepřesnost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43"/>
        </w:tabs>
        <w:spacing w:before="240" w:after="0" w:line="247" w:lineRule="exact"/>
        <w:ind w:left="1536" w:right="871" w:firstLine="0"/>
        <w:jc w:val="right"/>
      </w:pPr>
      <w:r/>
      <w:r>
        <w:rPr lang="cs-CZ"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14.3.</w:t>
      </w:r>
      <w:r>
        <w:rPr lang="cs-CZ" sz="22" baseline="0" dirty="0">
          <w:jc w:val="left"/>
          <w:rFonts w:ascii="Times New Roman" w:hAnsi="Times New Roman" w:cs="Times New Roman"/>
          <w:color w:val="010000"/>
          <w:spacing w:val="-5"/>
          <w:sz w:val="22"/>
          <w:szCs w:val="22"/>
        </w:rPr>
        <w:t>2</w:t>
      </w:r>
      <w:r>
        <w:rPr lang="cs-CZ" sz="22" baseline="0" dirty="0">
          <w:jc w:val="left"/>
          <w:rFonts w:ascii="Arial" w:hAnsi="Arial" w:cs="Arial"/>
          <w:color w:val="01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pozdr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ž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publikaci,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předložení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materiálu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zveřejnění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(včetně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prezentace)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dobu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435"/>
          <w:tab w:val="left" w:pos="4650"/>
          <w:tab w:val="left" w:pos="5361"/>
          <w:tab w:val="left" w:pos="6355"/>
          <w:tab w:val="left" w:pos="7320"/>
          <w:tab w:val="left" w:pos="7945"/>
          <w:tab w:val="left" w:pos="8929"/>
        </w:tabs>
        <w:spacing w:before="0" w:after="0" w:line="254" w:lineRule="exact"/>
        <w:ind w:left="2524" w:right="791" w:firstLine="0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devadesáti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ů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data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polečnos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obdrží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materiál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určený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zveřejnění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ab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umožni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lečnost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přije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takovýc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opatření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terá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považuje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nezbytná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 zachování svých práv nebo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ochranu svých 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ůvěrn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ý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ch informací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06"/>
        </w:tabs>
        <w:spacing w:before="236" w:after="0" w:line="253" w:lineRule="exact"/>
        <w:ind w:left="1616" w:right="791" w:hanging="720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14.</w:t>
      </w:r>
      <w:r>
        <w:rPr lang="cs-CZ" sz="22" baseline="0" dirty="0">
          <w:jc w:val="left"/>
          <w:rFonts w:ascii="Times New Roman" w:hAnsi="Times New Roman" w:cs="Times New Roman"/>
          <w:color w:val="010000"/>
          <w:spacing w:val="-5"/>
          <w:sz w:val="22"/>
          <w:szCs w:val="22"/>
        </w:rPr>
        <w:t>4</w:t>
      </w:r>
      <w:r>
        <w:rPr lang="cs-CZ" sz="22" baseline="0" dirty="0">
          <w:jc w:val="left"/>
          <w:rFonts w:ascii="Arial" w:hAnsi="Arial" w:cs="Arial"/>
          <w:color w:val="01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Poskytovate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l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lavn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zkoušejíc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uvedo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všech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publ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kací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c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prezentacích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vztahujících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6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Klinickém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hodnocení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á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kladní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dokument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nického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hodnocení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Vyvinut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ý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technologií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tejně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zpřís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upnění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finanční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c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informací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ý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kajících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inického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hodnocení,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sdělení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: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"Tot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klinické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odnocení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ponzorovala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společnost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AstraZ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neca."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Kopi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e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všech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pub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ikací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prezentací týkajících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6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Klini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c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kého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hodnocení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á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kladníh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dokument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klinického 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nocení nebo Vy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inutýc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technologi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sí bý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Poskytovatele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a/nebo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6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lavní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zkoušejícím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kytnut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polečnost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zveřejnění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(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včetně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prezentac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)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polečnost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oprávněna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podle vlastníh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uvážení pořizovat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jejich 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ie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distr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buovat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e.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06"/>
        </w:tabs>
        <w:spacing w:before="237" w:after="0" w:line="252" w:lineRule="exact"/>
        <w:ind w:left="1616" w:right="791" w:hanging="720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14.</w:t>
      </w:r>
      <w:r>
        <w:rPr lang="cs-CZ" sz="22" baseline="0" dirty="0">
          <w:jc w:val="left"/>
          <w:rFonts w:ascii="Times New Roman" w:hAnsi="Times New Roman" w:cs="Times New Roman"/>
          <w:color w:val="010000"/>
          <w:spacing w:val="-5"/>
          <w:sz w:val="22"/>
          <w:szCs w:val="22"/>
        </w:rPr>
        <w:t>5</w:t>
      </w:r>
      <w:r>
        <w:rPr lang="cs-CZ" sz="22" baseline="0" dirty="0">
          <w:jc w:val="left"/>
          <w:rFonts w:ascii="Arial" w:hAnsi="Arial" w:cs="Arial"/>
          <w:color w:val="01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výhradou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tanovení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článku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4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.4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nesm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žádná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uvní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strana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ádět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j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inak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používa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název, ochrannou známk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obchodn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j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mén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nebo log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druh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é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mluvn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trany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žádn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publikaci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tiskové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zpráv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propagačních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materiál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týkajících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Klinického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hodnocení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bez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předchozího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písemného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souhlas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dotčené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Smluv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strany;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polečnos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nicméně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právo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vádět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9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8" w:h="16848"/>
          <w:pgMar w:top="343" w:right="500" w:bottom="275" w:left="500" w:header="708" w:footer="708" w:gutter="0"/>
          <w:docGrid w:linePitch="360"/>
        </w:sectPr>
        <w:spacing w:before="0" w:after="0" w:line="244" w:lineRule="exact"/>
        <w:ind w:left="5141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13(23)  </w:t>
      </w:r>
      <w:r/>
      <w:r/>
      <w:r>
        <w:br w:type="page"/>
      </w:r>
    </w:p>
    <w:p>
      <w:pPr>
        <w:spacing w:after="11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7" w:lineRule="exact"/>
        <w:ind w:left="896" w:right="7111" w:firstLine="0"/>
      </w:pPr>
      <w:r/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Kód Klinického 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h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od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n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ocení: 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z w:val="16"/>
          <w:szCs w:val="16"/>
        </w:rPr>
        <w:t>D69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16"/>
          <w:szCs w:val="16"/>
        </w:rPr>
        <w:t>7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z w:val="16"/>
          <w:szCs w:val="16"/>
        </w:rPr>
        <w:t>2C0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16"/>
          <w:szCs w:val="16"/>
        </w:rPr>
        <w:t>0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z w:val="16"/>
          <w:szCs w:val="16"/>
        </w:rPr>
        <w:t>003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  </w:t>
      </w:r>
      <w:r/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Číslo Místa klinického hod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n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ocení: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z w:val="16"/>
          <w:szCs w:val="16"/>
        </w:rPr>
        <w:t> 1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16"/>
          <w:szCs w:val="16"/>
        </w:rPr>
        <w:t>9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z w:val="16"/>
          <w:szCs w:val="16"/>
        </w:rPr>
        <w:t>1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16"/>
          <w:szCs w:val="16"/>
        </w:rPr>
        <w:t>1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  </w:t>
      </w:r>
      <w:r/>
    </w:p>
    <w:p>
      <w:pPr>
        <w:spacing w:after="4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616" w:right="791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Poskytovatel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e,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Hlavn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zkouše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j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ícíh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členy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ijní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ý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(včetně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ochranné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známk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loga)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při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náborové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činnos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 neb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jin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ýc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jednáních sou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isejíc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ch s Kl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nický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hodnocení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06"/>
        </w:tabs>
        <w:spacing w:before="236" w:after="0" w:line="253" w:lineRule="exact"/>
        <w:ind w:left="1616" w:right="791" w:hanging="720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14.</w:t>
      </w:r>
      <w:r>
        <w:rPr lang="cs-CZ" sz="22" baseline="0" dirty="0">
          <w:jc w:val="left"/>
          <w:rFonts w:ascii="Times New Roman" w:hAnsi="Times New Roman" w:cs="Times New Roman"/>
          <w:color w:val="010000"/>
          <w:spacing w:val="-5"/>
          <w:sz w:val="22"/>
          <w:szCs w:val="22"/>
        </w:rPr>
        <w:t>6</w:t>
      </w:r>
      <w:r>
        <w:rPr lang="cs-CZ" sz="22" baseline="0" dirty="0">
          <w:jc w:val="left"/>
          <w:rFonts w:ascii="Arial" w:hAnsi="Arial" w:cs="Arial"/>
          <w:color w:val="01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Společnost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trval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ý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závazek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ohledně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transparentnosti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tovatel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6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lavní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zkouše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j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ící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souhlasí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Společnos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a/nebo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davatel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zanese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ické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hodnocení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registr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ů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ických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hodnocení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zveřejní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ý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sledk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databázích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ýsledk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ů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klinickýc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hodnocen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 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povídajíc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formátu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(mj.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9"/>
          <w:sz w:val="22"/>
          <w:szCs w:val="22"/>
        </w:rPr>
        <w:t>  </w:t>
      </w:r>
      <w:hyperlink r:id="rId104" w:history="1">
        <w:r>
          <w:rPr lang="cs-CZ" sz="22" baseline="0" dirty="0">
            <w:jc w:val="left"/>
            <w:rFonts w:ascii="Times New Roman" w:hAnsi="Times New Roman" w:cs="Times New Roman"/>
            <w:u w:val="single"/>
            <w:color w:val="000000"/>
            <w:sz w:val="22"/>
            <w:szCs w:val="22"/>
          </w:rPr>
          <w:t>ww</w:t>
        </w:r>
        <w:r>
          <w:rPr lang="cs-CZ" sz="22" baseline="0" dirty="0">
            <w:jc w:val="left"/>
            <w:rFonts w:ascii="Times New Roman" w:hAnsi="Times New Roman" w:cs="Times New Roman"/>
            <w:u w:val="single"/>
            <w:color w:val="000000"/>
            <w:spacing w:val="-6"/>
            <w:sz w:val="22"/>
            <w:szCs w:val="22"/>
          </w:rPr>
          <w:t>w</w:t>
        </w:r>
        <w:r>
          <w:rPr lang="cs-CZ" sz="22" baseline="0" dirty="0">
            <w:jc w:val="left"/>
            <w:rFonts w:ascii="Times New Roman" w:hAnsi="Times New Roman" w:cs="Times New Roman"/>
            <w:u w:val="single"/>
            <w:color w:val="000000"/>
            <w:sz w:val="22"/>
            <w:szCs w:val="22"/>
          </w:rPr>
          <w:t>.astrazenecaclinicaltrials.co</w:t>
        </w:r>
        <w:r>
          <w:rPr lang="cs-CZ" sz="22" baseline="0" dirty="0">
            <w:jc w:val="left"/>
            <w:rFonts w:ascii="Times New Roman" w:hAnsi="Times New Roman" w:cs="Times New Roman"/>
            <w:u w:val="single"/>
            <w:color w:val="000000"/>
            <w:spacing w:val="-3"/>
            <w:sz w:val="22"/>
            <w:szCs w:val="22"/>
          </w:rPr>
          <w:t>m</w:t>
        </w:r>
        <w:r>
          <w:rPr lang="cs-CZ" sz="22" baseline="0" dirty="0">
            <w:jc w:val="left"/>
            <w:rFonts w:ascii="Times New Roman" w:hAnsi="Times New Roman" w:cs="Times New Roman"/>
            <w:color w:val="000000"/>
            <w:spacing w:val="19"/>
            <w:sz w:val="22"/>
            <w:szCs w:val="22"/>
          </w:rPr>
          <w:t>  </w:t>
        </w:r>
      </w:hyperlink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9"/>
          <w:sz w:val="22"/>
          <w:szCs w:val="22"/>
        </w:rPr>
        <w:t>  </w:t>
      </w:r>
      <w:hyperlink r:id="rId105" w:history="1">
        <w:r>
          <w:rPr lang="cs-CZ" sz="22" baseline="0" dirty="0">
            <w:jc w:val="left"/>
            <w:rFonts w:ascii="Times New Roman" w:hAnsi="Times New Roman" w:cs="Times New Roman"/>
            <w:u w:val="single"/>
            <w:color w:val="000000"/>
            <w:sz w:val="22"/>
            <w:szCs w:val="22"/>
          </w:rPr>
          <w:t>http:</w:t>
        </w:r>
        <w:r>
          <w:rPr lang="cs-CZ" sz="22" baseline="0" dirty="0">
            <w:jc w:val="left"/>
            <w:rFonts w:ascii="Times New Roman" w:hAnsi="Times New Roman" w:cs="Times New Roman"/>
            <w:u w:val="single"/>
            <w:color w:val="000000"/>
            <w:spacing w:val="-4"/>
            <w:sz w:val="22"/>
            <w:szCs w:val="22"/>
          </w:rPr>
          <w:t>/</w:t>
        </w:r>
        <w:r>
          <w:rPr lang="cs-CZ" sz="22" baseline="0" dirty="0">
            <w:jc w:val="left"/>
            <w:rFonts w:ascii="Times New Roman" w:hAnsi="Times New Roman" w:cs="Times New Roman"/>
            <w:u w:val="single"/>
            <w:color w:val="000000"/>
            <w:sz w:val="22"/>
            <w:szCs w:val="22"/>
          </w:rPr>
          <w:t>/clinicaltrialsregister.eu</w:t>
        </w:r>
        <w:r>
          <w:rPr lang="cs-CZ" sz="22" baseline="0" dirty="0">
            <w:jc w:val="left"/>
            <w:rFonts w:ascii="Times New Roman" w:hAnsi="Times New Roman" w:cs="Times New Roman"/>
            <w:color w:val="000000"/>
            <w:sz w:val="22"/>
            <w:szCs w:val="22"/>
          </w:rPr>
          <w:t>)</w:t>
        </w:r>
      </w:hyperlink>
      <w:r>
        <w:rPr lang="cs-CZ" sz="22" baseline="0" dirty="0">
          <w:jc w:val="left"/>
          <w:rFonts w:ascii="Times New Roman" w:hAnsi="Times New Roman" w:cs="Times New Roman"/>
          <w:color w:val="000000"/>
          <w:spacing w:val="1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poskytne 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 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ý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sledky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Regulačním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úřad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 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souladu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ušný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 předpis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15"/>
        </w:tabs>
        <w:spacing w:before="240" w:after="0" w:line="247" w:lineRule="exact"/>
        <w:ind w:left="895" w:right="0" w:firstLine="0"/>
      </w:pPr>
      <w:r/>
      <w:r>
        <w:rPr lang="cs-CZ" sz="22" baseline="0" dirty="0">
          <w:jc w:val="left"/>
          <w:rFonts w:ascii="Times New Roman" w:hAnsi="Times New Roman" w:cs="Times New Roman"/>
          <w:b/>
          <w:bCs/>
          <w:color w:val="010000"/>
          <w:sz w:val="22"/>
          <w:szCs w:val="22"/>
        </w:rPr>
        <w:t>15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1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Arial" w:hAnsi="Arial" w:cs="Arial"/>
          <w:b/>
          <w:bCs/>
          <w:color w:val="01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POJI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Š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TĚN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A O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6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Š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ODNĚNÍ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05"/>
        </w:tabs>
        <w:spacing w:before="240" w:after="0" w:line="247" w:lineRule="exact"/>
        <w:ind w:left="895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15.</w:t>
      </w:r>
      <w:r>
        <w:rPr lang="cs-CZ" sz="22" baseline="0" dirty="0">
          <w:jc w:val="left"/>
          <w:rFonts w:ascii="Times New Roman" w:hAnsi="Times New Roman" w:cs="Times New Roman"/>
          <w:color w:val="010000"/>
          <w:spacing w:val="-5"/>
          <w:sz w:val="22"/>
          <w:szCs w:val="22"/>
        </w:rPr>
        <w:t>1</w:t>
      </w:r>
      <w:r>
        <w:rPr lang="cs-CZ" sz="22" baseline="0" dirty="0">
          <w:jc w:val="left"/>
          <w:rFonts w:ascii="Arial" w:hAnsi="Arial" w:cs="Arial"/>
          <w:color w:val="01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Společnos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prohlašuje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že 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á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 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celou dob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trvání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6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linického 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nocení bud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jednané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616" w:right="791" w:firstLine="0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pojištění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vyžadované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lušný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předpisy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jako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dmí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 provedení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Klinického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nocení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ojištěn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avatele).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kytovate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prohlašuje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celo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dob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trván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inického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hodnocení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bude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jednané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poji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š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tění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své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odpověd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škod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způsobeno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ouvisl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ování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zdravotních služeb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jak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yžadují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Přísl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šné předpisy.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06"/>
        </w:tabs>
        <w:spacing w:before="235" w:after="0" w:line="254" w:lineRule="exact"/>
        <w:ind w:left="1606" w:right="791" w:hanging="720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15.</w:t>
      </w:r>
      <w:r>
        <w:rPr lang="cs-CZ" sz="22" baseline="0" dirty="0">
          <w:jc w:val="left"/>
          <w:rFonts w:ascii="Times New Roman" w:hAnsi="Times New Roman" w:cs="Times New Roman"/>
          <w:color w:val="010000"/>
          <w:spacing w:val="-5"/>
          <w:sz w:val="22"/>
          <w:szCs w:val="22"/>
        </w:rPr>
        <w:t>2</w:t>
      </w:r>
      <w:r>
        <w:rPr lang="cs-CZ" sz="22" baseline="0" dirty="0">
          <w:jc w:val="left"/>
          <w:rFonts w:ascii="Arial" w:hAnsi="Arial" w:cs="Arial"/>
          <w:color w:val="01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Společnos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zavazuje,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š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kodn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zaji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ž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davatel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odškodní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Poskytovatel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Hlavní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 zkoušejícího za všechny přímé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náklad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 nároky, závazky, újm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 pok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ty nebo výdaj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(včetně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přiměřených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výloh na právní zastoupení),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které utrpí či 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nesou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v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ů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sledku prováděn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Klinického hodnocen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podle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této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 (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"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Ztráty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")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06"/>
        </w:tabs>
        <w:spacing w:before="235" w:after="0" w:line="254" w:lineRule="exact"/>
        <w:ind w:left="1616" w:right="791" w:hanging="720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15.</w:t>
      </w:r>
      <w:r>
        <w:rPr lang="cs-CZ" sz="22" baseline="0" dirty="0">
          <w:jc w:val="left"/>
          <w:rFonts w:ascii="Times New Roman" w:hAnsi="Times New Roman" w:cs="Times New Roman"/>
          <w:color w:val="010000"/>
          <w:spacing w:val="-5"/>
          <w:sz w:val="22"/>
          <w:szCs w:val="22"/>
        </w:rPr>
        <w:t>3</w:t>
      </w:r>
      <w:r>
        <w:rPr lang="cs-CZ" sz="22" baseline="0" dirty="0">
          <w:jc w:val="left"/>
          <w:rFonts w:ascii="Arial" w:hAnsi="Arial" w:cs="Arial"/>
          <w:color w:val="01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Povinno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lečnost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odškodněn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dle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článk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5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2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eplatí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rozsahu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jaké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Ztrát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vznikl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důsledku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porušení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tét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mlouv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okol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š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ných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předpisů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písemných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poky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ů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Společnost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ze strany Poskytovatel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 Hlavní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zkoušej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cího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nebo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člena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Studi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j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tým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06"/>
        </w:tabs>
        <w:spacing w:before="235" w:after="0" w:line="254" w:lineRule="exact"/>
        <w:ind w:left="1616" w:right="791" w:hanging="720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15.</w:t>
      </w:r>
      <w:r>
        <w:rPr lang="cs-CZ" sz="22" baseline="0" dirty="0">
          <w:jc w:val="left"/>
          <w:rFonts w:ascii="Times New Roman" w:hAnsi="Times New Roman" w:cs="Times New Roman"/>
          <w:color w:val="010000"/>
          <w:spacing w:val="-5"/>
          <w:sz w:val="22"/>
          <w:szCs w:val="22"/>
        </w:rPr>
        <w:t>4</w:t>
      </w:r>
      <w:r>
        <w:rPr lang="cs-CZ" sz="22" baseline="0" dirty="0">
          <w:jc w:val="left"/>
          <w:rFonts w:ascii="Arial" w:hAnsi="Arial" w:cs="Arial"/>
          <w:color w:val="01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Vznese-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jakákoli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třetí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osoba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nárok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oznámí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-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ů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záměr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vznést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nárok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vůči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Poskytovatel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/nebo Hlavním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zkoušejíc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v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ouvisl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Kli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ickým 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nocením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němž se lze rozumn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domnívat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j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může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vznikno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innos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lečnosti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odškodněn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Ztráty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„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Nárok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“)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Poskytovate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a Hlavn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zkoušející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: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23"/>
        </w:tabs>
        <w:spacing w:before="235" w:after="0" w:line="254" w:lineRule="exact"/>
        <w:ind w:left="2523" w:right="791" w:hanging="907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15.4.</w:t>
      </w:r>
      <w:r>
        <w:rPr lang="cs-CZ" sz="22" baseline="0" dirty="0">
          <w:jc w:val="left"/>
          <w:rFonts w:ascii="Times New Roman" w:hAnsi="Times New Roman" w:cs="Times New Roman"/>
          <w:color w:val="010000"/>
          <w:spacing w:val="-5"/>
          <w:sz w:val="22"/>
          <w:szCs w:val="22"/>
        </w:rPr>
        <w:t>1</w:t>
      </w:r>
      <w:r>
        <w:rPr lang="cs-CZ" sz="22" baseline="0" dirty="0">
          <w:jc w:val="left"/>
          <w:rFonts w:ascii="Arial" w:hAnsi="Arial" w:cs="Arial"/>
          <w:color w:val="01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budou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Společnos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bez zbytečného odklad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písemně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f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ormovat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Nároku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přičemž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jí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sdělí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veškeré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upné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údaje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povaze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Nároku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předají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relevantních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dokumentů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;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23"/>
        </w:tabs>
        <w:spacing w:before="235" w:after="0" w:line="254" w:lineRule="exact"/>
        <w:ind w:left="2523" w:right="791" w:hanging="907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15.4.</w:t>
      </w:r>
      <w:r>
        <w:rPr lang="cs-CZ" sz="22" baseline="0" dirty="0">
          <w:jc w:val="left"/>
          <w:rFonts w:ascii="Times New Roman" w:hAnsi="Times New Roman" w:cs="Times New Roman"/>
          <w:color w:val="010000"/>
          <w:spacing w:val="-5"/>
          <w:sz w:val="22"/>
          <w:szCs w:val="22"/>
        </w:rPr>
        <w:t>2</w:t>
      </w:r>
      <w:r>
        <w:rPr lang="cs-CZ" sz="22" baseline="0" dirty="0">
          <w:jc w:val="left"/>
          <w:rFonts w:ascii="Arial" w:hAnsi="Arial" w:cs="Arial"/>
          <w:color w:val="01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neuznají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vztahu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Nároku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žádn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odpovědnos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terékoli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uvní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trany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ani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neuzavř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dohodu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narovnán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bez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předchozího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pís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mného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lasu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polečnost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přičemž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takový souhla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nebude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bezdůvodně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odepřen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43"/>
        </w:tabs>
        <w:spacing w:before="240" w:after="0" w:line="247" w:lineRule="exact"/>
        <w:ind w:left="1536" w:right="871" w:firstLine="0"/>
        <w:jc w:val="right"/>
      </w:pPr>
      <w:r/>
      <w:r>
        <w:rPr lang="cs-CZ"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15.4.</w:t>
      </w:r>
      <w:r>
        <w:rPr lang="cs-CZ" sz="22" baseline="0" dirty="0">
          <w:jc w:val="left"/>
          <w:rFonts w:ascii="Times New Roman" w:hAnsi="Times New Roman" w:cs="Times New Roman"/>
          <w:color w:val="010000"/>
          <w:spacing w:val="-5"/>
          <w:sz w:val="22"/>
          <w:szCs w:val="22"/>
        </w:rPr>
        <w:t>3</w:t>
      </w:r>
      <w:r>
        <w:rPr lang="cs-CZ" sz="22" baseline="0" dirty="0">
          <w:jc w:val="left"/>
          <w:rFonts w:ascii="Arial" w:hAnsi="Arial" w:cs="Arial"/>
          <w:color w:val="01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učiní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krok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které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může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olečnos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rozumně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poža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ovat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účele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obran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vůči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05"/>
        </w:tabs>
        <w:spacing w:before="0" w:after="0" w:line="494" w:lineRule="exact"/>
        <w:ind w:left="895" w:right="791" w:firstLine="1628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Nároku (včetně udělení práva Společnost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říd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 a 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ntr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lovat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obranu pro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 Nároku)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15.5.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další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odpovědno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luvníc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 új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(vč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tně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j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vznikl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Subjek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hodnocení)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1616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řídí obecně platn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ý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mi právn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mi předp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15"/>
          <w:tab w:val="left" w:pos="3242"/>
          <w:tab w:val="left" w:pos="4822"/>
          <w:tab w:val="left" w:pos="7585"/>
        </w:tabs>
        <w:spacing w:before="240" w:after="0" w:line="247" w:lineRule="exact"/>
        <w:ind w:left="895" w:right="0" w:firstLine="0"/>
      </w:pPr>
      <w:r/>
      <w:r>
        <w:rPr lang="cs-CZ" sz="22" baseline="0" dirty="0">
          <w:jc w:val="left"/>
          <w:rFonts w:ascii="Times New Roman" w:hAnsi="Times New Roman" w:cs="Times New Roman"/>
          <w:b/>
          <w:bCs/>
          <w:color w:val="010000"/>
          <w:sz w:val="22"/>
          <w:szCs w:val="22"/>
        </w:rPr>
        <w:t>16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1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Arial" w:hAnsi="Arial" w:cs="Arial"/>
          <w:b/>
          <w:bCs/>
          <w:color w:val="01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PRAVIDLA 	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C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OVÁNÍ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TRA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6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SPAREN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NOS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PRO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IÚPLA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KÁŘSK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6"/>
          <w:sz w:val="22"/>
          <w:szCs w:val="22"/>
        </w:rPr>
        <w:t>Á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1616" w:right="0" w:firstLine="0"/>
      </w:pPr>
      <w:r/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A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PROT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KORUPČNÍ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6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STANO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6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ENÍ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6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TŘ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T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  <w:t>Z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ÁJMŮ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05"/>
        </w:tabs>
        <w:spacing w:before="240" w:after="0" w:line="247" w:lineRule="exact"/>
        <w:ind w:left="895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16.</w:t>
      </w:r>
      <w:r>
        <w:rPr lang="cs-CZ" sz="22" baseline="0" dirty="0">
          <w:jc w:val="left"/>
          <w:rFonts w:ascii="Times New Roman" w:hAnsi="Times New Roman" w:cs="Times New Roman"/>
          <w:color w:val="010000"/>
          <w:spacing w:val="-5"/>
          <w:sz w:val="22"/>
          <w:szCs w:val="22"/>
        </w:rPr>
        <w:t>1</w:t>
      </w:r>
      <w:r>
        <w:rPr lang="cs-CZ" sz="22" baseline="0" dirty="0">
          <w:jc w:val="left"/>
          <w:rFonts w:ascii="Arial" w:hAnsi="Arial" w:cs="Arial"/>
          <w:color w:val="01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Smluv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stran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zajist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sam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z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člen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ů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j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management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zaměstnanců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3" w:lineRule="exact"/>
        <w:ind w:left="1616" w:right="791" w:firstLine="0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ani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nepřímo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nenabídnou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neprovedou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nepřijmo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ani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nebudou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požadovat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žádné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latby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řevody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 ve prospěch č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žádné úřední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jak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é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koli jiné osob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 záměrem nedovoleně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(i)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ovliv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jakékol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rozhodnut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účele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z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ska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udržet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obcho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získat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neoprávněnou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výhodu nebo (ii)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půs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 aby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taková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ední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nebo jiná os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ba vykonávala funkci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 rozporu 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jakýmko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 zákonem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pravidle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či předpis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8" w:h="16848"/>
          <w:pgMar w:top="343" w:right="500" w:bottom="275" w:left="500" w:header="708" w:footer="708" w:gutter="0"/>
          <w:docGrid w:linePitch="360"/>
        </w:sectPr>
        <w:spacing w:before="0" w:after="0" w:line="244" w:lineRule="exact"/>
        <w:ind w:left="5141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14(23)  </w:t>
      </w:r>
      <w:r/>
      <w:r/>
      <w:r>
        <w:br w:type="page"/>
      </w:r>
    </w:p>
    <w:p>
      <w:pPr>
        <w:spacing w:after="11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7" w:lineRule="exact"/>
        <w:ind w:left="896" w:right="7111" w:firstLine="0"/>
      </w:pPr>
      <w:r/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Kód Klinického 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h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od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n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ocení: 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z w:val="16"/>
          <w:szCs w:val="16"/>
        </w:rPr>
        <w:t>D69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16"/>
          <w:szCs w:val="16"/>
        </w:rPr>
        <w:t>7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z w:val="16"/>
          <w:szCs w:val="16"/>
        </w:rPr>
        <w:t>2C0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16"/>
          <w:szCs w:val="16"/>
        </w:rPr>
        <w:t>0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z w:val="16"/>
          <w:szCs w:val="16"/>
        </w:rPr>
        <w:t>003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  </w:t>
      </w:r>
      <w:r/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Číslo Místa klinického hod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n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ocení: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z w:val="16"/>
          <w:szCs w:val="16"/>
        </w:rPr>
        <w:t> 1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16"/>
          <w:szCs w:val="16"/>
        </w:rPr>
        <w:t>9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z w:val="16"/>
          <w:szCs w:val="16"/>
        </w:rPr>
        <w:t>1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16"/>
          <w:szCs w:val="16"/>
        </w:rPr>
        <w:t>1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  </w:t>
      </w:r>
      <w:r/>
    </w:p>
    <w:p>
      <w:pPr>
        <w:spacing w:after="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606"/>
        </w:tabs>
        <w:spacing w:before="0" w:after="0" w:line="253" w:lineRule="exact"/>
        <w:ind w:left="1616" w:right="791" w:hanging="720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16.</w:t>
      </w:r>
      <w:r>
        <w:rPr lang="cs-CZ" sz="22" baseline="0" dirty="0">
          <w:jc w:val="left"/>
          <w:rFonts w:ascii="Times New Roman" w:hAnsi="Times New Roman" w:cs="Times New Roman"/>
          <w:color w:val="010000"/>
          <w:spacing w:val="-5"/>
          <w:sz w:val="22"/>
          <w:szCs w:val="22"/>
        </w:rPr>
        <w:t>2</w:t>
      </w:r>
      <w:r>
        <w:rPr lang="cs-CZ" sz="22" baseline="0" dirty="0">
          <w:jc w:val="left"/>
          <w:rFonts w:ascii="Arial" w:hAnsi="Arial" w:cs="Arial"/>
          <w:color w:val="01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Poskytovate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Hlavn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zkoušejíc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prohlašuj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e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ky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tovatel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Hlavn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zkoušejíc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dle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jejich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znalostí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žádný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člen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ů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Stud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jníh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ým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nedopu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žádnéh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jednání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teré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měl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mohlo mí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následek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odsouzení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trestný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čin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 které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mohl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vést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jejich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yloučení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z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účasti na Klinickém hod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ocení, ani nejso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v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oučasné době vyloučeni z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účasti na Kli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ickém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hodnocení,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j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pozastaveno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právo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účast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inickém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hodnocen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jina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nejso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nezpůsobilí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účastn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6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linického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nocení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a/nebo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vládních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zdravotnických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program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ů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jakémkol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tátě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skytovate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Hlavn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zkoušejíc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b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udou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Společnos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okamžit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inform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vat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případě, že se dozv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o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že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ytovatel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Hlavní zkoušející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některý člen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Stud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jníh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tým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jso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šetřováni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jakýmkol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kompetentn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orgánem,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výsledke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bý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cokoliv z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ý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še uvedeného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06"/>
          <w:tab w:val="left" w:pos="2700"/>
          <w:tab w:val="left" w:pos="3147"/>
          <w:tab w:val="left" w:pos="4289"/>
          <w:tab w:val="left" w:pos="4922"/>
          <w:tab w:val="left" w:pos="6064"/>
          <w:tab w:val="left" w:pos="7263"/>
          <w:tab w:val="left" w:pos="8692"/>
          <w:tab w:val="left" w:pos="9153"/>
        </w:tabs>
        <w:spacing w:before="236" w:after="0" w:line="253" w:lineRule="exact"/>
        <w:ind w:left="1616" w:right="791" w:hanging="720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16.</w:t>
      </w:r>
      <w:r>
        <w:rPr lang="cs-CZ" sz="22" baseline="0" dirty="0">
          <w:jc w:val="left"/>
          <w:rFonts w:ascii="Times New Roman" w:hAnsi="Times New Roman" w:cs="Times New Roman"/>
          <w:color w:val="010000"/>
          <w:spacing w:val="-5"/>
          <w:sz w:val="22"/>
          <w:szCs w:val="22"/>
        </w:rPr>
        <w:t>3</w:t>
      </w:r>
      <w:r>
        <w:rPr lang="cs-CZ" sz="22" baseline="0" dirty="0">
          <w:jc w:val="left"/>
          <w:rFonts w:ascii="Arial" w:hAnsi="Arial" w:cs="Arial"/>
          <w:color w:val="01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Společnost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může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(kde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požaduj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lušné předpisy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kde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vhodné)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zveřej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nit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souhrnn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é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informace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(tj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informace,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které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neobsah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iden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ifikaci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kytovatele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Hlavní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zkoušejícího)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ickém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odnocení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včetn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0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Plat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b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0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řevod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ů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oskytn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tých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 souvi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inický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hodnocením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skytovatel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ů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hlavní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zkoušející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členům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tudijníc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tý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ů)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06"/>
        </w:tabs>
        <w:spacing w:before="236" w:after="0" w:line="253" w:lineRule="exact"/>
        <w:ind w:left="1616" w:right="791" w:hanging="720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16.</w:t>
      </w:r>
      <w:r>
        <w:rPr lang="cs-CZ" sz="22" baseline="0" dirty="0">
          <w:jc w:val="left"/>
          <w:rFonts w:ascii="Times New Roman" w:hAnsi="Times New Roman" w:cs="Times New Roman"/>
          <w:color w:val="010000"/>
          <w:spacing w:val="-5"/>
          <w:sz w:val="22"/>
          <w:szCs w:val="22"/>
        </w:rPr>
        <w:t>4</w:t>
      </w:r>
      <w:r>
        <w:rPr lang="cs-CZ" sz="22" baseline="0" dirty="0">
          <w:jc w:val="left"/>
          <w:rFonts w:ascii="Arial" w:hAnsi="Arial" w:cs="Arial"/>
          <w:color w:val="01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Poskytovate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Hlavn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zkouše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j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íc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prohlašuj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zkouše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j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íc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jejic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znalost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jakýkoliv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čle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dijní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ý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nemá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protichůdné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závazky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zákonné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překážky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žádné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finanční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j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zájm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vý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ledku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inického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ocení,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teré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ovliv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provádění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Klinického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hodnocení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objekti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itu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kte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r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vli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lehlivost,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správnost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ucelenost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údaj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ů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vořených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inickém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hodnocen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tovatel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Hlavn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šející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bude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neprodleně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informovat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lečnost,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jakmile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dozví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ex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stenci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jakéhokol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takového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závazku,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překážky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zájmu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(včetně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finančních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ujednání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zájmů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mezi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Hlavní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zkoušejícím 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Společností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)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06"/>
        </w:tabs>
        <w:spacing w:before="236" w:after="0" w:line="253" w:lineRule="exact"/>
        <w:ind w:left="1616" w:right="791" w:hanging="720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16.</w:t>
      </w:r>
      <w:r>
        <w:rPr lang="cs-CZ" sz="22" baseline="0" dirty="0">
          <w:jc w:val="left"/>
          <w:rFonts w:ascii="Times New Roman" w:hAnsi="Times New Roman" w:cs="Times New Roman"/>
          <w:color w:val="010000"/>
          <w:spacing w:val="-5"/>
          <w:sz w:val="22"/>
          <w:szCs w:val="22"/>
        </w:rPr>
        <w:t>5</w:t>
      </w:r>
      <w:r>
        <w:rPr lang="cs-CZ" sz="22" baseline="0" dirty="0">
          <w:jc w:val="left"/>
          <w:rFonts w:ascii="Arial" w:hAnsi="Arial" w:cs="Arial"/>
          <w:color w:val="01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Jestliže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během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trvání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této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louvy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dvou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jejího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ukončení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6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lavní zkoušející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(i)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připojí 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 bude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ít účast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jakémkoliv orgán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 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erý stanovuje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lékopisy nebo připravuje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klinické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směrnice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(ii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)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9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účast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jakémkol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rozhodn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oporučení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týkajícím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přijetí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jakýchkoli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ktů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Společno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j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Přičleněných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b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ke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klinickému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použit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jakémkol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zdravotnickém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zař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zení,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zavazuje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Hlavn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zkoušející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informovat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takový orgán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exi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tenci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charakteru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této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louvy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b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ude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dodržovat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nnost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postup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týkajíc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se po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kytnu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informac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stanovené 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kovým orgánem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16"/>
        </w:tabs>
        <w:spacing w:before="240" w:after="0" w:line="247" w:lineRule="exact"/>
        <w:ind w:left="896" w:right="0" w:firstLine="0"/>
      </w:pPr>
      <w:r/>
      <w:r>
        <w:rPr lang="cs-CZ" sz="22" baseline="0" dirty="0">
          <w:jc w:val="left"/>
          <w:rFonts w:ascii="Times New Roman" w:hAnsi="Times New Roman" w:cs="Times New Roman"/>
          <w:b/>
          <w:bCs/>
          <w:color w:val="010000"/>
          <w:sz w:val="22"/>
          <w:szCs w:val="22"/>
        </w:rPr>
        <w:t>17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1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Arial" w:hAnsi="Arial" w:cs="Arial"/>
          <w:b/>
          <w:bCs/>
          <w:color w:val="01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TRVÁNÍ A U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ONČEN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SM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OUVY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06"/>
        </w:tabs>
        <w:spacing w:before="240" w:after="0" w:line="247" w:lineRule="exact"/>
        <w:ind w:left="896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17.</w:t>
      </w:r>
      <w:r>
        <w:rPr lang="cs-CZ" sz="22" baseline="0" dirty="0">
          <w:jc w:val="left"/>
          <w:rFonts w:ascii="Times New Roman" w:hAnsi="Times New Roman" w:cs="Times New Roman"/>
          <w:color w:val="010000"/>
          <w:spacing w:val="-5"/>
          <w:sz w:val="22"/>
          <w:szCs w:val="22"/>
        </w:rPr>
        <w:t>1</w:t>
      </w:r>
      <w:r>
        <w:rPr lang="cs-CZ" sz="22" baseline="0" dirty="0">
          <w:jc w:val="left"/>
          <w:rFonts w:ascii="Arial" w:hAnsi="Arial" w:cs="Arial"/>
          <w:color w:val="01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Smlouv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zůstáv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účin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(a)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Uzavřen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ísta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linickéh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hodnocen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provedení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616" w:right="791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poslední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platb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odměn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podl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článku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0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(b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)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ředčasného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ukončení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so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ladu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to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Smlouv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06"/>
        </w:tabs>
        <w:spacing w:before="240" w:after="0" w:line="247" w:lineRule="exact"/>
        <w:ind w:left="896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17.</w:t>
      </w:r>
      <w:r>
        <w:rPr lang="cs-CZ" sz="22" baseline="0" dirty="0">
          <w:jc w:val="left"/>
          <w:rFonts w:ascii="Times New Roman" w:hAnsi="Times New Roman" w:cs="Times New Roman"/>
          <w:color w:val="010000"/>
          <w:spacing w:val="-5"/>
          <w:sz w:val="22"/>
          <w:szCs w:val="22"/>
        </w:rPr>
        <w:t>2</w:t>
      </w:r>
      <w:r>
        <w:rPr lang="cs-CZ" sz="22" baseline="0" dirty="0">
          <w:jc w:val="left"/>
          <w:rFonts w:ascii="Arial" w:hAnsi="Arial" w:cs="Arial"/>
          <w:color w:val="01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Kterákoli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uvní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strana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může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kdykol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Smlouv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končit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písem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výpověd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kamži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tý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1616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účinkem doručen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ou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vše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ostatn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luvní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stranám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jestliže: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43"/>
        </w:tabs>
        <w:spacing w:before="240" w:after="0" w:line="247" w:lineRule="exact"/>
        <w:ind w:left="1536" w:right="871" w:firstLine="0"/>
        <w:jc w:val="right"/>
      </w:pPr>
      <w:r/>
      <w:r>
        <w:rPr lang="cs-CZ"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17.2.</w:t>
      </w:r>
      <w:r>
        <w:rPr lang="cs-CZ" sz="22" baseline="0" dirty="0">
          <w:jc w:val="left"/>
          <w:rFonts w:ascii="Times New Roman" w:hAnsi="Times New Roman" w:cs="Times New Roman"/>
          <w:color w:val="010000"/>
          <w:spacing w:val="-5"/>
          <w:sz w:val="22"/>
          <w:szCs w:val="22"/>
        </w:rPr>
        <w:t>1</w:t>
      </w:r>
      <w:r>
        <w:rPr lang="cs-CZ" sz="22" baseline="0" dirty="0">
          <w:jc w:val="left"/>
          <w:rFonts w:ascii="Arial" w:hAnsi="Arial" w:cs="Arial"/>
          <w:color w:val="01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 rozumnýc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výp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vědi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písemn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uvedených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dů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odů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mnívá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ické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524" w:right="791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hodnocení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mělo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být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nčeno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zájmu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zdraví,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zpečnosti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blaha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Subjektů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hodnocení;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24"/>
          <w:tab w:val="left" w:pos="2918"/>
          <w:tab w:val="left" w:pos="3629"/>
          <w:tab w:val="left" w:pos="4184"/>
          <w:tab w:val="left" w:pos="4583"/>
          <w:tab w:val="left" w:pos="5313"/>
          <w:tab w:val="left" w:pos="5953"/>
          <w:tab w:val="left" w:pos="6108"/>
          <w:tab w:val="left" w:pos="6956"/>
          <w:tab w:val="left" w:pos="7801"/>
          <w:tab w:val="left" w:pos="8056"/>
          <w:tab w:val="left" w:pos="8987"/>
          <w:tab w:val="left" w:pos="9202"/>
          <w:tab w:val="left" w:pos="9549"/>
        </w:tabs>
        <w:spacing w:before="236" w:after="0" w:line="253" w:lineRule="exact"/>
        <w:ind w:left="2524" w:right="791" w:hanging="907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17.2.</w:t>
      </w:r>
      <w:r>
        <w:rPr lang="cs-CZ" sz="22" baseline="0" dirty="0">
          <w:jc w:val="left"/>
          <w:rFonts w:ascii="Times New Roman" w:hAnsi="Times New Roman" w:cs="Times New Roman"/>
          <w:color w:val="010000"/>
          <w:spacing w:val="-5"/>
          <w:sz w:val="22"/>
          <w:szCs w:val="22"/>
        </w:rPr>
        <w:t>2</w:t>
      </w:r>
      <w:r>
        <w:rPr lang="cs-CZ" sz="22" baseline="0" dirty="0">
          <w:jc w:val="left"/>
          <w:rFonts w:ascii="Arial" w:hAnsi="Arial" w:cs="Arial"/>
          <w:color w:val="01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druhá 	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mluvn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trana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kterýkol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jej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ch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zaměstnanců,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zástupců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subdodavatel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ů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dopus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jakéhokol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jednání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uvedeného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ánk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16.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1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jakéhokoli přestup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 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dle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latn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ých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právníc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předpis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ů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regulujícíc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transparentnost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zákaz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protikorupčního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jednání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5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vztahu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tét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uvě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5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Klinickém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hodnocení nebo jakéhoko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 poru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šen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čl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ánku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1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6.2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;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8" w:h="16848"/>
          <w:pgMar w:top="343" w:right="500" w:bottom="275" w:left="500" w:header="708" w:footer="708" w:gutter="0"/>
          <w:docGrid w:linePitch="360"/>
        </w:sectPr>
        <w:spacing w:before="0" w:after="0" w:line="244" w:lineRule="exact"/>
        <w:ind w:left="5141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15(23)  </w:t>
      </w:r>
      <w:r/>
      <w:r/>
      <w:r>
        <w:br w:type="page"/>
      </w:r>
    </w:p>
    <w:p>
      <w:pPr>
        <w:spacing w:after="11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7" w:lineRule="exact"/>
        <w:ind w:left="896" w:right="7111" w:firstLine="0"/>
      </w:pPr>
      <w:r/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Kód Klinického 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h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od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n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ocení: 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z w:val="16"/>
          <w:szCs w:val="16"/>
        </w:rPr>
        <w:t>D69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16"/>
          <w:szCs w:val="16"/>
        </w:rPr>
        <w:t>7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z w:val="16"/>
          <w:szCs w:val="16"/>
        </w:rPr>
        <w:t>2C0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16"/>
          <w:szCs w:val="16"/>
        </w:rPr>
        <w:t>0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z w:val="16"/>
          <w:szCs w:val="16"/>
        </w:rPr>
        <w:t>003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  </w:t>
      </w:r>
      <w:r/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Číslo Místa klinického hod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n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ocení: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z w:val="16"/>
          <w:szCs w:val="16"/>
        </w:rPr>
        <w:t> 1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16"/>
          <w:szCs w:val="16"/>
        </w:rPr>
        <w:t>9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z w:val="16"/>
          <w:szCs w:val="16"/>
        </w:rPr>
        <w:t>1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16"/>
          <w:szCs w:val="16"/>
        </w:rPr>
        <w:t>1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  </w:t>
      </w:r>
      <w:r/>
    </w:p>
    <w:p>
      <w:pPr>
        <w:spacing w:after="4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2524"/>
        </w:tabs>
        <w:spacing w:before="0" w:after="0" w:line="254" w:lineRule="exact"/>
        <w:ind w:left="2524" w:right="791" w:hanging="907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17.2.</w:t>
      </w:r>
      <w:r>
        <w:rPr lang="cs-CZ" sz="22" baseline="0" dirty="0">
          <w:jc w:val="left"/>
          <w:rFonts w:ascii="Times New Roman" w:hAnsi="Times New Roman" w:cs="Times New Roman"/>
          <w:color w:val="010000"/>
          <w:spacing w:val="-5"/>
          <w:sz w:val="22"/>
          <w:szCs w:val="22"/>
        </w:rPr>
        <w:t>3</w:t>
      </w:r>
      <w:r>
        <w:rPr lang="cs-CZ" sz="22" baseline="0" dirty="0">
          <w:jc w:val="left"/>
          <w:rFonts w:ascii="Arial" w:hAnsi="Arial" w:cs="Arial"/>
          <w:color w:val="01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druhá 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luvn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trana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dopus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podstatnéh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porušen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jakýchko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svýc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povinn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vyplývajících z tét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mlouv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a nezajistí nápravu tako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ého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porušení (je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-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 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možné)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 třiceti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nů 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píse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né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výzvy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uvn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strany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která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 porušení nedopus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ila;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23"/>
        </w:tabs>
        <w:spacing w:before="240" w:after="0" w:line="247" w:lineRule="exact"/>
        <w:ind w:left="1616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17.2.</w:t>
      </w:r>
      <w:r>
        <w:rPr lang="cs-CZ" sz="22" baseline="0" dirty="0">
          <w:jc w:val="left"/>
          <w:rFonts w:ascii="Times New Roman" w:hAnsi="Times New Roman" w:cs="Times New Roman"/>
          <w:color w:val="010000"/>
          <w:spacing w:val="-5"/>
          <w:sz w:val="22"/>
          <w:szCs w:val="22"/>
        </w:rPr>
        <w:t>4</w:t>
      </w:r>
      <w:r>
        <w:rPr lang="cs-CZ" sz="22" baseline="0" dirty="0">
          <w:jc w:val="left"/>
          <w:rFonts w:ascii="Arial" w:hAnsi="Arial" w:cs="Arial"/>
          <w:color w:val="01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druhá Sml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strana není nadále schopn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řádně plni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uto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mlouvu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nebo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43"/>
        </w:tabs>
        <w:spacing w:before="240" w:after="0" w:line="247" w:lineRule="exact"/>
        <w:ind w:left="1536" w:right="874" w:firstLine="0"/>
        <w:jc w:val="right"/>
      </w:pPr>
      <w:r/>
      <w:r>
        <w:rPr lang="cs-CZ"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17.2.</w:t>
      </w:r>
      <w:r>
        <w:rPr lang="cs-CZ" sz="22" baseline="0" dirty="0">
          <w:jc w:val="left"/>
          <w:rFonts w:ascii="Times New Roman" w:hAnsi="Times New Roman" w:cs="Times New Roman"/>
          <w:color w:val="010000"/>
          <w:spacing w:val="-5"/>
          <w:sz w:val="22"/>
          <w:szCs w:val="22"/>
        </w:rPr>
        <w:t>5</w:t>
      </w:r>
      <w:r>
        <w:rPr lang="cs-CZ" sz="22" baseline="0" dirty="0">
          <w:jc w:val="left"/>
          <w:rFonts w:ascii="Arial" w:hAnsi="Arial" w:cs="Arial"/>
          <w:color w:val="01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 druhá Smluv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strana ocitne v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úpadku po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 zvláštn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 právního předpisu nebo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2444" w:right="2363" w:firstLine="0"/>
        <w:jc w:val="right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 její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majetek vedena exekuce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(s vyloučení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šikanóz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ích návrhů)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06"/>
        </w:tabs>
        <w:spacing w:before="240" w:after="0" w:line="247" w:lineRule="exact"/>
        <w:ind w:left="896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17.</w:t>
      </w:r>
      <w:r>
        <w:rPr lang="cs-CZ" sz="22" baseline="0" dirty="0">
          <w:jc w:val="left"/>
          <w:rFonts w:ascii="Times New Roman" w:hAnsi="Times New Roman" w:cs="Times New Roman"/>
          <w:color w:val="010000"/>
          <w:spacing w:val="-5"/>
          <w:sz w:val="22"/>
          <w:szCs w:val="22"/>
        </w:rPr>
        <w:t>3</w:t>
      </w:r>
      <w:r>
        <w:rPr lang="cs-CZ" sz="22" baseline="0" dirty="0">
          <w:jc w:val="left"/>
          <w:rFonts w:ascii="Arial" w:hAnsi="Arial" w:cs="Arial"/>
          <w:color w:val="01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Společnost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ůže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okamžitě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ukončit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ozastavit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inické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hodnocení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a/nebo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ukončit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tut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3" w:lineRule="exact"/>
        <w:ind w:left="1616" w:right="791" w:firstLine="0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Smlouv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6"/>
          <w:sz w:val="22"/>
          <w:szCs w:val="22"/>
        </w:rPr>
        <w:t>z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jakéhokol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dů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základ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písemn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výpovědi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okamž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tý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účinke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dané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Poskytovate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Hlavním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zkoušejíc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olečnost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může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způsobem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uvedený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předchozí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větě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ukončit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tut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louvu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též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pouze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vztahu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Hlavnímu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zkoušejíc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mu,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přičemž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mezi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Společnost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skytovatele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bude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tat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mlouva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dále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platná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účinná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;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tento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Společnost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oprávněna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uplatn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zejména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(niko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však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pouze)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případě,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Hlavní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zkoušejíc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neplní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schopen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své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povi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nosti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dle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éto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louvy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neposky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uje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součinn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potřebnou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řádnému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plněn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této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Smlou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a/neb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úspěšnému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řádnému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provedení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Klinického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dnocení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neposkyt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řebnou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součin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nahrazení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nový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9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hlavn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zkoušejícím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nekomu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ikuje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potřebné míře 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Sp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lečnost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/nebo Poskytovatele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neb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nemá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podle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úsud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Společnos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tvořené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potřebné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mínk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ýko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činnost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lavního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zkoušejícího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případ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ukončení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tét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louv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lečností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dle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předchozí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vět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zaniká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takovém př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padě 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louva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ve vztah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mezi Hlavn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zkoušejícím 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tovatelem.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06"/>
        </w:tabs>
        <w:spacing w:before="236" w:after="0" w:line="253" w:lineRule="exact"/>
        <w:ind w:left="1616" w:right="791" w:hanging="720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17.</w:t>
      </w:r>
      <w:r>
        <w:rPr lang="cs-CZ" sz="22" baseline="0" dirty="0">
          <w:jc w:val="left"/>
          <w:rFonts w:ascii="Times New Roman" w:hAnsi="Times New Roman" w:cs="Times New Roman"/>
          <w:color w:val="010000"/>
          <w:spacing w:val="-5"/>
          <w:sz w:val="22"/>
          <w:szCs w:val="22"/>
        </w:rPr>
        <w:t>4</w:t>
      </w:r>
      <w:r>
        <w:rPr lang="cs-CZ" sz="22" baseline="0" dirty="0">
          <w:jc w:val="left"/>
          <w:rFonts w:ascii="Arial" w:hAnsi="Arial" w:cs="Arial"/>
          <w:color w:val="01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Smluv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strana nen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povinn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vůči ostatn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 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luvní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tranám 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žádné dalš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úhradě č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náhradě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důsledk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toh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 že tut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mlouv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ukonč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souladu s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j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ejími ustanovení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není-l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 Smlouv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uvedeno jinak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V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případě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že 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olečnost tut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louv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ukončí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ikol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 z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ů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vodu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orušení tét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Smlouv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strany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vatel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Hlavního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zkoušejí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c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ího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Společnost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bdržení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příslušných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faktu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jiných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podkladů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uhradí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8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oskytovatel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a/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ebo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Hlavnímu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zkoušející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veškeré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nezrušitelné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náklady,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mž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daná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Smluvní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strana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zavázala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před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ukončením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Smlouvy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ze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strany Sp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lečnosti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a 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za pod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ínky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že takové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nákla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jso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přiměřené a že nezbytně vznikl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Poskytovate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/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Hlavn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zkoušejícím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př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prov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á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dění Kli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ického 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nocení pře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datem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ukončení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louv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 že byl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dohodn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ty 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Sp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lečností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06"/>
        </w:tabs>
        <w:spacing w:before="240" w:after="0" w:line="247" w:lineRule="exact"/>
        <w:ind w:left="896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17.</w:t>
      </w:r>
      <w:r>
        <w:rPr lang="cs-CZ" sz="22" baseline="0" dirty="0">
          <w:jc w:val="left"/>
          <w:rFonts w:ascii="Times New Roman" w:hAnsi="Times New Roman" w:cs="Times New Roman"/>
          <w:color w:val="010000"/>
          <w:spacing w:val="-5"/>
          <w:sz w:val="22"/>
          <w:szCs w:val="22"/>
        </w:rPr>
        <w:t>5</w:t>
      </w:r>
      <w:r>
        <w:rPr lang="cs-CZ" sz="22" baseline="0" dirty="0">
          <w:jc w:val="left"/>
          <w:rFonts w:ascii="Arial" w:hAnsi="Arial" w:cs="Arial"/>
          <w:color w:val="01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úko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měřujícím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 ukončen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tét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louvy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: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43"/>
        </w:tabs>
        <w:spacing w:before="240" w:after="0" w:line="247" w:lineRule="exact"/>
        <w:ind w:left="1536" w:right="873" w:firstLine="0"/>
        <w:jc w:val="right"/>
      </w:pPr>
      <w:r/>
      <w:r>
        <w:rPr lang="cs-CZ"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17.5.</w:t>
      </w:r>
      <w:r>
        <w:rPr lang="cs-CZ" sz="22" baseline="0" dirty="0">
          <w:jc w:val="left"/>
          <w:rFonts w:ascii="Times New Roman" w:hAnsi="Times New Roman" w:cs="Times New Roman"/>
          <w:color w:val="010000"/>
          <w:spacing w:val="-5"/>
          <w:sz w:val="22"/>
          <w:szCs w:val="22"/>
        </w:rPr>
        <w:t>1</w:t>
      </w:r>
      <w:r>
        <w:rPr lang="cs-CZ" sz="22" baseline="0" dirty="0">
          <w:jc w:val="left"/>
          <w:rFonts w:ascii="Arial" w:hAnsi="Arial" w:cs="Arial"/>
          <w:color w:val="01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Smluv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stran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učin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veškeré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rozumn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krok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úče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inima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izace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jakýchkoli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23"/>
        </w:tabs>
        <w:spacing w:before="0" w:after="0" w:line="489" w:lineRule="exact"/>
        <w:ind w:left="1616" w:right="791" w:firstLine="907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obtíží č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újm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Subjekt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ů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hodnocení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a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/>
      <w:r>
        <w:rPr lang="cs-CZ"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17.5.</w:t>
      </w:r>
      <w:r>
        <w:rPr lang="cs-CZ" sz="22" baseline="0" dirty="0">
          <w:jc w:val="left"/>
          <w:rFonts w:ascii="Times New Roman" w:hAnsi="Times New Roman" w:cs="Times New Roman"/>
          <w:color w:val="010000"/>
          <w:spacing w:val="-5"/>
          <w:sz w:val="22"/>
          <w:szCs w:val="22"/>
        </w:rPr>
        <w:t>2</w:t>
      </w:r>
      <w:r>
        <w:rPr lang="cs-CZ" sz="22" baseline="0" dirty="0">
          <w:jc w:val="left"/>
          <w:rFonts w:ascii="Arial" w:hAnsi="Arial" w:cs="Arial"/>
          <w:color w:val="01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Poskytovate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 Hlavn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zkoušející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: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697"/>
        </w:tabs>
        <w:spacing w:before="240" w:after="0" w:line="247" w:lineRule="exact"/>
        <w:ind w:left="2444" w:right="871" w:firstLine="0"/>
        <w:jc w:val="right"/>
      </w:pPr>
      <w:r/>
      <w:hyperlink r:id="rId106" w:history="1">
        <w:r>
          <w:rPr lang="cs-CZ" sz="22" baseline="0" dirty="0">
            <w:jc w:val="left"/>
            <w:rFonts w:ascii="Times New Roman" w:hAnsi="Times New Roman" w:cs="Times New Roman"/>
            <w:color w:val="010000"/>
            <w:sz w:val="22"/>
            <w:szCs w:val="22"/>
          </w:rPr>
          <w:t>17.5.</w:t>
        </w:r>
        <w:r>
          <w:rPr lang="cs-CZ" sz="22" baseline="0" dirty="0">
            <w:jc w:val="left"/>
            <w:rFonts w:ascii="Times New Roman" w:hAnsi="Times New Roman" w:cs="Times New Roman"/>
            <w:color w:val="010000"/>
            <w:spacing w:val="-5"/>
            <w:sz w:val="22"/>
            <w:szCs w:val="22"/>
          </w:rPr>
          <w:t>2</w:t>
        </w:r>
        <w:r>
          <w:rPr lang="cs-CZ" sz="22" baseline="0" dirty="0">
            <w:jc w:val="left"/>
            <w:rFonts w:ascii="Times New Roman" w:hAnsi="Times New Roman" w:cs="Times New Roman"/>
            <w:color w:val="010000"/>
            <w:sz w:val="22"/>
            <w:szCs w:val="22"/>
          </w:rPr>
          <w:t>.</w:t>
        </w:r>
        <w:r>
          <w:rPr lang="cs-CZ" sz="22" baseline="0" dirty="0">
            <w:jc w:val="left"/>
            <w:rFonts w:ascii="Times New Roman" w:hAnsi="Times New Roman" w:cs="Times New Roman"/>
            <w:color w:val="010000"/>
            <w:spacing w:val="-5"/>
            <w:sz w:val="22"/>
            <w:szCs w:val="22"/>
          </w:rPr>
          <w:t>1</w:t>
        </w:r>
      </w:hyperlink>
      <w:r>
        <w:rPr lang="cs-CZ" sz="22" baseline="0" dirty="0">
          <w:jc w:val="left"/>
          <w:rFonts w:ascii="Arial" w:hAnsi="Arial" w:cs="Arial"/>
          <w:color w:val="01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neprodleně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ukonč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nábor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Subjek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ů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hodnocen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ického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hodnocen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3777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777"/>
        </w:tabs>
        <w:spacing w:before="236" w:after="0" w:line="253" w:lineRule="exact"/>
        <w:ind w:left="3777" w:right="791" w:hanging="1253"/>
        <w:jc w:val="both"/>
      </w:pPr>
      <w:r/>
      <w:hyperlink r:id="rId107" w:history="1">
        <w:r>
          <w:rPr lang="cs-CZ" sz="22" baseline="0" dirty="0">
            <w:jc w:val="left"/>
            <w:rFonts w:ascii="Times New Roman" w:hAnsi="Times New Roman" w:cs="Times New Roman"/>
            <w:color w:val="010000"/>
            <w:sz w:val="22"/>
            <w:szCs w:val="22"/>
          </w:rPr>
          <w:t>17.5.</w:t>
        </w:r>
        <w:r>
          <w:rPr lang="cs-CZ" sz="22" baseline="0" dirty="0">
            <w:jc w:val="left"/>
            <w:rFonts w:ascii="Times New Roman" w:hAnsi="Times New Roman" w:cs="Times New Roman"/>
            <w:color w:val="010000"/>
            <w:spacing w:val="-5"/>
            <w:sz w:val="22"/>
            <w:szCs w:val="22"/>
          </w:rPr>
          <w:t>2</w:t>
        </w:r>
        <w:r>
          <w:rPr lang="cs-CZ" sz="22" baseline="0" dirty="0">
            <w:jc w:val="left"/>
            <w:rFonts w:ascii="Times New Roman" w:hAnsi="Times New Roman" w:cs="Times New Roman"/>
            <w:color w:val="010000"/>
            <w:sz w:val="22"/>
            <w:szCs w:val="22"/>
          </w:rPr>
          <w:t>.</w:t>
        </w:r>
        <w:r>
          <w:rPr lang="cs-CZ" sz="22" baseline="0" dirty="0">
            <w:jc w:val="left"/>
            <w:rFonts w:ascii="Times New Roman" w:hAnsi="Times New Roman" w:cs="Times New Roman"/>
            <w:color w:val="010000"/>
            <w:spacing w:val="-5"/>
            <w:sz w:val="22"/>
            <w:szCs w:val="22"/>
          </w:rPr>
          <w:t>2</w:t>
        </w:r>
      </w:hyperlink>
      <w:r>
        <w:rPr lang="cs-CZ" sz="22" baseline="0" dirty="0">
          <w:jc w:val="left"/>
          <w:rFonts w:ascii="Arial" w:hAnsi="Arial" w:cs="Arial"/>
          <w:color w:val="01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neprodleně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poskytno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olečnosti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á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kladní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doku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ického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hodnocení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veškerou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relevantn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okument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týka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j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íc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Klinického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odnocení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ýji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terou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j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uchovávat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podle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lušných předpi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a/nebo této Sml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uvy i 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j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jím ukončení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),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Důvěrné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3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informace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Společnost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3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3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veškeré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3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Materiály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3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skytnut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é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Společnost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ouvis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s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6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linický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hodnocení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m.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06"/>
        </w:tabs>
        <w:spacing w:before="235" w:after="0" w:line="254" w:lineRule="exact"/>
        <w:ind w:left="1616" w:right="792" w:hanging="720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17.</w:t>
      </w:r>
      <w:r>
        <w:rPr lang="cs-CZ" sz="22" baseline="0" dirty="0">
          <w:jc w:val="left"/>
          <w:rFonts w:ascii="Times New Roman" w:hAnsi="Times New Roman" w:cs="Times New Roman"/>
          <w:color w:val="010000"/>
          <w:spacing w:val="-5"/>
          <w:sz w:val="22"/>
          <w:szCs w:val="22"/>
        </w:rPr>
        <w:t>6</w:t>
      </w:r>
      <w:r>
        <w:rPr lang="cs-CZ" sz="22" baseline="0" dirty="0">
          <w:jc w:val="left"/>
          <w:rFonts w:ascii="Arial" w:hAnsi="Arial" w:cs="Arial"/>
          <w:color w:val="01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Ustanovení tét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mlouv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pla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je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j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zániku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rozsahu,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terý je nutn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ý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pro zachování práv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povinnost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upravených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která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mají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dle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účelu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smyslu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přetrvat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jej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zániku. Tot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ustanoven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plat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tehd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 bude-l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tat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uva neplatná.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6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8" w:h="16848"/>
          <w:pgMar w:top="343" w:right="500" w:bottom="275" w:left="500" w:header="708" w:footer="708" w:gutter="0"/>
          <w:docGrid w:linePitch="360"/>
        </w:sectPr>
        <w:spacing w:before="0" w:after="0" w:line="244" w:lineRule="exact"/>
        <w:ind w:left="5141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16(23)  </w:t>
      </w:r>
      <w:r/>
      <w:r/>
      <w:r>
        <w:br w:type="page"/>
      </w:r>
    </w:p>
    <w:p>
      <w:pPr>
        <w:spacing w:after="11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7" w:lineRule="exact"/>
        <w:ind w:left="896" w:right="7111" w:firstLine="0"/>
      </w:pPr>
      <w:r/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Kód Klinického 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h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od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n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ocení: 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z w:val="16"/>
          <w:szCs w:val="16"/>
        </w:rPr>
        <w:t>D69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16"/>
          <w:szCs w:val="16"/>
        </w:rPr>
        <w:t>7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z w:val="16"/>
          <w:szCs w:val="16"/>
        </w:rPr>
        <w:t>2C0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16"/>
          <w:szCs w:val="16"/>
        </w:rPr>
        <w:t>0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z w:val="16"/>
          <w:szCs w:val="16"/>
        </w:rPr>
        <w:t>003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  </w:t>
      </w:r>
      <w:r/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Číslo Místa klinického hod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n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ocení: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z w:val="16"/>
          <w:szCs w:val="16"/>
        </w:rPr>
        <w:t> 1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16"/>
          <w:szCs w:val="16"/>
        </w:rPr>
        <w:t>9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z w:val="16"/>
          <w:szCs w:val="16"/>
        </w:rPr>
        <w:t>1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16"/>
          <w:szCs w:val="16"/>
        </w:rPr>
        <w:t>1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  </w:t>
      </w:r>
      <w:r/>
    </w:p>
    <w:p>
      <w:pPr>
        <w:spacing w:after="4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606"/>
        </w:tabs>
        <w:spacing w:before="0" w:after="0" w:line="254" w:lineRule="exact"/>
        <w:ind w:left="1616" w:right="791" w:hanging="720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17.</w:t>
      </w:r>
      <w:r>
        <w:rPr lang="cs-CZ" sz="22" baseline="0" dirty="0">
          <w:jc w:val="left"/>
          <w:rFonts w:ascii="Times New Roman" w:hAnsi="Times New Roman" w:cs="Times New Roman"/>
          <w:color w:val="010000"/>
          <w:spacing w:val="-5"/>
          <w:sz w:val="22"/>
          <w:szCs w:val="22"/>
        </w:rPr>
        <w:t>7</w:t>
      </w:r>
      <w:r>
        <w:rPr lang="cs-CZ" sz="22" baseline="0" dirty="0">
          <w:jc w:val="left"/>
          <w:rFonts w:ascii="Arial" w:hAnsi="Arial" w:cs="Arial"/>
          <w:color w:val="01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Poskytovate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a Hlavn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zkoušejíc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posk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tno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Sp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lečnosti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Přičleněné osob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a/nebo Z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ocněnci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potřebnou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učinnos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souv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slos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6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linický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ocením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výsledk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zániku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Smlouv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nčení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Klinického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hodnocení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;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XXXXXXXXXXXXXXXXXXXXXX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1616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XXXXXXXXXXXXXXXXXXXXXXXXXXXXXXX.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15"/>
        </w:tabs>
        <w:spacing w:before="240" w:after="0" w:line="247" w:lineRule="exact"/>
        <w:ind w:left="895" w:right="0" w:firstLine="0"/>
      </w:pPr>
      <w:r/>
      <w:r>
        <w:rPr lang="cs-CZ" sz="22" baseline="0" dirty="0">
          <w:jc w:val="left"/>
          <w:rFonts w:ascii="Times New Roman" w:hAnsi="Times New Roman" w:cs="Times New Roman"/>
          <w:b/>
          <w:bCs/>
          <w:color w:val="010000"/>
          <w:sz w:val="22"/>
          <w:szCs w:val="22"/>
        </w:rPr>
        <w:t>18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1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Arial" w:hAnsi="Arial" w:cs="Arial"/>
          <w:b/>
          <w:bCs/>
          <w:color w:val="01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OBECNÁ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6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STA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6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OVENÍ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15"/>
        </w:tabs>
        <w:spacing w:before="240" w:after="0" w:line="247" w:lineRule="exact"/>
        <w:ind w:left="895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18.</w:t>
      </w:r>
      <w:r>
        <w:rPr lang="cs-CZ" sz="22" baseline="0" dirty="0">
          <w:jc w:val="left"/>
          <w:rFonts w:ascii="Times New Roman" w:hAnsi="Times New Roman" w:cs="Times New Roman"/>
          <w:color w:val="010000"/>
          <w:spacing w:val="-5"/>
          <w:sz w:val="22"/>
          <w:szCs w:val="22"/>
        </w:rPr>
        <w:t>1</w:t>
      </w:r>
      <w:r>
        <w:rPr lang="cs-CZ" sz="22" baseline="0" dirty="0">
          <w:jc w:val="left"/>
          <w:rFonts w:ascii="Arial" w:hAnsi="Arial" w:cs="Arial"/>
          <w:color w:val="01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Vyšší moc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–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á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dná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Sml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vní strana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nebude odpovědn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á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za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jakékoliv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neplněn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svýc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povinno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3" w:lineRule="exact"/>
        <w:ind w:left="1616" w:right="791" w:firstLine="0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podle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tét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mlouv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řádně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včas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které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způsob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Událos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moc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6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případě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že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takovému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nění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innost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luvní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strany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dojd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bezprostředně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hrozí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tat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mluvn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strana: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(i)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písemn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informova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ostat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mluvn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strany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ile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bude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ožné,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přičemž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uvede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datu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plněn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š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můž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doj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rozsahu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příčin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předpokládan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dob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trvání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;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)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vynalož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měřené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zmírněn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následk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ů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neplněn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(iii)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bude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pokračovat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plněn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svých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ovinno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nejdříve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jakmil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b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ude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možné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odstranění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či odpadn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tí příči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plněn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06"/>
        </w:tabs>
        <w:spacing w:before="236" w:after="0" w:line="253" w:lineRule="exact"/>
        <w:ind w:left="1606" w:right="791" w:hanging="720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18.</w:t>
      </w:r>
      <w:r>
        <w:rPr lang="cs-CZ" sz="22" baseline="0" dirty="0">
          <w:jc w:val="left"/>
          <w:rFonts w:ascii="Times New Roman" w:hAnsi="Times New Roman" w:cs="Times New Roman"/>
          <w:color w:val="010000"/>
          <w:spacing w:val="-5"/>
          <w:sz w:val="22"/>
          <w:szCs w:val="22"/>
        </w:rPr>
        <w:t>2</w:t>
      </w:r>
      <w:r>
        <w:rPr lang="cs-CZ" sz="22" baseline="0" dirty="0">
          <w:jc w:val="left"/>
          <w:rFonts w:ascii="Arial" w:hAnsi="Arial" w:cs="Arial"/>
          <w:color w:val="01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Postoupe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b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dodá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–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H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lavn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zkoušejíc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a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ovatel nesm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toup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subko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trahovat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udělovat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b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licence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anebo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j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inak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převádě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žádná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práva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povinn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lývajíc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této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Smlouv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ani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oupit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tuto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ouvu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jako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celek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3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bez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předchozího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písemného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souhlasu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Společnost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Společnos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oprávněna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toupi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subk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ntrahovat,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oskytno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sublicence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jinak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přev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sv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á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práva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innos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 vyplývajíc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z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tét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Smlouv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neb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toup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 tut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mlouv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jako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celek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jakoukoli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Přičleněnou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externí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ovatele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služeb,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např.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luvn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výzkumné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organizace,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které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Společnost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pomáhají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vedení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itorování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inickéh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hodnocení,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jakéhok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nástup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ce,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který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odíl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veškeré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statné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část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podnikatelské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činno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ktero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tat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mlouva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vz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ahuje.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lečnost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právo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vykonáva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některé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všechny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své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závazky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uplatňovat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někte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r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všechna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svoje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práv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podle této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Smlouv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prostřednictv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jakékoli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z jejích 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řičleněn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ých osob. Jakéko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 po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toupení v rozpor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 tou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Smlou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ou bud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neplatné.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06"/>
          <w:tab w:val="left" w:pos="2167"/>
          <w:tab w:val="left" w:pos="2690"/>
          <w:tab w:val="left" w:pos="3640"/>
          <w:tab w:val="left" w:pos="5116"/>
          <w:tab w:val="left" w:pos="6229"/>
          <w:tab w:val="left" w:pos="7224"/>
          <w:tab w:val="left" w:pos="8183"/>
          <w:tab w:val="left" w:pos="9500"/>
        </w:tabs>
        <w:spacing w:before="236" w:after="0" w:line="253" w:lineRule="exact"/>
        <w:ind w:left="1606" w:right="791" w:hanging="720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18.</w:t>
      </w:r>
      <w:r>
        <w:rPr lang="cs-CZ" sz="22" baseline="0" dirty="0">
          <w:jc w:val="left"/>
          <w:rFonts w:ascii="Times New Roman" w:hAnsi="Times New Roman" w:cs="Times New Roman"/>
          <w:color w:val="010000"/>
          <w:spacing w:val="-5"/>
          <w:sz w:val="22"/>
          <w:szCs w:val="22"/>
        </w:rPr>
        <w:t>3</w:t>
      </w:r>
      <w:r>
        <w:rPr lang="cs-CZ" sz="22" baseline="0" dirty="0">
          <w:jc w:val="left"/>
          <w:rFonts w:ascii="Arial" w:hAnsi="Arial" w:cs="Arial"/>
          <w:color w:val="01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Neexistence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společenství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–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á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dná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skutečnos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uvedená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tét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mlouv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nevytváří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nemá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to,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že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vytváří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společenství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společný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dnik,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spolek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společnos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vzta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zaměstnavatele/zaměstnance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ani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jakýkoli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jin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ý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vz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mez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mluvn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stranam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kr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smluvníh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vztahu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ýslovn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zakotveného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tét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ouvě;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vzta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Hlavníh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zkouše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j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ícíh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Poskytovatele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dle pracovní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mlouv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nen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tí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stano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ením dotčen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06"/>
        </w:tabs>
        <w:spacing w:before="236" w:after="0" w:line="253" w:lineRule="exact"/>
        <w:ind w:left="1606" w:right="791" w:hanging="720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18.</w:t>
      </w:r>
      <w:r>
        <w:rPr lang="cs-CZ" sz="22" baseline="0" dirty="0">
          <w:jc w:val="left"/>
          <w:rFonts w:ascii="Times New Roman" w:hAnsi="Times New Roman" w:cs="Times New Roman"/>
          <w:color w:val="010000"/>
          <w:spacing w:val="-5"/>
          <w:sz w:val="22"/>
          <w:szCs w:val="22"/>
        </w:rPr>
        <w:t>4</w:t>
      </w:r>
      <w:r>
        <w:rPr lang="cs-CZ" sz="22" baseline="0" dirty="0">
          <w:jc w:val="left"/>
          <w:rFonts w:ascii="Arial" w:hAnsi="Arial" w:cs="Arial"/>
          <w:color w:val="01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Vzdán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se/z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řeknut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se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–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ádn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nečinnos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z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poždění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jakékoli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luvn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strany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uplatňování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jakéhokol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práva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nároku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soula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tout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vou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3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ze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zákona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nezakládá vzdání se/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zřeknutí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tohot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(nebo jakéhoko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 jiného) práva nebo nároku ani nebrání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omezuje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dalš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latňování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Krom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jednorázové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částečné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uplatněn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takového práva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nárok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nebud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omezova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jeh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dalš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platňován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uplatňován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jakéhokol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jiného práva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či nárok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06"/>
        </w:tabs>
        <w:spacing w:before="235" w:after="0" w:line="254" w:lineRule="exact"/>
        <w:ind w:left="1606" w:right="791" w:hanging="720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18.</w:t>
      </w:r>
      <w:r>
        <w:rPr lang="cs-CZ" sz="22" baseline="0" dirty="0">
          <w:jc w:val="left"/>
          <w:rFonts w:ascii="Times New Roman" w:hAnsi="Times New Roman" w:cs="Times New Roman"/>
          <w:color w:val="010000"/>
          <w:spacing w:val="-5"/>
          <w:sz w:val="22"/>
          <w:szCs w:val="22"/>
        </w:rPr>
        <w:t>5</w:t>
      </w:r>
      <w:r>
        <w:rPr lang="cs-CZ" sz="22" baseline="0" dirty="0">
          <w:jc w:val="left"/>
          <w:rFonts w:ascii="Arial" w:hAnsi="Arial" w:cs="Arial"/>
          <w:color w:val="01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Výkla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–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luvn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stran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uznávaj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otvrzují,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dily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projednal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společně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vypracovaly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návrh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tét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mlouv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tat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mlouv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bude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vykládána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bez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ohled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luvn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stran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Smluv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trany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odpovědn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jej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vyhotove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Vylu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uje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apl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kace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§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179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8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nás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zák.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89/2012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Sb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občanského zákoníku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platném zněn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06"/>
        </w:tabs>
        <w:spacing w:before="236" w:after="0" w:line="253" w:lineRule="exact"/>
        <w:ind w:left="1606" w:right="791" w:hanging="720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18.</w:t>
      </w:r>
      <w:r>
        <w:rPr lang="cs-CZ" sz="22" baseline="0" dirty="0">
          <w:jc w:val="left"/>
          <w:rFonts w:ascii="Times New Roman" w:hAnsi="Times New Roman" w:cs="Times New Roman"/>
          <w:color w:val="010000"/>
          <w:spacing w:val="-5"/>
          <w:sz w:val="22"/>
          <w:szCs w:val="22"/>
        </w:rPr>
        <w:t>6</w:t>
      </w:r>
      <w:r>
        <w:rPr lang="cs-CZ" sz="22" baseline="0" dirty="0">
          <w:jc w:val="left"/>
          <w:rFonts w:ascii="Arial" w:hAnsi="Arial" w:cs="Arial"/>
          <w:color w:val="01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Neplatnost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–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Jedno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livá ustanoven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této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Smlou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 jsou oddělitelná v 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 sm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slu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že neplatnos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jednoho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těchto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tanovení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nezpůsobuje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neplatnos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louvy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jako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celku.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Poku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jakékol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ustanovení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tét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mlouv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stane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neplatn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ý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nevymahatelným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zahájí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uvn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strany na výzvu kterékoli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z nich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jednání za účelem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ové úpravy vzájemných vztahů tak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aby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byl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zachován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ůvodn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záměr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takového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stanovení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j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ména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ab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nové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ustanoven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max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málně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respektovalo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půvo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ekonomick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ý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právn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ýznam,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změn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provedo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bez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z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ytečného odkladu 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výzvě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mluvn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strany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8" w:h="16848"/>
          <w:pgMar w:top="343" w:right="500" w:bottom="275" w:left="500" w:header="708" w:footer="708" w:gutter="0"/>
          <w:docGrid w:linePitch="360"/>
        </w:sectPr>
        <w:spacing w:before="0" w:after="0" w:line="244" w:lineRule="exact"/>
        <w:ind w:left="5141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17(23)  </w:t>
      </w:r>
      <w:r/>
      <w:r/>
      <w:r>
        <w:br w:type="page"/>
      </w:r>
    </w:p>
    <w:p>
      <w:pPr>
        <w:spacing w:after="11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7" w:lineRule="exact"/>
        <w:ind w:left="896" w:right="7111" w:firstLine="0"/>
      </w:pPr>
      <w:r/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Kód Klinického 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h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od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n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ocení: 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z w:val="16"/>
          <w:szCs w:val="16"/>
        </w:rPr>
        <w:t>D69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16"/>
          <w:szCs w:val="16"/>
        </w:rPr>
        <w:t>7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z w:val="16"/>
          <w:szCs w:val="16"/>
        </w:rPr>
        <w:t>2C0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16"/>
          <w:szCs w:val="16"/>
        </w:rPr>
        <w:t>0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z w:val="16"/>
          <w:szCs w:val="16"/>
        </w:rPr>
        <w:t>003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  </w:t>
      </w:r>
      <w:r/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Číslo Místa klinického hod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n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ocení: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z w:val="16"/>
          <w:szCs w:val="16"/>
        </w:rPr>
        <w:t> 1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16"/>
          <w:szCs w:val="16"/>
        </w:rPr>
        <w:t>9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z w:val="16"/>
          <w:szCs w:val="16"/>
        </w:rPr>
        <w:t>1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16"/>
          <w:szCs w:val="16"/>
        </w:rPr>
        <w:t>1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  </w:t>
      </w:r>
      <w:r/>
    </w:p>
    <w:p>
      <w:pPr>
        <w:spacing w:after="4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606"/>
        </w:tabs>
        <w:spacing w:before="0" w:after="0" w:line="254" w:lineRule="exact"/>
        <w:ind w:left="1606" w:right="791" w:hanging="720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18.</w:t>
      </w:r>
      <w:r>
        <w:rPr lang="cs-CZ" sz="22" baseline="0" dirty="0">
          <w:jc w:val="left"/>
          <w:rFonts w:ascii="Times New Roman" w:hAnsi="Times New Roman" w:cs="Times New Roman"/>
          <w:color w:val="010000"/>
          <w:spacing w:val="-5"/>
          <w:sz w:val="22"/>
          <w:szCs w:val="22"/>
        </w:rPr>
        <w:t>7</w:t>
      </w:r>
      <w:r>
        <w:rPr lang="cs-CZ" sz="22" baseline="0" dirty="0">
          <w:jc w:val="left"/>
          <w:rFonts w:ascii="Arial" w:hAnsi="Arial" w:cs="Arial"/>
          <w:color w:val="01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Rozpornost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–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6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padě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jakéhokol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rozpor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mez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ouvo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Protok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budo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podmínk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přednos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věci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prováděn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nického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hodnocení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jeného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zacházení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Subjekt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hodnocení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;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e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všech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ostatníc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edech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budou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rozhodu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j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íc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podm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tét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Smlouv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06"/>
        </w:tabs>
        <w:spacing w:before="240" w:after="0" w:line="247" w:lineRule="exact"/>
        <w:ind w:left="886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18.</w:t>
      </w:r>
      <w:r>
        <w:rPr lang="cs-CZ" sz="22" baseline="0" dirty="0">
          <w:jc w:val="left"/>
          <w:rFonts w:ascii="Times New Roman" w:hAnsi="Times New Roman" w:cs="Times New Roman"/>
          <w:color w:val="010000"/>
          <w:spacing w:val="-5"/>
          <w:sz w:val="22"/>
          <w:szCs w:val="22"/>
        </w:rPr>
        <w:t>8</w:t>
      </w:r>
      <w:r>
        <w:rPr lang="cs-CZ" sz="22" baseline="0" dirty="0">
          <w:jc w:val="left"/>
          <w:rFonts w:ascii="Arial" w:hAnsi="Arial" w:cs="Arial"/>
          <w:color w:val="01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Oznám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7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–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Veškerá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oznámení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dan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kteroukol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uvní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stranou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odle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tét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louv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1606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 souvi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mu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b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ý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písemn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é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formě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 není-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 ve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Smlouv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uvedeno j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06"/>
        </w:tabs>
        <w:spacing w:before="240" w:after="0" w:line="247" w:lineRule="exact"/>
        <w:ind w:left="886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18.</w:t>
      </w:r>
      <w:r>
        <w:rPr lang="cs-CZ" sz="22" baseline="0" dirty="0">
          <w:jc w:val="left"/>
          <w:rFonts w:ascii="Times New Roman" w:hAnsi="Times New Roman" w:cs="Times New Roman"/>
          <w:color w:val="010000"/>
          <w:spacing w:val="-5"/>
          <w:sz w:val="22"/>
          <w:szCs w:val="22"/>
        </w:rPr>
        <w:t>9</w:t>
      </w:r>
      <w:r>
        <w:rPr lang="cs-CZ" sz="22" baseline="0" dirty="0">
          <w:jc w:val="left"/>
          <w:rFonts w:ascii="Arial" w:hAnsi="Arial" w:cs="Arial"/>
          <w:color w:val="01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Úpln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2"/>
          <w:szCs w:val="22"/>
        </w:rPr>
        <w:t>á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mlouv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–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louv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spol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říloham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ž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j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jej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nedí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součástí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)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představuje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3" w:lineRule="exact"/>
        <w:ind w:left="1606" w:right="791" w:firstLine="0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úplno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dohod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mez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mluvn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stranam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ohledn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její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předmětu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uva nahrazuj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veškeré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předchozí smlouvy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ujednání Smlu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ních stran týkají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c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se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tožného předmětu.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Vyhotoven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a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uzavření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doprovodných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okument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ů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uvis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 návaznost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tut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louv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tím nen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dotčeno.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mluvn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strany prohlaš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že 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zájem sdělily všechny informace, které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považují za důležité a 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dstatné pr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uzavření této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uvy.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06"/>
        </w:tabs>
        <w:spacing w:before="240" w:after="0" w:line="247" w:lineRule="exact"/>
        <w:ind w:left="886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18.1</w:t>
      </w:r>
      <w:r>
        <w:rPr lang="cs-CZ" sz="22" baseline="0" dirty="0">
          <w:jc w:val="left"/>
          <w:rFonts w:ascii="Times New Roman" w:hAnsi="Times New Roman" w:cs="Times New Roman"/>
          <w:color w:val="010000"/>
          <w:spacing w:val="-5"/>
          <w:sz w:val="22"/>
          <w:szCs w:val="22"/>
        </w:rPr>
        <w:t>0</w:t>
      </w:r>
      <w:r>
        <w:rPr lang="cs-CZ" sz="22" baseline="0" dirty="0">
          <w:jc w:val="left"/>
          <w:rFonts w:ascii="Arial" w:hAnsi="Arial" w:cs="Arial"/>
          <w:color w:val="01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Dodatky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–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Jakýk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dodatek nebo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změna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této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 mu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bý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písemné form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06"/>
        </w:tabs>
        <w:spacing w:before="240" w:after="0" w:line="247" w:lineRule="exact"/>
        <w:ind w:left="886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18.1</w:t>
      </w:r>
      <w:r>
        <w:rPr lang="cs-CZ" sz="22" baseline="0" dirty="0">
          <w:jc w:val="left"/>
          <w:rFonts w:ascii="Times New Roman" w:hAnsi="Times New Roman" w:cs="Times New Roman"/>
          <w:color w:val="010000"/>
          <w:spacing w:val="-5"/>
          <w:sz w:val="22"/>
          <w:szCs w:val="22"/>
        </w:rPr>
        <w:t>1</w:t>
      </w:r>
      <w:r>
        <w:rPr lang="cs-CZ" sz="22" baseline="0" dirty="0">
          <w:jc w:val="left"/>
          <w:rFonts w:ascii="Arial" w:hAnsi="Arial" w:cs="Arial"/>
          <w:color w:val="01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Stejnopis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–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louva j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hotovena ve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třech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j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nopisech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 každá Smluv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trana obdrží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5" w:lineRule="exact"/>
        <w:ind w:left="1606" w:right="791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 jedno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 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mlouv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může bý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podepsána elektr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nicky 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elektro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ickým zej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zaručeným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 kvalifikovaný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podp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06"/>
        </w:tabs>
        <w:spacing w:before="236" w:after="0" w:line="253" w:lineRule="exact"/>
        <w:ind w:left="1606" w:right="791" w:hanging="720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18.1</w:t>
      </w:r>
      <w:r>
        <w:rPr lang="cs-CZ" sz="22" baseline="0" dirty="0">
          <w:jc w:val="left"/>
          <w:rFonts w:ascii="Times New Roman" w:hAnsi="Times New Roman" w:cs="Times New Roman"/>
          <w:color w:val="010000"/>
          <w:spacing w:val="-5"/>
          <w:sz w:val="22"/>
          <w:szCs w:val="22"/>
        </w:rPr>
        <w:t>2</w:t>
      </w:r>
      <w:r>
        <w:rPr lang="cs-CZ" sz="22" baseline="0" dirty="0">
          <w:jc w:val="left"/>
          <w:rFonts w:ascii="Arial" w:hAnsi="Arial" w:cs="Arial"/>
          <w:color w:val="01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Rozhodn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7"/>
          <w:sz w:val="22"/>
          <w:szCs w:val="22"/>
        </w:rPr>
        <w:t>é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práv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rozhodov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2"/>
          <w:szCs w:val="22"/>
        </w:rPr>
        <w:t>á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porů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–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Sm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va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 veškeré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spor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neb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nároky vzniklé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základě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sou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islo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jej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před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ětem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(včetně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imos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luvníc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spor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ů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nároků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)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b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udo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řídit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bud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vykládán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soulad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právním řáde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Česk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é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republik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vy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j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ma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kolizních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ustanoven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mluv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trany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veškeré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spory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vzniklé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Smlouv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 souvi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(včetně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imos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luvníc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spor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ů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nár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ků)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budo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s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konečno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platn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řešeny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věcně a místně př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slušn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ý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soudy České republik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06"/>
        </w:tabs>
        <w:spacing w:before="237" w:after="0" w:line="252" w:lineRule="exact"/>
        <w:ind w:left="1606" w:right="791" w:hanging="720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18.1</w:t>
      </w:r>
      <w:r>
        <w:rPr lang="cs-CZ" sz="22" baseline="0" dirty="0">
          <w:jc w:val="left"/>
          <w:rFonts w:ascii="Times New Roman" w:hAnsi="Times New Roman" w:cs="Times New Roman"/>
          <w:color w:val="010000"/>
          <w:spacing w:val="-5"/>
          <w:sz w:val="22"/>
          <w:szCs w:val="22"/>
        </w:rPr>
        <w:t>3</w:t>
      </w:r>
      <w:r>
        <w:rPr lang="cs-CZ" sz="22" baseline="0" dirty="0">
          <w:jc w:val="left"/>
          <w:rFonts w:ascii="Arial" w:hAnsi="Arial" w:cs="Arial"/>
          <w:color w:val="01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Oznám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7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zm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7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–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mluvn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strany 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bez od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vzájemně písemn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oznám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změn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svýc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základních údajích (např.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název, sídl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 právní forma,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b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ankovní spojen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apod.)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přičemž budou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respektovat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požadavky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obsah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form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oznámení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vznesené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Smluvn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stranou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jež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bý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příjemcem oznámení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06"/>
        </w:tabs>
        <w:spacing w:before="235" w:after="0" w:line="254" w:lineRule="exact"/>
        <w:ind w:left="1606" w:right="791" w:hanging="720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18.1</w:t>
      </w:r>
      <w:r>
        <w:rPr lang="cs-CZ" sz="22" baseline="0" dirty="0">
          <w:jc w:val="left"/>
          <w:rFonts w:ascii="Times New Roman" w:hAnsi="Times New Roman" w:cs="Times New Roman"/>
          <w:color w:val="010000"/>
          <w:spacing w:val="-5"/>
          <w:sz w:val="22"/>
          <w:szCs w:val="22"/>
        </w:rPr>
        <w:t>4</w:t>
      </w:r>
      <w:r>
        <w:rPr lang="cs-CZ" sz="22" baseline="0" dirty="0">
          <w:jc w:val="left"/>
          <w:rFonts w:ascii="Arial" w:hAnsi="Arial" w:cs="Arial"/>
          <w:color w:val="01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Ok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mžitá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patření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ochraně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bjektů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5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dnocení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před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bezprostřed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ím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nebezpeč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„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Okamžitá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opatření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“)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–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zamezení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možných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orů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mluvn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strany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vý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lovně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dohodly (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 předpokladu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že budo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dodrženy Př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slušné předpisy), že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14" w:after="0" w:line="252" w:lineRule="exact"/>
        <w:ind w:left="1606" w:right="791" w:firstLine="0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(i)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vyskytne-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slos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prováděním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inickéh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hodnocení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nová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skutečnost,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terá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může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mít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opad na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bezpečnost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ubjektů hodnocení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pak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luvní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trany moho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při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j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mou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Okamžitá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opatření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j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též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formou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zaznamenané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rámci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b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ěžné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-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mailové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obdo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bné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elektro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ické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komunikace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 přičemž 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 form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považuj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za písemno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formu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;  </w:t>
      </w:r>
      <w:r/>
    </w:p>
    <w:p>
      <w:pPr>
        <w:rPr>
          <w:rFonts w:ascii="Times New Roman" w:hAnsi="Times New Roman" w:cs="Times New Roman"/>
          <w:color w:val="010302"/>
        </w:rPr>
        <w:spacing w:before="112" w:after="0" w:line="254" w:lineRule="exact"/>
        <w:ind w:left="1606" w:right="791" w:firstLine="0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(ii)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pokud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bude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lušné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Okamžité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opatření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charakter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hoc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jednorázového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opatření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a/nebo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charakter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opatření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omezeného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časově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pouze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dob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trván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bezprostředníh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nebezpečí,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žádná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Smluvníc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stran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nepožaduje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ledně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uzavřít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standardn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formáln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dodatek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tét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Smlouv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244" w:lineRule="exact"/>
        <w:ind w:left="1616" w:right="0" w:firstLine="0"/>
      </w:pPr>
      <w:r/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(PODPISY NA N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6"/>
          <w:sz w:val="22"/>
          <w:szCs w:val="22"/>
        </w:rPr>
        <w:t>Á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EDUJÍCÍ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STRANĚ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)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 </w:t>
      </w:r>
      <w:r/>
    </w:p>
    <w:p>
      <w:pPr>
        <w:spacing w:after="22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896" w:right="0" w:firstLine="0"/>
      </w:pPr>
      <w:r/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ODSOU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LA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ENO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SMLUVNÍM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STRANAM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K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DATU, J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6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K N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Ž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UVEDENO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5659"/>
        </w:tabs>
        <w:spacing w:before="0" w:after="0" w:line="244" w:lineRule="exact"/>
        <w:ind w:left="1006" w:right="0" w:firstLine="0"/>
      </w:pPr>
      <w:r/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AstraZeneca Czech Repub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ic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.r.o.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MMN, a.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601" behindDoc="0" locked="0" layoutInCell="1" allowOverlap="1">
            <wp:simplePos x="0" y="0"/>
            <wp:positionH relativeFrom="page">
              <wp:posOffset>3701796</wp:posOffset>
            </wp:positionH>
            <wp:positionV relativeFrom="paragraph">
              <wp:posOffset>152172</wp:posOffset>
            </wp:positionV>
            <wp:extent cx="152400" cy="180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00" cy="180"/>
                    </a:xfrm>
                    <a:custGeom>
                      <a:rect l="l" t="t" r="r" b="b"/>
                      <a:pathLst>
                        <a:path w="152400" h="180">
                          <a:moveTo>
                            <a:pt x="0" y="0"/>
                          </a:moveTo>
                          <a:lnTo>
                            <a:pt x="152400" y="0"/>
                          </a:lnTo>
                        </a:path>
                      </a:pathLst>
                    </a:custGeom>
                    <a:noFill/>
                    <a:ln w="609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00000" sp="100000"/>
                      </a:custDash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2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8" w:h="16848"/>
          <w:pgMar w:top="343" w:right="500" w:bottom="275" w:left="500" w:header="708" w:footer="708" w:gutter="0"/>
          <w:docGrid w:linePitch="360"/>
        </w:sectPr>
        <w:spacing w:before="0" w:after="0" w:line="244" w:lineRule="exact"/>
        <w:ind w:left="5141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18(23)  </w:t>
      </w:r>
      <w:r/>
      <w:r/>
      <w:r>
        <w:br w:type="page"/>
      </w:r>
    </w:p>
    <w:p>
      <w:pPr>
        <w:spacing w:after="11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7" w:lineRule="exact"/>
        <w:ind w:left="896" w:right="7111" w:firstLine="0"/>
      </w:pPr>
      <w:r/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Kód Klinického 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h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od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n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ocení: 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z w:val="16"/>
          <w:szCs w:val="16"/>
        </w:rPr>
        <w:t>D69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16"/>
          <w:szCs w:val="16"/>
        </w:rPr>
        <w:t>7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z w:val="16"/>
          <w:szCs w:val="16"/>
        </w:rPr>
        <w:t>2C0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16"/>
          <w:szCs w:val="16"/>
        </w:rPr>
        <w:t>0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z w:val="16"/>
          <w:szCs w:val="16"/>
        </w:rPr>
        <w:t>003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  </w:t>
      </w:r>
      <w:r/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Číslo Místa klinického hod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n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ocení: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z w:val="16"/>
          <w:szCs w:val="16"/>
        </w:rPr>
        <w:t> 1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16"/>
          <w:szCs w:val="16"/>
        </w:rPr>
        <w:t>9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z w:val="16"/>
          <w:szCs w:val="16"/>
        </w:rPr>
        <w:t>1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16"/>
          <w:szCs w:val="16"/>
        </w:rPr>
        <w:t>1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0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5433"/>
          <w:tab w:val="left" w:pos="5659"/>
        </w:tabs>
        <w:spacing w:before="0" w:after="0" w:line="244" w:lineRule="exact"/>
        <w:ind w:left="1006" w:right="0" w:firstLine="0"/>
      </w:pPr>
      <w:r>
        <w:drawing>
          <wp:anchor simplePos="0" relativeHeight="251658280" behindDoc="0" locked="0" layoutInCell="1" allowOverlap="1">
            <wp:simplePos x="0" y="0"/>
            <wp:positionH relativeFrom="page">
              <wp:posOffset>899464</wp:posOffset>
            </wp:positionH>
            <wp:positionV relativeFrom="line">
              <wp:posOffset>-27474</wp:posOffset>
            </wp:positionV>
            <wp:extent cx="2811476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11476" cy="180"/>
                    </a:xfrm>
                    <a:custGeom>
                      <a:rect l="l" t="t" r="r" b="b"/>
                      <a:pathLst>
                        <a:path w="2811476" h="180">
                          <a:moveTo>
                            <a:pt x="0" y="0"/>
                          </a:moveTo>
                          <a:lnTo>
                            <a:pt x="2811476" y="0"/>
                          </a:lnTo>
                        </a:path>
                      </a:pathLst>
                    </a:custGeom>
                    <a:noFill/>
                    <a:ln w="609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00000" sp="100000"/>
                      </a:custDash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3" behindDoc="0" locked="0" layoutInCell="1" allowOverlap="1">
            <wp:simplePos x="0" y="0"/>
            <wp:positionH relativeFrom="page">
              <wp:posOffset>3854196</wp:posOffset>
            </wp:positionH>
            <wp:positionV relativeFrom="line">
              <wp:posOffset>-27474</wp:posOffset>
            </wp:positionV>
            <wp:extent cx="2808477" cy="180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08477" cy="180"/>
                    </a:xfrm>
                    <a:custGeom>
                      <a:rect l="l" t="t" r="r" b="b"/>
                      <a:pathLst>
                        <a:path w="2808477" h="180">
                          <a:moveTo>
                            <a:pt x="0" y="0"/>
                          </a:moveTo>
                          <a:lnTo>
                            <a:pt x="2808477" y="0"/>
                          </a:lnTo>
                        </a:path>
                      </a:pathLst>
                    </a:custGeom>
                    <a:noFill/>
                    <a:ln w="609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00000" sp="100000"/>
                      </a:custDash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Podpi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Podpi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32"/>
          <w:tab w:val="left" w:pos="5433"/>
          <w:tab w:val="left" w:pos="5659"/>
          <w:tab w:val="left" w:pos="6585"/>
        </w:tabs>
        <w:spacing w:before="260" w:after="0" w:line="244" w:lineRule="exact"/>
        <w:ind w:left="1006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Jméno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: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XXXXXXXXXXXXXX 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Jméno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: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XXXXXXXXXXXXXX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32"/>
          <w:tab w:val="left" w:pos="5433"/>
          <w:tab w:val="left" w:pos="5659"/>
          <w:tab w:val="left" w:pos="6585"/>
        </w:tabs>
        <w:spacing w:before="260" w:after="0" w:line="244" w:lineRule="exact"/>
        <w:ind w:left="1006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F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unkce: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XXXXXXXXXXXXXX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F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unkce: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XXXXXXXXXXXXXX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32"/>
          <w:tab w:val="left" w:pos="5433"/>
          <w:tab w:val="left" w:pos="5659"/>
          <w:tab w:val="left" w:pos="6585"/>
        </w:tabs>
        <w:spacing w:before="260" w:after="0" w:line="244" w:lineRule="exact"/>
        <w:ind w:left="1006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Datum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: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Datum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: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6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5673"/>
        </w:tabs>
        <w:spacing w:before="0" w:after="0" w:line="244" w:lineRule="exact"/>
        <w:ind w:left="1006" w:right="0" w:firstLine="0"/>
      </w:pPr>
      <w:r/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Hlav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í zk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ušející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MMN, a.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42" behindDoc="0" locked="0" layoutInCell="1" allowOverlap="1">
            <wp:simplePos x="0" y="0"/>
            <wp:positionH relativeFrom="page">
              <wp:posOffset>899464</wp:posOffset>
            </wp:positionH>
            <wp:positionV relativeFrom="paragraph">
              <wp:posOffset>164338</wp:posOffset>
            </wp:positionV>
            <wp:extent cx="2802332" cy="180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02332" cy="180"/>
                    </a:xfrm>
                    <a:custGeom>
                      <a:rect l="l" t="t" r="r" b="b"/>
                      <a:pathLst>
                        <a:path w="2802332" h="180">
                          <a:moveTo>
                            <a:pt x="0" y="0"/>
                          </a:moveTo>
                          <a:lnTo>
                            <a:pt x="2802332" y="0"/>
                          </a:lnTo>
                        </a:path>
                      </a:pathLst>
                    </a:custGeom>
                    <a:noFill/>
                    <a:ln w="609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00000" sp="100000"/>
                      </a:custDash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5" behindDoc="0" locked="0" layoutInCell="1" allowOverlap="1">
            <wp:simplePos x="0" y="0"/>
            <wp:positionH relativeFrom="page">
              <wp:posOffset>3866388</wp:posOffset>
            </wp:positionH>
            <wp:positionV relativeFrom="paragraph">
              <wp:posOffset>164338</wp:posOffset>
            </wp:positionV>
            <wp:extent cx="2796285" cy="180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96285" cy="180"/>
                    </a:xfrm>
                    <a:custGeom>
                      <a:rect l="l" t="t" r="r" b="b"/>
                      <a:pathLst>
                        <a:path w="2796285" h="180">
                          <a:moveTo>
                            <a:pt x="0" y="0"/>
                          </a:moveTo>
                          <a:lnTo>
                            <a:pt x="2796285" y="0"/>
                          </a:lnTo>
                        </a:path>
                      </a:pathLst>
                    </a:custGeom>
                    <a:noFill/>
                    <a:ln w="609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00000" sp="100000"/>
                      </a:custDash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5414"/>
          <w:tab w:val="left" w:pos="5673"/>
        </w:tabs>
        <w:spacing w:before="0" w:after="0" w:line="244" w:lineRule="exact"/>
        <w:ind w:left="1006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Podpi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Podpi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04"/>
          <w:tab w:val="left" w:pos="5334"/>
          <w:tab w:val="left" w:pos="5593"/>
          <w:tab w:val="left" w:pos="6472"/>
        </w:tabs>
        <w:spacing w:before="260" w:after="0" w:line="244" w:lineRule="exact"/>
        <w:ind w:left="926" w:right="2067" w:firstLine="0"/>
        <w:jc w:val="right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Jméno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: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XXXXXXXXXXXXXX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Jméno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: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XXXXXXXXXXXXXX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04"/>
          <w:tab w:val="left" w:pos="5334"/>
          <w:tab w:val="left" w:pos="5593"/>
          <w:tab w:val="left" w:pos="6472"/>
        </w:tabs>
        <w:spacing w:before="260" w:after="0" w:line="244" w:lineRule="exact"/>
        <w:ind w:left="926" w:right="2067" w:firstLine="0"/>
        <w:jc w:val="right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Role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: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XXXXXXXXXXXXXX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84"/>
          <w:tab w:val="left" w:pos="5414"/>
          <w:tab w:val="left" w:pos="5673"/>
          <w:tab w:val="left" w:pos="6552"/>
        </w:tabs>
        <w:spacing w:before="260" w:after="0" w:line="244" w:lineRule="exact"/>
        <w:ind w:left="1006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Datum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: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Datum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: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777"/>
        </w:tabs>
        <w:spacing w:before="240" w:after="0" w:line="244" w:lineRule="exact"/>
        <w:ind w:left="896" w:right="0" w:firstLine="0"/>
      </w:pPr>
      <w:r/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8" w:h="16848"/>
          <w:pgMar w:top="343" w:right="500" w:bottom="275" w:left="500" w:header="708" w:footer="708" w:gutter="0"/>
          <w:docGrid w:linePitch="360"/>
        </w:sectPr>
        <w:spacing w:before="0" w:after="0" w:line="244" w:lineRule="exact"/>
        <w:ind w:left="5141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19(23)  </w:t>
      </w:r>
      <w:r/>
      <w:r/>
      <w:r>
        <w:br w:type="page"/>
      </w:r>
    </w:p>
    <w:p>
      <w:pPr>
        <w:spacing w:after="11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7" w:lineRule="exact"/>
        <w:ind w:left="896" w:right="1387" w:firstLine="0"/>
      </w:pPr>
      <w:r/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Kód Klinického 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h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od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n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ocení: 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z w:val="16"/>
          <w:szCs w:val="16"/>
        </w:rPr>
        <w:t>D69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16"/>
          <w:szCs w:val="16"/>
        </w:rPr>
        <w:t>7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z w:val="16"/>
          <w:szCs w:val="16"/>
        </w:rPr>
        <w:t>2C0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16"/>
          <w:szCs w:val="16"/>
        </w:rPr>
        <w:t>0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z w:val="16"/>
          <w:szCs w:val="16"/>
        </w:rPr>
        <w:t>003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  </w:t>
      </w:r>
      <w:r/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Číslo Místa klinického hod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n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ocení: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z w:val="16"/>
          <w:szCs w:val="16"/>
        </w:rPr>
        <w:t> 1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16"/>
          <w:szCs w:val="16"/>
        </w:rPr>
        <w:t>9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z w:val="16"/>
          <w:szCs w:val="16"/>
        </w:rPr>
        <w:t>1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16"/>
          <w:szCs w:val="16"/>
        </w:rPr>
        <w:t>1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  </w:t>
      </w: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896" w:right="0" w:firstLine="0"/>
      </w:pPr>
      <w:r/>
      <w:r>
        <w:rPr lang="cs-CZ" sz="22" baseline="0" dirty="0">
          <w:jc w:val="left"/>
          <w:rFonts w:ascii="Times New Roman" w:hAnsi="Times New Roman" w:cs="Times New Roman"/>
          <w:b/>
          <w:bCs/>
          <w:u w:val="single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b/>
          <w:bCs/>
          <w:u w:val="single"/>
          <w:color w:val="000000"/>
          <w:sz w:val="22"/>
          <w:szCs w:val="22"/>
        </w:rPr>
        <w:t>ŘÍLOH</w:t>
      </w:r>
      <w:r>
        <w:rPr lang="cs-CZ" sz="22" baseline="0" dirty="0">
          <w:jc w:val="left"/>
          <w:rFonts w:ascii="Times New Roman" w:hAnsi="Times New Roman" w:cs="Times New Roman"/>
          <w:b/>
          <w:bCs/>
          <w:u w:val="single"/>
          <w:color w:val="000000"/>
          <w:spacing w:val="-6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b/>
          <w:bCs/>
          <w:u w:val="single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b/>
          <w:bCs/>
          <w:u w:val="single"/>
          <w:color w:val="000000"/>
          <w:sz w:val="22"/>
          <w:szCs w:val="22"/>
        </w:rPr>
        <w:t>A </w:t>
      </w:r>
      <w:r>
        <w:rPr lang="cs-CZ" sz="22" baseline="0" dirty="0">
          <w:jc w:val="left"/>
          <w:rFonts w:ascii="Times New Roman" w:hAnsi="Times New Roman" w:cs="Times New Roman"/>
          <w:b/>
          <w:bCs/>
          <w:u w:val="single"/>
          <w:color w:val="000000"/>
          <w:spacing w:val="-5"/>
          <w:sz w:val="22"/>
          <w:szCs w:val="22"/>
        </w:rPr>
        <w:t>–</w:t>
      </w:r>
      <w:r>
        <w:rPr lang="cs-CZ" sz="22" baseline="0" dirty="0">
          <w:jc w:val="left"/>
          <w:rFonts w:ascii="Times New Roman" w:hAnsi="Times New Roman" w:cs="Times New Roman"/>
          <w:b/>
          <w:bCs/>
          <w:u w:val="single"/>
          <w:color w:val="000000"/>
          <w:sz w:val="22"/>
          <w:szCs w:val="22"/>
        </w:rPr>
        <w:t> DEFINI</w:t>
      </w:r>
      <w:r>
        <w:rPr lang="cs-CZ" sz="22" baseline="0" dirty="0">
          <w:jc w:val="left"/>
          <w:rFonts w:ascii="Times New Roman" w:hAnsi="Times New Roman" w:cs="Times New Roman"/>
          <w:b/>
          <w:bCs/>
          <w:u w:val="single"/>
          <w:color w:val="000000"/>
          <w:spacing w:val="-6"/>
          <w:sz w:val="22"/>
          <w:szCs w:val="22"/>
        </w:rPr>
        <w:t>C</w:t>
      </w:r>
      <w:r>
        <w:rPr lang="cs-CZ" sz="22" baseline="0" dirty="0">
          <w:jc w:val="left"/>
          <w:rFonts w:ascii="Times New Roman" w:hAnsi="Times New Roman" w:cs="Times New Roman"/>
          <w:b/>
          <w:bCs/>
          <w:u w:val="single"/>
          <w:color w:val="000000"/>
          <w:spacing w:val="-4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28" w:after="0" w:line="281" w:lineRule="exact"/>
        <w:ind w:left="896" w:right="-40" w:firstLine="0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“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Biologick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7"/>
          <w:sz w:val="22"/>
          <w:szCs w:val="22"/>
        </w:rPr>
        <w:t>é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 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materiály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”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znamen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jakékoli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humánní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0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biolo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g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ické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materiál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včetně,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avša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nikoli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pouze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krve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tělesných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tkání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plazm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jiného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materiálu obsahující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idské buň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26"/>
          <w:tab w:val="left" w:pos="1889"/>
          <w:tab w:val="left" w:pos="1984"/>
          <w:tab w:val="left" w:pos="2037"/>
          <w:tab w:val="left" w:pos="2085"/>
          <w:tab w:val="left" w:pos="2162"/>
          <w:tab w:val="left" w:pos="2206"/>
          <w:tab w:val="left" w:pos="2589"/>
          <w:tab w:val="left" w:pos="2820"/>
          <w:tab w:val="left" w:pos="3232"/>
          <w:tab w:val="left" w:pos="3328"/>
          <w:tab w:val="left" w:pos="3419"/>
          <w:tab w:val="left" w:pos="4086"/>
          <w:tab w:val="left" w:pos="4162"/>
          <w:tab w:val="left" w:pos="4254"/>
          <w:tab w:val="left" w:pos="4374"/>
          <w:tab w:val="left" w:pos="4477"/>
          <w:tab w:val="left" w:pos="4523"/>
          <w:tab w:val="left" w:pos="4652"/>
        </w:tabs>
        <w:spacing w:before="234" w:after="0" w:line="253" w:lineRule="exact"/>
        <w:ind w:left="896" w:right="-40" w:firstLine="0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“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Duševn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vlas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6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nictv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”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rozumí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veškerá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práva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vztahující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šlenkám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vzorcům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vynálezům, 			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objevů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know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-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how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dat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ů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databázím, dok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mentaci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zpráv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ám,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materiálům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zápisům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vzorům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počítačovém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softwaru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procesům, 	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princip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ů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metodám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techniká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jiný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	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informací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 		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včetně 			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patentů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ochranných 				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známek,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servisních 	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značek,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obchodních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názvů,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zapsaných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průmyslovýc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vzorů,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práv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průmy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lový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		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vzorům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autorských 	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práv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jakýchkoli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práv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vlastnictví 				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odobných 	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některému 		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výš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uvedených,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jakékol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část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světa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ť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už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jso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registrovaná či nikoli, společně 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právem žádat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 registraci těchto práv.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57"/>
          <w:tab w:val="left" w:pos="1922"/>
          <w:tab w:val="left" w:pos="1989"/>
          <w:tab w:val="left" w:pos="2484"/>
          <w:tab w:val="left" w:pos="2811"/>
          <w:tab w:val="left" w:pos="3305"/>
          <w:tab w:val="left" w:pos="3424"/>
          <w:tab w:val="left" w:pos="3587"/>
          <w:tab w:val="left" w:pos="4056"/>
          <w:tab w:val="left" w:pos="4202"/>
          <w:tab w:val="left" w:pos="4292"/>
          <w:tab w:val="left" w:pos="4364"/>
        </w:tabs>
        <w:spacing w:before="234" w:after="0" w:line="253" w:lineRule="exact"/>
        <w:ind w:left="896" w:right="-40" w:firstLine="0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“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Důvěrné informace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” znamenají (i) po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mínk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této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uvy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i)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veškeré 	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obchodní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zaměstnanecké,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3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pacientské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3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3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zákaznické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informace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údaje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jakéko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formě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které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jsou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sdělen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3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jinak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toup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držení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Smluv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	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trany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 	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nepří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 souvi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out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mlouv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které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jso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důvěrné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povahy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(včetně,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nikoli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však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výlučně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á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kladního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ument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inického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hodnocení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veškerých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informací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týkajících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obchodníc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záležitostí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operací,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ýrobk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ů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j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ložení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ingrediencí,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technických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procesů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postu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metodiky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vzorců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plánů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záměrů,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projekce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know-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how,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Duševn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lastnictv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 obchodníh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tajemstv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 	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tržních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příležit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dodavatelů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zákazníků, 	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marketingové 	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činnost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 	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prodeje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softwaru,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počítačových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telekomu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ikačních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systémů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náklad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ů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cen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mezd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účetnict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financí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personálu).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Důvěrné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informace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moho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být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jakékol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formě.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23"/>
          <w:tab w:val="left" w:pos="2758"/>
          <w:tab w:val="left" w:pos="3189"/>
          <w:tab w:val="left" w:pos="3876"/>
          <w:tab w:val="left" w:pos="4005"/>
          <w:tab w:val="left" w:pos="4307"/>
          <w:tab w:val="left" w:pos="4980"/>
        </w:tabs>
        <w:spacing w:before="234" w:after="0" w:line="253" w:lineRule="exact"/>
        <w:ind w:left="896" w:right="-40" w:firstLine="0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“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Etická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se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”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orgánem,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který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konává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etický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dohle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inický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hodnocen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provádí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etický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přezkum,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zahrnující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etické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lékařské a vědecké aspekty, žádost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 o povolen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klinického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hodnocen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žádost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povolen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významné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změny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klinického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hodnocení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vydává stanovisk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rozsahu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způsobe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podl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Příslušnýc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předpisů.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78"/>
          <w:tab w:val="left" w:pos="3433"/>
          <w:tab w:val="left" w:pos="4901"/>
        </w:tabs>
        <w:spacing w:before="232" w:after="0" w:line="254" w:lineRule="exact"/>
        <w:ind w:left="896" w:right="-40" w:firstLine="0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“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Hodnocen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2"/>
          <w:szCs w:val="22"/>
        </w:rPr>
        <w:t>ý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m 	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léčivým 	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přípravk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7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”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rozumí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zkoumaný(é)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léčivý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(é)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přípravek(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ky),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2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707"/>
          <w:tab w:val="left" w:pos="1939"/>
          <w:tab w:val="left" w:pos="1981"/>
          <w:tab w:val="left" w:pos="2203"/>
          <w:tab w:val="left" w:pos="2385"/>
          <w:tab w:val="left" w:pos="2913"/>
          <w:tab w:val="left" w:pos="2988"/>
          <w:tab w:val="left" w:pos="3365"/>
          <w:tab w:val="left" w:pos="3835"/>
          <w:tab w:val="left" w:pos="4705"/>
        </w:tabs>
        <w:spacing w:before="0" w:after="0" w:line="259" w:lineRule="exact"/>
        <w:ind w:left="628" w:right="-40" w:firstLine="0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jakékoliv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placebo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jakékoli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srovnávací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léčivo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zkoumané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 	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testované 	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 rámci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ického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hodnocení, 		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	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to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včetně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případného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zdravotnického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prostředk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užívan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ého 	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jejich podávání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jak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specifikováno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Protok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lu.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39"/>
          <w:tab w:val="left" w:pos="2485"/>
          <w:tab w:val="left" w:pos="3785"/>
        </w:tabs>
        <w:spacing w:before="234" w:after="0" w:line="252" w:lineRule="exact"/>
        <w:ind w:left="628" w:right="-40" w:firstLine="0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“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Informace 	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o 	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výsl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7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dcích 	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li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ickéh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ho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nocení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”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znamenají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sdělení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0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Subjekt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hodnocení poskytn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tá po 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končení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ického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hodnocení. 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52" w:lineRule="exact"/>
        <w:ind w:left="628" w:right="-39" w:firstLine="0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“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Klini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7"/>
          <w:sz w:val="22"/>
          <w:szCs w:val="22"/>
        </w:rPr>
        <w:t>c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ké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ho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nocení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”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ické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hodnocen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specifikovan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přední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traně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této Sm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ouvy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blíže popsané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Protok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lu.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35"/>
          <w:tab w:val="left" w:pos="1914"/>
          <w:tab w:val="left" w:pos="2116"/>
          <w:tab w:val="left" w:pos="2217"/>
          <w:tab w:val="left" w:pos="2856"/>
          <w:tab w:val="left" w:pos="3130"/>
          <w:tab w:val="left" w:pos="3729"/>
          <w:tab w:val="left" w:pos="3936"/>
          <w:tab w:val="left" w:pos="4219"/>
        </w:tabs>
        <w:spacing w:before="234" w:after="0" w:line="253" w:lineRule="exact"/>
        <w:ind w:left="628" w:right="-40" w:firstLine="0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“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Materiály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”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jsou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jakékoli 	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pomůcky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zdravotnické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prostředky,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zařízení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materiály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spotřební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materiály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ý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jim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Hodnoceného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léčivého přípravk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u), dokumenty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data, software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 informace 	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poskytnuté 	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soulad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tout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Smlouv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Poskytovate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a/nebo 	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6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lavním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zkoušejícímu 			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sou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islo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ti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 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inický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hodnocením.  </w:t>
      </w:r>
      <w:r/>
    </w:p>
    <w:p>
      <w:pPr>
        <w:rPr>
          <w:rFonts w:ascii="Times New Roman" w:hAnsi="Times New Roman" w:cs="Times New Roman"/>
          <w:color w:val="010302"/>
        </w:rPr>
        <w:spacing w:before="232" w:after="0" w:line="254" w:lineRule="exact"/>
        <w:ind w:left="628" w:right="-40" w:firstLine="0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“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Místo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ini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7"/>
          <w:sz w:val="22"/>
          <w:szCs w:val="22"/>
        </w:rPr>
        <w:t>c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kéh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ocení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”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jso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prostor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Poskytovatele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kd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probíhaj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činno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vztahujíc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 ke Klinickém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hodnocen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554"/>
          <w:tab w:val="left" w:pos="2806"/>
          <w:tab w:val="left" w:pos="4092"/>
        </w:tabs>
        <w:spacing w:before="232" w:after="0" w:line="254" w:lineRule="exact"/>
        <w:ind w:left="628" w:right="-40" w:firstLine="0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“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Národní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koord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nátor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”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lékař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kter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ý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pověřen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Společností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koordinovat 	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šechny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hlavní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zkoušejíc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šech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ického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hodnocení v rámc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České republik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32" w:after="0" w:line="254" w:lineRule="exact"/>
        <w:ind w:left="628" w:right="-40" w:firstLine="0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“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Nežádoucí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příh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da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“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„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Záva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7"/>
          <w:sz w:val="22"/>
          <w:szCs w:val="22"/>
        </w:rPr>
        <w:t>ž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ná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nežádouc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příh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da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“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„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J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né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bezpečnos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6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ní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hláš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7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”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á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význam uvedený 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Protok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36"/>
          <w:tab w:val="left" w:pos="1938"/>
          <w:tab w:val="left" w:pos="2326"/>
          <w:tab w:val="left" w:pos="2566"/>
          <w:tab w:val="left" w:pos="2652"/>
          <w:tab w:val="left" w:pos="3175"/>
          <w:tab w:val="left" w:pos="3722"/>
          <w:tab w:val="left" w:pos="3905"/>
          <w:tab w:val="left" w:pos="4106"/>
          <w:tab w:val="left" w:pos="4379"/>
        </w:tabs>
        <w:spacing w:before="234" w:after="0" w:line="253" w:lineRule="exact"/>
        <w:ind w:left="628" w:right="-40" w:firstLine="0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“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Osob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í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ú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daje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“ znamenají jakékoli informace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týkající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 	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identifi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ované 		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identifikovatelné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fyzické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osob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(„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Subjek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7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údajů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“);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identifikovatelná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fyzická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osoba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taková osob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ktero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lze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dentifikova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přím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č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nepřímo,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zejména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odkazem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identifikátor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jako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j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méno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identifikačn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čísl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kalizační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údaje,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identifikáto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r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jede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několi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specifických 	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prvků 	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týkajících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fyzické,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fyziologické, genetické, mentáln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ekonomické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kulturn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sociáln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iden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tét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fyzické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osoby.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52" w:lineRule="exact"/>
        <w:ind w:left="628" w:right="-40" w:firstLine="0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“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Platbo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neb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P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evod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7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ho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noty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” 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rozum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přímý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nepřímý/zprostředkovaný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přeno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čehokoli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hodnotnéh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ať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už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peně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z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věcí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8" w:h="16848"/>
          <w:pgMar w:top="343" w:right="500" w:bottom="275" w:left="500" w:header="708" w:footer="708" w:gutter="0"/>
          <w:cols w:num="2" w:space="0" w:equalWidth="0">
            <w:col w:w="5194" w:space="-32"/>
            <w:col w:w="4926" w:space="0"/>
          </w:cols>
          <w:docGrid w:linePitch="360"/>
        </w:sectPr>
        <w:spacing w:before="0" w:after="0" w:line="244" w:lineRule="exact"/>
        <w:ind w:left="0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20(23)  </w:t>
      </w:r>
      <w:r/>
      <w:r/>
      <w:r>
        <w:br w:type="page"/>
      </w:r>
    </w:p>
    <w:p>
      <w:pPr>
        <w:spacing w:after="11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7" w:lineRule="exact"/>
        <w:ind w:left="896" w:right="1387" w:firstLine="0"/>
      </w:pPr>
      <w:r/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Kód Klinického 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h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od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n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ocení: 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z w:val="16"/>
          <w:szCs w:val="16"/>
        </w:rPr>
        <w:t>D69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16"/>
          <w:szCs w:val="16"/>
        </w:rPr>
        <w:t>7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z w:val="16"/>
          <w:szCs w:val="16"/>
        </w:rPr>
        <w:t>2C0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16"/>
          <w:szCs w:val="16"/>
        </w:rPr>
        <w:t>0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z w:val="16"/>
          <w:szCs w:val="16"/>
        </w:rPr>
        <w:t>003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  </w:t>
      </w:r>
      <w:r/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Číslo Místa klinického hod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n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ocení: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z w:val="16"/>
          <w:szCs w:val="16"/>
        </w:rPr>
        <w:t> 1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16"/>
          <w:szCs w:val="16"/>
        </w:rPr>
        <w:t>9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z w:val="16"/>
          <w:szCs w:val="16"/>
        </w:rPr>
        <w:t>1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16"/>
          <w:szCs w:val="16"/>
        </w:rPr>
        <w:t>1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  </w:t>
      </w:r>
      <w:r/>
    </w:p>
    <w:p>
      <w:pPr>
        <w:spacing w:after="4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687"/>
          <w:tab w:val="left" w:pos="3064"/>
          <w:tab w:val="left" w:pos="3974"/>
        </w:tabs>
        <w:spacing w:before="0" w:after="0" w:line="254" w:lineRule="exact"/>
        <w:ind w:left="896" w:right="-4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jiných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majetkových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 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uvisl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vývoje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nebo prodeje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léčivých přípravk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ů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23"/>
          <w:tab w:val="left" w:pos="2095"/>
          <w:tab w:val="left" w:pos="2229"/>
          <w:tab w:val="left" w:pos="3444"/>
          <w:tab w:val="left" w:pos="3550"/>
          <w:tab w:val="left" w:pos="4262"/>
          <w:tab w:val="left" w:pos="4591"/>
          <w:tab w:val="left" w:pos="4639"/>
        </w:tabs>
        <w:spacing w:before="234" w:after="0" w:line="253" w:lineRule="exact"/>
        <w:ind w:left="896" w:right="-40" w:firstLine="0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“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Po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ušení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 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vyža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ující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 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ozn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2"/>
          <w:szCs w:val="22"/>
        </w:rPr>
        <w:t>á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mení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“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znamená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Porušení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zabezpečení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osobníc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údaj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ů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 souvi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 		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jakýmik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 	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b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údaj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bjektů 	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dnocení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Hlavníh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zkoušejícího nebo členů Stu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ijníh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ý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které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jsou zpracovávány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ouvis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louvo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 pravděpodobné, že tot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porušení představuj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ohrožení práv a svobo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Su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b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jektu údaj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ů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46"/>
          <w:tab w:val="left" w:pos="2297"/>
          <w:tab w:val="left" w:pos="3170"/>
          <w:tab w:val="left" w:pos="3385"/>
          <w:tab w:val="left" w:pos="3894"/>
          <w:tab w:val="left" w:pos="4426"/>
          <w:tab w:val="left" w:pos="4648"/>
        </w:tabs>
        <w:spacing w:before="234" w:after="0" w:line="253" w:lineRule="exact"/>
        <w:ind w:left="896" w:right="-40" w:firstLine="0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“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Po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ušení 	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z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bezpečení 	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so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b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níc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údajů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“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znamená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porušení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bezpečnost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nakládán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 Osobn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údaj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vedouc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nahodilém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nezákonnému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zničení,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ztrátě,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změně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neoprávněnému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sdělen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sobníc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údaj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ů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které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jso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předány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uložen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jina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zpracovány,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přístup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ni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272"/>
          <w:tab w:val="left" w:pos="2441"/>
          <w:tab w:val="left" w:pos="3338"/>
          <w:tab w:val="left" w:pos="3388"/>
          <w:tab w:val="left" w:pos="4300"/>
          <w:tab w:val="left" w:pos="4590"/>
        </w:tabs>
        <w:spacing w:before="234" w:after="0" w:line="252" w:lineRule="exact"/>
        <w:ind w:left="896" w:right="-40" w:firstLine="0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“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Po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ž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adavek 	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Su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bjektu 		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úda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7"/>
          <w:sz w:val="22"/>
          <w:szCs w:val="22"/>
        </w:rPr>
        <w:t>j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“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znamená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požadavek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Subjektů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ú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dajů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souv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slos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zpracováním 	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jejic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Osobníc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údaj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ů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 souvi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 se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louvo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u.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48"/>
          <w:tab w:val="left" w:pos="2839"/>
          <w:tab w:val="left" w:pos="3832"/>
          <w:tab w:val="left" w:pos="4824"/>
        </w:tabs>
        <w:spacing w:before="234" w:after="0" w:line="253" w:lineRule="exact"/>
        <w:ind w:left="896" w:right="-40" w:firstLine="0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“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otokolem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”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rozum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protoko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ického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hodnocení,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terý pop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suje cíl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lán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metodi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statistické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rozvah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organizaci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ického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hodnocení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jem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Protoko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zahrnuje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též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následné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verze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protokolu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Klinického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hodnocen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jeho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změny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62"/>
          <w:tab w:val="left" w:pos="2538"/>
          <w:tab w:val="left" w:pos="3455"/>
          <w:tab w:val="left" w:pos="4151"/>
        </w:tabs>
        <w:spacing w:before="234" w:after="0" w:line="253" w:lineRule="exact"/>
        <w:ind w:left="896" w:right="-40" w:firstLine="0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“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ičleněná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osoba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”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ikatelský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b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jekt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který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přímo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nepřímo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ontroluje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luvn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stranu, j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j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ko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trolová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neb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j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lečnou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kontrolou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 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přičemž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vý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z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„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kontrola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“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znamená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přímé nebo nepřímé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držení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50% neb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většíh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podíl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hlasovacíc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právech nebo 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zisku či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majetku takovéh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subjektu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89"/>
          <w:tab w:val="left" w:pos="2086"/>
          <w:tab w:val="left" w:pos="2225"/>
          <w:tab w:val="left" w:pos="3103"/>
          <w:tab w:val="left" w:pos="3234"/>
          <w:tab w:val="left" w:pos="3434"/>
          <w:tab w:val="left" w:pos="4362"/>
        </w:tabs>
        <w:spacing w:before="234" w:after="0" w:line="253" w:lineRule="exact"/>
        <w:ind w:left="896" w:right="-40" w:firstLine="0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“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íslušné 	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předpisy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” 	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znamenají 	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šechny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příslušné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obecně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závazné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mezinárodní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národní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regionální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ístn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předpis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včetně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niko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vša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pouze,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nařízení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"/>
          <w:sz w:val="22"/>
          <w:szCs w:val="22"/>
        </w:rPr>
        <w:t> 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53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6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/201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4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zákon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378/2007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Sb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léčivech,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znění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pozdějšíc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předpisů;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závazná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opatření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jiné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výstup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egulačních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úřadů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dále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obecně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akceptované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či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závazné 	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kodex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princi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py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správn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é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laboratorní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praxe,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0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Správné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klinick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praxe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správné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lékárenské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praxe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vztahující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ke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Klinickému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ocení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/nebo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činno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vztahům,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právů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innostem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rámci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tét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Smlouv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nebo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ouvisejíc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včetně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jiné,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právních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předpis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ů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upravujících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zpracování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osobních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údajů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(zejména,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oli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šak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pouze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5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628" w:right="-40" w:firstLine="0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nařízení EU 2016/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6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79); uvedené předpis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vžd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platném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zněn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zněn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předpisů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nahrazujících. 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9"/>
          <w:tab w:val="left" w:pos="3209"/>
          <w:tab w:val="left" w:pos="3708"/>
        </w:tabs>
        <w:spacing w:before="232" w:after="0" w:line="254" w:lineRule="exact"/>
        <w:ind w:left="628" w:right="-40" w:firstLine="0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“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Relevantní 	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materiály 	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ke 	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Kl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nick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7"/>
          <w:sz w:val="22"/>
          <w:szCs w:val="22"/>
        </w:rPr>
        <w:t>é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ho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nocení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”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znamenají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informační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materiály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související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sdělení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3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Subjek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5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hodnocen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poskytnuté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 průběhu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6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linického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odnocení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46"/>
          <w:tab w:val="left" w:pos="3004"/>
          <w:tab w:val="left" w:pos="4357"/>
        </w:tabs>
        <w:spacing w:before="234" w:after="0" w:line="253" w:lineRule="exact"/>
        <w:ind w:left="628" w:right="-40" w:firstLine="0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“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Regulačním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úř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dem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”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rozumí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jakýk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mezinárodní,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národn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regionál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orgán,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úřad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inspekce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jakékoli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země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či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nadnárodního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uskupení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mající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jurisdikci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kteroukoli 	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6"/>
          <w:sz w:val="22"/>
          <w:szCs w:val="22"/>
        </w:rPr>
        <w:t>z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činnos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zamý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š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lenou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tout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Smlouv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nický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hodnocení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Smluv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tranou.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55"/>
          <w:tab w:val="left" w:pos="2742"/>
          <w:tab w:val="left" w:pos="3614"/>
          <w:tab w:val="left" w:pos="4118"/>
        </w:tabs>
        <w:spacing w:before="234" w:after="0" w:line="252" w:lineRule="exact"/>
        <w:ind w:left="628" w:right="-40" w:firstLine="0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“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Správn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2"/>
          <w:szCs w:val="22"/>
        </w:rPr>
        <w:t>á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ická 	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praxe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”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má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význa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definovaný v pokynech pr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správnou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linicko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praxi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Mezinárodn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konference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 harmonizaci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aktuální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znění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24"/>
          <w:tab w:val="left" w:pos="1702"/>
          <w:tab w:val="left" w:pos="2068"/>
          <w:tab w:val="left" w:pos="2878"/>
          <w:tab w:val="left" w:pos="3418"/>
          <w:tab w:val="left" w:pos="3994"/>
          <w:tab w:val="left" w:pos="4166"/>
          <w:tab w:val="left" w:pos="4214"/>
        </w:tabs>
        <w:spacing w:before="234" w:after="0" w:line="253" w:lineRule="exact"/>
        <w:ind w:left="628" w:right="-40" w:firstLine="0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“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Stu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ijn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2"/>
          <w:sz w:val="22"/>
          <w:szCs w:val="22"/>
        </w:rPr>
        <w:t>  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tým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”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zahrnuje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všechny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fyzické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osoby, 	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teré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Poskytovate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a/nebo 	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Hlavn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zkoušející zapojil se sou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lasem Sp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lečnosti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provádění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Klinického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hodnocení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zpravidla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tě kli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ického hodnocení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02"/>
          <w:tab w:val="left" w:pos="1861"/>
          <w:tab w:val="left" w:pos="2739"/>
          <w:tab w:val="left" w:pos="3009"/>
          <w:tab w:val="left" w:pos="3413"/>
          <w:tab w:val="left" w:pos="3895"/>
          <w:tab w:val="left" w:pos="4301"/>
          <w:tab w:val="left" w:pos="4594"/>
        </w:tabs>
        <w:spacing w:before="234" w:after="0" w:line="253" w:lineRule="exact"/>
        <w:ind w:left="628" w:right="-40" w:firstLine="0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“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Subjek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7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dnocení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”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fyzická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osob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zařazená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Hlavním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zkoušejíc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j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iný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pověřeným 	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členem 	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tudij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ího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týmu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Klinického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odnocení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 so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Protokole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Příslušn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ý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předpisy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09"/>
          <w:tab w:val="left" w:pos="1567"/>
          <w:tab w:val="left" w:pos="1755"/>
          <w:tab w:val="left" w:pos="2375"/>
          <w:tab w:val="left" w:pos="2614"/>
          <w:tab w:val="left" w:pos="2994"/>
          <w:tab w:val="left" w:pos="3142"/>
          <w:tab w:val="left" w:pos="3333"/>
          <w:tab w:val="left" w:pos="3578"/>
          <w:tab w:val="left" w:pos="3823"/>
          <w:tab w:val="left" w:pos="4159"/>
          <w:tab w:val="left" w:pos="4211"/>
          <w:tab w:val="left" w:pos="4259"/>
          <w:tab w:val="left" w:pos="4385"/>
        </w:tabs>
        <w:spacing w:before="234" w:after="0" w:line="252" w:lineRule="exact"/>
        <w:ind w:left="628" w:right="-40" w:firstLine="0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“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Událost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1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vyš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  <w:t>š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1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moci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”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rozum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jakákol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okolnos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rozumn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trolu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luvn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strany,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včetně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válk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jinéh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působen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vojenských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terorismu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vzpoury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tání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sabotáže, 	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vandalism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 	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havárie,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požáru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povodně,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jiné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vyšš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moc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stávky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b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okády neb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jiných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pracovních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sporů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ť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už 		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budo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nebudou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zahrnovat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zaměstnance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příslušn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é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Smluv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strany)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legi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lativníh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administrativ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ího 	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měšování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které 	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nebyl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možné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zabránit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írnit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latnění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přiměřené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péče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této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Smluvn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strany.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Udál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vyšší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moci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3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taková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výše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uvedených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událostí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která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vznikl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předt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ž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příslušn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á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Smluv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strana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"/>
          <w:sz w:val="22"/>
          <w:szCs w:val="22"/>
        </w:rPr>
        <w:t> 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vědom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takové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udál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převzala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závazek,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jehož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splnění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takovo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událostí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dotčeno.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48"/>
          <w:tab w:val="left" w:pos="3318"/>
          <w:tab w:val="left" w:pos="4633"/>
        </w:tabs>
        <w:spacing w:before="234" w:after="0" w:line="252" w:lineRule="exact"/>
        <w:ind w:left="628" w:right="-40" w:firstLine="0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“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Ukončen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m 	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inick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7"/>
          <w:sz w:val="22"/>
          <w:szCs w:val="22"/>
        </w:rPr>
        <w:t>é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dnoce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”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rozumí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"/>
          <w:sz w:val="24"/>
          <w:szCs w:val="24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časový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okamži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definován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Protokol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8" w:h="16848"/>
          <w:pgMar w:top="343" w:right="500" w:bottom="275" w:left="500" w:header="708" w:footer="708" w:gutter="0"/>
          <w:cols w:num="2" w:space="0" w:equalWidth="0">
            <w:col w:w="5194" w:space="-32"/>
            <w:col w:w="4926" w:space="0"/>
          </w:cols>
          <w:docGrid w:linePitch="360"/>
        </w:sectPr>
        <w:spacing w:before="0" w:after="0" w:line="244" w:lineRule="exact"/>
        <w:ind w:left="0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21(23)  </w:t>
      </w:r>
      <w:r/>
      <w:r/>
      <w:r>
        <w:br w:type="page"/>
      </w:r>
    </w:p>
    <w:p>
      <w:pPr>
        <w:spacing w:after="11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7" w:lineRule="exact"/>
        <w:ind w:left="896" w:right="1387" w:firstLine="0"/>
      </w:pPr>
      <w:r/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Kód Klinického 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h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od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n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ocení: 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z w:val="16"/>
          <w:szCs w:val="16"/>
        </w:rPr>
        <w:t>D69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16"/>
          <w:szCs w:val="16"/>
        </w:rPr>
        <w:t>7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z w:val="16"/>
          <w:szCs w:val="16"/>
        </w:rPr>
        <w:t>2C0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16"/>
          <w:szCs w:val="16"/>
        </w:rPr>
        <w:t>0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z w:val="16"/>
          <w:szCs w:val="16"/>
        </w:rPr>
        <w:t>003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  </w:t>
      </w:r>
      <w:r/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Číslo Místa klinického hod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n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ocení: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z w:val="16"/>
          <w:szCs w:val="16"/>
        </w:rPr>
        <w:t> 1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16"/>
          <w:szCs w:val="16"/>
        </w:rPr>
        <w:t>9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z w:val="16"/>
          <w:szCs w:val="16"/>
        </w:rPr>
        <w:t>1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16"/>
          <w:szCs w:val="16"/>
        </w:rPr>
        <w:t>1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  </w:t>
      </w:r>
      <w:r/>
    </w:p>
    <w:p>
      <w:pPr>
        <w:spacing w:after="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789"/>
          <w:tab w:val="left" w:pos="1832"/>
          <w:tab w:val="left" w:pos="2548"/>
          <w:tab w:val="left" w:pos="2825"/>
          <w:tab w:val="left" w:pos="3689"/>
          <w:tab w:val="left" w:pos="4790"/>
          <w:tab w:val="left" w:pos="4987"/>
        </w:tabs>
        <w:spacing w:before="0" w:after="0" w:line="253" w:lineRule="exact"/>
        <w:ind w:left="896" w:right="-40" w:firstLine="0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“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Uzavřením Místa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li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ického h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dnocení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” 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rozumí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doručení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zprávy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lečnosti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	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Hlavním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zkoušející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Společnos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uzavře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 	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Místo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klinického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hodnocení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provádění Klinického 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nocení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054"/>
        </w:tabs>
        <w:spacing w:before="237" w:after="0" w:line="249" w:lineRule="exact"/>
        <w:ind w:left="896" w:right="-39" w:firstLine="0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“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Vedoucí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Poskytovatele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”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rozumí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vedouc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kliniky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/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ústavu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/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j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iné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organizační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95"/>
          <w:tab w:val="left" w:pos="2522"/>
          <w:tab w:val="left" w:pos="3119"/>
          <w:tab w:val="left" w:pos="3891"/>
          <w:tab w:val="left" w:pos="4568"/>
          <w:tab w:val="left" w:pos="4700"/>
        </w:tabs>
        <w:spacing w:before="0" w:after="0" w:line="254" w:lineRule="exact"/>
        <w:ind w:left="896" w:right="-40" w:firstLine="0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složky/Pos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ytovatele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j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iná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osob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odpovědná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podepisování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jménem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94"/>
          <w:tab w:val="left" w:pos="2077"/>
          <w:tab w:val="left" w:pos="2369"/>
          <w:tab w:val="left" w:pos="2627"/>
          <w:tab w:val="left" w:pos="3073"/>
          <w:tab w:val="left" w:pos="3364"/>
          <w:tab w:val="left" w:pos="3445"/>
          <w:tab w:val="left" w:pos="4411"/>
          <w:tab w:val="left" w:pos="4534"/>
          <w:tab w:val="left" w:pos="4654"/>
          <w:tab w:val="left" w:pos="4875"/>
        </w:tabs>
        <w:spacing w:before="234" w:after="0" w:line="253" w:lineRule="exact"/>
        <w:ind w:left="896" w:right="-40" w:firstLine="0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“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Vyvinutá 		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tec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nologie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”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zahrnuje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veškeré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vynálezy,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objev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zlepšen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vývo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j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straně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Poskytovatel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e,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6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lavníh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zkoušejícíh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Studi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j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ního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tým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(ať 	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j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iž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jednot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ivě 	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či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spolupráci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ostat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ími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)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5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průběhu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výsledek Klinického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odnocení, které se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vztahují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Hodnocenému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léčivému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přípravk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 jeho použ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tí.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283"/>
          <w:tab w:val="left" w:pos="2686"/>
          <w:tab w:val="left" w:pos="3857"/>
        </w:tabs>
        <w:spacing w:before="232" w:after="0" w:line="254" w:lineRule="exact"/>
        <w:ind w:left="896" w:right="-4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“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Zadavatel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”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lečnos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specifikov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á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 bod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(b) preambule.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73"/>
          <w:tab w:val="left" w:pos="1951"/>
          <w:tab w:val="left" w:pos="2023"/>
          <w:tab w:val="left" w:pos="2330"/>
          <w:tab w:val="left" w:pos="2374"/>
          <w:tab w:val="left" w:pos="2762"/>
          <w:tab w:val="left" w:pos="2839"/>
          <w:tab w:val="left" w:pos="3146"/>
          <w:tab w:val="left" w:pos="3205"/>
          <w:tab w:val="left" w:pos="3906"/>
          <w:tab w:val="left" w:pos="4196"/>
          <w:tab w:val="left" w:pos="4307"/>
          <w:tab w:val="left" w:pos="4361"/>
          <w:tab w:val="left" w:pos="4470"/>
        </w:tabs>
        <w:spacing w:before="234" w:after="0" w:line="253" w:lineRule="exact"/>
        <w:ind w:left="896" w:right="-40" w:firstLine="0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“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Zákl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dn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2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do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ku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ment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inick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7"/>
          <w:sz w:val="22"/>
          <w:szCs w:val="22"/>
        </w:rPr>
        <w:t>é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dnocení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“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soubor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mentů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uvisející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c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 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inický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hodnocením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které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umožňu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j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	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ověřovat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provádění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Klinického 	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odnocení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 		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valit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získaných 	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údajů 	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ohlede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 			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šechny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charakteristiky Klinického hodnocení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zejména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včetně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toho,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zda 	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	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6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linické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hodnocen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nízkointervenčním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ickým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ocením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á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kladní dokument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linického hodnocení je na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vyžádání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snadno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dostupný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přímo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tupný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Regulačním úřadů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548"/>
          <w:tab w:val="left" w:pos="1965"/>
          <w:tab w:val="left" w:pos="2080"/>
          <w:tab w:val="left" w:pos="2148"/>
          <w:tab w:val="left" w:pos="2426"/>
          <w:tab w:val="left" w:pos="2618"/>
          <w:tab w:val="left" w:pos="3035"/>
          <w:tab w:val="left" w:pos="3291"/>
          <w:tab w:val="left" w:pos="3529"/>
          <w:tab w:val="left" w:pos="3841"/>
          <w:tab w:val="left" w:pos="4201"/>
          <w:tab w:val="left" w:pos="4357"/>
          <w:tab w:val="left" w:pos="4455"/>
        </w:tabs>
        <w:spacing w:before="234" w:after="0" w:line="253" w:lineRule="exact"/>
        <w:ind w:left="896" w:right="-40" w:firstLine="0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“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Závažné 		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po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7"/>
          <w:sz w:val="22"/>
          <w:szCs w:val="22"/>
        </w:rPr>
        <w:t>r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ušení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“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znamená 	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jakýkol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nesoulad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tokolem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Příslu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š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nými předpi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který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moh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značné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mír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ohrozi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bezpečnost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práva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Subjekt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ů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hodnocení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spolehlivos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	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robustno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 	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ú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dajů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kaných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 Klinické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hodnocení.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5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597"/>
          <w:tab w:val="left" w:pos="1731"/>
          <w:tab w:val="left" w:pos="1827"/>
          <w:tab w:val="left" w:pos="2153"/>
          <w:tab w:val="left" w:pos="2359"/>
          <w:tab w:val="left" w:pos="2542"/>
          <w:tab w:val="left" w:pos="2921"/>
          <w:tab w:val="left" w:pos="3437"/>
          <w:tab w:val="left" w:pos="3787"/>
          <w:tab w:val="left" w:pos="4204"/>
          <w:tab w:val="left" w:pos="4305"/>
        </w:tabs>
        <w:spacing w:before="0" w:after="0" w:line="253" w:lineRule="exact"/>
        <w:ind w:left="628" w:right="-40" w:firstLine="0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“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Záznam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		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acientovi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”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“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C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F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”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znamená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tištěný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dokumen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(“pCR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F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”)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optick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ý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elektronický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doku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men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(“eCR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F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”)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databázi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určenou 	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zaznamenávání 	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všech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informací, 	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které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jsou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hlášeny 	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polečnost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každém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Subjekt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hodnocení,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vyžaduje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Protoko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l.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66"/>
          <w:tab w:val="left" w:pos="2131"/>
          <w:tab w:val="left" w:pos="2519"/>
          <w:tab w:val="left" w:pos="2657"/>
          <w:tab w:val="left" w:pos="3220"/>
          <w:tab w:val="left" w:pos="3263"/>
          <w:tab w:val="left" w:pos="3765"/>
          <w:tab w:val="left" w:pos="4103"/>
          <w:tab w:val="left" w:pos="4227"/>
        </w:tabs>
        <w:spacing w:before="234" w:after="0" w:line="253" w:lineRule="exact"/>
        <w:ind w:left="628" w:right="-39" w:firstLine="0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“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Zmocněnec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”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osoba 	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písemně 	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určená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Společnost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která 	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vykonává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 	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vztah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ke Klinickému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nocení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činnost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jméne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Společnost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terá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může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zahrnovat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Přičleněno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osobu.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Zmocněncem je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 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nitor.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3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8" w:h="16848"/>
          <w:pgMar w:top="343" w:right="500" w:bottom="275" w:left="500" w:header="708" w:footer="708" w:gutter="0"/>
          <w:cols w:num="2" w:space="0" w:equalWidth="0">
            <w:col w:w="5194" w:space="-32"/>
            <w:col w:w="4926" w:space="0"/>
          </w:cols>
          <w:docGrid w:linePitch="360"/>
        </w:sectPr>
        <w:spacing w:before="0" w:after="0" w:line="244" w:lineRule="exact"/>
        <w:ind w:left="0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22(23)  </w:t>
      </w:r>
      <w:r/>
      <w:r/>
      <w:r>
        <w:br w:type="page"/>
      </w:r>
    </w:p>
    <w:p>
      <w:pPr>
        <w:spacing w:after="11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7" w:lineRule="exact"/>
        <w:ind w:left="896" w:right="7111" w:firstLine="0"/>
      </w:pPr>
      <w:r/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Kód Klinického 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h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od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n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ocení: 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z w:val="16"/>
          <w:szCs w:val="16"/>
        </w:rPr>
        <w:t>D69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16"/>
          <w:szCs w:val="16"/>
        </w:rPr>
        <w:t>7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z w:val="16"/>
          <w:szCs w:val="16"/>
        </w:rPr>
        <w:t>2C0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16"/>
          <w:szCs w:val="16"/>
        </w:rPr>
        <w:t>0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z w:val="16"/>
          <w:szCs w:val="16"/>
        </w:rPr>
        <w:t>003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  </w:t>
      </w:r>
      <w:r/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Číslo Místa klinického hod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n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ocení: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z w:val="16"/>
          <w:szCs w:val="16"/>
        </w:rPr>
        <w:t> 1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16"/>
          <w:szCs w:val="16"/>
        </w:rPr>
        <w:t>9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z w:val="16"/>
          <w:szCs w:val="16"/>
        </w:rPr>
        <w:t>1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16"/>
          <w:szCs w:val="16"/>
        </w:rPr>
        <w:t>1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 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896" w:right="0" w:firstLine="0"/>
      </w:pPr>
      <w:r/>
      <w:r>
        <w:rPr lang="cs-CZ" sz="22" baseline="0" dirty="0">
          <w:jc w:val="left"/>
          <w:rFonts w:ascii="Times New Roman" w:hAnsi="Times New Roman" w:cs="Times New Roman"/>
          <w:b/>
          <w:bCs/>
          <w:u w:val="single"/>
          <w:color w:val="000000"/>
          <w:sz w:val="22"/>
          <w:szCs w:val="22"/>
        </w:rPr>
        <w:t>PŘÍLOH</w:t>
      </w:r>
      <w:r>
        <w:rPr lang="cs-CZ" sz="22" baseline="0" dirty="0">
          <w:jc w:val="left"/>
          <w:rFonts w:ascii="Times New Roman" w:hAnsi="Times New Roman" w:cs="Times New Roman"/>
          <w:b/>
          <w:bCs/>
          <w:u w:val="single"/>
          <w:color w:val="000000"/>
          <w:spacing w:val="-6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b/>
          <w:bCs/>
          <w:u w:val="single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b/>
          <w:bCs/>
          <w:u w:val="single"/>
          <w:color w:val="000000"/>
          <w:spacing w:val="-4"/>
          <w:sz w:val="22"/>
          <w:szCs w:val="22"/>
        </w:rPr>
        <w:t>B</w:t>
      </w:r>
      <w:r>
        <w:rPr lang="cs-CZ" sz="22" baseline="0" dirty="0">
          <w:jc w:val="left"/>
          <w:rFonts w:ascii="Times New Roman" w:hAnsi="Times New Roman" w:cs="Times New Roman"/>
          <w:b/>
          <w:bCs/>
          <w:u w:val="single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b/>
          <w:bCs/>
          <w:u w:val="single"/>
          <w:color w:val="000000"/>
          <w:sz w:val="22"/>
          <w:szCs w:val="22"/>
        </w:rPr>
        <w:t>–</w:t>
      </w:r>
      <w:r>
        <w:rPr lang="cs-CZ" sz="22" baseline="0" dirty="0">
          <w:jc w:val="left"/>
          <w:rFonts w:ascii="Times New Roman" w:hAnsi="Times New Roman" w:cs="Times New Roman"/>
          <w:b/>
          <w:bCs/>
          <w:u w:val="single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b/>
          <w:bCs/>
          <w:u w:val="single"/>
          <w:color w:val="000000"/>
          <w:sz w:val="22"/>
          <w:szCs w:val="22"/>
        </w:rPr>
        <w:t>ODMĚN</w:t>
      </w:r>
      <w:r>
        <w:rPr lang="cs-CZ" sz="22" baseline="0" dirty="0">
          <w:jc w:val="left"/>
          <w:rFonts w:ascii="Times New Roman" w:hAnsi="Times New Roman" w:cs="Times New Roman"/>
          <w:b/>
          <w:bCs/>
          <w:u w:val="single"/>
          <w:color w:val="000000"/>
          <w:spacing w:val="-5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3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896" w:right="0" w:firstLine="0"/>
      </w:pPr>
      <w:r/>
      <w:r>
        <w:rPr lang="cs-CZ" sz="22" baseline="0" dirty="0">
          <w:jc w:val="left"/>
          <w:rFonts w:ascii="Times New Roman" w:hAnsi="Times New Roman" w:cs="Times New Roman"/>
          <w:b/>
          <w:bCs/>
          <w:u w:val="single"/>
          <w:color w:val="000000"/>
          <w:sz w:val="22"/>
          <w:szCs w:val="22"/>
        </w:rPr>
        <w:t>PŘÍLOH</w:t>
      </w:r>
      <w:r>
        <w:rPr lang="cs-CZ" sz="22" baseline="0" dirty="0">
          <w:jc w:val="left"/>
          <w:rFonts w:ascii="Times New Roman" w:hAnsi="Times New Roman" w:cs="Times New Roman"/>
          <w:b/>
          <w:bCs/>
          <w:u w:val="single"/>
          <w:color w:val="000000"/>
          <w:spacing w:val="-5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b/>
          <w:bCs/>
          <w:u w:val="single"/>
          <w:color w:val="000000"/>
          <w:sz w:val="22"/>
          <w:szCs w:val="22"/>
        </w:rPr>
        <w:t> C - V</w:t>
      </w:r>
      <w:r>
        <w:rPr lang="cs-CZ" sz="22" baseline="0" dirty="0">
          <w:jc w:val="left"/>
          <w:rFonts w:ascii="Times New Roman" w:hAnsi="Times New Roman" w:cs="Times New Roman"/>
          <w:b/>
          <w:bCs/>
          <w:u w:val="single"/>
          <w:color w:val="000000"/>
          <w:spacing w:val="-6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b/>
          <w:bCs/>
          <w:u w:val="single"/>
          <w:color w:val="000000"/>
          <w:sz w:val="22"/>
          <w:szCs w:val="22"/>
        </w:rPr>
        <w:t>BAVEN</w:t>
      </w:r>
      <w:r>
        <w:rPr lang="cs-CZ" sz="22" baseline="0" dirty="0">
          <w:jc w:val="left"/>
          <w:rFonts w:ascii="Times New Roman" w:hAnsi="Times New Roman" w:cs="Times New Roman"/>
          <w:b/>
          <w:bCs/>
          <w:u w:val="single"/>
          <w:color w:val="000000"/>
          <w:spacing w:val="-5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b/>
          <w:bCs/>
          <w:u w:val="single"/>
          <w:color w:val="000000"/>
          <w:sz w:val="22"/>
          <w:szCs w:val="22"/>
        </w:rPr>
        <w:t>, Z</w:t>
      </w:r>
      <w:r>
        <w:rPr lang="cs-CZ" sz="22" baseline="0" dirty="0">
          <w:jc w:val="left"/>
          <w:rFonts w:ascii="Times New Roman" w:hAnsi="Times New Roman" w:cs="Times New Roman"/>
          <w:b/>
          <w:bCs/>
          <w:u w:val="single"/>
          <w:color w:val="000000"/>
          <w:spacing w:val="-6"/>
          <w:sz w:val="22"/>
          <w:szCs w:val="22"/>
        </w:rPr>
        <w:t>Á</w:t>
      </w:r>
      <w:r>
        <w:rPr lang="cs-CZ" sz="22" baseline="0" dirty="0">
          <w:jc w:val="left"/>
          <w:rFonts w:ascii="Times New Roman" w:hAnsi="Times New Roman" w:cs="Times New Roman"/>
          <w:b/>
          <w:bCs/>
          <w:u w:val="single"/>
          <w:color w:val="000000"/>
          <w:sz w:val="22"/>
          <w:szCs w:val="22"/>
        </w:rPr>
        <w:t>ZNAMY A</w:t>
      </w:r>
      <w:r>
        <w:rPr lang="cs-CZ" sz="22" baseline="0" dirty="0">
          <w:jc w:val="left"/>
          <w:rFonts w:ascii="Times New Roman" w:hAnsi="Times New Roman" w:cs="Times New Roman"/>
          <w:b/>
          <w:bCs/>
          <w:u w:val="single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b/>
          <w:bCs/>
          <w:u w:val="single"/>
          <w:color w:val="000000"/>
          <w:sz w:val="22"/>
          <w:szCs w:val="22"/>
        </w:rPr>
        <w:t>ZDRO</w:t>
      </w:r>
      <w:r>
        <w:rPr lang="cs-CZ" sz="22" baseline="0" dirty="0">
          <w:jc w:val="left"/>
          <w:rFonts w:ascii="Times New Roman" w:hAnsi="Times New Roman" w:cs="Times New Roman"/>
          <w:b/>
          <w:bCs/>
          <w:u w:val="single"/>
          <w:color w:val="000000"/>
          <w:spacing w:val="-5"/>
          <w:sz w:val="22"/>
          <w:szCs w:val="22"/>
        </w:rPr>
        <w:t>J</w:t>
      </w:r>
      <w:r>
        <w:rPr lang="cs-CZ" sz="22" baseline="0" dirty="0">
          <w:jc w:val="left"/>
          <w:rFonts w:ascii="Times New Roman" w:hAnsi="Times New Roman" w:cs="Times New Roman"/>
          <w:b/>
          <w:bCs/>
          <w:u w:val="single"/>
          <w:color w:val="000000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9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8" w:h="16848"/>
          <w:pgMar w:top="343" w:right="500" w:bottom="275" w:left="500" w:header="708" w:footer="708" w:gutter="0"/>
          <w:docGrid w:linePitch="360"/>
        </w:sectPr>
        <w:spacing w:before="0" w:after="0" w:line="244" w:lineRule="exact"/>
        <w:ind w:left="5141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23(23)  </w:t>
      </w:r>
      <w:r/>
    </w:p>
    <w:p>
      <w:r/>
    </w:p>
    <w:sectPr>
      <w:type w:val="continuous"/>
      <w:pgSz w:w="11918" w:h="1684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4" Type="http://schemas.openxmlformats.org/officeDocument/2006/relationships/hyperlink" TargetMode="External" Target="http://www.astrazenecaclinicaltrials.com/"/><Relationship Id="rId105" Type="http://schemas.openxmlformats.org/officeDocument/2006/relationships/hyperlink" TargetMode="External" Target="http://clinicaltrialsregister.eu/"/><Relationship Id="rId106" Type="http://schemas.openxmlformats.org/officeDocument/2006/relationships/hyperlink" TargetMode="External" Target="http://17.5.2.1"/><Relationship Id="rId107" Type="http://schemas.openxmlformats.org/officeDocument/2006/relationships/hyperlink" TargetMode="External" Target="http://17.5.2.2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2024-06-19T06:38:43Z</dcterms:created>
  <dcterms:modified xsi:type="dcterms:W3CDTF">2024-06-19T06:38:43Z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