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2024-V02-026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77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15490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69" w:space="55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CZ04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15490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-16953</wp:posOffset>
            </wp:positionV>
            <wp:extent cx="1054482" cy="13934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4482" cy="139343"/>
                    </a:xfrm>
                    <a:custGeom>
                      <a:rect l="l" t="t" r="r" b="b"/>
                      <a:pathLst>
                        <a:path w="1054482" h="139343">
                          <a:moveTo>
                            <a:pt x="0" y="139343"/>
                          </a:moveTo>
                          <a:lnTo>
                            <a:pt x="1054482" y="139343"/>
                          </a:lnTo>
                          <a:lnTo>
                            <a:pt x="10544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3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TECHNIK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Lochotínská 275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Horní 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cholupy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10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27.05.2024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27.05.2024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20" w:after="0" w:line="166" w:lineRule="exact"/>
        <w:ind w:left="354" w:right="684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2295796FG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Soluscope Série 1-Dezinfekce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5l/bal)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67682</wp:posOffset>
            </wp:positionV>
            <wp:extent cx="60482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7682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2483444FG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Soluscope Série 1-Detergent EZ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53.500,-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2154</wp:posOffset>
            </wp:positionV>
            <wp:extent cx="45720" cy="3134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2154</wp:posOffset>
            </wp:positionV>
            <wp:extent cx="51307" cy="3134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130678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20650</wp:posOffset>
                  </wp:positionV>
                  <wp:extent cx="1391447" cy="148321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1447" cy="148321"/>
                          </a:xfrm>
                          <a:custGeom>
                            <a:rect l="l" t="t" r="r" b="b"/>
                            <a:pathLst>
                              <a:path w="1391447" h="148321">
                                <a:moveTo>
                                  <a:pt x="0" y="148321"/>
                                </a:moveTo>
                                <a:lnTo>
                                  <a:pt x="1391447" y="148321"/>
                                </a:lnTo>
                                <a:lnTo>
                                  <a:pt x="13914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832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2024-06-20T10:06:15Z</dcterms:created>
  <dcterms:modified xsi:type="dcterms:W3CDTF">2024-06-20T10:06:15Z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