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1A" w:rsidRDefault="005764FF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66pt;margin-top:17pt;width:0;height:256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Y+5WjB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51pt;margin-top:16pt;width:0;height:257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pt;margin-top:16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83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G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DtE83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pt;margin-top:16pt;width:0;height:25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q2eVC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E91D1A" w:rsidRDefault="005764F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OB8424-211</w:t>
      </w:r>
    </w:p>
    <w:p w:rsidR="00E91D1A" w:rsidRDefault="005764FF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67pt;margin-top:5pt;width:284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Czw5DI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 w:rsidRPr="005764FF">
        <w:rPr>
          <w:rStyle w:val="Text1"/>
          <w:sz w:val="24"/>
          <w:szCs w:val="24"/>
        </w:rPr>
        <w:t>DODAVATEL</w:t>
      </w:r>
    </w:p>
    <w:p w:rsidR="00E91D1A" w:rsidRDefault="005764FF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260350</wp:posOffset>
                </wp:positionV>
                <wp:extent cx="977900" cy="619125"/>
                <wp:effectExtent l="635" t="0" r="254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D1A" w:rsidRPr="005764FF" w:rsidRDefault="00E91D1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1pt;margin-top:20.5pt;width:77pt;height:4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" stroked="f">
                <v:fill opacity="0"/>
                <v:textbox inset="0,0,0,0">
                  <w:txbxContent>
                    <w:p w:rsidR="00E91D1A" w:rsidRPr="005764FF" w:rsidRDefault="00E91D1A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196850</wp:posOffset>
                </wp:positionV>
                <wp:extent cx="1016000" cy="222250"/>
                <wp:effectExtent l="6985" t="3175" r="5715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D1A" w:rsidRDefault="005764F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6pt;margin-top:15.5pt;width:80pt;height:1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WbjAIAAB4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" stroked="f">
                <v:fill opacity="0"/>
                <v:textbox inset="0,0,0,0">
                  <w:txbxContent>
                    <w:p w:rsidR="00E91D1A" w:rsidRDefault="005764F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Národní vinařské centrum, o.p.s.</w:t>
      </w:r>
    </w:p>
    <w:p w:rsidR="00E91D1A" w:rsidRDefault="005764FF">
      <w:pPr>
        <w:pStyle w:val="Row6"/>
      </w:pPr>
      <w:r>
        <w:tab/>
      </w:r>
      <w:r>
        <w:rPr>
          <w:rStyle w:val="Text3"/>
        </w:rPr>
        <w:t>118 00  Praha 1</w:t>
      </w:r>
      <w:r>
        <w:tab/>
        <w:t>Sobotní 1029</w:t>
      </w:r>
      <w:r>
        <w:rPr>
          <w:rStyle w:val="Text5"/>
          <w:position w:val="15"/>
        </w:rPr>
        <w:t>Sobotní 1029</w:t>
      </w:r>
    </w:p>
    <w:p w:rsidR="00E91D1A" w:rsidRDefault="005764FF">
      <w:pPr>
        <w:pStyle w:val="Row7"/>
      </w:pPr>
      <w:r>
        <w:tab/>
      </w:r>
      <w:r>
        <w:rPr>
          <w:rStyle w:val="Text3"/>
        </w:rPr>
        <w:t xml:space="preserve">Česká republika        </w:t>
      </w:r>
      <w:r>
        <w:rPr>
          <w:rStyle w:val="Text3"/>
        </w:rPr>
        <w:tab/>
      </w:r>
      <w:r w:rsidRPr="005764FF">
        <w:rPr>
          <w:rStyle w:val="Text3"/>
          <w:sz w:val="20"/>
          <w:szCs w:val="20"/>
        </w:rPr>
        <w:t>691 42 Valtice</w:t>
      </w:r>
      <w:r>
        <w:tab/>
      </w:r>
    </w:p>
    <w:p w:rsidR="00E91D1A" w:rsidRDefault="005764FF" w:rsidP="005764FF">
      <w:pPr>
        <w:pStyle w:val="Row8"/>
        <w:ind w:left="4963"/>
      </w:pPr>
      <w:r>
        <w:t xml:space="preserve">         Česká republika</w:t>
      </w:r>
    </w:p>
    <w:p w:rsidR="00E91D1A" w:rsidRDefault="00E91D1A">
      <w:pPr>
        <w:pStyle w:val="Row8"/>
      </w:pPr>
      <w:bookmarkStart w:id="0" w:name="_GoBack"/>
      <w:bookmarkEnd w:id="0"/>
    </w:p>
    <w:p w:rsidR="00E91D1A" w:rsidRDefault="005764FF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7pt;margin-top:22pt;width:284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pWW23doAAAAKAQAADwAAAAAAAAAAAAAAAAB7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63pt;margin-top:22pt;width:0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00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26284391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CZ26284391</w:t>
      </w:r>
    </w:p>
    <w:p w:rsidR="00E91D1A" w:rsidRDefault="005764F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67pt;margin-top:16pt;width:28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8pt;margin-top:2pt;width:0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12.06.2024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2270142024</w:t>
      </w:r>
    </w:p>
    <w:p w:rsidR="00E91D1A" w:rsidRDefault="005764FF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7pt;margin-top:17pt;width:284pt;height:1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GL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d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DH+oGL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7pt;margin-top:17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E91D1A" w:rsidRDefault="005764FF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E91D1A" w:rsidRDefault="005764FF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8pt;margin-top:3pt;width:0;height:5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bp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i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E91D1A" w:rsidRDefault="005764FF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E91D1A" w:rsidRDefault="005764FF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E91D1A" w:rsidRDefault="005764F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0160" t="6350" r="889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pt;margin-top:18pt;width:0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DI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13335" t="6350" r="1524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1pt;margin-top:18pt;width:0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c5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HGXLJ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5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E91D1A" w:rsidRDefault="005764FF">
      <w:pPr>
        <w:pStyle w:val="Row16"/>
      </w:pPr>
      <w:r>
        <w:tab/>
      </w:r>
    </w:p>
    <w:p w:rsidR="00E91D1A" w:rsidRDefault="005764FF">
      <w:pPr>
        <w:pStyle w:val="Row17"/>
      </w:pPr>
      <w:r>
        <w:tab/>
      </w:r>
      <w:r>
        <w:rPr>
          <w:rStyle w:val="Text3"/>
        </w:rPr>
        <w:t>Objednáváme u Vás víno dle vlastního výběru a vaší cenové nabídky.</w:t>
      </w:r>
    </w:p>
    <w:p w:rsidR="00E91D1A" w:rsidRDefault="005764FF">
      <w:pPr>
        <w:pStyle w:val="Row17"/>
      </w:pPr>
      <w:r>
        <w:tab/>
      </w:r>
    </w:p>
    <w:p w:rsidR="00E91D1A" w:rsidRDefault="005764FF">
      <w:pPr>
        <w:pStyle w:val="Row17"/>
      </w:pPr>
      <w:r>
        <w:tab/>
      </w:r>
      <w:r>
        <w:rPr>
          <w:rStyle w:val="Text3"/>
        </w:rPr>
        <w:t>Celková částka činí 155 340,01 Kč včetně DPH.</w:t>
      </w:r>
    </w:p>
    <w:p w:rsidR="00E91D1A" w:rsidRDefault="005764FF">
      <w:pPr>
        <w:pStyle w:val="Row17"/>
      </w:pPr>
      <w:r>
        <w:tab/>
      </w:r>
    </w:p>
    <w:p w:rsidR="00E91D1A" w:rsidRDefault="005764FF">
      <w:pPr>
        <w:pStyle w:val="Row17"/>
      </w:pPr>
      <w:r>
        <w:tab/>
      </w:r>
      <w:r>
        <w:rPr>
          <w:rStyle w:val="Text3"/>
        </w:rPr>
        <w:t>Děkujeme za spolupráci.</w:t>
      </w:r>
    </w:p>
    <w:p w:rsidR="00E91D1A" w:rsidRDefault="005764FF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pt;margin-top:5pt;width:548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F8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rfg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J2lwXw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51pt;margin-top:5pt;width:0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U8oLS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pt;margin-top:5pt;width:55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E91D1A" w:rsidRDefault="005764F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1pt;margin-top:4pt;width:0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80CoQtcAAAAE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77800"/>
                <wp:effectExtent l="13335" t="12700" r="1524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17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77800"/>
                <wp:effectExtent l="10160" t="12700" r="889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17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objednávka vína - GASTRO/REPRE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84 768.60</w:t>
      </w:r>
      <w:r>
        <w:tab/>
      </w:r>
      <w:r>
        <w:rPr>
          <w:rStyle w:val="Text3"/>
        </w:rPr>
        <w:t>17 801.40</w:t>
      </w:r>
      <w:r>
        <w:tab/>
      </w:r>
      <w:r>
        <w:rPr>
          <w:rStyle w:val="Text3"/>
        </w:rPr>
        <w:t>102 570.00</w:t>
      </w:r>
    </w:p>
    <w:p w:rsidR="00E91D1A" w:rsidRDefault="005764FF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6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WPJWgd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0" cy="1244600"/>
                <wp:effectExtent l="10160" t="6350" r="889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5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CQ0PfX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1244600"/>
                <wp:effectExtent l="13335" t="6350" r="1524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5pt;width:0;height:9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objednávka vína - HK v Senátu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43 611.57</w:t>
      </w:r>
      <w:r>
        <w:tab/>
      </w:r>
      <w:r>
        <w:rPr>
          <w:rStyle w:val="Text3"/>
        </w:rPr>
        <w:t>9 158.43</w:t>
      </w:r>
      <w:r>
        <w:tab/>
      </w:r>
      <w:r>
        <w:rPr>
          <w:rStyle w:val="Text3"/>
        </w:rPr>
        <w:t>52 770.00</w:t>
      </w:r>
    </w:p>
    <w:p w:rsidR="00E91D1A" w:rsidRDefault="005764FF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6350" r="152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155 340.00</w:t>
      </w:r>
      <w:r>
        <w:tab/>
      </w:r>
      <w:r>
        <w:rPr>
          <w:rStyle w:val="Text2"/>
        </w:rPr>
        <w:t>Kč</w:t>
      </w:r>
    </w:p>
    <w:p w:rsidR="00E91D1A" w:rsidRDefault="005764FF" w:rsidP="005764FF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12700" r="1524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E91D1A" w:rsidRDefault="00E91D1A">
      <w:pPr>
        <w:pStyle w:val="Row8"/>
      </w:pPr>
    </w:p>
    <w:p w:rsidR="00E91D1A" w:rsidRDefault="00E91D1A">
      <w:pPr>
        <w:pStyle w:val="Row8"/>
      </w:pPr>
    </w:p>
    <w:p w:rsidR="00E91D1A" w:rsidRDefault="00E91D1A">
      <w:pPr>
        <w:pStyle w:val="Row8"/>
      </w:pPr>
    </w:p>
    <w:p w:rsidR="00E91D1A" w:rsidRDefault="00E91D1A">
      <w:pPr>
        <w:pStyle w:val="Row8"/>
      </w:pPr>
    </w:p>
    <w:p w:rsidR="00E91D1A" w:rsidRDefault="005764FF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E91D1A" w:rsidRDefault="005764FF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E91D1A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64FF">
      <w:pPr>
        <w:spacing w:after="0" w:line="240" w:lineRule="auto"/>
      </w:pPr>
      <w:r>
        <w:separator/>
      </w:r>
    </w:p>
  </w:endnote>
  <w:endnote w:type="continuationSeparator" w:id="0">
    <w:p w:rsidR="00000000" w:rsidRDefault="0057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1A" w:rsidRDefault="005764FF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OB8424-211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91D1A" w:rsidRDefault="00E91D1A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64FF">
      <w:pPr>
        <w:spacing w:after="0" w:line="240" w:lineRule="auto"/>
      </w:pPr>
      <w:r>
        <w:separator/>
      </w:r>
    </w:p>
  </w:footnote>
  <w:footnote w:type="continuationSeparator" w:id="0">
    <w:p w:rsidR="00000000" w:rsidRDefault="0057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1A" w:rsidRDefault="00E91D1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764FF"/>
    <w:rsid w:val="009107EA"/>
    <w:rsid w:val="00E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5"/>
        <o:r id="V:Rule7" type="connector" idref="#_x0000_s1054"/>
        <o:r id="V:Rule8" type="connector" idref="#_x0000_s1053"/>
        <o:r id="V:Rule9" type="connector" idref="#_x0000_s1052"/>
        <o:r id="V:Rule10" type="connector" idref="#_x0000_s1051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4"/>
        <o:r id="V:Rule26" type="connector" idref="#_x0000_s1033"/>
        <o:r id="V:Rule27" type="connector" idref="#_x0000_s1032"/>
        <o:r id="V:Rule28" type="connector" idref="#_x0000_s1031"/>
        <o:r id="V:Rule29" type="connector" idref="#_x0000_s1030"/>
        <o:r id="V:Rule30" type="connector" idref="#_x0000_s1029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B774DA22.dotm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2024-06-18T13:36:00Z</dcterms:created>
  <dcterms:modified xsi:type="dcterms:W3CDTF">2024-06-18T13:36:00Z</dcterms:modified>
  <cp:category/>
</cp:coreProperties>
</file>