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570F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570F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570F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570F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570F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570F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18. 6. 2024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570F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C570F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C570F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570FC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570FC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570FC">
        <w:rPr>
          <w:rFonts w:ascii="Tahoma" w:hAnsi="Tahoma" w:cs="Tahoma"/>
          <w:noProof/>
          <w:sz w:val="28"/>
          <w:szCs w:val="28"/>
        </w:rPr>
        <w:t>157/24/7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570F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části komunikace v Holi - u pískovny, Strakonice</w:t>
            </w:r>
          </w:p>
        </w:tc>
        <w:tc>
          <w:tcPr>
            <w:tcW w:w="1440" w:type="dxa"/>
          </w:tcPr>
          <w:p w:rsidR="001F0477" w:rsidRPr="006F0BA2" w:rsidRDefault="00C570F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570F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359 886,19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570FC">
        <w:rPr>
          <w:rFonts w:ascii="Tahoma" w:hAnsi="Tahoma" w:cs="Tahoma"/>
          <w:b/>
          <w:bCs/>
          <w:noProof/>
          <w:sz w:val="20"/>
          <w:szCs w:val="20"/>
        </w:rPr>
        <w:t>359 886,19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C570F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části komunikace v Holi - u pískovny, která se nachází na pozemcích města Strakonice a která byla poškozena přívalovým deštěm dne 02.06.2024 (pojistka) - dle cenové nabídky ze  14.06.2024. Cena bez DPH činí 297.426,60 Kč, tj. cena včetně DPH činí 359.886,19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570FC">
        <w:rPr>
          <w:rFonts w:ascii="Tahoma" w:hAnsi="Tahoma" w:cs="Tahoma"/>
          <w:noProof/>
          <w:sz w:val="20"/>
          <w:szCs w:val="20"/>
        </w:rPr>
        <w:t>20. 7. 2024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570F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570F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FC" w:rsidRDefault="00C570FC">
      <w:r>
        <w:separator/>
      </w:r>
    </w:p>
  </w:endnote>
  <w:endnote w:type="continuationSeparator" w:id="0">
    <w:p w:rsidR="00C570FC" w:rsidRDefault="00C5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FC" w:rsidRDefault="00C570FC">
      <w:r>
        <w:separator/>
      </w:r>
    </w:p>
  </w:footnote>
  <w:footnote w:type="continuationSeparator" w:id="0">
    <w:p w:rsidR="00C570FC" w:rsidRDefault="00C57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FC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570FC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F1ED-37CA-4C8F-9AA9-480F903B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70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1273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2024-06-18T08:47:00Z</cp:lastPrinted>
  <dcterms:created xsi:type="dcterms:W3CDTF">2024-06-18T08:47:00Z</dcterms:created>
  <dcterms:modified xsi:type="dcterms:W3CDTF">2024-06-18T08:48:00Z</dcterms:modified>
</cp:coreProperties>
</file>