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c.JH278516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7907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6764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TRESERVIS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Pekárenská 644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37004 České Budějovice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28114647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CZ28114647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16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obchod.mm@email.cz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176280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59194</wp:posOffset>
            </wp:positionV>
            <wp:extent cx="25174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59194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59194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59194</wp:posOffset>
            </wp:positionV>
            <wp:extent cx="2517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59194</wp:posOffset>
            </wp:positionV>
            <wp:extent cx="7552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59194</wp:posOffset>
            </wp:positionV>
            <wp:extent cx="75524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59194</wp:posOffset>
            </wp:positionV>
            <wp:extent cx="100699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59194</wp:posOffset>
            </wp:positionV>
            <wp:extent cx="25174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59194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59194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1162" w:space="696"/>
            <w:col w:w="3069" w:space="637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190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118884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118884</wp:posOffset>
            </wp:positionV>
            <wp:extent cx="25174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118884</wp:posOffset>
            </wp:positionV>
            <wp:extent cx="25175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118884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118884</wp:posOffset>
            </wp:positionV>
            <wp:extent cx="50349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118884</wp:posOffset>
            </wp:positionV>
            <wp:extent cx="7552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118884</wp:posOffset>
            </wp:positionV>
            <wp:extent cx="50350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118884</wp:posOffset>
            </wp:positionV>
            <wp:extent cx="2517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118884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118884</wp:posOffset>
            </wp:positionV>
            <wp:extent cx="50350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118884</wp:posOffset>
            </wp:positionV>
            <wp:extent cx="75525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118884</wp:posOffset>
            </wp:positionV>
            <wp:extent cx="25174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118884</wp:posOffset>
            </wp:positionV>
            <wp:extent cx="75525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118884</wp:posOffset>
            </wp:positionV>
            <wp:extent cx="50349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118884</wp:posOffset>
            </wp:positionV>
            <wp:extent cx="75524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118884</wp:posOffset>
            </wp:positionV>
            <wp:extent cx="75525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118884</wp:posOffset>
            </wp:positionV>
            <wp:extent cx="25174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118884</wp:posOffset>
            </wp:positionV>
            <wp:extent cx="50350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118884</wp:posOffset>
            </wp:positionV>
            <wp:extent cx="50350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118884</wp:posOffset>
            </wp:positionV>
            <wp:extent cx="75524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118884</wp:posOffset>
            </wp:positionV>
            <wp:extent cx="25175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118884</wp:posOffset>
            </wp:positionV>
            <wp:extent cx="25175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118884</wp:posOffset>
            </wp:positionV>
            <wp:extent cx="75525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118884</wp:posOffset>
            </wp:positionV>
            <wp:extent cx="50350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118884</wp:posOffset>
            </wp:positionV>
            <wp:extent cx="50349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118884</wp:posOffset>
            </wp:positionV>
            <wp:extent cx="75524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118884</wp:posOffset>
            </wp:positionV>
            <wp:extent cx="25175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118884</wp:posOffset>
            </wp:positionV>
            <wp:extent cx="50349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118884</wp:posOffset>
            </wp:positionV>
            <wp:extent cx="50350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118884</wp:posOffset>
            </wp:positionV>
            <wp:extent cx="100699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118884</wp:posOffset>
            </wp:positionV>
            <wp:extent cx="50349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118884</wp:posOffset>
            </wp:positionV>
            <wp:extent cx="75525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118884</wp:posOffset>
            </wp:positionV>
            <wp:extent cx="25174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118884</wp:posOffset>
            </wp:positionV>
            <wp:extent cx="50350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118884</wp:posOffset>
            </wp:positionV>
            <wp:extent cx="180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118884</wp:posOffset>
            </wp:positionV>
            <wp:extent cx="18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069" w:space="637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papir 1 vrstvý, 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útržků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SAGA 1 kart = 5000 ks Pozn.: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ÚKLID - ŘEDITELSTVÍ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8" w:space="2300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3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1153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753" w:line="200" w:lineRule="exact"/>
              <w:ind w:left="14" w:right="18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mm, bělený, 2-vrstvý Pozn.: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ÚKLID - ŘEDITELSTVÍ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1153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TR198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Zásobník na toaletní papír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6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velký CORMEN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06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62 084,62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2024-06-18 13:04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261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223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obchod.mm@email.cz"/><Relationship Id="rId223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2024-06-18T11:18:28Z</dcterms:created>
  <dcterms:modified xsi:type="dcterms:W3CDTF">2024-06-18T11:18:28Z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