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c.JH278497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2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6383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524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MEDISUN profi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Modřická 249/82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61900 Brno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02401045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CZ02401045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+420 727 977 877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3163" w:space="2629"/>
            <w:col w:w="4239" w:space="0"/>
          </w:cols>
          <w:docGrid w:linePitch="360"/>
        </w:sectPr>
        <w:spacing w:before="0" w:after="0" w:line="250" w:lineRule="exact"/>
        <w:ind w:left="0" w:right="-40" w:firstLine="0"/>
      </w:pPr>
      <w:r/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e-mail: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objednavky@medisun.cz</w:t>
        </w:r>
      </w:hyperlink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,rh@medisun.cz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2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382"/>
          <w:tab w:val="left" w:pos="1390"/>
          <w:tab w:val="left" w:pos="2302"/>
          <w:tab w:val="left" w:pos="2542"/>
          <w:tab w:val="left" w:pos="3598"/>
          <w:tab w:val="left" w:pos="4510"/>
          <w:tab w:val="left" w:pos="4847"/>
          <w:tab w:val="left" w:pos="5087"/>
          <w:tab w:val="left" w:pos="6575"/>
          <w:tab w:val="left" w:pos="7871"/>
          <w:tab w:val="left" w:pos="8111"/>
          <w:tab w:val="left" w:pos="8687"/>
          <w:tab w:val="left" w:pos="9504"/>
          <w:tab w:val="left" w:pos="10320"/>
        </w:tabs>
        <w:spacing w:before="0" w:after="0" w:line="184" w:lineRule="exact"/>
        <w:ind w:left="46" w:right="341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Od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26.5.2021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vstupuje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v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platnost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nařízení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EU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o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zdravotnických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prostředcích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-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MDR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(novela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89/2021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Sb).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Produkty, které spadají pod MDR budou dodány  dle nařízení (MDR) vč. doplnění potřebných údajů do DL a faktur.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4" w:after="0" w:line="200" w:lineRule="exact"/>
        <w:ind w:left="46" w:right="440" w:firstLine="0"/>
      </w:pPr>
      <w:r>
        <w:drawing>
          <wp:anchor simplePos="0" relativeHeight="251658321" behindDoc="0" locked="0" layoutInCell="1" allowOverlap="1">
            <wp:simplePos x="0" y="0"/>
            <wp:positionH relativeFrom="page">
              <wp:posOffset>5907359</wp:posOffset>
            </wp:positionH>
            <wp:positionV relativeFrom="line">
              <wp:posOffset>267971</wp:posOffset>
            </wp:positionV>
            <wp:extent cx="1036320" cy="5080"/>
            <wp:effectExtent l="0" t="0" r="0" b="0"/>
            <wp:wrapNone/>
            <wp:docPr id="110" name="Freeform 110">
              <a:hlinkClick r:id="rId100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36320" cy="5080"/>
                    </a:xfrm>
                    <a:custGeom>
                      <a:rect l="l" t="t" r="r" b="b"/>
                      <a:pathLst>
                        <a:path w="1036320" h="5080">
                          <a:moveTo>
                            <a:pt x="0" y="0"/>
                          </a:moveTo>
                          <a:lnTo>
                            <a:pt x="1036320" y="0"/>
                          </a:lnTo>
                          <a:lnTo>
                            <a:pt x="1036320" y="5080"/>
                          </a:lnTo>
                          <a:lnTo>
                            <a:pt x="0" y="508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V PŘÍPADĚ OBJEDNÁVKY NAD 50.000,- Kč BEZ DPH PROSÍME O AKCEPTACI TÉTO OBJEDNÁVKY NA E-MAIL </w:t>
      </w:r>
      <w:hyperlink r:id="rId100" w:history="1">
        <w:r>
          <w:rPr lang="cs-CZ" sz="16" baseline="0" dirty="0">
            <w:jc w:val="left"/>
            <w:rFonts w:ascii="Arial" w:hAnsi="Arial" w:cs="Arial"/>
            <w:b/>
            <w:bCs/>
            <w:color w:val="FF0000"/>
            <w:spacing w:val="-13"/>
            <w:sz w:val="16"/>
            <w:szCs w:val="16"/>
          </w:rPr>
          <w:t>OBCHODNI@NEMJH.CZ</w:t>
        </w:r>
      </w:hyperlink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 V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TOMTO ZNĚNÍ:  </w:t>
      </w: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FF0000"/>
          <w:sz w:val="14"/>
          <w:szCs w:val="14"/>
        </w:rPr>
        <w:t>„Dne ………….. jsme přijali Vaši objednávku č…………. a tuto objednávku akceptujeme.“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102" w:right="0" w:firstLine="0"/>
      </w:pPr>
      <w:r>
        <w:drawing>
          <wp:anchor simplePos="0" relativeHeight="25165832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14678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004-CG-400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ProNURSE chladivý gel 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kostivalem a vitamínem 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400ml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33" w:space="2666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004-HB-400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Sprchový gel 3v1 na vlasy 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9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tělo - nektarinka 400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004-LA-200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ProNURSE® Body Milk Aloe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2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Vera 200ml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21" w:space="2378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004-BF-500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MEDI-INN Čistící a ošetřující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8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pěna 500ml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07" w:space="236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N10419-XL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XL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78" w:space="229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N19008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Medi-Inn Pro močový sáček,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uzavřený systém krt-25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1/9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24" w:after="0" w:line="200" w:lineRule="exact"/>
        <w:ind w:left="1280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004-CG-400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ProNURSE chladivý gel 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kostivalem a vitamínem 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400ml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91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123965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123965</wp:posOffset>
            </wp:positionV>
            <wp:extent cx="25174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123965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123965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123965</wp:posOffset>
            </wp:positionV>
            <wp:extent cx="50349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123965</wp:posOffset>
            </wp:positionV>
            <wp:extent cx="7552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123965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123965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123965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123965</wp:posOffset>
            </wp:positionV>
            <wp:extent cx="50350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123965</wp:posOffset>
            </wp:positionV>
            <wp:extent cx="7552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123965</wp:posOffset>
            </wp:positionV>
            <wp:extent cx="25174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123965</wp:posOffset>
            </wp:positionV>
            <wp:extent cx="75525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123965</wp:posOffset>
            </wp:positionV>
            <wp:extent cx="50349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123965</wp:posOffset>
            </wp:positionV>
            <wp:extent cx="75524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123965</wp:posOffset>
            </wp:positionV>
            <wp:extent cx="75525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123965</wp:posOffset>
            </wp:positionV>
            <wp:extent cx="2517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123965</wp:posOffset>
            </wp:positionV>
            <wp:extent cx="50350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123965</wp:posOffset>
            </wp:positionV>
            <wp:extent cx="50350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123965</wp:posOffset>
            </wp:positionV>
            <wp:extent cx="2517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123965</wp:posOffset>
            </wp:positionV>
            <wp:extent cx="7552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123965</wp:posOffset>
            </wp:positionV>
            <wp:extent cx="75524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5916089</wp:posOffset>
            </wp:positionH>
            <wp:positionV relativeFrom="paragraph">
              <wp:posOffset>123965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123965</wp:posOffset>
            </wp:positionV>
            <wp:extent cx="50350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123965</wp:posOffset>
            </wp:positionV>
            <wp:extent cx="75524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123965</wp:posOffset>
            </wp:positionV>
            <wp:extent cx="50350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123965</wp:posOffset>
            </wp:positionV>
            <wp:extent cx="7552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123965</wp:posOffset>
            </wp:positionV>
            <wp:extent cx="2517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123965</wp:posOffset>
            </wp:positionV>
            <wp:extent cx="50350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123965</wp:posOffset>
            </wp:positionV>
            <wp:extent cx="75525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123965</wp:posOffset>
            </wp:positionV>
            <wp:extent cx="50349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123965</wp:posOffset>
            </wp:positionV>
            <wp:extent cx="75525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123965</wp:posOffset>
            </wp:positionV>
            <wp:extent cx="25174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123965</wp:posOffset>
            </wp:positionV>
            <wp:extent cx="5035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123965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123965</wp:posOffset>
            </wp:positionV>
            <wp:extent cx="180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1162" w:space="696"/>
            <w:col w:w="2975" w:space="731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004-HB-400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Sprchový gel 3v1 na vlasy 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9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tělo - nektarinka 400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004-LA-200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ProNURSE® Body Milk Aloe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2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Vera 200ml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1" w:space="2378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004-LC-200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ProNURSE® Body Milk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9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Cannabis 200ml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L7010035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Tyčinka zvlhčující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6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glycerínem, citron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463" w:space="2990"/>
            <w:col w:w="275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box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N10082-G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Pohárek na léky, zelený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4" w:space="229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30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N19008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Medi-Inn Pro močový sáček,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uzavřený systém krt-25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004-CG-400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ProNURSE chladivý gel 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kostivalem a vitamínem 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400ml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33" w:space="2666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30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730375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Prostěradlo papírové s PE fólií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9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210x75cm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BF11-ECO-23-23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Kleště pro biopsii, oválné, PE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potažené s délkovými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značkami; 2,3mm; 230 cm, bez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trnu 1 bal-10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3050" w:space="88"/>
            <w:col w:w="2029" w:space="230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DS-L-ECO-XXL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2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Kolonoskopické šortky,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jednoráz. PP, XXL 130x65mm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0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SUT-52-42-SET	</w:t>
      </w:r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Jednorázový zásobník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endoskopu včetně soupravy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5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Simley Liners 1 bal-10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6" w:space="2548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002-MK-250-P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Ochranný krém na ruce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měsíčkem lékařským 250 ml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1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pumpičkou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004-BFC-200-GE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Ošetřující a mycí pěna s CBD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57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004-HBB-150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ProNURSE® Baby Shower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153" w:line="176" w:lineRule="exact"/>
              <w:ind w:left="-48" w:right="98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Shampoo 150ml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353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26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2/9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1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5916089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004-OLS-200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Olej ve spreji 200 ml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004-WW-80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ProNURSE® vlhčené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ubrousky 80 kusů 180*200mm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0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bal = 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L7010035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Tyčinka zvlhčující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6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glycerínem, citron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463" w:space="2990"/>
            <w:col w:w="275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box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36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N11924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Ústní lopatka 1 bal = 100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N19008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Medi-Inn Pro močový sáček,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uzavřený systém krt-25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N10165-STD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244" w:line="199" w:lineRule="exact"/>
              <w:ind w:left="14" w:right="7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Papír na vyšetřovací stoly,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2-vrství, šíře 50 cm, bal= 9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N11872-L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 prodloužené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MEDI INN, vel. L 1 bal =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5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N11872-M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1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 prodloužené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MEDI INN, vel. M 1 bal =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N10082-B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Pohárek na léky, modrý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36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199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N10165-STD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Papír na vyšetřovací stoly,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2-vrství, šíře 50 cm, bal= 9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2" w:space="2293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703060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Potah na matrace igelitový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730375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Prostěradlo papírové s PE fólií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6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210x75cm 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5" w:space="234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90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89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N10345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89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Sáček na zvratky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89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3/9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5916089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680310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Katetr ženský močový jedn. 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9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cm, CH 10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704003-b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Škrtidlo s autom. Sponou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5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modré, 45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83" w:space="2716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N10419-XL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Rukavice nitrilové, velikost 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703060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Potah na matrace igelitový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004-WW-80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ProNURSE® vlhčené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ubrousky 80 kusů 180*200mm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0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bal = 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N10103-L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2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7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N10103-M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N10103-XL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1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XL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7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N10165-STD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7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Papír na vyšetřovací stoly,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2-vrství, šíře 50 cm, bal= 9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N10419-XL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XL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8" w:space="229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004-BC-200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ProNURSE® Body Cream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9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Cannabis 200ml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004-WW-80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ProNURSE® vlhčené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ubrousky 80 kusů 180*200mm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9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80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2" w:space="232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703060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Potah na matrace igelitový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N10103-M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N10165-STD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Papír na vyšetřovací stoly,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2-vrství, šíře 50 cm, bal= 9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2" w:space="2293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30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90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489" w:line="176" w:lineRule="exact"/>
              <w:ind w:left="-48" w:right="12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89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4/9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5916089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N10103-M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70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N10103-S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0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36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704027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Holící strojek MEDI-INN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5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dvoubřítý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43" w:space="263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706200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85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Zubní kartáček MEDI-INN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jednorázový s pastou (zubní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pudr), modrý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L7010035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Tyčinka zvlhčující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6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glycerínem, citron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463" w:space="2990"/>
            <w:col w:w="275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box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N10419-XL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Rukavice nitrilové, velikost 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703060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Potah na matrace igelitový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N14862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Teploměr digitální s měřením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20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na 2 desetinná místa,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vodotěsný, flexibilní špička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L7010035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Tyčinka zvlhčující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6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glycerínem, citron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463" w:space="2990"/>
            <w:col w:w="275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box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36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N10345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Sáček na zvratky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4" w:space="229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90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489" w:line="176" w:lineRule="exact"/>
              <w:ind w:left="-48" w:right="12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89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5/9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5916089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94" name="Freeform 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95" name="Freeform 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96" name="Freeform 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303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701172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Žínka Economy MEDI-INN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703041-w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Zástěra PE, bílá, 75x140 cm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4" w:space="2371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840080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Endotracheální rourka, Magill,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3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 manžetou, velikost 8 mm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4" w:space="229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30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004-BF-500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MEDI-INN Čistící a ošetřující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8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pěna 500ml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004-BFC-200-GE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Ošetřující a mycí pěna s CBD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004-HB-400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Sprchový gel 3v1 na vlasy 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9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tělo - nektarinka 400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703041-w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Zástěra PE, bílá, 75x140 cm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4" w:space="2371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ISW 4040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Prevantics® 2% Device Swab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4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0" w:space="238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L7010035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Tyčinka zvlhčující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glycerínem, citron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6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box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840055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Endotracheální rourka, Magill,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 manžetou, velikost 5.5 mm 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9" w:space="234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840060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Endotracheální rourka, Magill,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3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 manžetou, velikost 6 mm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840065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Endotracheální rourka, Magill,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 manžetou, velikost 6,5 mm 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9" w:space="2345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840070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Endotracheální rourka, Magill,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3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 manžetou, velikost 7 mm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840085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Endotracheální rourka, Magill,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 manžetou, velikost 8,5 mm 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9" w:space="2345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N10419-XL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Rukavice nitrilové, velikost 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97" name="Freeform 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6/9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80784</wp:posOffset>
            </wp:positionV>
            <wp:extent cx="50349" cy="193001"/>
            <wp:effectExtent l="0" t="0" r="0" b="0"/>
            <wp:wrapNone/>
            <wp:docPr id="298" name="Freeform 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80784</wp:posOffset>
            </wp:positionV>
            <wp:extent cx="25174" cy="193001"/>
            <wp:effectExtent l="0" t="0" r="0" b="0"/>
            <wp:wrapNone/>
            <wp:docPr id="299" name="Freeform 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300" name="Freeform 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301" name="Freeform 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80784</wp:posOffset>
            </wp:positionV>
            <wp:extent cx="50349" cy="193001"/>
            <wp:effectExtent l="0" t="0" r="0" b="0"/>
            <wp:wrapNone/>
            <wp:docPr id="302" name="Freeform 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303" name="Freeform 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304" name="Freeform 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305" name="Freeform 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306" name="Freeform 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307" name="Freeform 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308" name="Freeform 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80784</wp:posOffset>
            </wp:positionV>
            <wp:extent cx="25174" cy="193001"/>
            <wp:effectExtent l="0" t="0" r="0" b="0"/>
            <wp:wrapNone/>
            <wp:docPr id="309" name="Freeform 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310" name="Freeform 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80784</wp:posOffset>
            </wp:positionV>
            <wp:extent cx="50349" cy="193001"/>
            <wp:effectExtent l="0" t="0" r="0" b="0"/>
            <wp:wrapNone/>
            <wp:docPr id="311" name="Freeform 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80784</wp:posOffset>
            </wp:positionV>
            <wp:extent cx="75524" cy="193001"/>
            <wp:effectExtent l="0" t="0" r="0" b="0"/>
            <wp:wrapNone/>
            <wp:docPr id="312" name="Freeform 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313" name="Freeform 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80784</wp:posOffset>
            </wp:positionV>
            <wp:extent cx="25174" cy="193001"/>
            <wp:effectExtent l="0" t="0" r="0" b="0"/>
            <wp:wrapNone/>
            <wp:docPr id="314" name="Freeform 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315" name="Freeform 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316" name="Freeform 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80784</wp:posOffset>
            </wp:positionV>
            <wp:extent cx="25174" cy="193001"/>
            <wp:effectExtent l="0" t="0" r="0" b="0"/>
            <wp:wrapNone/>
            <wp:docPr id="317" name="Freeform 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80784</wp:posOffset>
            </wp:positionV>
            <wp:extent cx="75524" cy="193001"/>
            <wp:effectExtent l="0" t="0" r="0" b="0"/>
            <wp:wrapNone/>
            <wp:docPr id="318" name="Freeform 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80784</wp:posOffset>
            </wp:positionV>
            <wp:extent cx="75524" cy="193001"/>
            <wp:effectExtent l="0" t="0" r="0" b="0"/>
            <wp:wrapNone/>
            <wp:docPr id="319" name="Freeform 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5916089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320" name="Freeform 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321" name="Freeform 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80784</wp:posOffset>
            </wp:positionV>
            <wp:extent cx="75524" cy="193001"/>
            <wp:effectExtent l="0" t="0" r="0" b="0"/>
            <wp:wrapNone/>
            <wp:docPr id="322" name="Freeform 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323" name="Freeform 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324" name="Freeform 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325" name="Freeform 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326" name="Freeform 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327" name="Freeform 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80784</wp:posOffset>
            </wp:positionV>
            <wp:extent cx="50349" cy="193001"/>
            <wp:effectExtent l="0" t="0" r="0" b="0"/>
            <wp:wrapNone/>
            <wp:docPr id="328" name="Freeform 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329" name="Freeform 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80784</wp:posOffset>
            </wp:positionV>
            <wp:extent cx="25174" cy="193001"/>
            <wp:effectExtent l="0" t="0" r="0" b="0"/>
            <wp:wrapNone/>
            <wp:docPr id="330" name="Freeform 3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331" name="Freeform 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80784</wp:posOffset>
            </wp:positionV>
            <wp:extent cx="180" cy="193001"/>
            <wp:effectExtent l="0" t="0" r="0" b="0"/>
            <wp:wrapNone/>
            <wp:docPr id="332" name="Freeform 3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80784</wp:posOffset>
            </wp:positionV>
            <wp:extent cx="180" cy="193001"/>
            <wp:effectExtent l="0" t="0" r="0" b="0"/>
            <wp:wrapNone/>
            <wp:docPr id="333" name="Freeform 3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240" w:space="466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Emitní miska papírová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300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6" w:space="2259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004-LA-200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ProNURSE® Body Milk Aloe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2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Vera 200ml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1" w:space="2378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551008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Silikonový kapilární drén,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3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30cm, 8mm, 10ks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038"/>
        </w:tabs>
        <w:spacing w:before="24" w:after="0" w:line="200" w:lineRule="exact"/>
        <w:ind w:left="3038" w:right="40" w:hanging="128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551106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Silikonový kapilární drén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CH06, 50 cm, 10ks v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90" w:space="268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551110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-66" w:right="43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Silikonový kapilární drén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CH10, 50 cm, 10ks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620100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Stříkačka výplachová, 100ml, 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dílná, sterilně baleno, 25ks v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3" w:space="2291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DS-L-ECO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Kolonoskopické šortky,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jednoráz. PP 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60" w:space="261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DS-L-ECO-XXL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2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Kolonoskopické šortky,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jednoráz. PP, XXL 130x65mm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0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N11872-M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 prodloužené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MEDI INN, vel. M 1 bal =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8" w:space="231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N11872-XL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97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 prodloužené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MEDI INN, vel. XL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N12582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Absorbční podložka pod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operační stoly 80x121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adhezivní, 1 bal 10 ks, odběr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po 5 baleních 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04" w:space="2471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701172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Žínka Economy MEDI-INN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701172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Žínka Economy MEDI-INN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4" w:space="229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334" name="Freeform 3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7/9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8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335" name="Freeform 3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24905</wp:posOffset>
            </wp:positionV>
            <wp:extent cx="25174" cy="193001"/>
            <wp:effectExtent l="0" t="0" r="0" b="0"/>
            <wp:wrapNone/>
            <wp:docPr id="336" name="Freeform 3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337" name="Freeform 3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338" name="Freeform 3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339" name="Freeform 3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340" name="Freeform 3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341" name="Freeform 3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342" name="Freeform 3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343" name="Freeform 3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344" name="Freeform 3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345" name="Freeform 3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24905</wp:posOffset>
            </wp:positionV>
            <wp:extent cx="25174" cy="193001"/>
            <wp:effectExtent l="0" t="0" r="0" b="0"/>
            <wp:wrapNone/>
            <wp:docPr id="346" name="Freeform 3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347" name="Freeform 3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348" name="Freeform 3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24905</wp:posOffset>
            </wp:positionV>
            <wp:extent cx="75524" cy="193001"/>
            <wp:effectExtent l="0" t="0" r="0" b="0"/>
            <wp:wrapNone/>
            <wp:docPr id="349" name="Freeform 3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350" name="Freeform 3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24905</wp:posOffset>
            </wp:positionV>
            <wp:extent cx="25174" cy="193001"/>
            <wp:effectExtent l="0" t="0" r="0" b="0"/>
            <wp:wrapNone/>
            <wp:docPr id="351" name="Freeform 3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352" name="Freeform 3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353" name="Freeform 3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24905</wp:posOffset>
            </wp:positionV>
            <wp:extent cx="25174" cy="193001"/>
            <wp:effectExtent l="0" t="0" r="0" b="0"/>
            <wp:wrapNone/>
            <wp:docPr id="354" name="Freeform 3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24905</wp:posOffset>
            </wp:positionV>
            <wp:extent cx="75524" cy="193001"/>
            <wp:effectExtent l="0" t="0" r="0" b="0"/>
            <wp:wrapNone/>
            <wp:docPr id="355" name="Freeform 3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24905</wp:posOffset>
            </wp:positionV>
            <wp:extent cx="75524" cy="193001"/>
            <wp:effectExtent l="0" t="0" r="0" b="0"/>
            <wp:wrapNone/>
            <wp:docPr id="356" name="Freeform 3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5916089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357" name="Freeform 3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358" name="Freeform 3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24905</wp:posOffset>
            </wp:positionV>
            <wp:extent cx="75524" cy="193001"/>
            <wp:effectExtent l="0" t="0" r="0" b="0"/>
            <wp:wrapNone/>
            <wp:docPr id="359" name="Freeform 3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360" name="Freeform 3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361" name="Freeform 3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24905</wp:posOffset>
            </wp:positionV>
            <wp:extent cx="25175" cy="193001"/>
            <wp:effectExtent l="0" t="0" r="0" b="0"/>
            <wp:wrapNone/>
            <wp:docPr id="362" name="Freeform 3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363" name="Freeform 3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364" name="Freeform 3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24905</wp:posOffset>
            </wp:positionV>
            <wp:extent cx="50349" cy="193001"/>
            <wp:effectExtent l="0" t="0" r="0" b="0"/>
            <wp:wrapNone/>
            <wp:docPr id="365" name="Freeform 3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24905</wp:posOffset>
            </wp:positionV>
            <wp:extent cx="75525" cy="193001"/>
            <wp:effectExtent l="0" t="0" r="0" b="0"/>
            <wp:wrapNone/>
            <wp:docPr id="366" name="Freeform 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24905</wp:posOffset>
            </wp:positionV>
            <wp:extent cx="25174" cy="193001"/>
            <wp:effectExtent l="0" t="0" r="0" b="0"/>
            <wp:wrapNone/>
            <wp:docPr id="367" name="Freeform 3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24905</wp:posOffset>
            </wp:positionV>
            <wp:extent cx="50350" cy="193001"/>
            <wp:effectExtent l="0" t="0" r="0" b="0"/>
            <wp:wrapNone/>
            <wp:docPr id="368" name="Freeform 3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24905</wp:posOffset>
            </wp:positionV>
            <wp:extent cx="180" cy="193001"/>
            <wp:effectExtent l="0" t="0" r="0" b="0"/>
            <wp:wrapNone/>
            <wp:docPr id="369" name="Freeform 3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24905</wp:posOffset>
            </wp:positionV>
            <wp:extent cx="180" cy="193001"/>
            <wp:effectExtent l="0" t="0" r="0" b="0"/>
            <wp:wrapNone/>
            <wp:docPr id="370" name="Freeform 3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312" w:space="394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004-CGC-400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ProNURSE® chladivý gel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7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kostivalem a vitamínem 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730365-b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Bryndák jednoráz. PE se savou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stranou a kapsou, modrý, vel.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64x37 cm 1 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4" w:space="232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730375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Prostěradlo papírové s PE fólií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9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210x75cm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N10345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Sáček na zvratky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4" w:space="229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30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004-CG-400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313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 chladivý gel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kostivalem a vitamínem 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400ml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4" w:space="229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30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N10103-L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2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7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703042-w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Zástěra PE, bílá, 75x160cm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N11872-L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 prodloužené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MEDI INN, vel. L 1 bal =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5" w:space="236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17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N11872-M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1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 prodloužené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MEDI INN, vel. M 1 bal =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553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953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371" name="Freeform 3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8/9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72" name="Freeform 3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73" name="Freeform 3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74" name="Freeform 3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75" name="Freeform 3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76" name="Freeform 3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77" name="Freeform 3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78" name="Freeform 3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79" name="Freeform 3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80" name="Freeform 3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81" name="Freeform 3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82" name="Freeform 3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83" name="Freeform 3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84" name="Freeform 3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85" name="Freeform 3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86" name="Freeform 3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87" name="Freeform 3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88" name="Freeform 3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89" name="Freeform 3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90" name="Freeform 3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91" name="Freeform 3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92" name="Freeform 3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93" name="Freeform 3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5916089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94" name="Freeform 3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95" name="Freeform 3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96" name="Freeform 3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97" name="Freeform 3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98" name="Freeform 3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99" name="Freeform 3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00" name="Freeform 4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01" name="Freeform 4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02" name="Freeform 4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03" name="Freeform 4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04" name="Freeform 4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05" name="Freeform 4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406" name="Freeform 4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407" name="Freeform 4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00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N11872-S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 prodloužené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MEDI INN, vel. S 1 bal =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2" w:space="2373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730375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Prostěradlo papírové s PE fólií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9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210x75cm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36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7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2024-06-18 12:50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28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409" name="Freeform 4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9/9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83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410" name="Freeform 4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502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671" w:space="1282"/>
            <w:col w:w="3867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166 196,98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284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7569575</wp:posOffset>
            </wp:positionV>
            <wp:extent cx="25174" cy="193001"/>
            <wp:effectExtent l="0" t="0" r="0" b="0"/>
            <wp:wrapNone/>
            <wp:docPr id="411" name="Freeform 4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5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7569575</wp:posOffset>
            </wp:positionV>
            <wp:extent cx="25175" cy="193001"/>
            <wp:effectExtent l="0" t="0" r="0" b="0"/>
            <wp:wrapNone/>
            <wp:docPr id="412" name="Freeform 4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6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7569575</wp:posOffset>
            </wp:positionV>
            <wp:extent cx="25175" cy="193001"/>
            <wp:effectExtent l="0" t="0" r="0" b="0"/>
            <wp:wrapNone/>
            <wp:docPr id="413" name="Freeform 4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7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7569575</wp:posOffset>
            </wp:positionV>
            <wp:extent cx="50349" cy="193001"/>
            <wp:effectExtent l="0" t="0" r="0" b="0"/>
            <wp:wrapNone/>
            <wp:docPr id="414" name="Freeform 4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8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7569575</wp:posOffset>
            </wp:positionV>
            <wp:extent cx="75525" cy="193001"/>
            <wp:effectExtent l="0" t="0" r="0" b="0"/>
            <wp:wrapNone/>
            <wp:docPr id="415" name="Freeform 4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9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7569575</wp:posOffset>
            </wp:positionV>
            <wp:extent cx="50350" cy="193001"/>
            <wp:effectExtent l="0" t="0" r="0" b="0"/>
            <wp:wrapNone/>
            <wp:docPr id="416" name="Freeform 4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0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7569575</wp:posOffset>
            </wp:positionV>
            <wp:extent cx="25175" cy="193001"/>
            <wp:effectExtent l="0" t="0" r="0" b="0"/>
            <wp:wrapNone/>
            <wp:docPr id="417" name="Freeform 4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1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7569575</wp:posOffset>
            </wp:positionV>
            <wp:extent cx="25175" cy="193001"/>
            <wp:effectExtent l="0" t="0" r="0" b="0"/>
            <wp:wrapNone/>
            <wp:docPr id="418" name="Freeform 4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2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7569575</wp:posOffset>
            </wp:positionV>
            <wp:extent cx="50350" cy="193001"/>
            <wp:effectExtent l="0" t="0" r="0" b="0"/>
            <wp:wrapNone/>
            <wp:docPr id="419" name="Freeform 4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3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7569575</wp:posOffset>
            </wp:positionV>
            <wp:extent cx="75525" cy="193001"/>
            <wp:effectExtent l="0" t="0" r="0" b="0"/>
            <wp:wrapNone/>
            <wp:docPr id="420" name="Freeform 4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4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7569575</wp:posOffset>
            </wp:positionV>
            <wp:extent cx="25174" cy="193001"/>
            <wp:effectExtent l="0" t="0" r="0" b="0"/>
            <wp:wrapNone/>
            <wp:docPr id="421" name="Freeform 4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5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7569575</wp:posOffset>
            </wp:positionV>
            <wp:extent cx="75525" cy="193001"/>
            <wp:effectExtent l="0" t="0" r="0" b="0"/>
            <wp:wrapNone/>
            <wp:docPr id="422" name="Freeform 4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6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7569575</wp:posOffset>
            </wp:positionV>
            <wp:extent cx="50349" cy="193001"/>
            <wp:effectExtent l="0" t="0" r="0" b="0"/>
            <wp:wrapNone/>
            <wp:docPr id="423" name="Freeform 4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7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7569575</wp:posOffset>
            </wp:positionV>
            <wp:extent cx="75524" cy="193001"/>
            <wp:effectExtent l="0" t="0" r="0" b="0"/>
            <wp:wrapNone/>
            <wp:docPr id="424" name="Freeform 4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8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7569575</wp:posOffset>
            </wp:positionV>
            <wp:extent cx="75525" cy="193001"/>
            <wp:effectExtent l="0" t="0" r="0" b="0"/>
            <wp:wrapNone/>
            <wp:docPr id="425" name="Freeform 4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9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7569575</wp:posOffset>
            </wp:positionV>
            <wp:extent cx="25174" cy="193001"/>
            <wp:effectExtent l="0" t="0" r="0" b="0"/>
            <wp:wrapNone/>
            <wp:docPr id="426" name="Freeform 4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0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7569575</wp:posOffset>
            </wp:positionV>
            <wp:extent cx="50350" cy="193001"/>
            <wp:effectExtent l="0" t="0" r="0" b="0"/>
            <wp:wrapNone/>
            <wp:docPr id="427" name="Freeform 4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1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7569575</wp:posOffset>
            </wp:positionV>
            <wp:extent cx="50350" cy="193001"/>
            <wp:effectExtent l="0" t="0" r="0" b="0"/>
            <wp:wrapNone/>
            <wp:docPr id="428" name="Freeform 4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2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7569575</wp:posOffset>
            </wp:positionV>
            <wp:extent cx="25174" cy="193001"/>
            <wp:effectExtent l="0" t="0" r="0" b="0"/>
            <wp:wrapNone/>
            <wp:docPr id="429" name="Freeform 4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3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7569575</wp:posOffset>
            </wp:positionV>
            <wp:extent cx="75524" cy="193001"/>
            <wp:effectExtent l="0" t="0" r="0" b="0"/>
            <wp:wrapNone/>
            <wp:docPr id="430" name="Freeform 4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4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7569575</wp:posOffset>
            </wp:positionV>
            <wp:extent cx="75524" cy="193001"/>
            <wp:effectExtent l="0" t="0" r="0" b="0"/>
            <wp:wrapNone/>
            <wp:docPr id="431" name="Freeform 4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5" behindDoc="0" locked="0" layoutInCell="1" allowOverlap="1">
            <wp:simplePos x="0" y="0"/>
            <wp:positionH relativeFrom="page">
              <wp:posOffset>5916089</wp:posOffset>
            </wp:positionH>
            <wp:positionV relativeFrom="paragraph">
              <wp:posOffset>7569575</wp:posOffset>
            </wp:positionV>
            <wp:extent cx="25175" cy="193001"/>
            <wp:effectExtent l="0" t="0" r="0" b="0"/>
            <wp:wrapNone/>
            <wp:docPr id="432" name="Freeform 4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6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7569575</wp:posOffset>
            </wp:positionV>
            <wp:extent cx="50350" cy="193001"/>
            <wp:effectExtent l="0" t="0" r="0" b="0"/>
            <wp:wrapNone/>
            <wp:docPr id="433" name="Freeform 4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7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7569575</wp:posOffset>
            </wp:positionV>
            <wp:extent cx="75524" cy="193001"/>
            <wp:effectExtent l="0" t="0" r="0" b="0"/>
            <wp:wrapNone/>
            <wp:docPr id="434" name="Freeform 4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7569575</wp:posOffset>
            </wp:positionV>
            <wp:extent cx="50350" cy="193001"/>
            <wp:effectExtent l="0" t="0" r="0" b="0"/>
            <wp:wrapNone/>
            <wp:docPr id="435" name="Freeform 4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7569575</wp:posOffset>
            </wp:positionV>
            <wp:extent cx="75525" cy="193001"/>
            <wp:effectExtent l="0" t="0" r="0" b="0"/>
            <wp:wrapNone/>
            <wp:docPr id="436" name="Freeform 4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7569575</wp:posOffset>
            </wp:positionV>
            <wp:extent cx="25175" cy="193001"/>
            <wp:effectExtent l="0" t="0" r="0" b="0"/>
            <wp:wrapNone/>
            <wp:docPr id="437" name="Freeform 4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7569575</wp:posOffset>
            </wp:positionV>
            <wp:extent cx="50350" cy="193001"/>
            <wp:effectExtent l="0" t="0" r="0" b="0"/>
            <wp:wrapNone/>
            <wp:docPr id="438" name="Freeform 4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7569575</wp:posOffset>
            </wp:positionV>
            <wp:extent cx="75525" cy="193001"/>
            <wp:effectExtent l="0" t="0" r="0" b="0"/>
            <wp:wrapNone/>
            <wp:docPr id="439" name="Freeform 4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7569575</wp:posOffset>
            </wp:positionV>
            <wp:extent cx="50349" cy="193001"/>
            <wp:effectExtent l="0" t="0" r="0" b="0"/>
            <wp:wrapNone/>
            <wp:docPr id="440" name="Freeform 4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7569575</wp:posOffset>
            </wp:positionV>
            <wp:extent cx="75525" cy="193001"/>
            <wp:effectExtent l="0" t="0" r="0" b="0"/>
            <wp:wrapNone/>
            <wp:docPr id="441" name="Freeform 4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7569575</wp:posOffset>
            </wp:positionV>
            <wp:extent cx="25174" cy="193001"/>
            <wp:effectExtent l="0" t="0" r="0" b="0"/>
            <wp:wrapNone/>
            <wp:docPr id="442" name="Freeform 4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7569575</wp:posOffset>
            </wp:positionV>
            <wp:extent cx="50350" cy="193001"/>
            <wp:effectExtent l="0" t="0" r="0" b="0"/>
            <wp:wrapNone/>
            <wp:docPr id="443" name="Freeform 4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7569575</wp:posOffset>
            </wp:positionV>
            <wp:extent cx="180" cy="193001"/>
            <wp:effectExtent l="0" t="0" r="0" b="0"/>
            <wp:wrapNone/>
            <wp:docPr id="444" name="Freeform 4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7569575</wp:posOffset>
            </wp:positionV>
            <wp:extent cx="180" cy="193001"/>
            <wp:effectExtent l="0" t="0" r="0" b="0"/>
            <wp:wrapNone/>
            <wp:docPr id="445" name="Freeform 4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446" name="Freeform 44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408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mailto:OBCHODNI@NEMJH.CZ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e-mail:objednavky@medisun.cz"/><Relationship Id="rId408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2024-06-18T11:17:06Z</dcterms:created>
  <dcterms:modified xsi:type="dcterms:W3CDTF">2024-06-18T11:17:06Z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