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c.JH278506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2573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143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PANEP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Brněnská 1246/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66501 Rosice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25550250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CZ25550250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+420 533 380 018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268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panep@panep.cz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3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06003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nesterilní,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Obinadlo hydrofilní 8 cm x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05004+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Tampon stáčený nesterilní 20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2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20 cm,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61" w:space="231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06003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3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nesterilní, bal.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26006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7.5 x 7.5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41" w:space="233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28006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Tampon stáčený z gázy 30x30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cm, 1x3ks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86" w:space="238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8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Obinadlo pružné fixační 10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56" w:space="234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41437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Set dialýza 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06003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nesterilní,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2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07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41441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07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Set novorozenec 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07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06003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nesterilní,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Obinadlo hydrofilní 8 cm x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20002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Šátek trojcípý z NT,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8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136x96x96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476" w:space="302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6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07004+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Gáza hydrofilní, přířezy 28x32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2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cm, 500ks *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2" w:space="233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26016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Kompresy z gázy 10x20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1x3ks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1" w:space="249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13006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Obinadlo hydrofilní 8 cm x 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6" w:space="246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6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Tampon stáčený z gázy 20x20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cm, 1x3ks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28006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Tampon stáčený z gázy 30x30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cm, 1x3ks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6" w:space="238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6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Tampon stáčený z gázy 30x30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cm, 1x3ks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28003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Tampon stáčený z gázy 20x20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7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cm, sterilní, 1x5ks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6" w:space="238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6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Tampon stáčený z gázy 20x20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cm, 1x3ks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26010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10x20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1x3ks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26552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Kompresy z NT 7.5x7.5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1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rozstřih Y, 1x2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8" w:space="248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06004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20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nesterilní,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26013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20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09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Kompresy z gázy 7.5 x 7.5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489" w:line="176" w:lineRule="exact"/>
              <w:ind w:left="-48" w:right="10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89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26009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41440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Set spinální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13006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Obinadlo hydrofilní 8 cm x 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6" w:space="246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Obinadlo hydrofilní 10 cm x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13008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Obinadlo hydrofilní 12 cm x 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6" w:space="238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Obinadlo hydrofilní 14 cm x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13015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Obinadlo hydrofilní 20 cm x 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6" w:space="238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Šátek trojcípý z NT,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7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136x96x96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26005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7.5 x 7.5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1" w:space="233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44001991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Set oční 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37702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Tampon prošívaný 45x45 cm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RTG, bal. = 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3" w:space="234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42002756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Set ASK JH (= nahrazuje LR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9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236018 372.45 bez DPH)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42002757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Set CÍSAŘSKÝ ŘEZ JH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42002758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Set LAVH 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42002759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Set TEP KOLENE JH (=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nahrazuje LR 627.83 bez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DPH)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85" w:space="2715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06003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3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nesterilní, bal.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Obinadlo pružné fixační 8 cm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3" w:space="230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Obinadlo pružné fixační 12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8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Obinadlo pružné fixační 10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12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06003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4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nesterilní,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78244</wp:posOffset>
            </wp:positionV>
            <wp:extent cx="50349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78244</wp:posOffset>
            </wp:positionV>
            <wp:extent cx="25174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78244</wp:posOffset>
            </wp:positionV>
            <wp:extent cx="50349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78244</wp:posOffset>
            </wp:positionV>
            <wp:extent cx="75525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78244</wp:posOffset>
            </wp:positionV>
            <wp:extent cx="75525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78244</wp:posOffset>
            </wp:positionV>
            <wp:extent cx="25174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78244</wp:posOffset>
            </wp:positionV>
            <wp:extent cx="75525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78244</wp:posOffset>
            </wp:positionV>
            <wp:extent cx="50349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78244</wp:posOffset>
            </wp:positionV>
            <wp:extent cx="75524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78244</wp:posOffset>
            </wp:positionV>
            <wp:extent cx="75525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78244</wp:posOffset>
            </wp:positionV>
            <wp:extent cx="25174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78244</wp:posOffset>
            </wp:positionV>
            <wp:extent cx="75524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78244</wp:posOffset>
            </wp:positionV>
            <wp:extent cx="75525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78244</wp:posOffset>
            </wp:positionV>
            <wp:extent cx="50349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78244</wp:posOffset>
            </wp:positionV>
            <wp:extent cx="75524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78244</wp:posOffset>
            </wp:positionV>
            <wp:extent cx="100699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78244</wp:posOffset>
            </wp:positionV>
            <wp:extent cx="50349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78244</wp:posOffset>
            </wp:positionV>
            <wp:extent cx="75525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78244</wp:posOffset>
            </wp:positionV>
            <wp:extent cx="25174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78244</wp:posOffset>
            </wp:positionV>
            <wp:extent cx="180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78244</wp:posOffset>
            </wp:positionV>
            <wp:extent cx="180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202" w:space="503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05004+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Tampon stáčený nesterilní 20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3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20 cm, bal.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07004+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Gáza hydrofilní, přířezy 28x32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75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cm, 500ks *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2024-06-18 12:56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61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4/4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3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502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671" w:space="1282"/>
            <w:col w:w="3867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140 529,98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64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8961495</wp:posOffset>
            </wp:positionV>
            <wp:extent cx="25174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8961495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8961495</wp:posOffset>
            </wp:positionV>
            <wp:extent cx="25175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8961495</wp:posOffset>
            </wp:positionV>
            <wp:extent cx="50349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8961495</wp:posOffset>
            </wp:positionV>
            <wp:extent cx="75525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8961495</wp:posOffset>
            </wp:positionV>
            <wp:extent cx="50350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8961495</wp:posOffset>
            </wp:positionV>
            <wp:extent cx="2517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8961495</wp:posOffset>
            </wp:positionV>
            <wp:extent cx="25175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8961495</wp:posOffset>
            </wp:positionV>
            <wp:extent cx="50350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8961495</wp:posOffset>
            </wp:positionV>
            <wp:extent cx="75525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8961495</wp:posOffset>
            </wp:positionV>
            <wp:extent cx="25174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8961495</wp:posOffset>
            </wp:positionV>
            <wp:extent cx="75525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8961495</wp:posOffset>
            </wp:positionV>
            <wp:extent cx="50349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8961495</wp:posOffset>
            </wp:positionV>
            <wp:extent cx="75524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8961495</wp:posOffset>
            </wp:positionV>
            <wp:extent cx="75525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8961495</wp:posOffset>
            </wp:positionV>
            <wp:extent cx="25174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8961495</wp:posOffset>
            </wp:positionV>
            <wp:extent cx="50350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8961495</wp:posOffset>
            </wp:positionV>
            <wp:extent cx="50350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8961495</wp:posOffset>
            </wp:positionV>
            <wp:extent cx="75524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8961495</wp:posOffset>
            </wp:positionV>
            <wp:extent cx="25175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8961495</wp:posOffset>
            </wp:positionV>
            <wp:extent cx="25175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8961495</wp:posOffset>
            </wp:positionV>
            <wp:extent cx="75525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8961495</wp:posOffset>
            </wp:positionV>
            <wp:extent cx="50350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8961495</wp:posOffset>
            </wp:positionV>
            <wp:extent cx="50349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8961495</wp:posOffset>
            </wp:positionV>
            <wp:extent cx="75524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8961495</wp:posOffset>
            </wp:positionV>
            <wp:extent cx="2517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8961495</wp:posOffset>
            </wp:positionV>
            <wp:extent cx="25175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8961495</wp:posOffset>
            </wp:positionV>
            <wp:extent cx="25175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8961495</wp:posOffset>
            </wp:positionV>
            <wp:extent cx="100699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8961495</wp:posOffset>
            </wp:positionV>
            <wp:extent cx="50349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8961495</wp:posOffset>
            </wp:positionV>
            <wp:extent cx="75525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8961495</wp:posOffset>
            </wp:positionV>
            <wp:extent cx="25174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8961495</wp:posOffset>
            </wp:positionV>
            <wp:extent cx="50350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8961495</wp:posOffset>
            </wp:positionV>
            <wp:extent cx="180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8961495</wp:posOffset>
            </wp:positionV>
            <wp:extent cx="180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223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panep@panep.cz"/><Relationship Id="rId223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2024-06-18T11:16:24Z</dcterms:created>
  <dcterms:modified xsi:type="dcterms:W3CDTF">2024-06-18T11:16:24Z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