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c.JH278506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1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2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7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Set novorozenec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7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6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Kompresy z gázy 10x20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49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28003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7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cm, sterilní, 1x5ks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20x20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10x20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26552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Kompresy z NT 7.5x7.5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rozstřih Y,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48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9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spinální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14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13015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20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oční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37702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Tampon prošívaný 45x45 cm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RTG, bal.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3" w:space="23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CÍSAŘSKÝ ŘEZ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Set LAVH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8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78244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78244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78244</wp:posOffset>
            </wp:positionV>
            <wp:extent cx="10069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78244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78244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78244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78244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78244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78244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2" w:space="50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07004+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Gáza hydrofilní, přířezy 28x32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500ks *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2024-06-18 12:56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140 529,98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6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8961495</wp:posOffset>
            </wp:positionV>
            <wp:extent cx="75524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8961495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8961495</wp:posOffset>
            </wp:positionV>
            <wp:extent cx="10069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8961495</wp:posOffset>
            </wp:positionV>
            <wp:extent cx="50349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8961495</wp:posOffset>
            </wp:positionV>
            <wp:extent cx="75525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8961495</wp:posOffset>
            </wp:positionV>
            <wp:extent cx="25174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8961495</wp:posOffset>
            </wp:positionV>
            <wp:extent cx="5035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8961495</wp:posOffset>
            </wp:positionV>
            <wp:extent cx="180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23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Relationship Id="rId223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2024-06-18T11:16:24Z</dcterms:created>
  <dcterms:modified xsi:type="dcterms:W3CDTF">2024-06-18T11:16:24Z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