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c.JH278466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2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2019300" cy="5588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19050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BAXTER CZECH spol. s 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Karla Engliše 3201/6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15000 Praha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4" name="Freeform 104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7" name="Freeform 107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8" name="Freeform 108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3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49689011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CZ49689011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225 774 104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225 774 251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3163" w:space="2629"/>
            <w:col w:w="3520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6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objednavky@baxter.com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11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172820</wp:posOffset>
            </wp:positionV>
            <wp:extent cx="6840006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2"/>
          <w:tab w:val="left" w:pos="1390"/>
          <w:tab w:val="left" w:pos="2302"/>
          <w:tab w:val="left" w:pos="2542"/>
          <w:tab w:val="left" w:pos="3598"/>
          <w:tab w:val="left" w:pos="4510"/>
          <w:tab w:val="left" w:pos="4847"/>
          <w:tab w:val="left" w:pos="5087"/>
          <w:tab w:val="left" w:pos="6575"/>
          <w:tab w:val="left" w:pos="7871"/>
          <w:tab w:val="left" w:pos="8111"/>
          <w:tab w:val="left" w:pos="8687"/>
          <w:tab w:val="left" w:pos="9504"/>
          <w:tab w:val="left" w:pos="10320"/>
        </w:tabs>
        <w:spacing w:before="0" w:after="0" w:line="184" w:lineRule="exact"/>
        <w:ind w:left="46" w:right="34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Od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26.5.2021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vstupuje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platnost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nařízení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EU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zdravotnických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prostředcích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-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MDR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(novela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89/2021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Sb).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Produkty, které spadají pod MDR budou dodány  dle nařízení (MDR) vč. doplnění potřebných údajů do DL a faktur.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4" w:after="0" w:line="200" w:lineRule="exact"/>
        <w:ind w:left="46" w:right="440" w:firstLine="0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5907359</wp:posOffset>
            </wp:positionH>
            <wp:positionV relativeFrom="line">
              <wp:posOffset>267971</wp:posOffset>
            </wp:positionV>
            <wp:extent cx="1036320" cy="5080"/>
            <wp:effectExtent l="0" t="0" r="0" b="0"/>
            <wp:wrapNone/>
            <wp:docPr id="110" name="Freeform 110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6320" cy="5080"/>
                    </a:xfrm>
                    <a:custGeom>
                      <a:rect l="l" t="t" r="r" b="b"/>
                      <a:pathLst>
                        <a:path w="1036320" h="5080">
                          <a:moveTo>
                            <a:pt x="0" y="0"/>
                          </a:moveTo>
                          <a:lnTo>
                            <a:pt x="1036320" y="0"/>
                          </a:lnTo>
                          <a:lnTo>
                            <a:pt x="1036320" y="5080"/>
                          </a:lnTo>
                          <a:lnTo>
                            <a:pt x="0" y="5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 PŘÍPADĚ OBJEDNÁVKY NAD 50.000,- Kč BEZ DPH PROSÍME O AKCEPTACI TÉTO OBJEDNÁVKY NA E-MAIL </w:t>
      </w:r>
      <w:hyperlink r:id="rId100" w:history="1">
        <w:r>
          <w:rPr lang="cs-CZ" sz="16" baseline="0" dirty="0">
            <w:jc w:val="left"/>
            <w:rFonts w:ascii="Arial" w:hAnsi="Arial" w:cs="Arial"/>
            <w:b/>
            <w:bCs/>
            <w:color w:val="FF0000"/>
            <w:spacing w:val="-13"/>
            <w:sz w:val="16"/>
            <w:szCs w:val="16"/>
          </w:rPr>
          <w:t>OBCHODNI@NEMJH.CZ</w:t>
        </w:r>
      </w:hyperlink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TOMTO ZNĚNÍ: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3" w:lineRule="exact"/>
        <w:ind w:left="46" w:right="0" w:firstLine="0"/>
      </w:pPr>
      <w:r/>
      <w:r>
        <w:rPr lang="cs-CZ" sz="14" baseline="0" dirty="0">
          <w:jc w:val="left"/>
          <w:rFonts w:ascii="Arial" w:hAnsi="Arial" w:cs="Arial"/>
          <w:b/>
          <w:bCs/>
          <w:color w:val="FF0000"/>
          <w:sz w:val="14"/>
          <w:szCs w:val="14"/>
        </w:rPr>
        <w:t>„Dne ………….. jsme přijali Vaši objednávku č…………. a tuto objednávku akceptujeme.“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80" w:lineRule="exact"/>
        <w:ind w:left="102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14677</wp:posOffset>
            </wp:positionV>
            <wp:extent cx="6840006" cy="18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4E0163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GLUKÓZA 10% VIAFLO,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500 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947" w:space="2528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4E0323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Plasmalyte 500ml vak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44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VIAFLO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4E0324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Plasmalyte 1000ml vak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3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VIAFLO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660" w:space="2815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4E1307G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Fyziologický roztok VIAFLO,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100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4E1323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Fyziologický roztok VIAFLO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64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-NaCl 0.9%. 500 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71" w:space="2403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4E0324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Plasmalyte 1000ml vak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44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VIAFLO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4E2324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HARTMANNŮV ROZTOK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61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VIAFLO, 1000 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14" w:space="246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4E2584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Plasmalyte roztok s glukózou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28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5% 1000ml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4E0323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Plasmalyte 500ml vak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5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VIAFLO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580" w:space="2895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4E0324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Plasmalyte 1000ml vak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44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VIAFLO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6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176280</wp:posOffset>
            </wp:positionV>
            <wp:extent cx="6840006" cy="18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4E1322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Fyziologický roztok VIAFLO,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8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250 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189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8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59194</wp:posOffset>
            </wp:positionV>
            <wp:extent cx="50349" cy="19300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59194</wp:posOffset>
            </wp:positionV>
            <wp:extent cx="25174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59194</wp:posOffset>
            </wp:positionV>
            <wp:extent cx="25175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59194</wp:posOffset>
            </wp:positionV>
            <wp:extent cx="2517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59194</wp:posOffset>
            </wp:positionV>
            <wp:extent cx="50349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59194</wp:posOffset>
            </wp:positionV>
            <wp:extent cx="75525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59194</wp:posOffset>
            </wp:positionV>
            <wp:extent cx="50350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59194</wp:posOffset>
            </wp:positionV>
            <wp:extent cx="25175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59194</wp:posOffset>
            </wp:positionV>
            <wp:extent cx="2517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59194</wp:posOffset>
            </wp:positionV>
            <wp:extent cx="50350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59194</wp:posOffset>
            </wp:positionV>
            <wp:extent cx="75525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59194</wp:posOffset>
            </wp:positionV>
            <wp:extent cx="25174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59194</wp:posOffset>
            </wp:positionV>
            <wp:extent cx="75525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59194</wp:posOffset>
            </wp:positionV>
            <wp:extent cx="50349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59194</wp:posOffset>
            </wp:positionV>
            <wp:extent cx="75524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59194</wp:posOffset>
            </wp:positionV>
            <wp:extent cx="75525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59194</wp:posOffset>
            </wp:positionV>
            <wp:extent cx="25174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59194</wp:posOffset>
            </wp:positionV>
            <wp:extent cx="50350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59194</wp:posOffset>
            </wp:positionV>
            <wp:extent cx="50350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59194</wp:posOffset>
            </wp:positionV>
            <wp:extent cx="25174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59194</wp:posOffset>
            </wp:positionV>
            <wp:extent cx="75524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59194</wp:posOffset>
            </wp:positionV>
            <wp:extent cx="50349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59194</wp:posOffset>
            </wp:positionV>
            <wp:extent cx="75524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59194</wp:posOffset>
            </wp:positionV>
            <wp:extent cx="25175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59194</wp:posOffset>
            </wp:positionV>
            <wp:extent cx="50349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59194</wp:posOffset>
            </wp:positionV>
            <wp:extent cx="75524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59194</wp:posOffset>
            </wp:positionV>
            <wp:extent cx="25175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59194</wp:posOffset>
            </wp:positionV>
            <wp:extent cx="25175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6394410</wp:posOffset>
            </wp:positionH>
            <wp:positionV relativeFrom="paragraph">
              <wp:posOffset>59194</wp:posOffset>
            </wp:positionV>
            <wp:extent cx="75525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59194</wp:posOffset>
            </wp:positionV>
            <wp:extent cx="50350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59194</wp:posOffset>
            </wp:positionV>
            <wp:extent cx="50349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59194</wp:posOffset>
            </wp:positionV>
            <wp:extent cx="75525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59194</wp:posOffset>
            </wp:positionV>
            <wp:extent cx="25174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59194</wp:posOffset>
            </wp:positionV>
            <wp:extent cx="50350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59194</wp:posOffset>
            </wp:positionV>
            <wp:extent cx="180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59194</wp:posOffset>
            </wp:positionV>
            <wp:extent cx="180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3" w:space="0" w:equalWidth="0">
            <w:col w:w="1162" w:space="696"/>
            <w:col w:w="3252" w:space="453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4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6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4CCB1325T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CHLORID SODNÝ 0.9%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79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BAXTER. 1500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4E1307G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Fyziologický roztok VIAFLO,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100 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1" w:space="2363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4E1322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Fyziologický roztok VIAFLO,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250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4E1323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Fyziologický roztok VIAFLO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64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-NaCl 0.9%. 500 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71" w:space="2403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2"/>
                <w:sz w:val="16"/>
                <w:szCs w:val="16"/>
              </w:rPr>
              <w:t>SPC4527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Svorka zavírací (MODRÁ)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4E0323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Plasmalyte 500ml vak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5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VIAFLO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580" w:space="2895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4E1307G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Fyziologický roztok VIAFLO,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100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4E1323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Fyziologický roztok VIAFLO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64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-NaCl 0.9%. 500 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71" w:space="2403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4E2583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Plasmalyte roztok s glukozou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28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5%, 500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4E1322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Fyziologický roztok VIAFLO,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250 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1" w:space="2363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4E1324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Fyziologický roztok VIAFLO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10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-NaCl 0.9%. 1000 ml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4E2584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Plasmalyte roztok s glukózou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5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5% 1000ml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1" w:space="2443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4E0323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Plasmalyte 500ml vak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44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VIAFLO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4E0324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Plasmalyte 1000ml vak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3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VIAFLO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660" w:space="2815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4E1307G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Fyziologický roztok VIAFLO,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100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4E1323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Fyziologický roztok VIAFLO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64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-NaCl 0.9%. 500 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71" w:space="2403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4E1324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Fyziologický roztok VIAFLO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244" w:line="199" w:lineRule="exact"/>
              <w:ind w:left="32" w:right="10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-NaCl 0.9%. 1000 ml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BLCCB7129S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NaCl 0.9% Irrisol 5000 ml, vak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4E1322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Fyziologický roztok VIAFLO,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250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038"/>
        </w:tabs>
        <w:spacing w:before="23" w:after="0" w:line="200" w:lineRule="exact"/>
        <w:ind w:left="3038" w:right="40" w:hanging="128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AZKF7114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STERILNÍ VODA, 1000 ML,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PE LAHEV SE ZÁŠRUBEM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0" w:space="2375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4E2604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29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GNAK (Glucose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5%+NA40+K20) 1000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2/4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4E0324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Plasmalyte 1000ml vak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00" w:right="93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VIAFLO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189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8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118884</wp:posOffset>
            </wp:positionV>
            <wp:extent cx="50349" cy="193001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118884</wp:posOffset>
            </wp:positionV>
            <wp:extent cx="25174" cy="193001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118884</wp:posOffset>
            </wp:positionV>
            <wp:extent cx="25175" cy="193001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118884</wp:posOffset>
            </wp:positionV>
            <wp:extent cx="25175" cy="193001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118884</wp:posOffset>
            </wp:positionV>
            <wp:extent cx="50349" cy="193001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118884</wp:posOffset>
            </wp:positionV>
            <wp:extent cx="75525" cy="193001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118884</wp:posOffset>
            </wp:positionV>
            <wp:extent cx="50350" cy="193001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118884</wp:posOffset>
            </wp:positionV>
            <wp:extent cx="25175" cy="193001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118884</wp:posOffset>
            </wp:positionV>
            <wp:extent cx="25175" cy="193001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118884</wp:posOffset>
            </wp:positionV>
            <wp:extent cx="50350" cy="193001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118884</wp:posOffset>
            </wp:positionV>
            <wp:extent cx="75525" cy="193001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118884</wp:posOffset>
            </wp:positionV>
            <wp:extent cx="25174" cy="193001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118884</wp:posOffset>
            </wp:positionV>
            <wp:extent cx="75525" cy="193001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118884</wp:posOffset>
            </wp:positionV>
            <wp:extent cx="50349" cy="193001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118884</wp:posOffset>
            </wp:positionV>
            <wp:extent cx="75524" cy="193001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118884</wp:posOffset>
            </wp:positionV>
            <wp:extent cx="75525" cy="193001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118884</wp:posOffset>
            </wp:positionV>
            <wp:extent cx="25174" cy="193001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118884</wp:posOffset>
            </wp:positionV>
            <wp:extent cx="50350" cy="193001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118884</wp:posOffset>
            </wp:positionV>
            <wp:extent cx="50350" cy="193001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118884</wp:posOffset>
            </wp:positionV>
            <wp:extent cx="25174" cy="193001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118884</wp:posOffset>
            </wp:positionV>
            <wp:extent cx="75524" cy="193001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118884</wp:posOffset>
            </wp:positionV>
            <wp:extent cx="50349" cy="193001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118884</wp:posOffset>
            </wp:positionV>
            <wp:extent cx="75524" cy="193001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118884</wp:posOffset>
            </wp:positionV>
            <wp:extent cx="25175" cy="193001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118884</wp:posOffset>
            </wp:positionV>
            <wp:extent cx="50349" cy="193001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118884</wp:posOffset>
            </wp:positionV>
            <wp:extent cx="75524" cy="193001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118884</wp:posOffset>
            </wp:positionV>
            <wp:extent cx="25175" cy="193001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118884</wp:posOffset>
            </wp:positionV>
            <wp:extent cx="25175" cy="193001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6394410</wp:posOffset>
            </wp:positionH>
            <wp:positionV relativeFrom="paragraph">
              <wp:posOffset>118884</wp:posOffset>
            </wp:positionV>
            <wp:extent cx="75525" cy="193001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118884</wp:posOffset>
            </wp:positionV>
            <wp:extent cx="50350" cy="193001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118884</wp:posOffset>
            </wp:positionV>
            <wp:extent cx="50349" cy="193001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118884</wp:posOffset>
            </wp:positionV>
            <wp:extent cx="75525" cy="193001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118884</wp:posOffset>
            </wp:positionV>
            <wp:extent cx="25174" cy="193001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118884</wp:posOffset>
            </wp:positionV>
            <wp:extent cx="50350" cy="193001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118884</wp:posOffset>
            </wp:positionV>
            <wp:extent cx="180" cy="193001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118884</wp:posOffset>
            </wp:positionV>
            <wp:extent cx="180" cy="193001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162" w:space="696"/>
            <w:col w:w="2801" w:space="905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4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6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4E1324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Fyziologický roztok VIAFLO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10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-NaCl 0.9%. 1000 ml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4E0324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Plasmalyte 1000ml vak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3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VIAFLO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660" w:space="2815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4E0323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Plasmalyte 500ml vak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44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VIAFLO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4E0324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Plasmalyte 1000ml vak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3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VIAFLO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660" w:space="2815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4E1307G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Fyziologický roztok VIAFLO,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100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4E1322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Fyziologický roztok VIAFLO,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250 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1" w:space="2363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4E1323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Fyziologický roztok VIAFLO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74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-NaCl 0.9%. 500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4E1324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Fyziologický roztok VIAFLO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-NaCl 0.9%. 1000 ml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71" w:space="2403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4E0324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Plasmalyte 1000ml vak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44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VIAFLO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4E1307G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Fyziologický roztok VIAFLO,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100 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1" w:space="2363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4E1322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Fyziologický roztok VIAFLO,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250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4E2584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Plasmalyte roztok s glukózou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5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5% 1000ml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1" w:space="2443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4DB3WP1E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OLIMEL N9E 1000ML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4E0324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Plasmalyte 1000ml vak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3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VIAFLO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660" w:space="2815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4E1307G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Fyziologický roztok VIAFLO,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100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4E1322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Fyziologický roztok VIAFLO,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250 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1" w:space="2363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4E1323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Fyziologický roztok VIAFLO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74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-NaCl 0.9%. 500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4E1324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Fyziologický roztok VIAFLO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-NaCl 0.9%. 1000 ml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71" w:space="2403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4E2304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2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RINGERŮV ROZTOK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VIAFLO, 1000 ML 1 bal =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4E1322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Fyziologický roztok VIAFLO,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250 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1" w:space="2363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97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4E1323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Fyziologický roztok VIAFLO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553" w:line="176" w:lineRule="exact"/>
              <w:ind w:left="-48" w:right="74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-NaCl 0.9%. 500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753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3/4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6394410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4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6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4E0323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Plasmalyte 500ml vak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5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VIAFLO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580" w:space="2895"/>
            <w:col w:w="23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4E0324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Plasmalyte 1000ml vak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44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VIAFLO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4E1307G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Fyziologický roztok VIAFLO,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100 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1" w:space="2363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4E0324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Plasmalyte 1000ml vak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44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VIAFLO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4E1322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Fyziologický roztok VIAFLO,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250 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1" w:space="2363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4E1323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Fyziologický roztok VIAFLO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74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-NaCl 0.9%. 500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AZKF7124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NACL 0.9% - PE LAHVE SE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1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ZÁŠRUBEM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0" w:space="236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BLCCB7127S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-3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NaCl 0.9% Irrisol 3000 ml, vak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 bal = 4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BLCCB7129S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NaCl 0.9% Irrisol 5000 ml, vak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4E0163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" w:after="244" w:line="199" w:lineRule="exact"/>
              <w:ind w:left="14" w:right="19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GLUKÓZA 10% VIAFLO,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500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4E1307G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Fyziologický roztok VIAFLO,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100 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1" w:space="2363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4E1322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Fyziologický roztok VIAFLO,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250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6933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109 504,19 Kč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2024-06-18 12:37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35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4/4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37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6394410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223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4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6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500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OBCHODNI@NEMJH.CZ"/><Relationship Id="rId103" Type="http://schemas.openxmlformats.org/officeDocument/2006/relationships/hyperlink" TargetMode="External" Target="mailto:obchodni@nemjh.cz"/><Relationship Id="rId106" Type="http://schemas.openxmlformats.org/officeDocument/2006/relationships/hyperlink" TargetMode="External" Target="mailto:objednavky@baxter.com"/><Relationship Id="rId223" Type="http://schemas.openxmlformats.org/officeDocument/2006/relationships/hyperlink" TargetMode="External" Target="http://www.tcpdf.org/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2024-06-18T10:48:14Z</dcterms:created>
  <dcterms:modified xsi:type="dcterms:W3CDTF">2024-06-18T10:48:14Z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