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c.JH278463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952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838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ASQA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297/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25226 Kosoř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27125971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CZ27125971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272 761 350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24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info@asqa.cz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100/120/200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Zavaděč tracheálních rourek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střední (pro TR vel. 5.0 – 8.0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mm)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9" w:space="247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10112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Drentech Variant-minimální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odběr 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100/120/200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Zavaděč tracheálních rourek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střední (pro TR vel. 5.0 – 8.0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mm)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9" w:space="247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100/543/070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PCT Kit bez peánu s trach.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kanylou Blue Line Ultra 7.0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100/543/080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PCT Kit bez peánu s trach.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kanylou Blue Line Ultra 8.0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52" w:space="25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3821022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periferní se 2 porty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DeltaVen, 22Gx25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3832022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Kanyla periferní se 2 porty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DeltaVen, 20Gx32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89" w:space="26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Sada Flexi-Seal Signal FMS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100/800/090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Kanyla TK s manžetou Soft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Seal 9,0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36" w:space="25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SCC14ART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Uzavřený systém odsávání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krátký 14F/320mm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7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57 534,40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164216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98" w:after="0" w:line="176" w:lineRule="exact"/>
        <w:ind w:left="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Pozn: Uživatel: Veronika Matějková,Email: ,Pozn.: 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Vystavil: Matějková Veronika, 2024-06-18 12:34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47765</wp:posOffset>
            </wp:positionV>
            <wp:extent cx="100699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500" w:space="206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info@asqa.cz"/><Relationship Id="rId14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2024-06-18T10:48:21Z</dcterms:created>
  <dcterms:modified xsi:type="dcterms:W3CDTF">2024-06-18T10:48:21Z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