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c.JH278317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8575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743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TestLine Clinical Diagnostics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Křižíkova 188/68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61200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541 243 390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order@testlinecd.com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BD-BGL024_JH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BlueBLOT-LINE Borrelia IgG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BD-BML024_JH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BlueBLOT-LINE Borrelia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69 115,20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08:40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rder@testlinec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2024-06-18T08:01:05Z</dcterms:created>
  <dcterms:modified xsi:type="dcterms:W3CDTF">2024-06-18T08:01:05Z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