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c.JH278301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1" name="Freeform 111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10634643JH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Clinitek Novus reagenční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kazeta , bal-450 prožků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93" w:space="26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11065553JH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Atellica UAS 800 kyvety 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=600 kyvet 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JH10318865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MULTISTIX 10 SG (1X100)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72 660,27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2024-06-18 08:23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diagnostika.cz.team@siemens-healthineers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2024-06-18T07:59:40Z</dcterms:created>
  <dcterms:modified xsi:type="dcterms:W3CDTF">2024-06-18T07:59:40Z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