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3426AE">
        <w:t>1</w:t>
      </w:r>
      <w:r w:rsidR="002E234D">
        <w:t>7</w:t>
      </w:r>
      <w:r>
        <w:t xml:space="preserve">. </w:t>
      </w:r>
      <w:r w:rsidR="002E234D">
        <w:t>6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3426AE">
        <w:rPr>
          <w:u w:val="single"/>
        </w:rPr>
        <w:t>skříní kabinet zástupkyně ředitele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</w:t>
      </w:r>
      <w:bookmarkStart w:id="0" w:name="_GoBack"/>
      <w:bookmarkEnd w:id="0"/>
      <w:r w:rsidRPr="003F6484">
        <w:t xml:space="preserve"> objedná</w:t>
      </w:r>
      <w:r w:rsidR="003426AE">
        <w:t>vám</w:t>
      </w:r>
      <w:r w:rsidRPr="003F6484">
        <w:t xml:space="preserve"> </w:t>
      </w:r>
      <w:r w:rsidR="003426AE">
        <w:t xml:space="preserve">zhotovení skříní do kabinetu zástupkyně </w:t>
      </w:r>
      <w:proofErr w:type="gramStart"/>
      <w:r w:rsidR="003426AE">
        <w:t xml:space="preserve">ředitele </w:t>
      </w:r>
      <w:r w:rsidR="002E234D">
        <w:t xml:space="preserve"> </w:t>
      </w:r>
      <w:r w:rsidR="0029173F">
        <w:t>v</w:t>
      </w:r>
      <w:proofErr w:type="gramEnd"/>
      <w:r w:rsidR="0029173F">
        <w:t xml:space="preserve"> </w:t>
      </w:r>
      <w:r w:rsidR="00187A4C">
        <w:t xml:space="preserve">celkové ceně s DPH </w:t>
      </w:r>
      <w:r w:rsidR="003426AE">
        <w:t>11</w:t>
      </w:r>
      <w:r w:rsidR="002E234D">
        <w:t>7 6</w:t>
      </w:r>
      <w:r w:rsidR="003426AE">
        <w:t>12</w:t>
      </w:r>
      <w:r w:rsidR="002E234D">
        <w:t>,00</w:t>
      </w:r>
      <w:r w:rsidR="00187A4C">
        <w:t xml:space="preserve"> Kč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35" w:rsidRDefault="00714935">
      <w:r>
        <w:separator/>
      </w:r>
    </w:p>
  </w:endnote>
  <w:endnote w:type="continuationSeparator" w:id="0">
    <w:p w:rsidR="00714935" w:rsidRDefault="0071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35" w:rsidRDefault="00714935">
      <w:r>
        <w:separator/>
      </w:r>
    </w:p>
  </w:footnote>
  <w:footnote w:type="continuationSeparator" w:id="0">
    <w:p w:rsidR="00714935" w:rsidRDefault="0071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58762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817C-0262-48EC-BAD4-58FF6941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2024-06-17T09:41:00Z</cp:lastPrinted>
  <dcterms:created xsi:type="dcterms:W3CDTF">2024-06-17T09:30:00Z</dcterms:created>
  <dcterms:modified xsi:type="dcterms:W3CDTF">2024-06-17T09:43:00Z</dcterms:modified>
</cp:coreProperties>
</file>