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c.JH277989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193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05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RADIX CZ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Čáslavská 231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284 01 Kutná Hora, Karlov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26774321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327 315 980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obchod@radixcz.cz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22" w:right="4111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MÍSTO DODÁNÍ: CENTRÁLNÍ SKLAD, TEL. 384 376 357, paní Kačeňáková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S89-6636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Pilový list sagitální,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jednorázový, PRISMATIC 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90 x 1.27mm bal-5 ks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1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S89-6655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Pilový list sagitální,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jednorázový, PRISMATIC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90 x 1.19mm bal-5 ks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189 571,20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SKLAD, TEL. 384 376 357, paní Kačeňáková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2024-06-14 06:58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obchod@radix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2024-06-17T12:18:56Z</dcterms:created>
  <dcterms:modified xsi:type="dcterms:W3CDTF">2024-06-17T12:18:56Z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