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F58FF">
        <w:rPr>
          <w:b/>
          <w:noProof/>
          <w:sz w:val="32"/>
          <w:szCs w:val="32"/>
        </w:rPr>
        <w:t>83/1/24/06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F58F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F58FF">
        <w:rPr>
          <w:b/>
          <w:noProof/>
          <w:sz w:val="24"/>
        </w:rPr>
        <w:t>MARKON PCE s. r. o.</w:t>
      </w:r>
    </w:p>
    <w:p w:rsidR="005F58FF" w:rsidRDefault="005F58F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5F58FF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F58FF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F58FF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5F58F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34B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5F58F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měření </w:t>
      </w:r>
      <w:r w:rsidR="00EE5C1D">
        <w:rPr>
          <w:rFonts w:ascii="Courier New" w:hAnsi="Courier New"/>
          <w:sz w:val="24"/>
          <w:u w:val="dotted"/>
        </w:rPr>
        <w:t xml:space="preserve">a </w:t>
      </w:r>
      <w:r>
        <w:rPr>
          <w:rFonts w:ascii="Courier New" w:hAnsi="Courier New"/>
          <w:sz w:val="24"/>
          <w:u w:val="dotted"/>
        </w:rPr>
        <w:t>regulac</w:t>
      </w:r>
      <w:r w:rsidR="00EE5C1D">
        <w:rPr>
          <w:rFonts w:ascii="Courier New" w:hAnsi="Courier New"/>
          <w:sz w:val="24"/>
          <w:u w:val="dotted"/>
        </w:rPr>
        <w:t>i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 a doplnění omezovače maximálního výkonu na přívodu tepla z EOP Opatovice pro budovu Muzea barokních soch v Chrudimi, včetně dálkového přístupu. Celková cena je 110.646,50 Kč +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F58FF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5F58FF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F58FF">
        <w:rPr>
          <w:noProof/>
          <w:sz w:val="20"/>
        </w:rPr>
        <w:t>12. 6. 2024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5F58FF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5F58FF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5F58FF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FF" w:rsidRDefault="005F58FF">
      <w:r>
        <w:separator/>
      </w:r>
    </w:p>
  </w:endnote>
  <w:endnote w:type="continuationSeparator" w:id="0">
    <w:p w:rsidR="005F58FF" w:rsidRDefault="005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FF" w:rsidRDefault="005F58FF">
      <w:r>
        <w:separator/>
      </w:r>
    </w:p>
  </w:footnote>
  <w:footnote w:type="continuationSeparator" w:id="0">
    <w:p w:rsidR="005F58FF" w:rsidRDefault="005F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FF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F58FF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EE5C1D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FCF0-AFF0-4C19-9275-D0F5B011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216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2007-11-02T08:11:00Z</cp:lastPrinted>
  <dcterms:created xsi:type="dcterms:W3CDTF">2024-06-12T06:42:00Z</dcterms:created>
  <dcterms:modified xsi:type="dcterms:W3CDTF">2024-06-13T05:35:00Z</dcterms:modified>
</cp:coreProperties>
</file>