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B89" w14:textId="77777777" w:rsidR="00E21F59" w:rsidRPr="00D90E95" w:rsidRDefault="00E21F59" w:rsidP="00BB5936">
      <w:pPr>
        <w:spacing w:before="120" w:after="360"/>
        <w:jc w:val="right"/>
        <w:rPr>
          <w:rFonts w:cs="Calibri"/>
          <w:szCs w:val="22"/>
        </w:rPr>
      </w:pPr>
    </w:p>
    <w:p w14:paraId="3BBC7289" w14:textId="5822DBC8" w:rsidR="00E908C1" w:rsidRPr="00D90E95" w:rsidRDefault="00E21F59" w:rsidP="00BB5936">
      <w:pPr>
        <w:spacing w:before="120" w:after="360"/>
        <w:jc w:val="right"/>
        <w:rPr>
          <w:b/>
          <w:smallCaps/>
          <w:color w:val="000000"/>
          <w:u w:val="single"/>
        </w:rPr>
      </w:pPr>
      <w:proofErr w:type="spellStart"/>
      <w:r w:rsidRPr="00D90E95">
        <w:rPr>
          <w:rFonts w:cs="Calibri"/>
          <w:szCs w:val="22"/>
        </w:rPr>
        <w:t>Sp</w:t>
      </w:r>
      <w:proofErr w:type="spellEnd"/>
      <w:r w:rsidRPr="00D90E95">
        <w:rPr>
          <w:rFonts w:cs="Calibri"/>
          <w:szCs w:val="22"/>
        </w:rPr>
        <w:t xml:space="preserve">. zn. </w:t>
      </w:r>
      <w:r w:rsidR="00BB5936" w:rsidRPr="00D90E95">
        <w:rPr>
          <w:rFonts w:cs="Calibri"/>
          <w:szCs w:val="22"/>
        </w:rPr>
        <w:t xml:space="preserve">45 Spr </w:t>
      </w:r>
      <w:r w:rsidR="00675FC6" w:rsidRPr="00D90E95">
        <w:rPr>
          <w:rFonts w:cs="Calibri"/>
          <w:szCs w:val="22"/>
        </w:rPr>
        <w:t>305/2022</w:t>
      </w:r>
    </w:p>
    <w:p w14:paraId="4782D3C7" w14:textId="59A75640" w:rsidR="00E159C8" w:rsidRPr="00D90E95" w:rsidRDefault="00E21F59" w:rsidP="00E159C8">
      <w:pPr>
        <w:spacing w:before="120" w:after="360"/>
        <w:jc w:val="left"/>
        <w:rPr>
          <w:b/>
          <w:smallCaps/>
          <w:color w:val="000000"/>
          <w:u w:val="single"/>
        </w:rPr>
      </w:pPr>
      <w:r w:rsidRPr="00D90E95">
        <w:rPr>
          <w:b/>
          <w:smallCaps/>
          <w:color w:val="000000"/>
          <w:u w:val="single"/>
        </w:rPr>
        <w:br/>
      </w:r>
      <w:r w:rsidR="00E159C8" w:rsidRPr="00D90E95">
        <w:rPr>
          <w:b/>
          <w:smallCaps/>
          <w:color w:val="000000"/>
          <w:u w:val="single"/>
        </w:rPr>
        <w:t>Úřední záznam:</w:t>
      </w:r>
    </w:p>
    <w:p w14:paraId="4C1E7A56" w14:textId="76479063" w:rsidR="00BB5936" w:rsidRPr="00D90E95" w:rsidRDefault="00BB5936" w:rsidP="00D90E95">
      <w:pPr>
        <w:pStyle w:val="Textrozsudku"/>
        <w:ind w:firstLine="0"/>
      </w:pPr>
      <w:r w:rsidRPr="00D90E95">
        <w:t xml:space="preserve">Ve věci </w:t>
      </w:r>
      <w:proofErr w:type="spellStart"/>
      <w:r w:rsidR="00675FC6" w:rsidRPr="00D90E95">
        <w:t>sp</w:t>
      </w:r>
      <w:proofErr w:type="spellEnd"/>
      <w:r w:rsidR="00675FC6" w:rsidRPr="00D90E95">
        <w:t xml:space="preserve">. zn. 45 Spr 305/2022 – Investiční akce </w:t>
      </w:r>
      <w:proofErr w:type="spellStart"/>
      <w:r w:rsidR="00675FC6" w:rsidRPr="00D90E95">
        <w:t>ev.č</w:t>
      </w:r>
      <w:proofErr w:type="spellEnd"/>
      <w:r w:rsidR="00675FC6" w:rsidRPr="00D90E95">
        <w:t xml:space="preserve">. 036V01800 0030 „OS Karlovy Vary – Infocentrum a podatelna pro pobočku KS v Plzni“ </w:t>
      </w:r>
      <w:r w:rsidR="00D90E95" w:rsidRPr="00D90E95">
        <w:t xml:space="preserve">byla dne 25.4.2024 doručena nabídka na dodatečné </w:t>
      </w:r>
      <w:proofErr w:type="spellStart"/>
      <w:r w:rsidR="00D90E95" w:rsidRPr="00D90E95">
        <w:t>podlahářské</w:t>
      </w:r>
      <w:proofErr w:type="spellEnd"/>
      <w:r w:rsidR="00D90E95" w:rsidRPr="00D90E95">
        <w:t xml:space="preserve"> práce vč. dodání vybraných materiálů v částce 72.481,71 Kč bez DPH, 12% DPH ve výši 8.697,81 Kč, celkem tedy 81.179,52 Kč vč. DPH. Na tuto částku byla také dne 20.5.2024 pod č.j. MSP-331/2022-EO-PF/12 vydána změna Stanovení výdajů na financování akce.</w:t>
      </w:r>
    </w:p>
    <w:p w14:paraId="3901168B" w14:textId="54B91CA2" w:rsidR="00D90E95" w:rsidRDefault="00D90E95" w:rsidP="00D90E95">
      <w:pPr>
        <w:pStyle w:val="Textrozsudku"/>
        <w:ind w:firstLine="0"/>
      </w:pPr>
      <w:r w:rsidRPr="00D90E95">
        <w:t>Následně, po realizaci akce, sdělil osobně zástupce dodavatele, že v nabídce byla špatně uvedena výše DPH, která činí správně 21 %, nikoliv 12 %</w:t>
      </w:r>
      <w:r w:rsidR="009B0122">
        <w:t xml:space="preserve"> s tím, že budou na faktuře požadovat správnou výši DPH 21 %. K tomu bylo zástupcem objednatele sděleno, že konečná cena díla s DPH je neměnná a nepřekročitelná, jak bylo </w:t>
      </w:r>
      <w:r w:rsidR="0023687B">
        <w:t xml:space="preserve">písemně </w:t>
      </w:r>
      <w:r w:rsidR="009B0122">
        <w:t xml:space="preserve">potvrzeno na dotaz objednatele ve stanovisku ekonomického oddělení Krajského soudu v Plzni. </w:t>
      </w:r>
    </w:p>
    <w:p w14:paraId="5EAF35AA" w14:textId="57AFFCBD" w:rsidR="000E7685" w:rsidRPr="00D90E95" w:rsidRDefault="000E7685" w:rsidP="00D90E95">
      <w:pPr>
        <w:pStyle w:val="Textrozsudku"/>
        <w:ind w:firstLine="0"/>
      </w:pPr>
      <w:r>
        <w:t>Z výše uvedených důvodů upravil dodavatel fakturu v částce bez DPH</w:t>
      </w:r>
      <w:r w:rsidR="0038065B">
        <w:t>. Konečná cena díla s DPH souhlasí s vydanou změnou Stanovení výdajů ze dne 20.5.2024.</w:t>
      </w:r>
      <w:r w:rsidR="007C3DDB">
        <w:t xml:space="preserve"> V návaznosti na tuto skutečnost byla zanesena změna dne 12. 6. 2024 do Registru smluv.</w:t>
      </w:r>
    </w:p>
    <w:p w14:paraId="507B4FCF" w14:textId="77777777" w:rsidR="00653358" w:rsidRPr="00D90E95" w:rsidRDefault="00653358" w:rsidP="00E159C8">
      <w:pPr>
        <w:pStyle w:val="Textrozsudku"/>
        <w:ind w:firstLine="0"/>
      </w:pPr>
    </w:p>
    <w:p w14:paraId="318E783E" w14:textId="5A5426B5" w:rsidR="00E159C8" w:rsidRPr="00D90E95" w:rsidRDefault="00590CE0" w:rsidP="00E159C8">
      <w:pPr>
        <w:pStyle w:val="Textrozsudku"/>
        <w:ind w:firstLine="0"/>
      </w:pPr>
      <w:r w:rsidRPr="00D90E95">
        <w:t xml:space="preserve">V Karlových Varech dne </w:t>
      </w:r>
      <w:r w:rsidR="00272EE4">
        <w:t>12. 6. 2024</w:t>
      </w:r>
    </w:p>
    <w:p w14:paraId="41A79F4A" w14:textId="77777777" w:rsidR="00FD4066" w:rsidRPr="00D90E95" w:rsidRDefault="00FD4066" w:rsidP="00E159C8">
      <w:pPr>
        <w:pStyle w:val="Textrozsudku"/>
        <w:spacing w:after="0"/>
        <w:ind w:firstLine="0"/>
      </w:pPr>
    </w:p>
    <w:p w14:paraId="5696BFA2" w14:textId="77777777" w:rsidR="00E159C8" w:rsidRPr="00D90E95" w:rsidRDefault="00E159C8" w:rsidP="00E159C8">
      <w:pPr>
        <w:pStyle w:val="Textrozsudku"/>
        <w:spacing w:after="0"/>
        <w:ind w:firstLine="0"/>
      </w:pPr>
      <w:r w:rsidRPr="00D90E95">
        <w:t>Za správnost vyhotovení:</w:t>
      </w:r>
    </w:p>
    <w:p w14:paraId="70429D50" w14:textId="77777777" w:rsidR="00E159C8" w:rsidRPr="00D90E95" w:rsidRDefault="00E159C8" w:rsidP="00E159C8">
      <w:pPr>
        <w:pStyle w:val="Textrozsudku"/>
        <w:spacing w:after="0"/>
        <w:ind w:firstLine="0"/>
      </w:pPr>
      <w:r w:rsidRPr="00D90E95">
        <w:t>Jitka Kolafová</w:t>
      </w:r>
    </w:p>
    <w:p w14:paraId="469A02BE" w14:textId="77777777" w:rsidR="00E159C8" w:rsidRPr="00D90E95" w:rsidRDefault="00E159C8" w:rsidP="00E159C8">
      <w:pPr>
        <w:pStyle w:val="Textrozsudku"/>
        <w:spacing w:after="0"/>
        <w:ind w:firstLine="0"/>
      </w:pPr>
      <w:r w:rsidRPr="00D90E95">
        <w:t>správce rozpočtu</w:t>
      </w:r>
    </w:p>
    <w:p w14:paraId="1D681675" w14:textId="77777777" w:rsidR="00897BC4" w:rsidRPr="00D90E95" w:rsidRDefault="00897BC4" w:rsidP="00E159C8">
      <w:pPr>
        <w:pStyle w:val="Textrozsudku"/>
        <w:spacing w:after="0"/>
        <w:ind w:firstLine="0"/>
      </w:pPr>
      <w:r w:rsidRPr="00D90E95">
        <w:t>Okresního soudu v Karlových Varech</w:t>
      </w:r>
    </w:p>
    <w:sectPr w:rsidR="00897BC4" w:rsidRPr="00D90E95" w:rsidSect="00592FC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32DF" w14:textId="77777777" w:rsidR="00074DFF" w:rsidRDefault="00074DFF" w:rsidP="00AE1EE3">
      <w:pPr>
        <w:spacing w:after="0"/>
      </w:pPr>
      <w:r>
        <w:separator/>
      </w:r>
    </w:p>
  </w:endnote>
  <w:endnote w:type="continuationSeparator" w:id="0">
    <w:p w14:paraId="530C4839" w14:textId="77777777" w:rsidR="00074DFF" w:rsidRDefault="00074DF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EEA8" w14:textId="77777777" w:rsidR="00592FCC" w:rsidRPr="00592FCC" w:rsidRDefault="00592FCC" w:rsidP="00592FCC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6AE3" w14:textId="77777777" w:rsidR="00592FCC" w:rsidRPr="00592FCC" w:rsidRDefault="00592FCC" w:rsidP="00592FCC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C102" w14:textId="77777777" w:rsidR="00181993" w:rsidRPr="00F52DDB" w:rsidRDefault="00181993" w:rsidP="00592FCC">
    <w:pPr>
      <w:jc w:val="lef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F2B9" w14:textId="77777777" w:rsidR="00074DFF" w:rsidRDefault="00074DFF" w:rsidP="00AE1EE3">
      <w:pPr>
        <w:spacing w:after="0"/>
      </w:pPr>
      <w:r>
        <w:separator/>
      </w:r>
    </w:p>
  </w:footnote>
  <w:footnote w:type="continuationSeparator" w:id="0">
    <w:p w14:paraId="75EEFCE3" w14:textId="77777777" w:rsidR="00074DFF" w:rsidRDefault="00074DF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1171" w14:textId="77777777" w:rsidR="00181993" w:rsidRPr="00592FCC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592FCC">
      <w:rPr>
        <w:rStyle w:val="slostrnky"/>
        <w:sz w:val="24"/>
      </w:rPr>
      <w:fldChar w:fldCharType="begin"/>
    </w:r>
    <w:r w:rsidR="00C65426" w:rsidRPr="00592FCC">
      <w:rPr>
        <w:rStyle w:val="slostrnky"/>
        <w:sz w:val="24"/>
      </w:rPr>
      <w:instrText xml:space="preserve">PAGE  </w:instrText>
    </w:r>
    <w:r w:rsidRPr="00592FCC">
      <w:rPr>
        <w:rStyle w:val="slostrnky"/>
        <w:sz w:val="24"/>
      </w:rPr>
      <w:fldChar w:fldCharType="end"/>
    </w:r>
  </w:p>
  <w:p w14:paraId="686AD944" w14:textId="77777777" w:rsidR="00181993" w:rsidRPr="00592FCC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9083" w14:textId="77777777" w:rsidR="00E159C8" w:rsidRPr="00E159C8" w:rsidRDefault="00E159C8" w:rsidP="00E159C8">
    <w:pPr>
      <w:pBdr>
        <w:bottom w:val="single" w:sz="4" w:space="1" w:color="auto"/>
      </w:pBdr>
      <w:spacing w:after="0"/>
      <w:jc w:val="center"/>
      <w:rPr>
        <w:b/>
        <w:smallCaps/>
        <w:color w:val="000000"/>
        <w:sz w:val="36"/>
      </w:rPr>
    </w:pPr>
    <w:r w:rsidRPr="00E159C8">
      <w:rPr>
        <w:b/>
        <w:smallCaps/>
        <w:color w:val="000000"/>
        <w:sz w:val="36"/>
      </w:rPr>
      <w:t>Okresní soud v Karlových Varech</w:t>
    </w:r>
    <w:r w:rsidRPr="00E159C8">
      <w:rPr>
        <w:b/>
        <w:color w:val="000000"/>
        <w:sz w:val="36"/>
      </w:rPr>
      <w:t> </w:t>
    </w:r>
  </w:p>
  <w:p w14:paraId="6133AC7B" w14:textId="77777777" w:rsidR="00E159C8" w:rsidRPr="00E159C8" w:rsidRDefault="00E159C8" w:rsidP="00E159C8">
    <w:pPr>
      <w:pBdr>
        <w:bottom w:val="single" w:sz="4" w:space="1" w:color="auto"/>
      </w:pBdr>
      <w:spacing w:after="0"/>
      <w:jc w:val="center"/>
      <w:rPr>
        <w:b/>
        <w:smallCaps/>
        <w:color w:val="000000"/>
        <w:sz w:val="32"/>
      </w:rPr>
    </w:pPr>
    <w:r w:rsidRPr="00E159C8">
      <w:rPr>
        <w:color w:val="000000"/>
      </w:rPr>
      <w:t>Moskevská 17, 360 33</w:t>
    </w:r>
    <w:r w:rsidRPr="00E159C8">
      <w:rPr>
        <w:color w:val="000000"/>
      </w:rPr>
      <w:t> </w:t>
    </w:r>
    <w:r w:rsidRPr="00E159C8">
      <w:rPr>
        <w:color w:val="000000"/>
      </w:rPr>
      <w:t>Karlovy Vary</w:t>
    </w:r>
  </w:p>
  <w:p w14:paraId="166CE20C" w14:textId="77777777" w:rsidR="00592FCC" w:rsidRPr="00E159C8" w:rsidRDefault="00E159C8" w:rsidP="00E159C8">
    <w:pPr>
      <w:spacing w:before="120" w:after="360"/>
      <w:jc w:val="center"/>
      <w:rPr>
        <w:color w:val="000000"/>
      </w:rPr>
    </w:pPr>
    <w:r w:rsidRPr="00E159C8">
      <w:rPr>
        <w:color w:val="000000"/>
      </w:rPr>
      <w:t>tel.: 377</w:t>
    </w:r>
    <w:r w:rsidR="0013160F">
      <w:rPr>
        <w:color w:val="000000"/>
      </w:rPr>
      <w:t> </w:t>
    </w:r>
    <w:r w:rsidRPr="00E159C8">
      <w:rPr>
        <w:color w:val="000000"/>
      </w:rPr>
      <w:t>867</w:t>
    </w:r>
    <w:r w:rsidR="0013160F">
      <w:rPr>
        <w:color w:val="000000"/>
      </w:rPr>
      <w:t xml:space="preserve"> </w:t>
    </w:r>
    <w:r w:rsidRPr="00E159C8">
      <w:rPr>
        <w:color w:val="000000"/>
      </w:rPr>
      <w:t>211, fax: 377 867 298, e</w:t>
    </w:r>
    <w:r w:rsidRPr="00E159C8">
      <w:rPr>
        <w:color w:val="000000"/>
      </w:rPr>
      <w:noBreakHyphen/>
      <w:t xml:space="preserve">mail: podatelna@osoud.kva.justice.cz, </w:t>
    </w:r>
    <w:r w:rsidRPr="00E159C8">
      <w:rPr>
        <w:color w:val="000000"/>
        <w:szCs w:val="18"/>
      </w:rPr>
      <w:t>IDDS: 6wcabsz</w:t>
    </w:r>
    <w:r w:rsidR="00486361" w:rsidRPr="009D08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B6612C"/>
    <w:multiLevelType w:val="hybridMultilevel"/>
    <w:tmpl w:val="E5860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39862">
    <w:abstractNumId w:val="2"/>
  </w:num>
  <w:num w:numId="2" w16cid:durableId="1026059219">
    <w:abstractNumId w:val="0"/>
  </w:num>
  <w:num w:numId="3" w16cid:durableId="551235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014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cs-CZ" w:vendorID="7" w:dllVersion="514" w:checkStyle="1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strData000" w:val="&lt;ApstrData Description=&quot;Přípis České republice - Krajský soud v Plzni&quot; CisloListu=&quot;0&quot; Key=&quot;C:\Users\jkrejcova\Documents\Apstr V4\Vystup\45-SPR-896-2019--05-23--13-27-27--xX001 Přípis (opk)-Česká republika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19-05-23&quot;&gt;&lt;HlavniSpis Key=&quot;48439,2819&quot; PredmetRizeni=&quot;Analýza čerpání ostatních věcných výdajů s parametrem OBKŘ - 5/2019 - vyplněnou tabulku zaslat KS do 24. 5. 2019&quot; DatumDoslo=&quot;2019-05-14&quot; IsEPR=&quot;0&quot; SOPCastka=&quot;0&quot; SOPDatum=&quot;1899-12-30&quot; IsSenatni=&quot;0&quot;&gt;&lt;SpisovaZnacka Key=&quot;48438,5211&quot; Senat=&quot;45&quot; Rejstrik=&quot;SPR&quot; Cislo=&quot;896&quot; Rok=&quot;2019&quot; CL=&quot;&quot; Oddeleni=&quot;N&quot;/&gt;&lt;SpisovaZnackaCizi Key=&quot;48439,2930&quot; Senat=&quot;0&quot; Rejstrik=&quot;&quot; Cislo=&quot;0&quot; Rok=&quot;0&quot; CL=&quot;&quot; Oddeleni=&quot;N&quot;/&gt;&lt;SpisovaZnackaDalsi Key=&quot;48439,33165&quot; Senat=&quot;0&quot; Rejstrik=&quot;&quot; Cislo=&quot;0&quot; Rok=&quot;0&quot; CL=&quot;&quot; Oddeleni=&quot;N&quot;/&gt;&lt;SpisoveZnackyPanc Key=&quot;48447,01198&quot;/&gt;&lt;UcastniciA Key=&quot;48439,2821&quot; Role=&quot;&quot; Rod=&quot;1&quot;&gt;&lt;Zastupci Key=&quot;48439,2822&quot;/&gt;&lt;Osoby/&gt;&lt;/UcastniciA&gt;&lt;Ucastnici1 Key=&quot;48439,2823&quot; Role=&quot;podatel&quot; Rod=&quot;1&quot;&gt;&lt;Zastupci Key=&quot;48439,2824&quot;/&gt;&lt;Osoby&gt;&lt;Osoba Key=&quot;KSZPCPMCR&quot; OsobaRootType=&quot;1&quot; Poradi=&quot;01&quot; Prijmeni=&quot;Česká republika - Krajský soud v Plzni&quot; Role=&quot;podatel&quot; IsasID=&quot;KSZPCPMCR&quot; Svepravny=&quot;0&quot;&gt;&lt;Adresy&gt;&lt;Adresa Key=&quot;145181&quot; Druh=&quot;OSTATNÍ&quot;&gt;&lt;ComplexAdress Ulice=&quot;Veleslavínova&quot; CisloPopisne=&quot;40&quot; PSC=&quot;301 00&quot; Mesto=&quot;Plzeň&quot;/&gt;&lt;/Adresa&gt;&lt;Adresa Key=&quot;166746&quot; Druh=&quot;POBOČKA&quot;&gt;&lt;ComplexAdress Ulice=&quot;Sady 5. května&quot; CisloPopisne=&quot;11&quot; PSC=&quot;306 17&quot; Mesto=&quot;Plzeň&quot;/&gt;&lt;/Adresa&gt;&lt;Adresa Key=&quot;203103&quot; Druh=&quot;OSTATNÍ&quot;&gt;&lt;ComplexAdress Ulice=&quot;Veleslavínova&quot; CisloPopisne=&quot;40&quot; PSC=&quot;306 17&quot; Mesto=&quot;Plzeň&quot;/&gt;&lt;/Adresa&gt;&lt;Adresa Key=&quot;316961&quot; Druh=&quot;OSTATNÍ&quot;&gt;&lt;ComplexAdress Ulice=&quot;Veleslavínova&quot; CisloPopisne=&quot;40&quot; PSC=&quot;306 17&quot; Mesto=&quot;Plzeň&quot;/&gt;&lt;/Adresa&gt;&lt;Adresa Key=&quot;328172&quot; Druh=&quot;OSTATNÍ&quot;&gt;&lt;ComplexAdress Ulice=&quot;Veleslavínova&quot; CisloPopisne=&quot;40&quot; PSC=&quot;306 17&quot; Mesto=&quot;Plzeň&quot;/&gt;&lt;/Adresa&gt;&lt;Adresa Key=&quot;41589&quot; Druh=&quot;SÍDLO ORG.&quot;&gt;&lt;ComplexAdress Ulice=&quot;Veleslavínova&quot; CisloPopisne=&quot;40&quot; PSC=&quot;306 17&quot; Mesto=&quot;Plzeň&quot;/&gt;&lt;/Adresa&gt;&lt;Adresa Key=&quot;57224&quot; Druh=&quot;SÍDLO FY&quot;&gt;&lt;ComplexAdress Ulice=&quot;Veleslavínova&quot; CisloPopisne=&quot;40&quot; PSC=&quot;306 17&quot; Mesto=&quot;Plzeň&quot;/&gt;&lt;/Adresa&gt;&lt;Adresa Key=&quot;63206&quot; Druh=&quot;OSTATNÍ&quot;&gt;&lt;ComplexAdress Ulice=&quot;Veleslavínova&quot; CisloPopisne=&quot;40&quot; PSC=&quot;306 17&quot; Mesto=&quot;Plzeň&quot;/&gt;&lt;/Adresa&gt;&lt;Adresa Key=&quot;64994&quot; Druh=&quot;OSTATNÍ&quot;&gt;&lt;ComplexAdress Ulice=&quot;Veleslavínova&quot; CisloPopisne=&quot;40&quot; PSC=&quot;306 17&quot; Mesto=&quot;Plzeň&quot;/&gt;&lt;/Adresa&gt;&lt;Adresa Key=&quot;69305&quot; Druh=&quot;OSTATNÍ&quot;&gt;&lt;ComplexAdress Ulice=&quot;Veleslavínova&quot; CisloPopisne=&quot;40&quot; PSC=&quot;306 17&quot; Mesto=&quot;Plzeň&quot;/&gt;&lt;/Adresa&gt;&lt;Adresa Key=&quot;69665&quot; Druh=&quot;OSTATNÍ&quot;&gt;&lt;ComplexAdress Ulice=&quot;Veleslavínova&quot; CisloPopisne=&quot;40&quot; PSC=&quot;306 17&quot; Mesto=&quot;Plzeň&quot;/&gt;&lt;/Adresa&gt;&lt;Adresa Key=&quot;79197&quot; Druh=&quot;OSTATNÍ&quot;&gt;&lt;ComplexAdress Ulice=&quot;Veleslavínova&quot; CisloPopisne=&quot;40&quot; PSC=&quot;306 17&quot; Mesto=&quot;Plzeň&quot;/&gt;&lt;/Adresa&gt;&lt;Adresa Key=&quot;89767&quot; Druh=&quot;SÍDLO FY&quot;&gt;&lt;ComplexAdress Ulice=&quot;Veleslavínova&quot; CisloPopisne=&quot;40&quot; PSC=&quot;306 17&quot; Mesto=&quot;Plzeň&quot;/&gt;&lt;/Adresa&gt;&lt;Adresa Key=&quot;90496&quot; Druh=&quot;SÍDLO FY&quot;&gt;&lt;ComplexAdress Ulice=&quot;Veleslavínova&quot; CisloPopisne=&quot;40&quot; PSC=&quot;306 17&quot; Mesto=&quot;Plzeň&quot;/&gt;&lt;/Adresa&gt;&lt;Adresa Key=&quot;94597&quot; Druh=&quot;PŘECHODNÁ&quot;&gt;&lt;ComplexAdress Ulice=&quot;Stehlíkova&quot; CisloPopisne=&quot;3&quot; PSC=&quot;306 17&quot; Mesto=&quot;Plzeň&quot;/&gt;&lt;/Adresa&gt;&lt;/Adresy&gt;&lt;/Osoba&gt;&lt;/Osoby&gt;&lt;/Ucastnici1&gt;&lt;OsobyAll Key=&quot;48439,3141&quot; Role=&quot;podatel&quot; Rod=&quot;1&quot;&gt;&lt;Zastupci Key=&quot;48439,3142&quot;/&gt;&lt;Osoby&gt;&lt;Osoba Key=&quot;KSZPCPMCR&quot; OsobaRootType=&quot;1&quot; Poradi=&quot;01&quot; Prijmeni=&quot;Česká republika - Krajský soud v Plzni&quot; Role=&quot;podatel&quot; IsasID=&quot;KSZPCPMCR&quot; Svepravny=&quot;0&quot;&gt;&lt;Adresy&gt;&lt;Adresa Key=&quot;145181&quot; Druh=&quot;OSTATNÍ&quot;&gt;&lt;ComplexAdress Ulice=&quot;Veleslavínova&quot; CisloPopisne=&quot;40&quot; PSC=&quot;301 00&quot; Mesto=&quot;Plzeň&quot;/&gt;&lt;/Adresa&gt;&lt;Adresa Key=&quot;166746&quot; Druh=&quot;POBOČKA&quot;&gt;&lt;ComplexAdress Ulice=&quot;Sady 5. května&quot; CisloPopisne=&quot;11&quot; PSC=&quot;306 17&quot; Mesto=&quot;Plzeň&quot;/&gt;&lt;/Adresa&gt;&lt;Adresa Key=&quot;203103&quot; Druh=&quot;OSTATNÍ&quot;&gt;&lt;ComplexAdress Ulice=&quot;Veleslavínova&quot; CisloPopisne=&quot;40&quot; PSC=&quot;306 17&quot; Mesto=&quot;Plzeň&quot;/&gt;&lt;/Adresa&gt;&lt;Adresa Key=&quot;316961&quot; Druh=&quot;OSTATNÍ&quot;&gt;&lt;ComplexAdress Ulice=&quot;Veleslavínova&quot; CisloPopisne=&quot;40&quot; PSC=&quot;306 17&quot; Mesto=&quot;Plzeň&quot;/&gt;&lt;/Adresa&gt;&lt;Adresa Key=&quot;328172&quot; Druh=&quot;OSTATNÍ&quot;&gt;&lt;ComplexAdress Ulice=&quot;Veleslavínova&quot; CisloPopisne=&quot;40&quot; PSC=&quot;306 17&quot; Mesto=&quot;Plzeň&quot;/&gt;&lt;/Adresa&gt;&lt;Adresa Key=&quot;41589&quot; Druh=&quot;SÍDLO ORG.&quot;&gt;&lt;ComplexAdress Ulice=&quot;Veleslavínova&quot; CisloPopisne=&quot;40&quot; PSC=&quot;306 17&quot; Mesto=&quot;Plzeň&quot;/&gt;&lt;/Adresa&gt;&lt;Adresa Key=&quot;57224&quot; Druh=&quot;SÍDLO FY&quot;&gt;&lt;ComplexAdress Ulice=&quot;Veleslavínova&quot; CisloPopisne=&quot;40&quot; PSC=&quot;306 17&quot; Mesto=&quot;Plzeň&quot;/&gt;&lt;/Adresa&gt;&lt;Adresa Key=&quot;63206&quot; Druh=&quot;OSTATNÍ&quot;&gt;&lt;ComplexAdress Ulice=&quot;Veleslavínova&quot; CisloPopisne=&quot;40&quot; PSC=&quot;306 17&quot; Mesto=&quot;Plzeň&quot;/&gt;&lt;/Adresa&gt;&lt;Adresa Key=&quot;64994&quot; Druh=&quot;OSTATNÍ&quot;&gt;&lt;ComplexAdress Ulice=&quot;Veleslavínova&quot; CisloPopisne=&quot;40&quot; PSC=&quot;306 17&quot; Mesto=&quot;Plzeň&quot;/&gt;&lt;/Adresa&gt;&lt;Adresa Key=&quot;69305&quot; Druh=&quot;OSTATNÍ&quot;&gt;&lt;ComplexAdress Ulice=&quot;Veleslavínova&quot; CisloPopisne=&quot;40&quot; PSC=&quot;306 17&quot; Mesto=&quot;Plzeň&quot;/&gt;&lt;/Adresa&gt;&lt;Adresa Key=&quot;69665&quot; Druh=&quot;OSTATNÍ&quot;&gt;&lt;ComplexAdress Ulice=&quot;Veleslavínova&quot; CisloPopisne=&quot;40&quot; PSC=&quot;306 17&quot; Mesto=&quot;Plzeň&quot;/&gt;&lt;/Adresa&gt;&lt;Adresa Key=&quot;79197&quot; Druh=&quot;OSTATNÍ&quot;&gt;&lt;ComplexAdress Ulice=&quot;Veleslavínova&quot; CisloPopisne=&quot;40&quot; PSC=&quot;306 17&quot; Mesto=&quot;Plzeň&quot;/&gt;&lt;/Adresa&gt;&lt;Adresa Key=&quot;89767&quot; Druh=&quot;SÍDLO FY&quot;&gt;&lt;ComplexAdress Ulice=&quot;Veleslavínova&quot; CisloPopisne=&quot;40&quot; PSC=&quot;306 17&quot; Mesto=&quot;Plzeň&quot;/&gt;&lt;/Adresa&gt;&lt;Adresa Key=&quot;90496&quot; Druh=&quot;SÍDLO FY&quot;&gt;&lt;ComplexAdress Ulice=&quot;Veleslavínova&quot; CisloPopisne=&quot;40&quot; PSC=&quot;306 17&quot; Mesto=&quot;Plzeň&quot;/&gt;&lt;/Adresa&gt;&lt;Adresa Key=&quot;94597&quot; Druh=&quot;PŘECHODNÁ&quot;&gt;&lt;ComplexAdress Ulice=&quot;Stehlíkova&quot; CisloPopisne=&quot;3&quot; PSC=&quot;306 17&quot; Mesto=&quot;Plzeň&quot;/&gt;&lt;/Adresa&gt;&lt;/Adresy&gt;&lt;/Osoba&gt;&lt;/Osoby&gt;&lt;/OsobyAll&gt;&lt;VydanaRozhodnuti Key=&quot;48447,02200&quot; ExTOnly=&quot;0&quot; FullInfo=&quot;0&quot;/&gt;&lt;ExekucniTituly Key=&quot;48439,2820&quot; ExTOnly=&quot;-1&quot; FullInfo=&quot;0&quot;/&gt;&lt;UdajeZIS Key=&quot;48439,2826&quot;&gt;&lt;Udaj Popis=&quot;UZIVATEL_KOD&quot; Value=&quot;KREJA&quot;/&gt;&lt;Udaj Popis=&quot;SOUD_NAZEV&quot; Value=&quot;Okresní soud v Karlových Varech&quot;/&gt;&lt;Udaj Popis=&quot;SOUD_ULICE&quot; Value=&quot;Moskevská&quot;/&gt;&lt;Udaj Popis=&quot;SOUD_CISLO_POPISNE&quot; Value=&quot;17&quot;/&gt;&lt;Udaj Popis=&quot;SOUD_MESTO&quot; Value=&quot;Karlovy Vary&quot;/&gt;&lt;Udaj Popis=&quot;SOUD_PSC&quot; Value=&quot;360 33&quot;/&gt;&lt;Udaj Popis=&quot;SOUD_ICO&quot; Value=&quot;00024732&quot;/&gt;&lt;Udaj Popis=&quot;SOUD_DIC&quot; Value=&quot;CZ00024732&quot;/&gt;&lt;Udaj Popis=&quot;SOUD_DS&quot; Value=&quot;6wcabsz&quot;/&gt;&lt;Udaj Popis=&quot;SOUD_TELEFON&quot; Value=&quot;377867211&quot;/&gt;&lt;Udaj Popis=&quot;SOUD_EMAIL&quot; Value=&quot;podatelna@osoud.kva.justice.cz&quot;/&gt;&lt;Udaj Popis=&quot;NADRIZENY_SOUD_NAZEV&quot; Value=&quot;Krajský soud v Plzni&quot;/&gt;&lt;Udaj Popis=&quot;NADRIZENY_SOUD_ULICE&quot; Value=&quot;Veleslavínova&quot;/&gt;&lt;Udaj Popis=&quot;NADRIZENY_SOUD_CISLO_POPISNE&quot; Value=&quot;40&quot;/&gt;&lt;Udaj Popis=&quot;NADRIZENY_SOUD_MESTO&quot; Value=&quot;Plzeň&quot;/&gt;&lt;Udaj Popis=&quot;NADRIZENY_SOUD_PSC&quot; Value=&quot;306 17&quot;/&gt;&lt;Udaj Popis=&quot;SOUD_MISTO_VYSTAVENI&quot; Value=&quot;V Karlových Varech&quot;/&gt;&lt;Udaj Popis=&quot;RESI_JMENO&quot; Value=&quot;Jana&quot;/&gt;&lt;Udaj Popis=&quot;RESI_PRIJMENI&quot; Value=&quot;Purkartová&quot;/&gt;&lt;Udaj Popis=&quot;RESI_TITUL_PRED&quot; Value=&quot;Ing.Bc.&quot;/&gt;&lt;Udaj Popis=&quot;RESI_PROFESE&quot; Value=&quot;vedoucí správy soudu&quot;/&gt;&lt;Udaj Popis=&quot;CISLO_SENATU&quot; Value=&quot;45&quot;/&gt;&lt;Udaj Popis=&quot;DRUH_VEC&quot; Value=&quot;SPR&quot;/&gt;&lt;Udaj Popis=&quot;BC_VEC&quot; Value=&quot;896&quot;/&gt;&lt;Udaj Popis=&quot;ROCNIK&quot; Value=&quot;2019&quot;/&gt;&lt;Udaj Popis=&quot;DRUH_STAV_VECI&quot; Value=&quot;NEVYRIZENA&quot;/&gt;&lt;Udaj Popis=&quot;PRIZNAK_AN_SENATNI_VEC&quot; Value=&quot;F&quot;/&gt;&lt;Udaj Popis=&quot;CAROVY_KOD_VEC&quot; Value=&quot;*45SPR896/2019*&quot;/&gt;&lt;Udaj Popis=&quot;DATUM_A_CAS_VLOZENI&quot; Value=&quot;14.05.2019 13:41:18&quot;/&gt;&lt;Udaj Popis=&quot;DATUM_DOSLO&quot; Value=&quot;14.05.2019&quot;/&gt;&lt;Udaj Popis=&quot;DRUH_HESLO&quot; Value=&quot;ROZPOČET&quot;/&gt;&lt;Udaj Popis=&quot;DRUH_VECI_SPISOVA_ZNACKA&quot; Value=&quot;Spr&quot;/&gt;&lt;Udaj Popis=&quot;KOD_UZIV_VLOZIL&quot; Value=&quot;KREJA&quot;/&gt;&lt;Udaj Popis=&quot;OSOBA_PRIDELENA&quot; Value=&quot;Mgr. Aleš Fikker&quot;/&gt;&lt;Udaj Popis=&quot;POHYB_SPISU_LHUTA&quot; Value=&quot;23.05.2019&quot;/&gt;&lt;Udaj Popis=&quot;POHYB_SPISU_POZNAMKA&quot; Value=&quot;lh. odeslat na KS&quot;/&gt;&lt;Udaj Popis=&quot;POHYB_SPISU_UMISTENI&quot; Value=&quot;LHŮTA&quot;/&gt;&lt;Udaj Popis=&quot;POPIS_DRUH_VECI&quot; Value=&quot;Správní agenda&quot;/&gt;&lt;Udaj Popis=&quot;POPIS_STAV_VECI&quot; Value=&quot;Nevyřízená věc&quot;/&gt;&lt;Udaj Popis=&quot;POZPATKU_BC_VECI&quot; Value=&quot;698&quot;/&gt;&lt;Udaj Popis=&quot;POZPATKU_CISLO_SENATU&quot; Value=&quot;54&quot;/&gt;&lt;Udaj Popis=&quot;POZPATKU_DRUH_VECI&quot; Value=&quot;rpS&quot;/&gt;&lt;Udaj Popis=&quot;POZPATKU_ROCNIK&quot; Value=&quot;9102&quot;/&gt;&lt;Udaj Popis=&quot;POZPATKU_SPISOVA_ZNACKA&quot; Value=&quot;9102/698 rpS 54&quot;/&gt;&lt;Udaj Popis=&quot;PREDMET_RIZENI&quot; Value=&quot;Analýza čerpání ostatních věcných výdajů s parametrem OBKŘ - 5/2019 - vyplněnou tabulku zaslat KS do 24. 5. 2019&quot;/&gt;&lt;Udaj Popis=&quot;PREDSEDA_SENATU&quot; Value=&quot;Mgr. Aleš Fikker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Ing.Bc. Jana Purkartová&quot;/&gt;&lt;Udaj Popis=&quot;SPISOVA_ZNACKA&quot; Value=&quot;45 Spr 896/2019&quot;/&gt;&lt;Udaj Popis=&quot;SPISOVA_ZNACKA_PREVZATO_OD&quot; Value=&quot;Spr. 1510/2019&quot;/&gt;&lt;Udaj Popis=&quot;OSOBA&quot; Value=&quot;KSZPCPMCR&quot;/&gt;&lt;Udaj Popis=&quot;PORADI&quot; Value=&quot;01&quot;/&gt;&lt;Udaj Popis=&quot;PRIZNAK_AN_MLADISTVY&quot; Value=&quot;F&quot;/&gt;&lt;Udaj Popis=&quot;PRIZNAK_AN_SVEPRAVNY&quot; Value=&quot;F&quot;/&gt;&lt;Udaj Popis=&quot;DRUH_ROLE_V_RIZENI&quot; Value=&quot;PODATEL&quot;/&gt;&lt;Udaj Popis=&quot;NAZEV_OSOBY_PRESNY&quot; Value=&quot;Česká republika - Krajský soud v Plzni&quot;/&gt;&lt;Udaj Popis=&quot;NAZEV_OSOBY&quot; Value=&quot;Česká republika - Krajský soud v Plzni&quot;/&gt;&lt;Udaj Popis=&quot;POHLAVI&quot; Value=&quot;Neurceno&quot;/&gt;&lt;Udaj Popis=&quot;DRUH_OSOBY&quot; Value=&quot;organizace resortu&quot;/&gt;&lt;Udaj Popis=&quot;PRIZNAK_AN_UMRTI&quot; Value=&quot;F&quot;/&gt;&lt;Udaj Popis=&quot;ID_ADRESY&quot; Value=&quot;145181&quot;/&gt;&lt;Udaj Popis=&quot;DRUH_ADRESY&quot; Value=&quot;OSTATNÍ&quot;/&gt;&lt;Udaj Popis=&quot;BYTEM_U&quot; Value=&quot;vymáhající úředník&quot;/&gt;&lt;Udaj Popis=&quot;ULICE&quot; Value=&quot;Veleslavínova&quot;/&gt;&lt;Udaj Popis=&quot;CISLO_POPISNE&quot; Value=&quot;40&quot;/&gt;&lt;Udaj Popis=&quot;MESTO&quot; Value=&quot;Plzeň&quot;/&gt;&lt;Udaj Popis=&quot;PSC&quot; Value=&quot;301 00&quot;/&gt;&lt;/UdajeZIS&gt;&lt;Resitel Key=&quot;48439,2931&quot; Jmeno=&quot;Ing.Bc. Jana Purkartová&quot; Jmeno2p=&quot;Ing.Bc. Jany Purkartové&quot; Jmeno7p=&quot;Ing.Bc. Janou Purkartovou&quot; Funkce=&quot;vedoucí správy soudu&quot; Funkce2p=&quot;vedoucí správy soudu&quot; Funkce7p=&quot;vedoucí správy soudu&quot; IsVychozi=&quot;0&quot; IsVychoziZaSpravnost=&quot;0&quot; IsVychoziPrisedici1=&quot;0&quot; IsVychoziPrisedici2=&quot;0&quot;/&gt;&lt;SlovnikJednani/&gt;&lt;/HlavniSpis&gt;&lt;ResitelFinal Key=&quot;30409,168&quot; Jmeno=&quot;Ing. Bc. Jana Purkartová&quot; Jmeno2p=&quot;Ing. Bc. Jany Purkartové&quot; Jmeno7p=&quot;Ing. Bc. Janou Purkartovou&quot; Funkce=&quot;ředitelka správy&quot; Funkce2p=&quot;ředitelka správy&quot; Funkce7p=&quot;ředitelkou správy&quot; IsVychozi=&quot;0&quot; IsVychoziZaSpravnost=&quot;0&quot; IsVychoziPrisedici1=&quot;0&quot; IsVychoziPrisedici2=&quot;0&quot;/&gt;&lt;ZapisovatelFinal Key=&quot;35268,2181&quot; Jmeno=&quot;Jana Krejčová&quot; Jmeno2p=&quot;Jany Krejčové&quot; Jmeno7p=&quot;Janou Krejčovou&quot; Funkce=&quot;&quot; Funkce2p=&quot;&quot; Funkce7p=&quot;&quot; IsVychozi=&quot;0&quot; IsVychoziZaSpravnost=&quot;-1&quot; IsVychoziPrisedici1=&quot;0&quot; IsVychoziPrisedici2=&quot;0&quot;/&gt;&lt;KolekceOsob JmenoKolekce=&quot;všechny osoby&quot;&gt;&lt;OsobaKey Key=&quot;KSZPCPMCR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SZPCPMCR&quot;/&gt;&lt;/KolekceOsob&gt;&lt;KolekceOsob JmenoKolekce=&quot;účastníci&quot;&gt;&lt;OsobaKey Key=&quot;KSZPCPMCR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8450,47273&quot;/&gt;&lt;/KolekceOsob&gt;&lt;GlobalniSlovnikOsob Key=&quot;48452,76283&quot; Role=&quot;podatel&quot; Rod=&quot;3&quot;&gt;&lt;Zastupci Key=&quot;48452,76284&quot;/&gt;&lt;Osoby&gt;&lt;Osoba Key=&quot;KSZPCPMCR&quot; OsobaRootType=&quot;1&quot; Poradi=&quot;01&quot; Prijmeni=&quot;Česká republika - Krajský soud v Plzni&quot; Role=&quot;podatel&quot; IsasID=&quot;KSZPCPMCR&quot; Svepravny=&quot;0&quot;&gt;&lt;Adresy&gt;&lt;Adresa Key=&quot;145181&quot; Druh=&quot;OSTATNÍ&quot;&gt;&lt;ComplexAdress Ulice=&quot;Veleslavínova&quot; CisloPopisne=&quot;40&quot; PSC=&quot;301 00&quot; Mesto=&quot;Plzeň&quot;/&gt;&lt;/Adresa&gt;&lt;Adresa Key=&quot;166746&quot; Druh=&quot;POBOČKA&quot;&gt;&lt;ComplexAdress Ulice=&quot;Sady 5. května&quot; CisloPopisne=&quot;11&quot; PSC=&quot;306 17&quot; Mesto=&quot;Plzeň&quot;/&gt;&lt;/Adresa&gt;&lt;Adresa Key=&quot;203103&quot; Druh=&quot;OSTATNÍ&quot;&gt;&lt;ComplexAdress Ulice=&quot;Veleslavínova&quot; CisloPopisne=&quot;40&quot; PSC=&quot;306 17&quot; Mesto=&quot;Plzeň&quot;/&gt;&lt;/Adresa&gt;&lt;Adresa Key=&quot;316961&quot; Druh=&quot;OSTATNÍ&quot;&gt;&lt;ComplexAdress Ulice=&quot;Veleslavínova&quot; CisloPopisne=&quot;40&quot; PSC=&quot;306 17&quot; Mesto=&quot;Plzeň&quot;/&gt;&lt;/Adresa&gt;&lt;Adresa Key=&quot;328172&quot; Druh=&quot;OSTATNÍ&quot;&gt;&lt;ComplexAdress Ulice=&quot;Veleslavínova&quot; CisloPopisne=&quot;40&quot; PSC=&quot;306 17&quot; Mesto=&quot;Plzeň&quot;/&gt;&lt;/Adresa&gt;&lt;Adresa Key=&quot;41589&quot; Druh=&quot;SÍDLO ORG.&quot;&gt;&lt;ComplexAdress Ulice=&quot;Veleslavínova&quot; CisloPopisne=&quot;40&quot; PSC=&quot;306 17&quot; Mesto=&quot;Plzeň&quot;/&gt;&lt;/Adresa&gt;&lt;Adresa Key=&quot;57224&quot; Druh=&quot;SÍDLO FY&quot;&gt;&lt;ComplexAdress Ulice=&quot;Veleslavínova&quot; CisloPopisne=&quot;40&quot; PSC=&quot;306 17&quot; Mesto=&quot;Plzeň&quot;/&gt;&lt;/Adresa&gt;&lt;Adresa Key=&quot;63206&quot; Druh=&quot;OSTATNÍ&quot;&gt;&lt;ComplexAdress Ulice=&quot;Veleslavínova&quot; CisloPopisne=&quot;40&quot; PSC=&quot;306 17&quot; Mesto=&quot;Plzeň&quot;/&gt;&lt;/Adresa&gt;&lt;Adresa Key=&quot;64994&quot; Druh=&quot;OSTATNÍ&quot;&gt;&lt;ComplexAdress Ulice=&quot;Veleslavínova&quot; CisloPopisne=&quot;40&quot; PSC=&quot;306 17&quot; Mesto=&quot;Plzeň&quot;/&gt;&lt;/Adresa&gt;&lt;Adresa Key=&quot;69305&quot; Druh=&quot;OSTATNÍ&quot;&gt;&lt;ComplexAdress Ulice=&quot;Veleslavínova&quot; CisloPopisne=&quot;40&quot; PSC=&quot;306 17&quot; Mesto=&quot;Plzeň&quot;/&gt;&lt;/Adresa&gt;&lt;Adresa Key=&quot;69665&quot; Druh=&quot;OSTATNÍ&quot;&gt;&lt;ComplexAdress Ulice=&quot;Veleslavínova&quot; CisloPopisne=&quot;40&quot; PSC=&quot;306 17&quot; Mesto=&quot;Plzeň&quot;/&gt;&lt;/Adresa&gt;&lt;Adresa Key=&quot;79197&quot; Druh=&quot;OSTATNÍ&quot;&gt;&lt;ComplexAdress Ulice=&quot;Veleslavínova&quot; CisloPopisne=&quot;40&quot; PSC=&quot;306 17&quot; Mesto=&quot;Plzeň&quot;/&gt;&lt;/Adresa&gt;&lt;Adresa Key=&quot;89767&quot; Druh=&quot;SÍDLO FY&quot;&gt;&lt;ComplexAdress Ulice=&quot;Veleslavínova&quot; CisloPopisne=&quot;40&quot; PSC=&quot;306 17&quot; Mesto=&quot;Plzeň&quot;/&gt;&lt;/Adresa&gt;&lt;Adresa Key=&quot;90496&quot; Druh=&quot;SÍDLO FY&quot;&gt;&lt;ComplexAdress Ulice=&quot;Veleslavínova&quot; CisloPopisne=&quot;40&quot; PSC=&quot;306 17&quot; Mesto=&quot;Plzeň&quot;/&gt;&lt;/Adresa&gt;&lt;Adresa Key=&quot;94597&quot; Druh=&quot;PŘECHODNÁ&quot;&gt;&lt;ComplexAdress Ulice=&quot;Stehlíkova&quot; CisloPopisne=&quot;3&quot; PSC=&quot;306 17&quot; Mesto=&quot;Plzeň&quot;/&gt;&lt;/Adresa&gt;&lt;/Adresy&gt;&lt;/Osoba&gt;&lt;Osoba Key=&quot;48450,47273&quot; OsobaRootType=&quot;1&quot; Poradi=&quot;01&quot; Prijmeni=&quot;Česká republika - Krajský soud v Plzni&quot; Role=&quot;podatel&quot; IsasID=&quot;KSZPCPMCR&quot; Svepravny=&quot;0&quot;&gt;&lt;Adresy&gt;&lt;Adresa Key=&quot;145181&quot; Druh=&quot;OSTATNÍ&quot;&gt;&lt;ComplexAdress Ulice=&quot;Veleslavínova&quot; CisloPopisne=&quot;40&quot; PSC=&quot;301 00&quot; Mesto=&quot;Plzeň&quot;/&gt;&lt;/Adresa&gt;&lt;Adresa Key=&quot;166746&quot; Druh=&quot;POBOČKA&quot;&gt;&lt;ComplexAdress Ulice=&quot;Sady 5. května&quot; CisloPopisne=&quot;11&quot; PSC=&quot;306 17&quot; Mesto=&quot;Plzeň&quot;/&gt;&lt;/Adresa&gt;&lt;Adresa Key=&quot;203103&quot; Druh=&quot;OSTATNÍ&quot;&gt;&lt;ComplexAdress Ulice=&quot;Veleslavínova&quot; CisloPopisne=&quot;40&quot; PSC=&quot;306 17&quot; Mesto=&quot;Plzeň&quot;/&gt;&lt;/Adresa&gt;&lt;Adresa Key=&quot;316961&quot; Druh=&quot;OSTATNÍ&quot;&gt;&lt;ComplexAdress Ulice=&quot;Veleslavínova&quot; CisloPopisne=&quot;40&quot; PSC=&quot;306 17&quot; Mesto=&quot;Plzeň&quot;/&gt;&lt;/Adresa&gt;&lt;Adresa Key=&quot;328172&quot; Druh=&quot;OSTATNÍ&quot;&gt;&lt;ComplexAdress Ulice=&quot;Veleslavínova&quot; CisloPopisne=&quot;40&quot; PSC=&quot;306 17&quot; Mesto=&quot;Plzeň&quot;/&gt;&lt;/Adresa&gt;&lt;Adresa Key=&quot;41589&quot; Druh=&quot;SÍDLO ORG.&quot;&gt;&lt;ComplexAdress Ulice=&quot;Veleslavínova&quot; CisloPopisne=&quot;40&quot; PSC=&quot;306 17&quot; Mesto=&quot;Plzeň&quot;/&gt;&lt;/Adresa&gt;&lt;Adresa Key=&quot;57224&quot; Druh=&quot;SÍDLO FY&quot;&gt;&lt;ComplexAdress Ulice=&quot;Veleslavínova&quot; CisloPopisne=&quot;40&quot; PSC=&quot;306 17&quot; Mesto=&quot;Plzeň&quot;/&gt;&lt;/Adresa&gt;&lt;Adresa Key=&quot;63206&quot; Druh=&quot;OSTATNÍ&quot;&gt;&lt;ComplexAdress Ulice=&quot;Veleslavínova&quot; CisloPopisne=&quot;40&quot; PSC=&quot;306 17&quot; Mesto=&quot;Plzeň&quot;/&gt;&lt;/Adresa&gt;&lt;Adresa Key=&quot;64994&quot; Druh=&quot;OSTATNÍ&quot;&gt;&lt;ComplexAdress Ulice=&quot;Veleslavínova&quot; CisloPopisne=&quot;40&quot; PSC=&quot;306 17&quot; Mesto=&quot;Plzeň&quot;/&gt;&lt;/Adresa&gt;&lt;Adresa Key=&quot;69305&quot; Druh=&quot;OSTATNÍ&quot;&gt;&lt;ComplexAdress Ulice=&quot;Veleslavínova&quot; CisloPopisne=&quot;40&quot; PSC=&quot;306 17&quot; Mesto=&quot;Plzeň&quot;/&gt;&lt;/Adresa&gt;&lt;Adresa Key=&quot;69665&quot; Druh=&quot;OSTATNÍ&quot;&gt;&lt;ComplexAdress Ulice=&quot;Veleslavínova&quot; CisloPopisne=&quot;40&quot; PSC=&quot;306 17&quot; Mesto=&quot;Plzeň&quot;/&gt;&lt;/Adresa&gt;&lt;Adresa Key=&quot;79197&quot; Druh=&quot;OSTATNÍ&quot;&gt;&lt;ComplexAdress Ulice=&quot;Veleslavínova&quot; CisloPopisne=&quot;40&quot; PSC=&quot;306 17&quot; Mesto=&quot;Plzeň&quot;/&gt;&lt;/Adresa&gt;&lt;Adresa Key=&quot;89767&quot; Druh=&quot;SÍDLO FY&quot;&gt;&lt;ComplexAdress Ulice=&quot;Veleslavínova&quot; CisloPopisne=&quot;40&quot; PSC=&quot;306 17&quot; Mesto=&quot;Plzeň&quot;/&gt;&lt;/Adresa&gt;&lt;Adresa Key=&quot;90496&quot; Druh=&quot;SÍDLO FY&quot;&gt;&lt;ComplexAdress Ulice=&quot;Veleslavínova&quot; CisloPopisne=&quot;40&quot; PSC=&quot;306 17&quot; Mesto=&quot;Plzeň&quot;/&gt;&lt;/Adresa&gt;&lt;Adresa Key=&quot;94597&quot; Druh=&quot;PŘECHODNÁ&quot;&gt;&lt;ComplexAdress Ulice=&quot;Stehlíkova&quot; CisloPopisne=&quot;3&quot; PSC=&quot;306 17&quot; Mesto=&quot;Plzeň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Česká  2019/05/23 13:27:41 1"/>
    <w:docVar w:name="DOKUMENT_ADRESAR_FS" w:val="C:\TMP\DB"/>
    <w:docVar w:name="DOKUMENT_AUTOMATICKE_UKLADANI" w:val="NE"/>
    <w:docVar w:name="DOKUMENT_PERIODA_UKLADANI" w:val="10"/>
  </w:docVars>
  <w:rsids>
    <w:rsidRoot w:val="00865BEA"/>
    <w:rsid w:val="00000E54"/>
    <w:rsid w:val="000013F4"/>
    <w:rsid w:val="000075F9"/>
    <w:rsid w:val="00011BB7"/>
    <w:rsid w:val="00017094"/>
    <w:rsid w:val="00030823"/>
    <w:rsid w:val="000316B9"/>
    <w:rsid w:val="000413C9"/>
    <w:rsid w:val="000423BD"/>
    <w:rsid w:val="00053615"/>
    <w:rsid w:val="000546A6"/>
    <w:rsid w:val="000618B3"/>
    <w:rsid w:val="0006406E"/>
    <w:rsid w:val="00070DC6"/>
    <w:rsid w:val="00073A74"/>
    <w:rsid w:val="00074AA0"/>
    <w:rsid w:val="00074DFF"/>
    <w:rsid w:val="00092233"/>
    <w:rsid w:val="000956BE"/>
    <w:rsid w:val="000D1EAE"/>
    <w:rsid w:val="000E034E"/>
    <w:rsid w:val="000E1434"/>
    <w:rsid w:val="000E1F51"/>
    <w:rsid w:val="000E5F83"/>
    <w:rsid w:val="000E7685"/>
    <w:rsid w:val="000F2340"/>
    <w:rsid w:val="000F5980"/>
    <w:rsid w:val="000F6742"/>
    <w:rsid w:val="001000CF"/>
    <w:rsid w:val="00117257"/>
    <w:rsid w:val="00123DC8"/>
    <w:rsid w:val="00125228"/>
    <w:rsid w:val="0013160F"/>
    <w:rsid w:val="00156572"/>
    <w:rsid w:val="001647AE"/>
    <w:rsid w:val="001669E1"/>
    <w:rsid w:val="00170070"/>
    <w:rsid w:val="00170FAE"/>
    <w:rsid w:val="00175405"/>
    <w:rsid w:val="00176782"/>
    <w:rsid w:val="00181993"/>
    <w:rsid w:val="00190038"/>
    <w:rsid w:val="0019128B"/>
    <w:rsid w:val="001952ED"/>
    <w:rsid w:val="001975C8"/>
    <w:rsid w:val="001B681D"/>
    <w:rsid w:val="001B7E4B"/>
    <w:rsid w:val="001C30B5"/>
    <w:rsid w:val="001C795E"/>
    <w:rsid w:val="001F0BE4"/>
    <w:rsid w:val="001F1631"/>
    <w:rsid w:val="001F7E31"/>
    <w:rsid w:val="00204A94"/>
    <w:rsid w:val="00222E94"/>
    <w:rsid w:val="002237EE"/>
    <w:rsid w:val="002248B0"/>
    <w:rsid w:val="00233126"/>
    <w:rsid w:val="0023687B"/>
    <w:rsid w:val="00240171"/>
    <w:rsid w:val="0024768B"/>
    <w:rsid w:val="0025490A"/>
    <w:rsid w:val="00272ED9"/>
    <w:rsid w:val="00272EE4"/>
    <w:rsid w:val="002777AE"/>
    <w:rsid w:val="00292A2E"/>
    <w:rsid w:val="002A77C1"/>
    <w:rsid w:val="002C1AC5"/>
    <w:rsid w:val="002C5F24"/>
    <w:rsid w:val="002D5B27"/>
    <w:rsid w:val="002E57A5"/>
    <w:rsid w:val="002F2023"/>
    <w:rsid w:val="002F7168"/>
    <w:rsid w:val="002F7FB1"/>
    <w:rsid w:val="003019D8"/>
    <w:rsid w:val="00304955"/>
    <w:rsid w:val="00307DF0"/>
    <w:rsid w:val="003111C2"/>
    <w:rsid w:val="00311897"/>
    <w:rsid w:val="00313787"/>
    <w:rsid w:val="00313F98"/>
    <w:rsid w:val="00313FDD"/>
    <w:rsid w:val="00331E8A"/>
    <w:rsid w:val="003343E7"/>
    <w:rsid w:val="00345214"/>
    <w:rsid w:val="00350117"/>
    <w:rsid w:val="0035420F"/>
    <w:rsid w:val="00356440"/>
    <w:rsid w:val="00361853"/>
    <w:rsid w:val="00362474"/>
    <w:rsid w:val="00377D4C"/>
    <w:rsid w:val="0038065B"/>
    <w:rsid w:val="003809C0"/>
    <w:rsid w:val="00387D7F"/>
    <w:rsid w:val="00390306"/>
    <w:rsid w:val="003923A4"/>
    <w:rsid w:val="00394773"/>
    <w:rsid w:val="00395F2C"/>
    <w:rsid w:val="003A2BB7"/>
    <w:rsid w:val="003A32EC"/>
    <w:rsid w:val="003B6AAF"/>
    <w:rsid w:val="003B7B1C"/>
    <w:rsid w:val="003C1C54"/>
    <w:rsid w:val="003C3B6C"/>
    <w:rsid w:val="003C659A"/>
    <w:rsid w:val="003D0A5B"/>
    <w:rsid w:val="003D61BE"/>
    <w:rsid w:val="003E6E11"/>
    <w:rsid w:val="00417151"/>
    <w:rsid w:val="00424B75"/>
    <w:rsid w:val="0042571C"/>
    <w:rsid w:val="0043057B"/>
    <w:rsid w:val="00436E3D"/>
    <w:rsid w:val="00441CAD"/>
    <w:rsid w:val="00446DEA"/>
    <w:rsid w:val="0046109D"/>
    <w:rsid w:val="00467925"/>
    <w:rsid w:val="0047406C"/>
    <w:rsid w:val="00486361"/>
    <w:rsid w:val="0049740F"/>
    <w:rsid w:val="004A0D65"/>
    <w:rsid w:val="004A1EF9"/>
    <w:rsid w:val="004B0C32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066B"/>
    <w:rsid w:val="00535535"/>
    <w:rsid w:val="005376BE"/>
    <w:rsid w:val="00537B33"/>
    <w:rsid w:val="00540C15"/>
    <w:rsid w:val="00552EF7"/>
    <w:rsid w:val="00572B7F"/>
    <w:rsid w:val="00576EF0"/>
    <w:rsid w:val="00590CE0"/>
    <w:rsid w:val="00592FCC"/>
    <w:rsid w:val="005A53A4"/>
    <w:rsid w:val="005B1C22"/>
    <w:rsid w:val="005B3860"/>
    <w:rsid w:val="005B4122"/>
    <w:rsid w:val="005B4960"/>
    <w:rsid w:val="005B5802"/>
    <w:rsid w:val="005C3B9F"/>
    <w:rsid w:val="005D22A9"/>
    <w:rsid w:val="005D24AF"/>
    <w:rsid w:val="005D4B75"/>
    <w:rsid w:val="005D5E94"/>
    <w:rsid w:val="005E69C9"/>
    <w:rsid w:val="005F1575"/>
    <w:rsid w:val="005F2E3B"/>
    <w:rsid w:val="005F497B"/>
    <w:rsid w:val="00604F22"/>
    <w:rsid w:val="00607AFE"/>
    <w:rsid w:val="006139D8"/>
    <w:rsid w:val="00617221"/>
    <w:rsid w:val="00617B0F"/>
    <w:rsid w:val="00617C88"/>
    <w:rsid w:val="00621C7A"/>
    <w:rsid w:val="00622A35"/>
    <w:rsid w:val="00634BD6"/>
    <w:rsid w:val="00636A2E"/>
    <w:rsid w:val="00642591"/>
    <w:rsid w:val="00646434"/>
    <w:rsid w:val="006474FE"/>
    <w:rsid w:val="00653358"/>
    <w:rsid w:val="00654C4F"/>
    <w:rsid w:val="00662CF8"/>
    <w:rsid w:val="00675FC6"/>
    <w:rsid w:val="0068044C"/>
    <w:rsid w:val="00681AB1"/>
    <w:rsid w:val="00681BD8"/>
    <w:rsid w:val="00684AD8"/>
    <w:rsid w:val="0069202D"/>
    <w:rsid w:val="006A3671"/>
    <w:rsid w:val="006A6593"/>
    <w:rsid w:val="006B3C27"/>
    <w:rsid w:val="006B3DFB"/>
    <w:rsid w:val="006B7056"/>
    <w:rsid w:val="006C2016"/>
    <w:rsid w:val="006C63A9"/>
    <w:rsid w:val="006C7511"/>
    <w:rsid w:val="006D2084"/>
    <w:rsid w:val="006E5F93"/>
    <w:rsid w:val="006F2FBE"/>
    <w:rsid w:val="0072471A"/>
    <w:rsid w:val="007327F8"/>
    <w:rsid w:val="007328A2"/>
    <w:rsid w:val="00735265"/>
    <w:rsid w:val="00741069"/>
    <w:rsid w:val="007420F0"/>
    <w:rsid w:val="00747573"/>
    <w:rsid w:val="00747818"/>
    <w:rsid w:val="00754FB4"/>
    <w:rsid w:val="00767F2B"/>
    <w:rsid w:val="00770744"/>
    <w:rsid w:val="007750BE"/>
    <w:rsid w:val="00777094"/>
    <w:rsid w:val="00791886"/>
    <w:rsid w:val="00794C11"/>
    <w:rsid w:val="007A5D7B"/>
    <w:rsid w:val="007B487E"/>
    <w:rsid w:val="007B5083"/>
    <w:rsid w:val="007B6161"/>
    <w:rsid w:val="007B7568"/>
    <w:rsid w:val="007C3DDB"/>
    <w:rsid w:val="007C4DC5"/>
    <w:rsid w:val="007C71EA"/>
    <w:rsid w:val="007D4633"/>
    <w:rsid w:val="007D4C49"/>
    <w:rsid w:val="007E1F1F"/>
    <w:rsid w:val="007F11B7"/>
    <w:rsid w:val="007F28EB"/>
    <w:rsid w:val="007F4812"/>
    <w:rsid w:val="007F530F"/>
    <w:rsid w:val="007F5683"/>
    <w:rsid w:val="008074DE"/>
    <w:rsid w:val="0083057E"/>
    <w:rsid w:val="00833241"/>
    <w:rsid w:val="00833E7C"/>
    <w:rsid w:val="008501FA"/>
    <w:rsid w:val="0085191C"/>
    <w:rsid w:val="008527CE"/>
    <w:rsid w:val="0085450F"/>
    <w:rsid w:val="00856A9C"/>
    <w:rsid w:val="00865BEA"/>
    <w:rsid w:val="00870B9C"/>
    <w:rsid w:val="0087455F"/>
    <w:rsid w:val="008957A4"/>
    <w:rsid w:val="00897BC4"/>
    <w:rsid w:val="008A1750"/>
    <w:rsid w:val="008A7F7F"/>
    <w:rsid w:val="008B08AF"/>
    <w:rsid w:val="008B0A34"/>
    <w:rsid w:val="008C7DA1"/>
    <w:rsid w:val="008D252B"/>
    <w:rsid w:val="008E0E38"/>
    <w:rsid w:val="008E175C"/>
    <w:rsid w:val="008E7851"/>
    <w:rsid w:val="008F58D7"/>
    <w:rsid w:val="0090096E"/>
    <w:rsid w:val="00911B88"/>
    <w:rsid w:val="00920DBE"/>
    <w:rsid w:val="00933274"/>
    <w:rsid w:val="009463C0"/>
    <w:rsid w:val="0094685E"/>
    <w:rsid w:val="009515E6"/>
    <w:rsid w:val="009619CF"/>
    <w:rsid w:val="009629E0"/>
    <w:rsid w:val="00962DCF"/>
    <w:rsid w:val="009667FE"/>
    <w:rsid w:val="00967809"/>
    <w:rsid w:val="00970CE6"/>
    <w:rsid w:val="0097103D"/>
    <w:rsid w:val="00971C05"/>
    <w:rsid w:val="009774CF"/>
    <w:rsid w:val="009805A1"/>
    <w:rsid w:val="0098199D"/>
    <w:rsid w:val="00983E5D"/>
    <w:rsid w:val="00987473"/>
    <w:rsid w:val="00992DEF"/>
    <w:rsid w:val="00993AC7"/>
    <w:rsid w:val="00995B2E"/>
    <w:rsid w:val="009B0122"/>
    <w:rsid w:val="009B2A33"/>
    <w:rsid w:val="009B722F"/>
    <w:rsid w:val="009C797C"/>
    <w:rsid w:val="009D082B"/>
    <w:rsid w:val="009D29A4"/>
    <w:rsid w:val="009D739E"/>
    <w:rsid w:val="009E12E8"/>
    <w:rsid w:val="009E19B2"/>
    <w:rsid w:val="009E1DEE"/>
    <w:rsid w:val="009E6BB2"/>
    <w:rsid w:val="00A0682A"/>
    <w:rsid w:val="00A16679"/>
    <w:rsid w:val="00A26B11"/>
    <w:rsid w:val="00A40AE7"/>
    <w:rsid w:val="00A45982"/>
    <w:rsid w:val="00A479E4"/>
    <w:rsid w:val="00A567A1"/>
    <w:rsid w:val="00A5683D"/>
    <w:rsid w:val="00A61907"/>
    <w:rsid w:val="00A66FA8"/>
    <w:rsid w:val="00A8248F"/>
    <w:rsid w:val="00A86EB8"/>
    <w:rsid w:val="00A97129"/>
    <w:rsid w:val="00AA2916"/>
    <w:rsid w:val="00AA345C"/>
    <w:rsid w:val="00AA4E21"/>
    <w:rsid w:val="00AA5036"/>
    <w:rsid w:val="00AA61E4"/>
    <w:rsid w:val="00AB14BD"/>
    <w:rsid w:val="00AB6967"/>
    <w:rsid w:val="00AC1702"/>
    <w:rsid w:val="00AC22FE"/>
    <w:rsid w:val="00AC2E5F"/>
    <w:rsid w:val="00AD3075"/>
    <w:rsid w:val="00AD3945"/>
    <w:rsid w:val="00AD6780"/>
    <w:rsid w:val="00AE1EE3"/>
    <w:rsid w:val="00B03ECC"/>
    <w:rsid w:val="00B12AF0"/>
    <w:rsid w:val="00B25F66"/>
    <w:rsid w:val="00B26411"/>
    <w:rsid w:val="00B27796"/>
    <w:rsid w:val="00B31976"/>
    <w:rsid w:val="00B323B2"/>
    <w:rsid w:val="00B329D8"/>
    <w:rsid w:val="00B37DC9"/>
    <w:rsid w:val="00B4467E"/>
    <w:rsid w:val="00B75B52"/>
    <w:rsid w:val="00B80B57"/>
    <w:rsid w:val="00B8362D"/>
    <w:rsid w:val="00B851E8"/>
    <w:rsid w:val="00B92894"/>
    <w:rsid w:val="00BA4880"/>
    <w:rsid w:val="00BB54CC"/>
    <w:rsid w:val="00BB5936"/>
    <w:rsid w:val="00BB6FFF"/>
    <w:rsid w:val="00BC2F68"/>
    <w:rsid w:val="00BD3335"/>
    <w:rsid w:val="00BD41F9"/>
    <w:rsid w:val="00BE05C2"/>
    <w:rsid w:val="00BE2A1E"/>
    <w:rsid w:val="00BE3229"/>
    <w:rsid w:val="00BE4B91"/>
    <w:rsid w:val="00BE694C"/>
    <w:rsid w:val="00C00653"/>
    <w:rsid w:val="00C06173"/>
    <w:rsid w:val="00C1541A"/>
    <w:rsid w:val="00C16E34"/>
    <w:rsid w:val="00C2769D"/>
    <w:rsid w:val="00C372C6"/>
    <w:rsid w:val="00C41B61"/>
    <w:rsid w:val="00C45CC2"/>
    <w:rsid w:val="00C52C00"/>
    <w:rsid w:val="00C53CAD"/>
    <w:rsid w:val="00C60975"/>
    <w:rsid w:val="00C65426"/>
    <w:rsid w:val="00C721C5"/>
    <w:rsid w:val="00C73545"/>
    <w:rsid w:val="00C75B49"/>
    <w:rsid w:val="00C94569"/>
    <w:rsid w:val="00CA0DCC"/>
    <w:rsid w:val="00CA3A12"/>
    <w:rsid w:val="00CB4027"/>
    <w:rsid w:val="00CB6BA8"/>
    <w:rsid w:val="00CC2265"/>
    <w:rsid w:val="00CD564C"/>
    <w:rsid w:val="00CF6F94"/>
    <w:rsid w:val="00D22681"/>
    <w:rsid w:val="00D26FAC"/>
    <w:rsid w:val="00D40F47"/>
    <w:rsid w:val="00D414F7"/>
    <w:rsid w:val="00D42E72"/>
    <w:rsid w:val="00D67330"/>
    <w:rsid w:val="00D6776C"/>
    <w:rsid w:val="00D70BB8"/>
    <w:rsid w:val="00D809FB"/>
    <w:rsid w:val="00D8162D"/>
    <w:rsid w:val="00D81C2C"/>
    <w:rsid w:val="00D90E95"/>
    <w:rsid w:val="00DA009B"/>
    <w:rsid w:val="00DA06A2"/>
    <w:rsid w:val="00DB4AFB"/>
    <w:rsid w:val="00DB4D59"/>
    <w:rsid w:val="00DC684C"/>
    <w:rsid w:val="00DD6756"/>
    <w:rsid w:val="00DE6376"/>
    <w:rsid w:val="00DF110B"/>
    <w:rsid w:val="00E028FD"/>
    <w:rsid w:val="00E052A6"/>
    <w:rsid w:val="00E13604"/>
    <w:rsid w:val="00E13D33"/>
    <w:rsid w:val="00E159C8"/>
    <w:rsid w:val="00E1673D"/>
    <w:rsid w:val="00E21F59"/>
    <w:rsid w:val="00E2318F"/>
    <w:rsid w:val="00E24389"/>
    <w:rsid w:val="00E25261"/>
    <w:rsid w:val="00E316F2"/>
    <w:rsid w:val="00E3722F"/>
    <w:rsid w:val="00E43F6A"/>
    <w:rsid w:val="00E45105"/>
    <w:rsid w:val="00E50664"/>
    <w:rsid w:val="00E5674E"/>
    <w:rsid w:val="00E71CBE"/>
    <w:rsid w:val="00E73CCA"/>
    <w:rsid w:val="00E85D2C"/>
    <w:rsid w:val="00E8622C"/>
    <w:rsid w:val="00E86305"/>
    <w:rsid w:val="00E87517"/>
    <w:rsid w:val="00E908C1"/>
    <w:rsid w:val="00E935F3"/>
    <w:rsid w:val="00E9522F"/>
    <w:rsid w:val="00EA2152"/>
    <w:rsid w:val="00EA5167"/>
    <w:rsid w:val="00EB6B96"/>
    <w:rsid w:val="00EF0EA1"/>
    <w:rsid w:val="00F01EC6"/>
    <w:rsid w:val="00F024FB"/>
    <w:rsid w:val="00F02C42"/>
    <w:rsid w:val="00F0429C"/>
    <w:rsid w:val="00F05881"/>
    <w:rsid w:val="00F210DC"/>
    <w:rsid w:val="00F240E4"/>
    <w:rsid w:val="00F308CF"/>
    <w:rsid w:val="00F3617B"/>
    <w:rsid w:val="00F47A25"/>
    <w:rsid w:val="00F50FE3"/>
    <w:rsid w:val="00F5134F"/>
    <w:rsid w:val="00F52DDB"/>
    <w:rsid w:val="00F6646D"/>
    <w:rsid w:val="00F66B0F"/>
    <w:rsid w:val="00F66FB8"/>
    <w:rsid w:val="00F74C21"/>
    <w:rsid w:val="00F74ECC"/>
    <w:rsid w:val="00F846DA"/>
    <w:rsid w:val="00F85C3B"/>
    <w:rsid w:val="00F914FF"/>
    <w:rsid w:val="00F91B97"/>
    <w:rsid w:val="00FA0261"/>
    <w:rsid w:val="00FA0585"/>
    <w:rsid w:val="00FC5371"/>
    <w:rsid w:val="00FC58D6"/>
    <w:rsid w:val="00FC7296"/>
    <w:rsid w:val="00FD2EAA"/>
    <w:rsid w:val="00FD4066"/>
    <w:rsid w:val="00FD6D0E"/>
    <w:rsid w:val="00FD7615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ACD631"/>
  <w15:docId w15:val="{DE34CC2A-B171-4335-83E7-FBFF6A86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AE74-F3A7-474D-ABF2-D4101BC1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105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jkrejcova</dc:creator>
  <cp:lastModifiedBy>Kolafová Jitka</cp:lastModifiedBy>
  <cp:revision>82</cp:revision>
  <cp:lastPrinted>2024-06-12T08:31:00Z</cp:lastPrinted>
  <dcterms:created xsi:type="dcterms:W3CDTF">2022-09-26T10:19:00Z</dcterms:created>
  <dcterms:modified xsi:type="dcterms:W3CDTF">2024-06-12T08:31:00Z</dcterms:modified>
</cp:coreProperties>
</file>