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1DE85" w14:textId="77777777" w:rsidR="00992B35" w:rsidRPr="00D1065F" w:rsidRDefault="00992B35">
      <w:pPr>
        <w:pStyle w:val="Nadpis1"/>
      </w:pPr>
      <w:r w:rsidRPr="00D1065F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D1065F" w14:paraId="1147A4FC" w14:textId="7777777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1B29CD5" w14:textId="77777777" w:rsidR="00992B35" w:rsidRPr="00D1065F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D1065F">
              <w:rPr>
                <w:rFonts w:ascii="Arial" w:hAnsi="Arial" w:cs="Arial"/>
                <w:b/>
                <w:bCs/>
              </w:rPr>
              <w:t>ODBĚRATEL:</w:t>
            </w:r>
          </w:p>
          <w:p w14:paraId="6C3795C8" w14:textId="77777777" w:rsidR="00992B35" w:rsidRPr="00D1065F" w:rsidRDefault="00992B35">
            <w:pPr>
              <w:rPr>
                <w:rFonts w:ascii="Arial" w:hAnsi="Arial" w:cs="Arial"/>
                <w:b/>
                <w:bCs/>
              </w:rPr>
            </w:pPr>
          </w:p>
          <w:p w14:paraId="2B7A03FB" w14:textId="77777777" w:rsidR="00992B35" w:rsidRPr="00D1065F" w:rsidRDefault="00992B35">
            <w:pPr>
              <w:rPr>
                <w:rFonts w:ascii="Arial" w:hAnsi="Arial" w:cs="Arial"/>
              </w:rPr>
            </w:pPr>
            <w:r w:rsidRPr="00D1065F">
              <w:rPr>
                <w:rFonts w:ascii="Arial" w:hAnsi="Arial" w:cs="Arial"/>
              </w:rPr>
              <w:t>Okresní soud v Karlových Varech</w:t>
            </w:r>
          </w:p>
          <w:p w14:paraId="02F78470" w14:textId="77777777" w:rsidR="00992B35" w:rsidRPr="00D1065F" w:rsidRDefault="00992B35">
            <w:pPr>
              <w:rPr>
                <w:rFonts w:ascii="Arial" w:hAnsi="Arial" w:cs="Arial"/>
              </w:rPr>
            </w:pPr>
            <w:r w:rsidRPr="00D1065F">
              <w:rPr>
                <w:rFonts w:ascii="Arial" w:hAnsi="Arial" w:cs="Arial"/>
              </w:rPr>
              <w:t>Moskevská 1163/17</w:t>
            </w:r>
          </w:p>
          <w:p w14:paraId="6CA05E67" w14:textId="77777777" w:rsidR="00992B35" w:rsidRPr="00D1065F" w:rsidRDefault="00992B35">
            <w:pPr>
              <w:rPr>
                <w:rFonts w:ascii="Arial" w:hAnsi="Arial" w:cs="Arial"/>
              </w:rPr>
            </w:pPr>
            <w:r w:rsidRPr="00D1065F">
              <w:rPr>
                <w:rFonts w:ascii="Arial" w:hAnsi="Arial" w:cs="Arial"/>
              </w:rPr>
              <w:t>360 33 Karlovy Vary</w:t>
            </w:r>
          </w:p>
          <w:p w14:paraId="5F528B95" w14:textId="77777777" w:rsidR="00992B35" w:rsidRPr="00D1065F" w:rsidRDefault="00992B35">
            <w:pPr>
              <w:rPr>
                <w:rFonts w:ascii="Arial" w:hAnsi="Arial" w:cs="Arial"/>
              </w:rPr>
            </w:pPr>
          </w:p>
          <w:p w14:paraId="7CC1AEC3" w14:textId="77777777" w:rsidR="00992B35" w:rsidRPr="00D1065F" w:rsidRDefault="00992B35">
            <w:pPr>
              <w:rPr>
                <w:rFonts w:ascii="Arial" w:hAnsi="Arial" w:cs="Arial"/>
              </w:rPr>
            </w:pPr>
            <w:r w:rsidRPr="00D1065F">
              <w:rPr>
                <w:rFonts w:ascii="Arial" w:hAnsi="Arial" w:cs="Arial"/>
              </w:rPr>
              <w:t>Účet: 226341 / 0710</w:t>
            </w:r>
          </w:p>
          <w:p w14:paraId="2D5A74AA" w14:textId="77777777" w:rsidR="00992B35" w:rsidRPr="00D1065F" w:rsidRDefault="00380220">
            <w:pPr>
              <w:rPr>
                <w:rFonts w:ascii="Arial" w:hAnsi="Arial" w:cs="Arial"/>
              </w:rPr>
            </w:pPr>
            <w:r w:rsidRPr="00D1065F">
              <w:rPr>
                <w:rFonts w:ascii="Arial" w:hAnsi="Arial" w:cs="Arial"/>
              </w:rPr>
              <w:t>Odběratel není plátcem DPH.</w:t>
            </w:r>
          </w:p>
          <w:p w14:paraId="023A611F" w14:textId="77777777" w:rsidR="00992B35" w:rsidRPr="00D1065F" w:rsidRDefault="00992B35">
            <w:pPr>
              <w:rPr>
                <w:rFonts w:ascii="Arial" w:hAnsi="Arial" w:cs="Arial"/>
                <w:b/>
                <w:bCs/>
              </w:rPr>
            </w:pPr>
            <w:r w:rsidRPr="00D1065F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4ACA10E" w14:textId="77777777" w:rsidR="00992B35" w:rsidRPr="00D1065F" w:rsidRDefault="00992B35">
            <w:pPr>
              <w:spacing w:before="60"/>
              <w:rPr>
                <w:rFonts w:ascii="Arial" w:hAnsi="Arial" w:cs="Arial"/>
              </w:rPr>
            </w:pPr>
            <w:proofErr w:type="gramStart"/>
            <w:r w:rsidRPr="00D1065F">
              <w:rPr>
                <w:rFonts w:ascii="Arial" w:hAnsi="Arial" w:cs="Arial"/>
                <w:b/>
                <w:bCs/>
              </w:rPr>
              <w:t xml:space="preserve">IČ:  </w:t>
            </w:r>
            <w:r w:rsidRPr="00D1065F">
              <w:rPr>
                <w:rFonts w:ascii="Arial" w:hAnsi="Arial" w:cs="Arial"/>
              </w:rPr>
              <w:t>00024732</w:t>
            </w:r>
            <w:proofErr w:type="gramEnd"/>
          </w:p>
          <w:p w14:paraId="3DAB51CE" w14:textId="77777777" w:rsidR="00992B35" w:rsidRPr="00D1065F" w:rsidRDefault="00992B35">
            <w:pPr>
              <w:rPr>
                <w:rFonts w:ascii="Arial" w:hAnsi="Arial" w:cs="Arial"/>
              </w:rPr>
            </w:pPr>
            <w:r w:rsidRPr="00D1065F">
              <w:rPr>
                <w:rFonts w:ascii="Arial" w:hAnsi="Arial" w:cs="Arial"/>
                <w:b/>
                <w:bCs/>
              </w:rPr>
              <w:t xml:space="preserve">DIČ: </w:t>
            </w:r>
            <w:r w:rsidRPr="00D1065F">
              <w:rPr>
                <w:rFonts w:ascii="Arial" w:hAnsi="Arial" w:cs="Arial"/>
              </w:rPr>
              <w:t>CZ00024732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6E33C2" w14:textId="77777777" w:rsidR="00992B35" w:rsidRPr="00D1065F" w:rsidRDefault="00992B35">
            <w:pPr>
              <w:spacing w:before="60"/>
              <w:rPr>
                <w:rFonts w:ascii="Arial" w:hAnsi="Arial" w:cs="Arial"/>
              </w:rPr>
            </w:pPr>
            <w:r w:rsidRPr="00D1065F">
              <w:rPr>
                <w:rFonts w:ascii="Arial" w:hAnsi="Arial" w:cs="Arial"/>
              </w:rPr>
              <w:t xml:space="preserve">Číslo objednávky: </w:t>
            </w:r>
          </w:p>
          <w:p w14:paraId="4EC49735" w14:textId="77777777" w:rsidR="00992B35" w:rsidRPr="00D1065F" w:rsidRDefault="00992B35">
            <w:pPr>
              <w:spacing w:before="60"/>
              <w:rPr>
                <w:rFonts w:ascii="Arial" w:hAnsi="Arial" w:cs="Arial"/>
              </w:rPr>
            </w:pPr>
            <w:r w:rsidRPr="00D1065F">
              <w:rPr>
                <w:rFonts w:ascii="Arial" w:hAnsi="Arial" w:cs="Arial"/>
              </w:rPr>
              <w:t>2024 / OBJ / 46</w:t>
            </w:r>
          </w:p>
          <w:p w14:paraId="66E99E4C" w14:textId="77777777" w:rsidR="00992B35" w:rsidRPr="00D1065F" w:rsidRDefault="00992B35">
            <w:pPr>
              <w:rPr>
                <w:rFonts w:ascii="Arial" w:hAnsi="Arial" w:cs="Arial"/>
              </w:rPr>
            </w:pPr>
          </w:p>
          <w:p w14:paraId="2B6AC5D8" w14:textId="77777777" w:rsidR="00992B35" w:rsidRPr="00D1065F" w:rsidRDefault="00992B35">
            <w:pPr>
              <w:rPr>
                <w:rFonts w:ascii="Arial" w:hAnsi="Arial" w:cs="Arial"/>
              </w:rPr>
            </w:pPr>
            <w:r w:rsidRPr="00D1065F">
              <w:rPr>
                <w:rFonts w:ascii="Arial" w:hAnsi="Arial" w:cs="Arial"/>
              </w:rPr>
              <w:t>Spisová značka:</w:t>
            </w:r>
          </w:p>
          <w:p w14:paraId="3A34A917" w14:textId="77777777" w:rsidR="00992B35" w:rsidRPr="00D1065F" w:rsidRDefault="00992B35">
            <w:pPr>
              <w:rPr>
                <w:rFonts w:ascii="Arial" w:hAnsi="Arial" w:cs="Arial"/>
              </w:rPr>
            </w:pPr>
            <w:r w:rsidRPr="00D1065F">
              <w:rPr>
                <w:rFonts w:ascii="Arial" w:hAnsi="Arial" w:cs="Arial"/>
              </w:rPr>
              <w:t xml:space="preserve"> 45 Spr 305/2022</w:t>
            </w:r>
          </w:p>
        </w:tc>
      </w:tr>
      <w:tr w:rsidR="00992B35" w:rsidRPr="00D1065F" w14:paraId="248F9CF4" w14:textId="77777777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9111EC" w14:textId="77777777" w:rsidR="00992B35" w:rsidRPr="00D1065F" w:rsidRDefault="00992B35">
            <w:pPr>
              <w:rPr>
                <w:rFonts w:ascii="Arial" w:hAnsi="Arial" w:cs="Arial"/>
              </w:rPr>
            </w:pPr>
            <w:r w:rsidRPr="00D1065F">
              <w:rPr>
                <w:rFonts w:ascii="Arial" w:hAnsi="Arial" w:cs="Arial"/>
              </w:rPr>
              <w:t>Moskevská 1163/17</w:t>
            </w:r>
          </w:p>
          <w:p w14:paraId="4C692AF4" w14:textId="77777777" w:rsidR="00992B35" w:rsidRPr="00D1065F" w:rsidRDefault="00992B35">
            <w:pPr>
              <w:spacing w:after="120"/>
              <w:rPr>
                <w:rFonts w:ascii="Arial" w:hAnsi="Arial" w:cs="Arial"/>
              </w:rPr>
            </w:pPr>
            <w:r w:rsidRPr="00D1065F">
              <w:rPr>
                <w:rFonts w:ascii="Arial" w:hAnsi="Arial" w:cs="Arial"/>
              </w:rPr>
              <w:t>360 33 Karlovy Vary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79A1B086" w14:textId="77777777" w:rsidR="00992B35" w:rsidRPr="00D1065F" w:rsidRDefault="00992B35">
            <w:pPr>
              <w:rPr>
                <w:rFonts w:ascii="Arial" w:hAnsi="Arial" w:cs="Arial"/>
              </w:rPr>
            </w:pPr>
            <w:r w:rsidRPr="00D1065F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4AFDF55F" w14:textId="77777777" w:rsidR="00992B35" w:rsidRPr="00D1065F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D1065F">
              <w:rPr>
                <w:rFonts w:ascii="Arial" w:hAnsi="Arial" w:cs="Arial"/>
              </w:rPr>
              <w:t>IČ: 17546371</w:t>
            </w:r>
          </w:p>
          <w:p w14:paraId="0BBB1E8C" w14:textId="77777777" w:rsidR="00992B35" w:rsidRPr="00D1065F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D1065F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D1065F" w14:paraId="37A8003E" w14:textId="777777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850A0B" w14:textId="77777777" w:rsidR="00992B35" w:rsidRPr="00D1065F" w:rsidRDefault="00992B35">
            <w:pPr>
              <w:rPr>
                <w:rFonts w:ascii="Arial" w:hAnsi="Arial" w:cs="Arial"/>
              </w:rPr>
            </w:pPr>
            <w:r w:rsidRPr="00D1065F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6EDF13D2" w14:textId="77777777" w:rsidR="00992B35" w:rsidRPr="00D1065F" w:rsidRDefault="00992B35">
            <w:pPr>
              <w:rPr>
                <w:rFonts w:ascii="Arial" w:hAnsi="Arial" w:cs="Arial"/>
              </w:rPr>
            </w:pPr>
            <w:r w:rsidRPr="00D1065F">
              <w:rPr>
                <w:rFonts w:ascii="Arial" w:hAnsi="Arial" w:cs="Arial"/>
              </w:rPr>
              <w:t>21.06.2024</w:t>
            </w: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F085898" w14:textId="77777777" w:rsidR="00992B35" w:rsidRPr="00D1065F" w:rsidRDefault="00992B35">
            <w:pPr>
              <w:rPr>
                <w:rFonts w:ascii="Arial" w:hAnsi="Arial" w:cs="Arial"/>
              </w:rPr>
            </w:pPr>
            <w:r w:rsidRPr="00D1065F">
              <w:rPr>
                <w:rFonts w:ascii="Arial" w:hAnsi="Arial" w:cs="Arial"/>
              </w:rPr>
              <w:t xml:space="preserve">JČ </w:t>
            </w:r>
            <w:proofErr w:type="spellStart"/>
            <w:r w:rsidRPr="00D1065F">
              <w:rPr>
                <w:rFonts w:ascii="Arial" w:hAnsi="Arial" w:cs="Arial"/>
              </w:rPr>
              <w:t>Leščinský</w:t>
            </w:r>
            <w:proofErr w:type="spellEnd"/>
            <w:r w:rsidRPr="00D1065F">
              <w:rPr>
                <w:rFonts w:ascii="Arial" w:hAnsi="Arial" w:cs="Arial"/>
              </w:rPr>
              <w:t xml:space="preserve"> s.r.o.</w:t>
            </w:r>
          </w:p>
          <w:p w14:paraId="7E3BC26A" w14:textId="77777777" w:rsidR="00992B35" w:rsidRPr="00D1065F" w:rsidRDefault="00992B35">
            <w:pPr>
              <w:rPr>
                <w:rFonts w:ascii="Arial" w:hAnsi="Arial" w:cs="Arial"/>
              </w:rPr>
            </w:pPr>
            <w:r w:rsidRPr="00D1065F">
              <w:rPr>
                <w:rFonts w:ascii="Arial" w:hAnsi="Arial" w:cs="Arial"/>
              </w:rPr>
              <w:t>Ondříčkova 519</w:t>
            </w:r>
          </w:p>
          <w:p w14:paraId="559E5ECF" w14:textId="77777777" w:rsidR="00992B35" w:rsidRPr="00D1065F" w:rsidRDefault="00992B35">
            <w:pPr>
              <w:rPr>
                <w:rFonts w:ascii="Arial" w:hAnsi="Arial" w:cs="Arial"/>
              </w:rPr>
            </w:pPr>
            <w:r w:rsidRPr="00D1065F">
              <w:rPr>
                <w:rFonts w:ascii="Arial" w:hAnsi="Arial" w:cs="Arial"/>
              </w:rPr>
              <w:t>356 01  Sokolov</w:t>
            </w:r>
          </w:p>
        </w:tc>
      </w:tr>
      <w:tr w:rsidR="00992B35" w:rsidRPr="00D1065F" w14:paraId="15833CEF" w14:textId="777777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31E2A95" w14:textId="77777777" w:rsidR="00992B35" w:rsidRPr="00D1065F" w:rsidRDefault="00992B35">
            <w:pPr>
              <w:rPr>
                <w:rFonts w:ascii="Arial" w:hAnsi="Arial" w:cs="Arial"/>
              </w:rPr>
            </w:pPr>
            <w:r w:rsidRPr="00D1065F">
              <w:rPr>
                <w:rFonts w:ascii="Arial" w:hAnsi="Arial" w:cs="Arial"/>
              </w:rPr>
              <w:t>Datum objednání:</w:t>
            </w:r>
          </w:p>
          <w:p w14:paraId="77546AB8" w14:textId="77777777" w:rsidR="00992B35" w:rsidRPr="00D1065F" w:rsidRDefault="00992B35">
            <w:pPr>
              <w:rPr>
                <w:rFonts w:ascii="Arial" w:hAnsi="Arial" w:cs="Arial"/>
              </w:rPr>
            </w:pPr>
            <w:r w:rsidRPr="00D1065F">
              <w:rPr>
                <w:rFonts w:ascii="Arial" w:hAnsi="Arial" w:cs="Arial"/>
              </w:rPr>
              <w:t>Datum dodání:</w:t>
            </w:r>
          </w:p>
          <w:p w14:paraId="7C8F17D1" w14:textId="77777777" w:rsidR="00992B35" w:rsidRPr="00D1065F" w:rsidRDefault="00992B35">
            <w:pPr>
              <w:rPr>
                <w:rFonts w:ascii="Arial" w:hAnsi="Arial" w:cs="Arial"/>
              </w:rPr>
            </w:pPr>
            <w:r w:rsidRPr="00D1065F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8919A40" w14:textId="77777777" w:rsidR="00992B35" w:rsidRPr="00D1065F" w:rsidRDefault="00992B35">
            <w:pPr>
              <w:rPr>
                <w:rFonts w:ascii="Arial" w:hAnsi="Arial" w:cs="Arial"/>
              </w:rPr>
            </w:pPr>
            <w:r w:rsidRPr="00D1065F">
              <w:rPr>
                <w:rFonts w:ascii="Arial" w:hAnsi="Arial" w:cs="Arial"/>
              </w:rPr>
              <w:t>23.05.2024</w:t>
            </w:r>
          </w:p>
          <w:p w14:paraId="24D73D54" w14:textId="47CB90DF" w:rsidR="00992B35" w:rsidRPr="00D1065F" w:rsidRDefault="00D106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20.06.2024</w:t>
            </w:r>
          </w:p>
          <w:p w14:paraId="70587C34" w14:textId="77777777" w:rsidR="00992B35" w:rsidRPr="00D1065F" w:rsidRDefault="00992B35">
            <w:pPr>
              <w:rPr>
                <w:rFonts w:ascii="Arial" w:hAnsi="Arial" w:cs="Arial"/>
              </w:rPr>
            </w:pPr>
            <w:r w:rsidRPr="00D1065F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A1DC0B" w14:textId="77777777" w:rsidR="00992B35" w:rsidRPr="00D1065F" w:rsidRDefault="00992B35">
            <w:pPr>
              <w:rPr>
                <w:rFonts w:ascii="Arial" w:hAnsi="Arial" w:cs="Arial"/>
              </w:rPr>
            </w:pPr>
          </w:p>
        </w:tc>
      </w:tr>
      <w:tr w:rsidR="00992B35" w:rsidRPr="00D1065F" w14:paraId="22B68F75" w14:textId="7777777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535F" w14:textId="77777777" w:rsidR="00992B35" w:rsidRPr="00D1065F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D1065F">
              <w:rPr>
                <w:rFonts w:ascii="Arial" w:hAnsi="Arial" w:cs="Arial"/>
              </w:rPr>
              <w:t xml:space="preserve">Text: </w:t>
            </w:r>
          </w:p>
          <w:p w14:paraId="3B1C4658" w14:textId="77777777" w:rsidR="00992B35" w:rsidRPr="00D1065F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D1065F">
              <w:rPr>
                <w:rFonts w:ascii="Arial" w:hAnsi="Arial" w:cs="Arial"/>
              </w:rPr>
              <w:t>Objednáváme u Vás:</w:t>
            </w:r>
          </w:p>
          <w:p w14:paraId="46C367D9" w14:textId="77777777" w:rsidR="00992B35" w:rsidRPr="00D1065F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5173CD6B" w14:textId="6353ABCA" w:rsidR="00992B35" w:rsidRPr="00D1065F" w:rsidRDefault="00992B35" w:rsidP="00D1065F">
            <w:pPr>
              <w:pBdr>
                <w:right w:val="single" w:sz="4" w:space="4" w:color="auto"/>
              </w:pBdr>
              <w:jc w:val="both"/>
              <w:rPr>
                <w:rFonts w:ascii="Arial" w:hAnsi="Arial" w:cs="Arial"/>
              </w:rPr>
            </w:pPr>
            <w:r w:rsidRPr="00D1065F">
              <w:rPr>
                <w:rFonts w:ascii="Arial" w:hAnsi="Arial" w:cs="Arial"/>
              </w:rPr>
              <w:t xml:space="preserve">Dodatečné </w:t>
            </w:r>
            <w:proofErr w:type="spellStart"/>
            <w:r w:rsidRPr="00D1065F">
              <w:rPr>
                <w:rFonts w:ascii="Arial" w:hAnsi="Arial" w:cs="Arial"/>
              </w:rPr>
              <w:t>podlahářské</w:t>
            </w:r>
            <w:proofErr w:type="spellEnd"/>
            <w:r w:rsidRPr="00D1065F">
              <w:rPr>
                <w:rFonts w:ascii="Arial" w:hAnsi="Arial" w:cs="Arial"/>
              </w:rPr>
              <w:t xml:space="preserve"> práce včetně dodání vybraných materiálů dle zaslané</w:t>
            </w:r>
            <w:r w:rsidR="00D1065F">
              <w:rPr>
                <w:rFonts w:ascii="Arial" w:hAnsi="Arial" w:cs="Arial"/>
              </w:rPr>
              <w:t xml:space="preserve"> </w:t>
            </w:r>
            <w:r w:rsidRPr="00D1065F">
              <w:rPr>
                <w:rFonts w:ascii="Arial" w:hAnsi="Arial" w:cs="Arial"/>
              </w:rPr>
              <w:t xml:space="preserve">cenové nabídky ze dne 25. 4. 2024 pro investiční akci </w:t>
            </w:r>
            <w:proofErr w:type="spellStart"/>
            <w:r w:rsidRPr="00D1065F">
              <w:rPr>
                <w:rFonts w:ascii="Arial" w:hAnsi="Arial" w:cs="Arial"/>
              </w:rPr>
              <w:t>ev.č</w:t>
            </w:r>
            <w:proofErr w:type="spellEnd"/>
            <w:r w:rsidRPr="00D1065F">
              <w:rPr>
                <w:rFonts w:ascii="Arial" w:hAnsi="Arial" w:cs="Arial"/>
              </w:rPr>
              <w:t xml:space="preserve">. 036V01800 0030 "OS Karlovy </w:t>
            </w:r>
            <w:r w:rsidR="00E502F4">
              <w:rPr>
                <w:rFonts w:ascii="Arial" w:hAnsi="Arial" w:cs="Arial"/>
              </w:rPr>
              <w:t xml:space="preserve"> </w:t>
            </w:r>
            <w:r w:rsidRPr="00D1065F">
              <w:rPr>
                <w:rFonts w:ascii="Arial" w:hAnsi="Arial" w:cs="Arial"/>
              </w:rPr>
              <w:t>Vary - Infocentrum a podatelna pro pobočku KS v Plzni"</w:t>
            </w:r>
          </w:p>
          <w:p w14:paraId="629C56B0" w14:textId="77777777" w:rsidR="00992B35" w:rsidRPr="00D1065F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</w:tc>
      </w:tr>
      <w:tr w:rsidR="00992B35" w:rsidRPr="00D1065F" w14:paraId="4EBB92AB" w14:textId="77777777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AA3619" w14:textId="77777777" w:rsidR="00992B35" w:rsidRPr="00D1065F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D1065F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D1065F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EA3892" w14:textId="77777777" w:rsidR="00992B35" w:rsidRPr="00D1065F" w:rsidRDefault="00992B35">
            <w:pPr>
              <w:rPr>
                <w:rFonts w:ascii="Arial" w:hAnsi="Arial" w:cs="Arial"/>
                <w:b/>
                <w:bCs/>
              </w:rPr>
            </w:pPr>
            <w:r w:rsidRPr="00D1065F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890A90" w14:textId="77777777" w:rsidR="00992B35" w:rsidRPr="00D1065F" w:rsidRDefault="00992B35">
            <w:pPr>
              <w:rPr>
                <w:rFonts w:ascii="Arial" w:hAnsi="Arial" w:cs="Arial"/>
                <w:b/>
                <w:bCs/>
              </w:rPr>
            </w:pPr>
            <w:r w:rsidRPr="00D1065F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6701C5" w14:textId="77777777" w:rsidR="00992B35" w:rsidRPr="00D1065F" w:rsidRDefault="00992B35">
            <w:pPr>
              <w:rPr>
                <w:rFonts w:ascii="Arial" w:hAnsi="Arial" w:cs="Arial"/>
                <w:b/>
                <w:bCs/>
              </w:rPr>
            </w:pPr>
            <w:r w:rsidRPr="00D1065F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0CF69B7E" w14:textId="77777777" w:rsidR="00992B35" w:rsidRPr="00D1065F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D1065F" w14:paraId="49654242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6BB7DD6E" w14:textId="77777777" w:rsidR="00145471" w:rsidRPr="00D1065F" w:rsidRDefault="00145471">
            <w:pPr>
              <w:rPr>
                <w:rFonts w:ascii="Arial" w:hAnsi="Arial" w:cs="Arial"/>
              </w:rPr>
            </w:pPr>
            <w:r w:rsidRPr="00D1065F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7B6A8B2" w14:textId="77777777" w:rsidR="00145471" w:rsidRPr="00D1065F" w:rsidRDefault="00145471">
            <w:pPr>
              <w:rPr>
                <w:rFonts w:ascii="Arial" w:hAnsi="Arial" w:cs="Arial"/>
              </w:rPr>
            </w:pPr>
            <w:r w:rsidRPr="00D1065F">
              <w:rPr>
                <w:rFonts w:ascii="Arial" w:hAnsi="Arial" w:cs="Arial"/>
              </w:rPr>
              <w:t xml:space="preserve">Dodatečné </w:t>
            </w:r>
            <w:proofErr w:type="spellStart"/>
            <w:r w:rsidRPr="00D1065F">
              <w:rPr>
                <w:rFonts w:ascii="Arial" w:hAnsi="Arial" w:cs="Arial"/>
              </w:rPr>
              <w:t>podlahářské</w:t>
            </w:r>
            <w:proofErr w:type="spellEnd"/>
            <w:r w:rsidRPr="00D1065F">
              <w:rPr>
                <w:rFonts w:ascii="Arial" w:hAnsi="Arial" w:cs="Arial"/>
              </w:rPr>
              <w:t xml:space="preserve"> práce včetně dodání vybraných materiálů dle zaslané cenové nabídky ze dne 25. 4. 2024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5725F27" w14:textId="77777777" w:rsidR="00145471" w:rsidRPr="00D1065F" w:rsidRDefault="00145471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0FB90E46" w14:textId="77777777" w:rsidR="00145471" w:rsidRPr="00D1065F" w:rsidRDefault="00145471">
            <w:pPr>
              <w:jc w:val="right"/>
              <w:rPr>
                <w:rFonts w:ascii="Arial" w:hAnsi="Arial" w:cs="Arial"/>
              </w:rPr>
            </w:pPr>
          </w:p>
        </w:tc>
      </w:tr>
    </w:tbl>
    <w:p w14:paraId="4CABCBF9" w14:textId="77777777" w:rsidR="00145471" w:rsidRPr="00D1065F" w:rsidRDefault="00145471"/>
    <w:p w14:paraId="75BCDBCE" w14:textId="77777777" w:rsidR="00992B35" w:rsidRPr="00D1065F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D1065F" w14:paraId="3BE29296" w14:textId="77777777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718F" w14:textId="77777777" w:rsidR="00992B35" w:rsidRPr="00D1065F" w:rsidRDefault="00992B35">
            <w:pPr>
              <w:rPr>
                <w:rFonts w:ascii="Arial" w:hAnsi="Arial" w:cs="Arial"/>
              </w:rPr>
            </w:pPr>
            <w:r w:rsidRPr="00D1065F">
              <w:rPr>
                <w:rFonts w:ascii="Arial" w:hAnsi="Arial" w:cs="Arial"/>
              </w:rPr>
              <w:t>Počet příloh: 0</w:t>
            </w:r>
          </w:p>
          <w:p w14:paraId="41966160" w14:textId="77777777" w:rsidR="00992B35" w:rsidRPr="00D1065F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228554" w14:textId="77777777" w:rsidR="00992B35" w:rsidRPr="00D1065F" w:rsidRDefault="00992B35">
            <w:pPr>
              <w:rPr>
                <w:rFonts w:ascii="Arial" w:hAnsi="Arial" w:cs="Arial"/>
              </w:rPr>
            </w:pPr>
            <w:r w:rsidRPr="00D1065F">
              <w:rPr>
                <w:rFonts w:ascii="Arial" w:hAnsi="Arial" w:cs="Arial"/>
              </w:rPr>
              <w:t>Vyřizuje:</w:t>
            </w:r>
          </w:p>
          <w:p w14:paraId="6461BF1B" w14:textId="77777777" w:rsidR="00992B35" w:rsidRPr="00D1065F" w:rsidRDefault="00992B35">
            <w:pPr>
              <w:rPr>
                <w:rFonts w:ascii="Arial" w:hAnsi="Arial" w:cs="Arial"/>
              </w:rPr>
            </w:pPr>
            <w:r w:rsidRPr="00D1065F">
              <w:rPr>
                <w:rFonts w:ascii="Arial" w:hAnsi="Arial" w:cs="Arial"/>
              </w:rPr>
              <w:t>Telefon:</w:t>
            </w:r>
          </w:p>
          <w:p w14:paraId="14ED559D" w14:textId="77777777" w:rsidR="00992B35" w:rsidRPr="00D1065F" w:rsidRDefault="00992B35">
            <w:pPr>
              <w:rPr>
                <w:rFonts w:ascii="Arial" w:hAnsi="Arial" w:cs="Arial"/>
              </w:rPr>
            </w:pPr>
            <w:r w:rsidRPr="00D1065F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FA239A" w14:textId="77777777" w:rsidR="00992B35" w:rsidRPr="00D1065F" w:rsidRDefault="00992B35">
            <w:pPr>
              <w:rPr>
                <w:rFonts w:ascii="Arial" w:hAnsi="Arial" w:cs="Arial"/>
              </w:rPr>
            </w:pPr>
            <w:proofErr w:type="spellStart"/>
            <w:r w:rsidRPr="00D1065F">
              <w:rPr>
                <w:rFonts w:ascii="Arial" w:hAnsi="Arial" w:cs="Arial"/>
              </w:rPr>
              <w:t>Ing.Bc</w:t>
            </w:r>
            <w:proofErr w:type="spellEnd"/>
            <w:r w:rsidRPr="00D1065F">
              <w:rPr>
                <w:rFonts w:ascii="Arial" w:hAnsi="Arial" w:cs="Arial"/>
              </w:rPr>
              <w:t>. Purkartová Jana</w:t>
            </w:r>
          </w:p>
          <w:p w14:paraId="6A34B44B" w14:textId="69636BCB" w:rsidR="00992B35" w:rsidRPr="00D1065F" w:rsidRDefault="00992B35">
            <w:pPr>
              <w:rPr>
                <w:rFonts w:ascii="Arial" w:hAnsi="Arial" w:cs="Arial"/>
              </w:rPr>
            </w:pPr>
          </w:p>
          <w:p w14:paraId="02F58A13" w14:textId="0F3739AE" w:rsidR="00992B35" w:rsidRPr="00D1065F" w:rsidRDefault="00992B35">
            <w:pPr>
              <w:rPr>
                <w:rFonts w:ascii="Arial" w:hAnsi="Arial" w:cs="Arial"/>
              </w:rPr>
            </w:pPr>
          </w:p>
          <w:p w14:paraId="20BEB2CD" w14:textId="77777777" w:rsidR="00992B35" w:rsidRPr="00D1065F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2948" w14:textId="77777777" w:rsidR="00992B35" w:rsidRPr="00D1065F" w:rsidRDefault="00992B35">
            <w:pPr>
              <w:rPr>
                <w:rFonts w:ascii="Arial" w:hAnsi="Arial" w:cs="Arial"/>
              </w:rPr>
            </w:pPr>
            <w:r w:rsidRPr="00D1065F">
              <w:rPr>
                <w:rFonts w:ascii="Arial" w:hAnsi="Arial" w:cs="Arial"/>
              </w:rPr>
              <w:t>Razítko a podpis:</w:t>
            </w:r>
          </w:p>
        </w:tc>
      </w:tr>
    </w:tbl>
    <w:p w14:paraId="7E1E5FC0" w14:textId="77777777" w:rsidR="00992B35" w:rsidRPr="00D1065F" w:rsidRDefault="00992B35">
      <w:pPr>
        <w:rPr>
          <w:rFonts w:ascii="Arial" w:hAnsi="Arial" w:cs="Arial"/>
        </w:rPr>
      </w:pPr>
    </w:p>
    <w:p w14:paraId="6E4C5217" w14:textId="77777777" w:rsidR="00992B35" w:rsidRPr="00D1065F" w:rsidRDefault="00992B35">
      <w:pPr>
        <w:rPr>
          <w:rFonts w:ascii="Arial" w:hAnsi="Arial" w:cs="Arial"/>
        </w:rPr>
      </w:pPr>
    </w:p>
    <w:p w14:paraId="6A458DCB" w14:textId="77777777" w:rsidR="00583A54" w:rsidRPr="00D1065F" w:rsidRDefault="00583A54">
      <w:pPr>
        <w:rPr>
          <w:rFonts w:ascii="Arial" w:hAnsi="Arial" w:cs="Arial"/>
        </w:rPr>
      </w:pPr>
    </w:p>
    <w:p w14:paraId="67AD9A09" w14:textId="77777777" w:rsidR="00583A54" w:rsidRPr="00D1065F" w:rsidRDefault="00583A54">
      <w:pPr>
        <w:rPr>
          <w:rFonts w:ascii="Arial" w:hAnsi="Arial" w:cs="Arial"/>
        </w:rPr>
      </w:pPr>
    </w:p>
    <w:p w14:paraId="04E7DC89" w14:textId="77777777" w:rsidR="00583A54" w:rsidRPr="00D1065F" w:rsidRDefault="00583A54">
      <w:pPr>
        <w:rPr>
          <w:rFonts w:ascii="Arial" w:hAnsi="Arial" w:cs="Arial"/>
        </w:rPr>
      </w:pPr>
    </w:p>
    <w:p w14:paraId="0F31BB45" w14:textId="77777777" w:rsidR="00583A54" w:rsidRPr="00D1065F" w:rsidRDefault="00583A54">
      <w:pPr>
        <w:rPr>
          <w:rFonts w:ascii="Arial" w:hAnsi="Arial" w:cs="Arial"/>
        </w:rPr>
      </w:pPr>
    </w:p>
    <w:p w14:paraId="0A3F0257" w14:textId="77777777" w:rsidR="00583A54" w:rsidRPr="00D1065F" w:rsidRDefault="00583A54">
      <w:pPr>
        <w:rPr>
          <w:rFonts w:ascii="Arial" w:hAnsi="Arial" w:cs="Arial"/>
        </w:rPr>
      </w:pPr>
    </w:p>
    <w:p w14:paraId="5580F13D" w14:textId="77777777" w:rsidR="00583A54" w:rsidRPr="00D1065F" w:rsidRDefault="00583A54">
      <w:pPr>
        <w:rPr>
          <w:rFonts w:ascii="Arial" w:hAnsi="Arial" w:cs="Arial"/>
        </w:rPr>
      </w:pPr>
    </w:p>
    <w:p w14:paraId="5B0EC7F1" w14:textId="77777777" w:rsidR="00583A54" w:rsidRPr="00D1065F" w:rsidRDefault="00583A54">
      <w:pPr>
        <w:rPr>
          <w:rFonts w:ascii="Arial" w:hAnsi="Arial" w:cs="Arial"/>
        </w:rPr>
      </w:pPr>
    </w:p>
    <w:p w14:paraId="24002661" w14:textId="77777777" w:rsidR="00583A54" w:rsidRPr="00D1065F" w:rsidRDefault="00583A54">
      <w:pPr>
        <w:rPr>
          <w:rFonts w:ascii="Arial" w:hAnsi="Arial" w:cs="Arial"/>
        </w:rPr>
      </w:pPr>
    </w:p>
    <w:p w14:paraId="39771C46" w14:textId="77777777" w:rsidR="00583A54" w:rsidRPr="00D1065F" w:rsidRDefault="00583A54">
      <w:pPr>
        <w:rPr>
          <w:rFonts w:ascii="Arial" w:hAnsi="Arial" w:cs="Arial"/>
        </w:rPr>
      </w:pPr>
    </w:p>
    <w:p w14:paraId="5A53CF42" w14:textId="77777777" w:rsidR="00583A54" w:rsidRPr="00D1065F" w:rsidRDefault="00583A54">
      <w:pPr>
        <w:rPr>
          <w:rFonts w:ascii="Arial" w:hAnsi="Arial" w:cs="Arial"/>
        </w:rPr>
      </w:pPr>
    </w:p>
    <w:p w14:paraId="0E6B1B9F" w14:textId="77777777" w:rsidR="00583A54" w:rsidRPr="00D1065F" w:rsidRDefault="00583A54">
      <w:pPr>
        <w:rPr>
          <w:rFonts w:ascii="Arial" w:hAnsi="Arial" w:cs="Arial"/>
        </w:rPr>
      </w:pPr>
    </w:p>
    <w:p w14:paraId="6B66CB1C" w14:textId="77777777" w:rsidR="00583A54" w:rsidRPr="00D1065F" w:rsidRDefault="00583A54">
      <w:pPr>
        <w:rPr>
          <w:rFonts w:ascii="Arial" w:hAnsi="Arial" w:cs="Arial"/>
        </w:rPr>
      </w:pPr>
    </w:p>
    <w:p w14:paraId="26782E5F" w14:textId="77777777" w:rsidR="00583A54" w:rsidRPr="00D1065F" w:rsidRDefault="00583A54">
      <w:pPr>
        <w:rPr>
          <w:rFonts w:ascii="Arial" w:hAnsi="Arial" w:cs="Arial"/>
        </w:rPr>
      </w:pPr>
    </w:p>
    <w:p w14:paraId="35B8F636" w14:textId="77777777" w:rsidR="00583A54" w:rsidRPr="00D1065F" w:rsidRDefault="00583A54">
      <w:pPr>
        <w:rPr>
          <w:rFonts w:ascii="Arial" w:hAnsi="Arial" w:cs="Arial"/>
        </w:rPr>
      </w:pPr>
    </w:p>
    <w:p w14:paraId="57849DBC" w14:textId="77777777" w:rsidR="00583A54" w:rsidRPr="00D1065F" w:rsidRDefault="00583A54" w:rsidP="00583A54">
      <w:pPr>
        <w:jc w:val="center"/>
        <w:rPr>
          <w:b/>
          <w:szCs w:val="20"/>
        </w:rPr>
      </w:pPr>
      <w:r w:rsidRPr="00D1065F">
        <w:rPr>
          <w:b/>
        </w:rPr>
        <w:t>Schvalovací doložka k výdajům</w:t>
      </w:r>
    </w:p>
    <w:p w14:paraId="15A413B6" w14:textId="77777777" w:rsidR="00583A54" w:rsidRPr="00D1065F" w:rsidRDefault="00583A54" w:rsidP="00583A54">
      <w:pPr>
        <w:jc w:val="center"/>
        <w:rPr>
          <w:sz w:val="22"/>
        </w:rPr>
      </w:pPr>
      <w:r w:rsidRPr="00D1065F">
        <w:t xml:space="preserve"> </w:t>
      </w:r>
      <w:r w:rsidRPr="00D1065F">
        <w:rPr>
          <w:sz w:val="22"/>
        </w:rPr>
        <w:t>dle § 13 vyhlášky č. 416/2004 Sb., kterou se provádí zákon č. 320/2001 Sb., o finanční kontrole ve veřejné správě a o změně některých zákonů (zákon o finanční kontrole), ve znění pozdějších předpisů</w:t>
      </w:r>
    </w:p>
    <w:p w14:paraId="5294DB7F" w14:textId="77777777" w:rsidR="00583A54" w:rsidRPr="00D1065F" w:rsidRDefault="00583A54" w:rsidP="00583A54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34"/>
        <w:gridCol w:w="3638"/>
      </w:tblGrid>
      <w:tr w:rsidR="00583A54" w:rsidRPr="00D1065F" w14:paraId="1F8F10C8" w14:textId="77777777" w:rsidTr="00583A54">
        <w:tc>
          <w:tcPr>
            <w:tcW w:w="5523" w:type="dxa"/>
            <w:hideMark/>
          </w:tcPr>
          <w:p w14:paraId="33B581B0" w14:textId="77777777" w:rsidR="00583A54" w:rsidRPr="00D1065F" w:rsidRDefault="00583A54">
            <w:pPr>
              <w:spacing w:line="252" w:lineRule="auto"/>
              <w:rPr>
                <w:lang w:eastAsia="en-US"/>
              </w:rPr>
            </w:pPr>
            <w:r w:rsidRPr="00D1065F">
              <w:rPr>
                <w:lang w:eastAsia="en-US"/>
              </w:rPr>
              <w:t>Okresní soud v Karlových Varech</w:t>
            </w:r>
          </w:p>
        </w:tc>
        <w:tc>
          <w:tcPr>
            <w:tcW w:w="3689" w:type="dxa"/>
            <w:hideMark/>
          </w:tcPr>
          <w:p w14:paraId="553CFBA7" w14:textId="77777777" w:rsidR="00583A54" w:rsidRPr="00D1065F" w:rsidRDefault="00583A54">
            <w:pPr>
              <w:spacing w:line="252" w:lineRule="auto"/>
              <w:rPr>
                <w:color w:val="000000"/>
                <w:lang w:eastAsia="en-US"/>
              </w:rPr>
            </w:pPr>
            <w:r w:rsidRPr="00D1065F">
              <w:rPr>
                <w:color w:val="000000"/>
                <w:lang w:eastAsia="en-US"/>
              </w:rPr>
              <w:t>Rok 2024</w:t>
            </w:r>
          </w:p>
        </w:tc>
      </w:tr>
      <w:tr w:rsidR="00583A54" w:rsidRPr="00D1065F" w14:paraId="504D6C96" w14:textId="77777777" w:rsidTr="00583A54">
        <w:tc>
          <w:tcPr>
            <w:tcW w:w="5523" w:type="dxa"/>
            <w:hideMark/>
          </w:tcPr>
          <w:p w14:paraId="4E839DB3" w14:textId="77777777" w:rsidR="00583A54" w:rsidRPr="00D1065F" w:rsidRDefault="00583A54">
            <w:pPr>
              <w:spacing w:line="252" w:lineRule="auto"/>
              <w:rPr>
                <w:lang w:eastAsia="en-US"/>
              </w:rPr>
            </w:pPr>
            <w:r w:rsidRPr="00D1065F">
              <w:rPr>
                <w:lang w:eastAsia="en-US"/>
              </w:rPr>
              <w:t>Útvar: OSZPCKV</w:t>
            </w:r>
          </w:p>
        </w:tc>
        <w:tc>
          <w:tcPr>
            <w:tcW w:w="3689" w:type="dxa"/>
            <w:hideMark/>
          </w:tcPr>
          <w:p w14:paraId="2A45BC16" w14:textId="77777777" w:rsidR="00583A54" w:rsidRPr="00D1065F" w:rsidRDefault="00583A54">
            <w:pPr>
              <w:spacing w:line="252" w:lineRule="auto"/>
              <w:rPr>
                <w:color w:val="000000"/>
                <w:lang w:eastAsia="en-US"/>
              </w:rPr>
            </w:pPr>
            <w:r w:rsidRPr="00D1065F">
              <w:rPr>
                <w:color w:val="000000"/>
                <w:lang w:eastAsia="en-US"/>
              </w:rPr>
              <w:t>Dokladová řada: OBJ</w:t>
            </w:r>
          </w:p>
        </w:tc>
      </w:tr>
      <w:tr w:rsidR="00583A54" w:rsidRPr="00D1065F" w14:paraId="3C7C377D" w14:textId="77777777" w:rsidTr="00583A54">
        <w:tc>
          <w:tcPr>
            <w:tcW w:w="5523" w:type="dxa"/>
            <w:hideMark/>
          </w:tcPr>
          <w:p w14:paraId="454B931B" w14:textId="77777777" w:rsidR="00583A54" w:rsidRPr="00D1065F" w:rsidRDefault="00583A54">
            <w:pPr>
              <w:spacing w:line="252" w:lineRule="auto"/>
              <w:rPr>
                <w:color w:val="000000"/>
                <w:lang w:eastAsia="en-US"/>
              </w:rPr>
            </w:pPr>
            <w:r w:rsidRPr="00D1065F">
              <w:rPr>
                <w:color w:val="000000"/>
                <w:lang w:eastAsia="en-US"/>
              </w:rPr>
              <w:t>Č.j.: 45 Spr 305/2022</w:t>
            </w:r>
          </w:p>
          <w:p w14:paraId="7F5739C3" w14:textId="77777777" w:rsidR="00583A54" w:rsidRPr="00D1065F" w:rsidRDefault="00583A54">
            <w:pPr>
              <w:tabs>
                <w:tab w:val="left" w:pos="3915"/>
                <w:tab w:val="left" w:pos="4965"/>
                <w:tab w:val="right" w:pos="5307"/>
              </w:tabs>
              <w:spacing w:line="252" w:lineRule="auto"/>
              <w:rPr>
                <w:color w:val="000000"/>
                <w:lang w:eastAsia="en-US"/>
              </w:rPr>
            </w:pPr>
            <w:r w:rsidRPr="00D1065F">
              <w:rPr>
                <w:color w:val="000000"/>
                <w:lang w:eastAsia="en-US"/>
              </w:rPr>
              <w:t xml:space="preserve">           </w:t>
            </w:r>
          </w:p>
        </w:tc>
        <w:tc>
          <w:tcPr>
            <w:tcW w:w="3689" w:type="dxa"/>
            <w:hideMark/>
          </w:tcPr>
          <w:p w14:paraId="504FEE91" w14:textId="77777777" w:rsidR="00583A54" w:rsidRPr="00D1065F" w:rsidRDefault="00583A54">
            <w:pPr>
              <w:spacing w:line="252" w:lineRule="auto"/>
              <w:rPr>
                <w:color w:val="000000"/>
                <w:lang w:eastAsia="en-US"/>
              </w:rPr>
            </w:pPr>
            <w:r w:rsidRPr="00D1065F">
              <w:rPr>
                <w:color w:val="000000"/>
                <w:lang w:eastAsia="en-US"/>
              </w:rPr>
              <w:t>Evidenční číslo: 46</w:t>
            </w:r>
          </w:p>
          <w:p w14:paraId="25800CEA" w14:textId="77777777" w:rsidR="00583A54" w:rsidRPr="00D1065F" w:rsidRDefault="00583A54">
            <w:pPr>
              <w:spacing w:line="252" w:lineRule="auto"/>
              <w:rPr>
                <w:color w:val="000000"/>
                <w:lang w:eastAsia="en-US"/>
              </w:rPr>
            </w:pPr>
            <w:r w:rsidRPr="00D1065F">
              <w:rPr>
                <w:color w:val="000000"/>
                <w:lang w:eastAsia="en-US"/>
              </w:rPr>
              <w:t xml:space="preserve">     </w:t>
            </w:r>
          </w:p>
        </w:tc>
      </w:tr>
    </w:tbl>
    <w:p w14:paraId="04697F05" w14:textId="77777777" w:rsidR="00583A54" w:rsidRPr="00D1065F" w:rsidRDefault="00583A54" w:rsidP="00583A54">
      <w:pPr>
        <w:rPr>
          <w:rFonts w:eastAsia="Times New Roman"/>
          <w:color w:val="000000"/>
          <w:szCs w:val="20"/>
        </w:rPr>
      </w:pPr>
    </w:p>
    <w:p w14:paraId="5E3A96AA" w14:textId="77777777" w:rsidR="00583A54" w:rsidRPr="00D1065F" w:rsidRDefault="00583A54" w:rsidP="00583A54">
      <w:pPr>
        <w:rPr>
          <w:b/>
          <w:color w:val="000000"/>
        </w:rPr>
      </w:pPr>
      <w:r w:rsidRPr="00D1065F">
        <w:rPr>
          <w:b/>
          <w:color w:val="000000"/>
        </w:rPr>
        <w:t>Výdaje – Individuální příslib</w:t>
      </w:r>
    </w:p>
    <w:p w14:paraId="08B2EC46" w14:textId="77777777" w:rsidR="00583A54" w:rsidRPr="00D1065F" w:rsidRDefault="00583A54" w:rsidP="00583A54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042"/>
      </w:tblGrid>
      <w:tr w:rsidR="00583A54" w:rsidRPr="00D1065F" w14:paraId="670B5414" w14:textId="77777777" w:rsidTr="00583A54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531EFE37" w14:textId="77777777" w:rsidR="00583A54" w:rsidRPr="00D1065F" w:rsidRDefault="00583A54">
            <w:pPr>
              <w:spacing w:before="60" w:after="60"/>
            </w:pPr>
            <w:bookmarkStart w:id="0" w:name="_Hlk65217060"/>
            <w:r w:rsidRPr="00D1065F">
              <w:rPr>
                <w:sz w:val="22"/>
                <w:szCs w:val="22"/>
              </w:rPr>
              <w:t>Schvaluji v</w:t>
            </w:r>
            <w:r w:rsidRPr="00D1065F">
              <w:t xml:space="preserve">ýdaj: </w:t>
            </w:r>
          </w:p>
        </w:tc>
      </w:tr>
      <w:tr w:rsidR="00583A54" w:rsidRPr="00D1065F" w14:paraId="3BF17AF9" w14:textId="77777777" w:rsidTr="00583A54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38A563C6" w14:textId="77777777" w:rsidR="00583A54" w:rsidRPr="00D1065F" w:rsidRDefault="00583A54">
            <w:pPr>
              <w:spacing w:before="60" w:after="60"/>
            </w:pPr>
            <w:r w:rsidRPr="00D1065F">
              <w:t>Název dodavatele: JČ LEŠČINSKÝ S.R.O.</w:t>
            </w:r>
          </w:p>
        </w:tc>
      </w:tr>
      <w:tr w:rsidR="00583A54" w:rsidRPr="00D1065F" w14:paraId="48EE072C" w14:textId="77777777" w:rsidTr="00583A54">
        <w:tc>
          <w:tcPr>
            <w:tcW w:w="9212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3A076658" w14:textId="77777777" w:rsidR="00583A54" w:rsidRPr="00D1065F" w:rsidRDefault="00583A54">
            <w:pPr>
              <w:spacing w:before="60" w:after="60"/>
            </w:pPr>
            <w:r w:rsidRPr="00D1065F">
              <w:t>IČO: 17546371</w:t>
            </w:r>
          </w:p>
        </w:tc>
      </w:tr>
      <w:tr w:rsidR="00583A54" w:rsidRPr="00D1065F" w14:paraId="0DBA3DAD" w14:textId="77777777" w:rsidTr="00583A54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6E960E94" w14:textId="77777777" w:rsidR="00583A54" w:rsidRPr="00D1065F" w:rsidRDefault="00583A54">
            <w:pPr>
              <w:spacing w:before="60" w:after="60"/>
            </w:pPr>
            <w:r w:rsidRPr="00D1065F">
              <w:t>Cena: 81.179,52 Kč vč. DPH</w:t>
            </w:r>
          </w:p>
        </w:tc>
      </w:tr>
      <w:tr w:rsidR="00583A54" w:rsidRPr="00D1065F" w14:paraId="003223A7" w14:textId="77777777" w:rsidTr="00583A54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CDCDDB4" w14:textId="77777777" w:rsidR="00583A54" w:rsidRPr="00D1065F" w:rsidRDefault="00583A54">
            <w:pPr>
              <w:spacing w:before="60" w:after="60"/>
            </w:pPr>
            <w:r w:rsidRPr="00D1065F">
              <w:t xml:space="preserve">Č. veřejné zakázky – </w:t>
            </w:r>
            <w:proofErr w:type="spellStart"/>
            <w:r w:rsidRPr="00D1065F">
              <w:t>Tendermarket</w:t>
            </w:r>
            <w:proofErr w:type="spellEnd"/>
            <w:r w:rsidRPr="00D1065F">
              <w:t xml:space="preserve">/NEN: </w:t>
            </w:r>
          </w:p>
        </w:tc>
      </w:tr>
    </w:tbl>
    <w:p w14:paraId="1E8E684E" w14:textId="77777777" w:rsidR="00583A54" w:rsidRPr="00D1065F" w:rsidRDefault="00583A54" w:rsidP="00583A54">
      <w:pPr>
        <w:ind w:left="11" w:right="79"/>
        <w:rPr>
          <w:sz w:val="2"/>
          <w:szCs w:val="2"/>
        </w:rPr>
      </w:pPr>
    </w:p>
    <w:tbl>
      <w:tblPr>
        <w:tblW w:w="9210" w:type="dxa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02" w:type="dxa"/>
          <w:right w:w="70" w:type="dxa"/>
        </w:tblCellMar>
        <w:tblLook w:val="04A0" w:firstRow="1" w:lastRow="0" w:firstColumn="1" w:lastColumn="0" w:noHBand="0" w:noVBand="1"/>
      </w:tblPr>
      <w:tblGrid>
        <w:gridCol w:w="1813"/>
        <w:gridCol w:w="3638"/>
        <w:gridCol w:w="3275"/>
        <w:gridCol w:w="484"/>
      </w:tblGrid>
      <w:tr w:rsidR="00583A54" w:rsidRPr="00D1065F" w14:paraId="2891303B" w14:textId="77777777" w:rsidTr="00583A54">
        <w:tc>
          <w:tcPr>
            <w:tcW w:w="181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58443960" w14:textId="77777777" w:rsidR="00583A54" w:rsidRPr="00D1065F" w:rsidRDefault="00583A54">
            <w:pPr>
              <w:spacing w:line="254" w:lineRule="auto"/>
              <w:rPr>
                <w:szCs w:val="20"/>
                <w:lang w:eastAsia="en-US"/>
              </w:rPr>
            </w:pPr>
            <w:r w:rsidRPr="00D1065F">
              <w:rPr>
                <w:lang w:eastAsia="en-US"/>
              </w:rPr>
              <w:t>1</w:t>
            </w:r>
          </w:p>
        </w:tc>
        <w:tc>
          <w:tcPr>
            <w:tcW w:w="3638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4C59F336" w14:textId="77777777" w:rsidR="00583A54" w:rsidRPr="00D1065F" w:rsidRDefault="00583A54">
            <w:pPr>
              <w:spacing w:line="254" w:lineRule="auto"/>
              <w:rPr>
                <w:lang w:eastAsia="en-US"/>
              </w:rPr>
            </w:pPr>
            <w:r w:rsidRPr="00D1065F">
              <w:rPr>
                <w:lang w:eastAsia="en-US"/>
              </w:rPr>
              <w:t xml:space="preserve">Dodatečné </w:t>
            </w:r>
            <w:proofErr w:type="spellStart"/>
            <w:r w:rsidRPr="00D1065F">
              <w:rPr>
                <w:lang w:eastAsia="en-US"/>
              </w:rPr>
              <w:t>podlahářské</w:t>
            </w:r>
            <w:proofErr w:type="spellEnd"/>
            <w:r w:rsidRPr="00D1065F">
              <w:rPr>
                <w:lang w:eastAsia="en-US"/>
              </w:rPr>
              <w:t xml:space="preserve"> práce včetně dodání vybraných materiálů dle zaslané cenové nabídky ze dne 25. 4. 2024</w:t>
            </w:r>
          </w:p>
        </w:tc>
        <w:tc>
          <w:tcPr>
            <w:tcW w:w="3275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31D44891" w14:textId="77777777" w:rsidR="00583A54" w:rsidRPr="00D1065F" w:rsidRDefault="00583A54">
            <w:pPr>
              <w:spacing w:line="252" w:lineRule="auto"/>
              <w:jc w:val="right"/>
              <w:rPr>
                <w:lang w:eastAsia="en-US"/>
              </w:rPr>
            </w:pPr>
            <w:r w:rsidRPr="00D1065F">
              <w:rPr>
                <w:lang w:eastAsia="en-US"/>
              </w:rPr>
              <w:t>81.179,52</w:t>
            </w:r>
          </w:p>
        </w:tc>
        <w:tc>
          <w:tcPr>
            <w:tcW w:w="4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hideMark/>
          </w:tcPr>
          <w:p w14:paraId="37F0B65F" w14:textId="77777777" w:rsidR="00583A54" w:rsidRPr="00D1065F" w:rsidRDefault="00583A54">
            <w:pPr>
              <w:spacing w:line="252" w:lineRule="auto"/>
              <w:rPr>
                <w:lang w:eastAsia="en-US"/>
              </w:rPr>
            </w:pPr>
            <w:r w:rsidRPr="00D1065F">
              <w:rPr>
                <w:lang w:eastAsia="en-US"/>
              </w:rPr>
              <w:t>Kč</w:t>
            </w:r>
          </w:p>
        </w:tc>
      </w:tr>
      <w:tr w:rsidR="00583A54" w:rsidRPr="00D1065F" w14:paraId="73A3182A" w14:textId="77777777" w:rsidTr="00583A54">
        <w:tc>
          <w:tcPr>
            <w:tcW w:w="921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F4197A" w14:textId="77777777" w:rsidR="00583A54" w:rsidRPr="00D1065F" w:rsidRDefault="00583A54">
            <w:pPr>
              <w:spacing w:line="252" w:lineRule="auto"/>
              <w:rPr>
                <w:lang w:eastAsia="en-US"/>
              </w:rPr>
            </w:pPr>
            <w:r w:rsidRPr="00D1065F">
              <w:rPr>
                <w:b/>
                <w:lang w:eastAsia="en-US"/>
              </w:rPr>
              <w:t xml:space="preserve">Funkční členění: </w:t>
            </w:r>
            <w:r w:rsidRPr="00D1065F">
              <w:rPr>
                <w:lang w:eastAsia="en-US"/>
              </w:rPr>
              <w:t>5420</w:t>
            </w:r>
          </w:p>
          <w:p w14:paraId="0382598E" w14:textId="77777777" w:rsidR="00583A54" w:rsidRPr="00D1065F" w:rsidRDefault="00583A54">
            <w:pPr>
              <w:spacing w:line="252" w:lineRule="auto"/>
              <w:rPr>
                <w:lang w:eastAsia="en-US"/>
              </w:rPr>
            </w:pPr>
            <w:r w:rsidRPr="00D1065F">
              <w:rPr>
                <w:b/>
                <w:lang w:eastAsia="en-US"/>
              </w:rPr>
              <w:t>Druhové členění:</w:t>
            </w:r>
            <w:r w:rsidRPr="00D1065F">
              <w:rPr>
                <w:lang w:eastAsia="en-US"/>
              </w:rPr>
              <w:t xml:space="preserve"> 6121</w:t>
            </w:r>
          </w:p>
          <w:p w14:paraId="3AB25635" w14:textId="77777777" w:rsidR="00583A54" w:rsidRPr="00D1065F" w:rsidRDefault="00583A54">
            <w:pPr>
              <w:spacing w:line="252" w:lineRule="auto"/>
              <w:rPr>
                <w:lang w:eastAsia="en-US"/>
              </w:rPr>
            </w:pPr>
            <w:r w:rsidRPr="00D1065F">
              <w:rPr>
                <w:b/>
                <w:lang w:eastAsia="en-US"/>
              </w:rPr>
              <w:t>Parametry</w:t>
            </w:r>
            <w:proofErr w:type="gramStart"/>
            <w:r w:rsidRPr="00D1065F">
              <w:rPr>
                <w:b/>
                <w:lang w:eastAsia="en-US"/>
              </w:rPr>
              <w:t>:</w:t>
            </w:r>
            <w:r w:rsidRPr="00D1065F">
              <w:rPr>
                <w:lang w:eastAsia="en-US"/>
              </w:rPr>
              <w:t xml:space="preserve"> ,</w:t>
            </w:r>
            <w:proofErr w:type="gramEnd"/>
            <w:r w:rsidRPr="00D1065F">
              <w:rPr>
                <w:lang w:eastAsia="en-US"/>
              </w:rPr>
              <w:t xml:space="preserve"> 036V018000030</w:t>
            </w:r>
          </w:p>
          <w:p w14:paraId="66A1FCE1" w14:textId="77777777" w:rsidR="00583A54" w:rsidRPr="00D1065F" w:rsidRDefault="00583A54">
            <w:pPr>
              <w:spacing w:line="252" w:lineRule="auto"/>
              <w:rPr>
                <w:b/>
                <w:lang w:eastAsia="en-US"/>
              </w:rPr>
            </w:pPr>
            <w:r w:rsidRPr="00D1065F">
              <w:rPr>
                <w:b/>
                <w:lang w:eastAsia="en-US"/>
              </w:rPr>
              <w:t xml:space="preserve">Zdroj: </w:t>
            </w:r>
            <w:r w:rsidRPr="00D1065F">
              <w:rPr>
                <w:lang w:eastAsia="en-US"/>
              </w:rPr>
              <w:t>1100000</w:t>
            </w:r>
          </w:p>
          <w:p w14:paraId="6F6F2478" w14:textId="77777777" w:rsidR="00583A54" w:rsidRPr="00D1065F" w:rsidRDefault="00583A54">
            <w:pPr>
              <w:spacing w:line="254" w:lineRule="auto"/>
              <w:rPr>
                <w:lang w:eastAsia="en-US"/>
              </w:rPr>
            </w:pPr>
            <w:r w:rsidRPr="00D1065F">
              <w:rPr>
                <w:b/>
                <w:lang w:eastAsia="en-US"/>
              </w:rPr>
              <w:t>Účel:</w:t>
            </w:r>
            <w:r w:rsidRPr="00D1065F">
              <w:rPr>
                <w:lang w:eastAsia="en-US"/>
              </w:rPr>
              <w:t xml:space="preserve"> </w:t>
            </w:r>
          </w:p>
          <w:p w14:paraId="15D6FC8B" w14:textId="77777777" w:rsidR="00583A54" w:rsidRPr="00D1065F" w:rsidRDefault="00583A54">
            <w:pPr>
              <w:spacing w:line="252" w:lineRule="auto"/>
              <w:rPr>
                <w:lang w:eastAsia="en-US"/>
              </w:rPr>
            </w:pPr>
            <w:r w:rsidRPr="00D1065F">
              <w:rPr>
                <w:b/>
                <w:lang w:eastAsia="en-US"/>
              </w:rPr>
              <w:t>Středisko:</w:t>
            </w:r>
            <w:r w:rsidRPr="00D1065F">
              <w:rPr>
                <w:lang w:eastAsia="en-US"/>
              </w:rPr>
              <w:t xml:space="preserve"> </w:t>
            </w:r>
          </w:p>
        </w:tc>
      </w:tr>
    </w:tbl>
    <w:p w14:paraId="52E301E3" w14:textId="77777777" w:rsidR="00583A54" w:rsidRPr="00D1065F" w:rsidRDefault="00583A54" w:rsidP="00583A54">
      <w:pPr>
        <w:rPr>
          <w:sz w:val="2"/>
          <w:szCs w:val="2"/>
        </w:rPr>
      </w:pPr>
    </w:p>
    <w:p w14:paraId="69CC3A67" w14:textId="77777777" w:rsidR="00583A54" w:rsidRPr="00D1065F" w:rsidRDefault="00583A54" w:rsidP="00583A54">
      <w:pPr>
        <w:rPr>
          <w:sz w:val="2"/>
          <w:szCs w:val="2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522"/>
        <w:gridCol w:w="4520"/>
      </w:tblGrid>
      <w:tr w:rsidR="00583A54" w:rsidRPr="00D1065F" w14:paraId="3D2302F3" w14:textId="77777777" w:rsidTr="00583A54"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5AE9728F" w14:textId="77777777" w:rsidR="00583A54" w:rsidRPr="00D1065F" w:rsidRDefault="00583A54">
            <w:r w:rsidRPr="00D1065F">
              <w:t>Schválení příkazcem operace</w:t>
            </w: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48DCBC6E" w14:textId="77777777" w:rsidR="00583A54" w:rsidRPr="00D1065F" w:rsidRDefault="00583A54"/>
          <w:p w14:paraId="573591B0" w14:textId="77777777" w:rsidR="00583A54" w:rsidRPr="00D1065F" w:rsidRDefault="00583A54">
            <w:r w:rsidRPr="00D1065F">
              <w:t>Datum:</w:t>
            </w:r>
          </w:p>
        </w:tc>
      </w:tr>
      <w:tr w:rsidR="00583A54" w:rsidRPr="00D1065F" w14:paraId="354931E9" w14:textId="77777777" w:rsidTr="00583A54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03350158" w14:textId="77777777" w:rsidR="00583A54" w:rsidRPr="00D1065F" w:rsidRDefault="00583A54">
            <w:pPr>
              <w:autoSpaceDE/>
              <w:autoSpaceDN/>
              <w:adjustRightInd/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3813103" w14:textId="77777777" w:rsidR="00583A54" w:rsidRPr="00D1065F" w:rsidRDefault="00583A54">
            <w:r w:rsidRPr="00D1065F">
              <w:rPr>
                <w:b/>
              </w:rPr>
              <w:t>Podpis příkazce operace</w:t>
            </w:r>
            <w:r w:rsidRPr="00D1065F">
              <w:t>:</w:t>
            </w:r>
          </w:p>
          <w:p w14:paraId="2E4201BB" w14:textId="77777777" w:rsidR="00583A54" w:rsidRPr="00D1065F" w:rsidRDefault="00583A54"/>
        </w:tc>
      </w:tr>
      <w:tr w:rsidR="00583A54" w:rsidRPr="00D1065F" w14:paraId="633899EA" w14:textId="77777777" w:rsidTr="00583A54"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540C7C5A" w14:textId="77777777" w:rsidR="00583A54" w:rsidRPr="00D1065F" w:rsidRDefault="00583A54">
            <w:pPr>
              <w:spacing w:line="254" w:lineRule="auto"/>
              <w:rPr>
                <w:szCs w:val="20"/>
                <w:lang w:eastAsia="en-US"/>
              </w:rPr>
            </w:pPr>
            <w:r w:rsidRPr="00D1065F">
              <w:rPr>
                <w:lang w:eastAsia="en-US"/>
              </w:rPr>
              <w:t>Schválení správcem rozpočtu útvaru</w:t>
            </w: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7E0B782F" w14:textId="77777777" w:rsidR="00583A54" w:rsidRPr="00D1065F" w:rsidRDefault="00583A54"/>
          <w:p w14:paraId="190EAE12" w14:textId="77777777" w:rsidR="00583A54" w:rsidRPr="00D1065F" w:rsidRDefault="00583A54">
            <w:r w:rsidRPr="00D1065F">
              <w:t>Datum:</w:t>
            </w:r>
          </w:p>
        </w:tc>
      </w:tr>
      <w:tr w:rsidR="00583A54" w:rsidRPr="00D1065F" w14:paraId="1139BBA2" w14:textId="77777777" w:rsidTr="00583A54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0D759AC0" w14:textId="77777777" w:rsidR="00583A54" w:rsidRPr="00D1065F" w:rsidRDefault="00583A54">
            <w:pPr>
              <w:autoSpaceDE/>
              <w:autoSpaceDN/>
              <w:adjustRightInd/>
              <w:rPr>
                <w:szCs w:val="20"/>
                <w:lang w:eastAsia="en-US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3BE6B13" w14:textId="77777777" w:rsidR="00583A54" w:rsidRPr="00D1065F" w:rsidRDefault="00583A54">
            <w:r w:rsidRPr="00D1065F">
              <w:rPr>
                <w:b/>
              </w:rPr>
              <w:t>Podpis správce rozpočtu útvaru:</w:t>
            </w:r>
          </w:p>
          <w:p w14:paraId="6B1EA200" w14:textId="77777777" w:rsidR="00583A54" w:rsidRPr="00D1065F" w:rsidRDefault="00583A54"/>
        </w:tc>
      </w:tr>
      <w:tr w:rsidR="00583A54" w:rsidRPr="00D1065F" w14:paraId="4FB43078" w14:textId="77777777" w:rsidTr="00583A54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00366" w14:textId="77777777" w:rsidR="00583A54" w:rsidRPr="00D1065F" w:rsidRDefault="00583A54">
            <w:r w:rsidRPr="00D1065F">
              <w:t>Poznámka</w:t>
            </w:r>
          </w:p>
          <w:p w14:paraId="22EF602F" w14:textId="77777777" w:rsidR="00583A54" w:rsidRPr="00D1065F" w:rsidRDefault="00583A54"/>
          <w:p w14:paraId="5449B5ED" w14:textId="77777777" w:rsidR="00583A54" w:rsidRPr="00D1065F" w:rsidRDefault="00583A54"/>
          <w:p w14:paraId="2AD5308C" w14:textId="77777777" w:rsidR="00583A54" w:rsidRPr="00D1065F" w:rsidRDefault="00583A54"/>
        </w:tc>
      </w:tr>
      <w:bookmarkEnd w:id="0"/>
    </w:tbl>
    <w:p w14:paraId="4EB43B9E" w14:textId="77777777" w:rsidR="00583A54" w:rsidRPr="00D1065F" w:rsidRDefault="00583A54" w:rsidP="00583A54"/>
    <w:p w14:paraId="4FED347D" w14:textId="77777777" w:rsidR="00583A54" w:rsidRPr="00D1065F" w:rsidRDefault="00583A54">
      <w:pPr>
        <w:rPr>
          <w:rFonts w:ascii="Arial" w:hAnsi="Arial" w:cs="Arial"/>
        </w:rPr>
      </w:pPr>
    </w:p>
    <w:sectPr w:rsidR="00583A54" w:rsidRPr="00D1065F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2D42D" w14:textId="77777777" w:rsidR="002D1D7C" w:rsidRDefault="002D1D7C">
      <w:r>
        <w:separator/>
      </w:r>
    </w:p>
  </w:endnote>
  <w:endnote w:type="continuationSeparator" w:id="0">
    <w:p w14:paraId="21A9C2C5" w14:textId="77777777" w:rsidR="002D1D7C" w:rsidRDefault="002D1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69FAB" w14:textId="77777777" w:rsidR="00992B35" w:rsidRDefault="00992B35">
    <w:pPr>
      <w:pStyle w:val="Zpat"/>
      <w:rPr>
        <w:rFonts w:ascii="Arial" w:hAnsi="Arial" w:cs="Arial"/>
      </w:rPr>
    </w:pPr>
    <w:r>
      <w:rPr>
        <w:rFonts w:ascii="Arial" w:hAnsi="Arial" w:cs="Arial"/>
      </w:rPr>
      <w:t>Tisk:  Okresní soud v Karlových Varech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1DD15" w14:textId="77777777" w:rsidR="002D1D7C" w:rsidRDefault="002D1D7C">
      <w:r>
        <w:separator/>
      </w:r>
    </w:p>
  </w:footnote>
  <w:footnote w:type="continuationSeparator" w:id="0">
    <w:p w14:paraId="4A7757C7" w14:textId="77777777" w:rsidR="002D1D7C" w:rsidRDefault="002D1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16325593"/>
    <w:docVar w:name="SOUBOR_DOC" w:val="c:\dokument\"/>
  </w:docVars>
  <w:rsids>
    <w:rsidRoot w:val="0005313E"/>
    <w:rsid w:val="00033D48"/>
    <w:rsid w:val="0005313E"/>
    <w:rsid w:val="00145471"/>
    <w:rsid w:val="002D1D7C"/>
    <w:rsid w:val="00380220"/>
    <w:rsid w:val="00502A9F"/>
    <w:rsid w:val="00583A54"/>
    <w:rsid w:val="0067312C"/>
    <w:rsid w:val="007D765C"/>
    <w:rsid w:val="009553C1"/>
    <w:rsid w:val="00992B35"/>
    <w:rsid w:val="00B35482"/>
    <w:rsid w:val="00D1065F"/>
    <w:rsid w:val="00E502F4"/>
    <w:rsid w:val="00E87BB9"/>
    <w:rsid w:val="00F9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2C8C1C"/>
  <w14:defaultImageDpi w14:val="0"/>
  <w15:docId w15:val="{B69D1E17-86A9-46E4-86E4-8B32E94DC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39"/>
    <w:rsid w:val="00583A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6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4</TotalTime>
  <Pages>1</Pages>
  <Words>279</Words>
  <Characters>1652</Characters>
  <Application>Microsoft Office Word</Application>
  <DocSecurity>0</DocSecurity>
  <Lines>13</Lines>
  <Paragraphs>3</Paragraphs>
  <ScaleCrop>false</ScaleCrop>
  <Company>CCA Systems a.s.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Kolafová Jitka</cp:lastModifiedBy>
  <cp:revision>9</cp:revision>
  <dcterms:created xsi:type="dcterms:W3CDTF">2024-06-12T06:01:00Z</dcterms:created>
  <dcterms:modified xsi:type="dcterms:W3CDTF">2024-06-12T08:16:00Z</dcterms:modified>
</cp:coreProperties>
</file>