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98" w:rsidRDefault="003E1B98">
      <w:pPr>
        <w:pStyle w:val="Row2"/>
      </w:pPr>
    </w:p>
    <w:p w:rsidR="003E1B98" w:rsidRDefault="00964682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pt;margin-top:-12pt;width:0;height:246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556pt;margin-top:-12pt;width:0;height:23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6pt;margin-top:-12pt;width:550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72pt;margin-top:-11pt;width:0;height:22pt;z-index:2516454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3E1B98" w:rsidRDefault="00964682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OB8424-188</w:t>
      </w:r>
    </w:p>
    <w:p w:rsidR="003E1B98" w:rsidRDefault="00964682">
      <w:pPr>
        <w:pStyle w:val="Row5"/>
      </w:pPr>
      <w:r>
        <w:rPr>
          <w:noProof/>
          <w:lang w:val="cs-CZ" w:eastAsia="cs-CZ"/>
        </w:rPr>
        <w:pict>
          <v:shape id="_x0000_s1049" type="#_x0000_t32" style="position:absolute;margin-left:556pt;margin-top:4pt;width:0;height:151pt;z-index:2516495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123pt;height:10pt;z-index:251646464;mso-wrap-style:tight;mso-position-vertical-relative:line" stroked="f">
            <v:fill opacity="0" o:opacity2="100"/>
            <v:textbox inset="0,0,0,0">
              <w:txbxContent>
                <w:p w:rsidR="003E1B98" w:rsidRDefault="00964682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0;height:151pt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57pt;margin-top:4pt;width:306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26251531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CZ26251531</w:t>
      </w:r>
    </w:p>
    <w:p w:rsidR="003E1B98" w:rsidRDefault="00964682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3E1B98" w:rsidRDefault="00964682">
      <w:pPr>
        <w:pStyle w:val="Row7"/>
      </w:pPr>
      <w:r>
        <w:tab/>
      </w:r>
      <w:r>
        <w:rPr>
          <w:rStyle w:val="Text4"/>
        </w:rPr>
        <w:t>118 00 Praha 1</w:t>
      </w:r>
    </w:p>
    <w:p w:rsidR="003E1B98" w:rsidRDefault="00964682">
      <w:pPr>
        <w:pStyle w:val="Row8"/>
      </w:pPr>
      <w:r>
        <w:tab/>
      </w:r>
      <w:r>
        <w:rPr>
          <w:rStyle w:val="Text5"/>
        </w:rPr>
        <w:t>PREMO s.r.o.</w:t>
      </w:r>
    </w:p>
    <w:p w:rsidR="003E1B98" w:rsidRDefault="00964682">
      <w:pPr>
        <w:pStyle w:val="Row9"/>
      </w:pPr>
      <w:r>
        <w:tab/>
      </w:r>
    </w:p>
    <w:p w:rsidR="003E1B98" w:rsidRDefault="00964682">
      <w:pPr>
        <w:pStyle w:val="Row10"/>
      </w:pPr>
      <w:r>
        <w:rPr>
          <w:noProof/>
          <w:lang w:val="cs-CZ" w:eastAsia="cs-CZ"/>
        </w:rPr>
        <w:pict>
          <v:shape id="_x0000_s1048" type="#_x0000_t202" style="position:absolute;margin-left:282pt;margin-top:12pt;width:91pt;height:12pt;z-index:251650560;mso-wrap-style:tight;mso-position-vertical-relative:line" stroked="f">
            <v:fill opacity="0" o:opacity2="100"/>
            <v:textbox inset="0,0,0,0">
              <w:txbxContent>
                <w:p w:rsidR="003E1B98" w:rsidRDefault="00964682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686 03 Staré Město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Brněnská 474</w:t>
      </w:r>
    </w:p>
    <w:p w:rsidR="003E1B98" w:rsidRDefault="00964682">
      <w:pPr>
        <w:pStyle w:val="Row11"/>
      </w:pPr>
      <w:bookmarkStart w:id="0" w:name="_GoBack"/>
      <w:bookmarkEnd w:id="0"/>
      <w:r>
        <w:tab/>
      </w:r>
    </w:p>
    <w:p w:rsidR="003E1B98" w:rsidRDefault="00964682">
      <w:pPr>
        <w:pStyle w:val="Row9"/>
      </w:pPr>
      <w:r>
        <w:tab/>
      </w:r>
      <w:r>
        <w:rPr>
          <w:rStyle w:val="Text5"/>
        </w:rPr>
        <w:t>Česká republika</w:t>
      </w:r>
    </w:p>
    <w:p w:rsidR="003E1B98" w:rsidRDefault="003E1B98">
      <w:pPr>
        <w:pStyle w:val="Row2"/>
      </w:pPr>
    </w:p>
    <w:p w:rsidR="003E1B98" w:rsidRDefault="003E1B98">
      <w:pPr>
        <w:pStyle w:val="Row2"/>
      </w:pPr>
    </w:p>
    <w:p w:rsidR="003E1B98" w:rsidRDefault="003E1B98">
      <w:pPr>
        <w:pStyle w:val="Row2"/>
      </w:pPr>
    </w:p>
    <w:p w:rsidR="003E1B98" w:rsidRDefault="00964682">
      <w:pPr>
        <w:pStyle w:val="Row12"/>
      </w:pPr>
      <w:r>
        <w:rPr>
          <w:noProof/>
          <w:lang w:val="cs-CZ" w:eastAsia="cs-CZ"/>
        </w:rPr>
        <w:pict>
          <v:shape id="_x0000_s1047" type="#_x0000_t32" style="position:absolute;margin-left:257pt;margin-top:-2pt;width:306pt;height:0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-1pt;width:0;height:71pt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-1pt;width:0;height:73pt;z-index:2516536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3E1B98" w:rsidRDefault="00964682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2267932024</w:t>
      </w:r>
    </w:p>
    <w:p w:rsidR="003E1B98" w:rsidRDefault="00964682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27.05.2024</w:t>
      </w:r>
    </w:p>
    <w:p w:rsidR="003E1B98" w:rsidRDefault="00964682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3E1B98" w:rsidRDefault="00964682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60pt;margin-top:17pt;width:3pt;height:0;z-index:2516556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3E1B98" w:rsidRDefault="00964682" w:rsidP="00964682">
      <w:pPr>
        <w:pStyle w:val="Row16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24pt;z-index:2516567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24pt;z-index:2516577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</w:t>
      </w:r>
      <w:r>
        <w:rPr>
          <w:rStyle w:val="Text4"/>
        </w:rPr>
        <w:t>ka originálního spotřebního materiálu</w:t>
      </w:r>
    </w:p>
    <w:p w:rsidR="003E1B98" w:rsidRDefault="00964682">
      <w:pPr>
        <w:pStyle w:val="Row17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441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3E1B98" w:rsidRDefault="00964682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59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Nákup spotřebního mater.- doplnění skladu 455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391 570.00</w:t>
      </w:r>
      <w:r>
        <w:tab/>
      </w:r>
      <w:r>
        <w:rPr>
          <w:rStyle w:val="Text4"/>
        </w:rPr>
        <w:t>82 229.70</w:t>
      </w:r>
      <w:r>
        <w:tab/>
      </w:r>
      <w:r>
        <w:rPr>
          <w:rStyle w:val="Text4"/>
        </w:rPr>
        <w:t>473 799.70</w:t>
      </w:r>
    </w:p>
    <w:p w:rsidR="003E1B98" w:rsidRDefault="00964682">
      <w:pPr>
        <w:pStyle w:val="Row19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391 570.00</w:t>
      </w:r>
      <w:r>
        <w:tab/>
      </w:r>
      <w:r>
        <w:rPr>
          <w:rStyle w:val="Text4"/>
        </w:rPr>
        <w:t>82 229.70</w:t>
      </w:r>
      <w:r>
        <w:tab/>
      </w:r>
      <w:r>
        <w:rPr>
          <w:rStyle w:val="Text4"/>
        </w:rPr>
        <w:t>473 799.70</w:t>
      </w:r>
    </w:p>
    <w:p w:rsidR="003E1B98" w:rsidRDefault="003E1B98">
      <w:pPr>
        <w:pStyle w:val="Row2"/>
      </w:pPr>
    </w:p>
    <w:p w:rsidR="003E1B98" w:rsidRDefault="00964682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3E1B98" w:rsidRDefault="00964682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3E1B98" w:rsidRDefault="00964682">
      <w:pPr>
        <w:pStyle w:val="Row21"/>
      </w:pPr>
      <w:r>
        <w:tab/>
      </w:r>
      <w:r>
        <w:rPr>
          <w:rStyle w:val="Text4"/>
        </w:rPr>
        <w:t>E-mail:</w:t>
      </w:r>
      <w:r>
        <w:tab/>
      </w:r>
    </w:p>
    <w:p w:rsidR="003E1B98" w:rsidRDefault="003E1B98">
      <w:pPr>
        <w:pStyle w:val="Row2"/>
      </w:pPr>
    </w:p>
    <w:p w:rsidR="003E1B98" w:rsidRDefault="00964682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7pt;margin-top:22pt;width:549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E1B98" w:rsidRDefault="00964682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3E1B98" w:rsidRDefault="00964682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3E1B98" w:rsidRDefault="00964682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3E1B98" w:rsidRDefault="00964682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E1B98" w:rsidRDefault="00964682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70016;mso-position-horizontal-relative:margin;mso-position-vertical-relative:line" o:connectortype="straight" strokeweight="1pt">
            <w10:wrap anchorx="margin" anchory="page"/>
          </v:shape>
        </w:pict>
      </w:r>
    </w:p>
    <w:sectPr w:rsidR="003E1B98" w:rsidSect="00000001">
      <w:headerReference w:type="default" r:id="rId7"/>
      <w:footerReference w:type="default" r:id="rId8"/>
      <w:pgSz w:w="11905" w:h="16838"/>
      <w:pgMar w:top="202" w:right="214" w:bottom="202" w:left="21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4682">
      <w:pPr>
        <w:spacing w:after="0" w:line="240" w:lineRule="auto"/>
      </w:pPr>
      <w:r>
        <w:separator/>
      </w:r>
    </w:p>
  </w:endnote>
  <w:endnote w:type="continuationSeparator" w:id="0">
    <w:p w:rsidR="00000000" w:rsidRDefault="0096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98" w:rsidRDefault="00964682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OB8424-188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4682">
      <w:pPr>
        <w:spacing w:after="0" w:line="240" w:lineRule="auto"/>
      </w:pPr>
      <w:r>
        <w:separator/>
      </w:r>
    </w:p>
  </w:footnote>
  <w:footnote w:type="continuationSeparator" w:id="0">
    <w:p w:rsidR="00000000" w:rsidRDefault="0096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98" w:rsidRDefault="003E1B9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E1B98"/>
    <w:rsid w:val="009107EA"/>
    <w:rsid w:val="0096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2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4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C495C8BC.dotm</Template>
  <TotalTime>0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kmaxmili</dc:creator>
  <cp:keywords/>
  <dc:description/>
  <cp:lastModifiedBy>Karel MAXMILIÁN</cp:lastModifiedBy>
  <cp:revision>2</cp:revision>
  <dcterms:created xsi:type="dcterms:W3CDTF">2024-06-11T13:21:00Z</dcterms:created>
  <dcterms:modified xsi:type="dcterms:W3CDTF">2024-06-11T13:21:00Z</dcterms:modified>
  <cp:category/>
</cp:coreProperties>
</file>