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1452" w14:textId="0C95A382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Objednávka</w:t>
      </w:r>
      <w:r w:rsidR="00B221AB">
        <w:rPr>
          <w:b w:val="0"/>
          <w:i/>
        </w:rPr>
        <w:t xml:space="preserve"> č. 2024004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7B60E7A4" w14:textId="65D9CEF8" w:rsidR="009D40CB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Miroslav </w:t>
      </w:r>
      <w:proofErr w:type="spellStart"/>
      <w:r>
        <w:rPr>
          <w:i/>
          <w:sz w:val="24"/>
          <w:szCs w:val="24"/>
        </w:rPr>
        <w:t>Šulek</w:t>
      </w:r>
      <w:proofErr w:type="spellEnd"/>
    </w:p>
    <w:p w14:paraId="5FFA9697" w14:textId="7C21BE14" w:rsidR="004C15ED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Pohorská 478</w:t>
      </w:r>
    </w:p>
    <w:p w14:paraId="73304B75" w14:textId="294A15E3" w:rsidR="004C15ED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12B7464" w14:textId="4EA10CC5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4C15ED">
        <w:rPr>
          <w:i/>
          <w:sz w:val="24"/>
          <w:szCs w:val="24"/>
        </w:rPr>
        <w:t>05718911</w:t>
      </w:r>
    </w:p>
    <w:p w14:paraId="6DC2CDF2" w14:textId="52DFC3BB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4C15ED">
        <w:rPr>
          <w:i/>
          <w:sz w:val="24"/>
          <w:szCs w:val="24"/>
        </w:rPr>
        <w:t>9309111405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0C1761E" w14:textId="112C8EDC" w:rsidR="00B221AB" w:rsidRDefault="00910CB9" w:rsidP="005A71DC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5A71DC">
        <w:rPr>
          <w:i/>
          <w:sz w:val="24"/>
        </w:rPr>
        <w:t>sekání na Nové vyhlídce křovinořezem v částce Kč 90138,- bez DPH,</w:t>
      </w:r>
    </w:p>
    <w:p w14:paraId="146B1D4A" w14:textId="2313634F" w:rsidR="005A71DC" w:rsidRDefault="005A71DC" w:rsidP="005A71DC">
      <w:pPr>
        <w:jc w:val="both"/>
        <w:rPr>
          <w:i/>
          <w:sz w:val="24"/>
        </w:rPr>
      </w:pPr>
      <w:r>
        <w:rPr>
          <w:i/>
          <w:sz w:val="24"/>
        </w:rPr>
        <w:t>Kč 109067, včetně DPH.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D8D66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4C15ED">
        <w:rPr>
          <w:i/>
          <w:sz w:val="24"/>
        </w:rPr>
        <w:t xml:space="preserve">Ing. Jiří </w:t>
      </w:r>
      <w:proofErr w:type="spellStart"/>
      <w:r w:rsidR="004C15ED">
        <w:rPr>
          <w:i/>
          <w:sz w:val="24"/>
        </w:rPr>
        <w:t>Zevl</w:t>
      </w:r>
      <w:proofErr w:type="spellEnd"/>
    </w:p>
    <w:p w14:paraId="31719E4D" w14:textId="65B29666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5A71DC">
        <w:rPr>
          <w:i/>
          <w:sz w:val="24"/>
        </w:rPr>
        <w:t>23.5</w:t>
      </w:r>
      <w:r w:rsidR="004C15ED">
        <w:rPr>
          <w:i/>
          <w:sz w:val="24"/>
        </w:rPr>
        <w:t>.202</w:t>
      </w:r>
      <w:r w:rsidR="00B221AB">
        <w:rPr>
          <w:i/>
          <w:sz w:val="24"/>
        </w:rPr>
        <w:t>4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A91ECD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A4F6" w14:textId="77777777" w:rsidR="00610EF9" w:rsidRDefault="00610EF9">
      <w:r>
        <w:separator/>
      </w:r>
    </w:p>
  </w:endnote>
  <w:endnote w:type="continuationSeparator" w:id="0">
    <w:p w14:paraId="27E22852" w14:textId="77777777" w:rsidR="00610EF9" w:rsidRDefault="0061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8B110" w14:textId="77777777" w:rsidR="00610EF9" w:rsidRDefault="00610EF9">
      <w:r>
        <w:separator/>
      </w:r>
    </w:p>
  </w:footnote>
  <w:footnote w:type="continuationSeparator" w:id="0">
    <w:p w14:paraId="6073BA6F" w14:textId="77777777" w:rsidR="00610EF9" w:rsidRDefault="0061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FD172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339B1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C15ED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5A71DC"/>
    <w:rsid w:val="00607713"/>
    <w:rsid w:val="00610EF9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102E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91ECD"/>
    <w:rsid w:val="00AA0A0B"/>
    <w:rsid w:val="00AA352B"/>
    <w:rsid w:val="00AB1860"/>
    <w:rsid w:val="00AE1771"/>
    <w:rsid w:val="00AE1F68"/>
    <w:rsid w:val="00B003F0"/>
    <w:rsid w:val="00B07C3C"/>
    <w:rsid w:val="00B221AB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D503E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2024-06-12T05:11:00Z</cp:lastPrinted>
  <dcterms:created xsi:type="dcterms:W3CDTF">2024-06-12T05:11:00Z</dcterms:created>
  <dcterms:modified xsi:type="dcterms:W3CDTF">2024-06-12T05:11:00Z</dcterms:modified>
</cp:coreProperties>
</file>