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1" w:rsidRDefault="00D30F04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269875</wp:posOffset>
                </wp:positionV>
                <wp:extent cx="6985000" cy="0"/>
                <wp:effectExtent l="9525" t="9525" r="6350" b="952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0;margin-top:21.25pt;width:550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6pt;margin-top:15pt;width:0;height:256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ggHgIAAD4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1pt;margin-top:14pt;width:0;height:257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r9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5hgp&#10;0sGMHg9ex9Roehc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pt;margin-top:14pt;width:0;height:257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iN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B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A01FF1" w:rsidRDefault="00D30F04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line">
                  <wp:posOffset>314325</wp:posOffset>
                </wp:positionV>
                <wp:extent cx="3606800" cy="0"/>
                <wp:effectExtent l="9525" t="9525" r="1270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64pt;margin-top:24.75pt;width:284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pe17KN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OB84 - 200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OB8424-200</w:t>
      </w:r>
    </w:p>
    <w:p w:rsidR="00A01FF1" w:rsidRDefault="00D30F04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01FF1" w:rsidRDefault="00D30F04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187325</wp:posOffset>
                </wp:positionV>
                <wp:extent cx="1016000" cy="514350"/>
                <wp:effectExtent l="0" t="0" r="317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14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FF1" w:rsidRDefault="00D30F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Loretánské náměstí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.75pt;width:80pt;height:4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" stroked="f">
                <v:fill opacity="0"/>
                <v:textbox inset="0,0,0,0">
                  <w:txbxContent>
                    <w:p w:rsidR="00A01FF1" w:rsidRDefault="00D30F04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Loretánské náměstí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Národní vinařské centrum, o.p.s.</w:t>
      </w:r>
    </w:p>
    <w:p w:rsidR="00A01FF1" w:rsidRDefault="00D30F04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44450</wp:posOffset>
                </wp:positionV>
                <wp:extent cx="812800" cy="457200"/>
                <wp:effectExtent l="3175" t="0" r="317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FF1" w:rsidRDefault="00D30F04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691 42  Valtice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71pt;margin-top:3.5pt;width:64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lUjAIAACQ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" stroked="f">
                <v:fill opacity="0"/>
                <v:textbox inset="0,0,0,0">
                  <w:txbxContent>
                    <w:p w:rsidR="00A01FF1" w:rsidRDefault="00D30F04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691 42  Valtice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5"/>
        </w:rPr>
        <w:t>Sobotní 1029</w:t>
      </w:r>
    </w:p>
    <w:p w:rsidR="00A01FF1" w:rsidRDefault="00D30F04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A01FF1" w:rsidRDefault="00A01FF1">
      <w:pPr>
        <w:pStyle w:val="Row8"/>
      </w:pPr>
      <w:bookmarkStart w:id="0" w:name="_GoBack"/>
      <w:bookmarkEnd w:id="0"/>
    </w:p>
    <w:p w:rsidR="00A01FF1" w:rsidRDefault="00A01FF1">
      <w:pPr>
        <w:pStyle w:val="Row8"/>
      </w:pPr>
    </w:p>
    <w:p w:rsidR="00A01FF1" w:rsidRDefault="00D30F04">
      <w:pPr>
        <w:pStyle w:val="Row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26284391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CZ26284391</w:t>
      </w:r>
    </w:p>
    <w:p w:rsidR="00A01FF1" w:rsidRDefault="00D30F04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05.06.2024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2269032024</w:t>
      </w:r>
    </w:p>
    <w:p w:rsidR="00A01FF1" w:rsidRDefault="00D30F04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A01FF1" w:rsidRDefault="00D30F04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</w:p>
    <w:p w:rsidR="00A01FF1" w:rsidRDefault="00D30F04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A01FF1" w:rsidRDefault="00D30F0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A01FF1" w:rsidRDefault="00D30F04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A01FF1" w:rsidRDefault="00D30F04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8636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2a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8509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6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pr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xd3y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01FF1" w:rsidRDefault="00D30F04">
      <w:pPr>
        <w:pStyle w:val="Row16"/>
      </w:pPr>
      <w:r>
        <w:tab/>
      </w:r>
    </w:p>
    <w:p w:rsidR="00A01FF1" w:rsidRDefault="00D30F04">
      <w:pPr>
        <w:pStyle w:val="Row17"/>
      </w:pPr>
      <w:r>
        <w:tab/>
      </w:r>
      <w:r>
        <w:rPr>
          <w:rStyle w:val="Text3"/>
        </w:rPr>
        <w:t>Objednáváme u Vás víno dle vlastního výběru a vaší cenové nabídky.</w:t>
      </w:r>
    </w:p>
    <w:p w:rsidR="00A01FF1" w:rsidRDefault="00D30F04">
      <w:pPr>
        <w:pStyle w:val="Row17"/>
      </w:pPr>
      <w:r>
        <w:tab/>
      </w:r>
    </w:p>
    <w:p w:rsidR="00A01FF1" w:rsidRDefault="00D30F04">
      <w:pPr>
        <w:pStyle w:val="Row17"/>
      </w:pPr>
      <w:r>
        <w:tab/>
      </w:r>
      <w:r>
        <w:rPr>
          <w:rStyle w:val="Text3"/>
        </w:rPr>
        <w:t>Celková částka činí 69 300,-Kč včetně DPH.</w:t>
      </w:r>
    </w:p>
    <w:p w:rsidR="00A01FF1" w:rsidRDefault="00D30F04">
      <w:pPr>
        <w:pStyle w:val="Row17"/>
      </w:pPr>
      <w:r>
        <w:tab/>
      </w:r>
    </w:p>
    <w:p w:rsidR="00A01FF1" w:rsidRDefault="00D30F04">
      <w:pPr>
        <w:pStyle w:val="Row17"/>
      </w:pPr>
      <w:r>
        <w:tab/>
      </w:r>
      <w:r>
        <w:rPr>
          <w:rStyle w:val="Text3"/>
        </w:rPr>
        <w:t>Děkujeme za spolupráci.</w:t>
      </w:r>
    </w:p>
    <w:p w:rsidR="00A01FF1" w:rsidRDefault="00D30F04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01FF1" w:rsidRDefault="00D30F04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nNGwIAADs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Národní vinařské centrum o.p.s.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57 272.73</w:t>
      </w:r>
      <w:r>
        <w:tab/>
      </w:r>
      <w:r>
        <w:rPr>
          <w:rStyle w:val="Text3"/>
        </w:rPr>
        <w:t>12 027.27</w:t>
      </w:r>
      <w:r>
        <w:tab/>
      </w:r>
      <w:r>
        <w:rPr>
          <w:rStyle w:val="Text3"/>
        </w:rPr>
        <w:t>69 300.00</w:t>
      </w:r>
    </w:p>
    <w:p w:rsidR="00A01FF1" w:rsidRDefault="00D30F04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2pt;width:55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1pt;width:0;height:9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1pt;width:0;height:98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objednávka vína</w:t>
      </w:r>
    </w:p>
    <w:p w:rsidR="00A01FF1" w:rsidRDefault="00D30F04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69 300.00</w:t>
      </w:r>
      <w:r>
        <w:tab/>
      </w:r>
      <w:r>
        <w:rPr>
          <w:rStyle w:val="Text2"/>
        </w:rPr>
        <w:t>Kč</w:t>
      </w:r>
    </w:p>
    <w:p w:rsidR="00A01FF1" w:rsidRDefault="00D30F04" w:rsidP="00D30F04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</w:p>
    <w:p w:rsidR="00A01FF1" w:rsidRDefault="00A01FF1">
      <w:pPr>
        <w:pStyle w:val="Row8"/>
      </w:pPr>
    </w:p>
    <w:p w:rsidR="00A01FF1" w:rsidRDefault="00A01FF1">
      <w:pPr>
        <w:pStyle w:val="Row8"/>
      </w:pPr>
    </w:p>
    <w:p w:rsidR="00A01FF1" w:rsidRDefault="00A01FF1">
      <w:pPr>
        <w:pStyle w:val="Row8"/>
      </w:pPr>
    </w:p>
    <w:p w:rsidR="00A01FF1" w:rsidRDefault="00A01FF1">
      <w:pPr>
        <w:pStyle w:val="Row8"/>
      </w:pPr>
    </w:p>
    <w:p w:rsidR="00A01FF1" w:rsidRDefault="00D30F04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A01FF1" w:rsidRDefault="00D30F04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A01FF1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F04">
      <w:pPr>
        <w:spacing w:after="0" w:line="240" w:lineRule="auto"/>
      </w:pPr>
      <w:r>
        <w:separator/>
      </w:r>
    </w:p>
  </w:endnote>
  <w:endnote w:type="continuationSeparator" w:id="0">
    <w:p w:rsidR="00000000" w:rsidRDefault="00D3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F1" w:rsidRDefault="00D30F04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OB8424-200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01FF1" w:rsidRDefault="00A01FF1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F04">
      <w:pPr>
        <w:spacing w:after="0" w:line="240" w:lineRule="auto"/>
      </w:pPr>
      <w:r>
        <w:separator/>
      </w:r>
    </w:p>
  </w:footnote>
  <w:footnote w:type="continuationSeparator" w:id="0">
    <w:p w:rsidR="00000000" w:rsidRDefault="00D3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F1" w:rsidRDefault="00A01FF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A01FF1"/>
    <w:rsid w:val="00D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DB3106C7.dotm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2</cp:revision>
  <dcterms:created xsi:type="dcterms:W3CDTF">2024-06-11T11:04:00Z</dcterms:created>
  <dcterms:modified xsi:type="dcterms:W3CDTF">2024-06-11T11:04:00Z</dcterms:modified>
  <cp:category/>
</cp:coreProperties>
</file>