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63F50C9" w14:textId="77777777" w:rsidTr="00C33685">
        <w:tc>
          <w:tcPr>
            <w:tcW w:w="1418" w:type="dxa"/>
            <w:vAlign w:val="center"/>
          </w:tcPr>
          <w:p w14:paraId="7E2E9E2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D775687" w14:textId="77777777" w:rsidR="00580D22" w:rsidRPr="00C74700" w:rsidRDefault="00580D22" w:rsidP="00386909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A17A456" w14:textId="77777777" w:rsidTr="00C33685">
        <w:tc>
          <w:tcPr>
            <w:tcW w:w="1418" w:type="dxa"/>
            <w:vAlign w:val="center"/>
          </w:tcPr>
          <w:p w14:paraId="060AFD6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4-05-2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6EA7E561" w14:textId="76EC235B" w:rsidR="00580D22" w:rsidRPr="00043D75" w:rsidRDefault="002D582E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29.05.2024</w:t>
                </w:r>
              </w:p>
            </w:tc>
          </w:sdtContent>
        </w:sdt>
      </w:tr>
      <w:tr w:rsidR="001375D0" w:rsidRPr="00580D22" w14:paraId="2C7EBBFE" w14:textId="77777777" w:rsidTr="00C33685">
        <w:tc>
          <w:tcPr>
            <w:tcW w:w="1418" w:type="dxa"/>
            <w:vAlign w:val="center"/>
          </w:tcPr>
          <w:p w14:paraId="380858E0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66480890A841ED9576C97B43CCDDD5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4656DA" w14:textId="0D4028BB" w:rsidR="001375D0" w:rsidRPr="00C74700" w:rsidRDefault="001375D0" w:rsidP="001375D0">
                <w:pPr>
                  <w:ind w:right="-1"/>
                  <w:rPr>
                    <w:rFonts w:cs="Arial"/>
                    <w:sz w:val="18"/>
                    <w:szCs w:val="16"/>
                  </w:rPr>
                </w:pPr>
                <w:r w:rsidRPr="00BC1905"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2D582E">
                  <w:rPr>
                    <w:rFonts w:cs="Arial"/>
                    <w:sz w:val="18"/>
                    <w:szCs w:val="16"/>
                  </w:rPr>
                  <w:t>796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E547A6">
                  <w:rPr>
                    <w:rFonts w:cs="Arial"/>
                    <w:sz w:val="18"/>
                    <w:szCs w:val="16"/>
                  </w:rPr>
                  <w:t>2</w:t>
                </w:r>
                <w:r w:rsidR="00E0792A">
                  <w:rPr>
                    <w:rFonts w:cs="Arial"/>
                    <w:sz w:val="18"/>
                    <w:szCs w:val="16"/>
                  </w:rPr>
                  <w:t>3.5.2024</w:t>
                </w:r>
              </w:p>
            </w:tc>
          </w:sdtContent>
        </w:sdt>
      </w:tr>
      <w:tr w:rsidR="001375D0" w:rsidRPr="00580D22" w14:paraId="336B9FB8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4FECE1A" w14:textId="77777777" w:rsidR="001375D0" w:rsidRPr="00C33685" w:rsidRDefault="001375D0" w:rsidP="001375D0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0E357239" w14:textId="77777777" w:rsidR="001375D0" w:rsidRPr="00C33685" w:rsidRDefault="001375D0" w:rsidP="001375D0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1375D0" w:rsidRPr="00580D22" w14:paraId="50B9D59B" w14:textId="77777777" w:rsidTr="00C33685">
        <w:tc>
          <w:tcPr>
            <w:tcW w:w="1418" w:type="dxa"/>
            <w:vAlign w:val="center"/>
          </w:tcPr>
          <w:p w14:paraId="42DB135C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31921CBD571A4EDE89DA2EF8925388F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69828F21" w14:textId="35C428DD" w:rsidR="001375D0" w:rsidRPr="00043D75" w:rsidRDefault="00625B6E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625B6E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1375D0" w:rsidRPr="00580D22" w14:paraId="2A3ED362" w14:textId="77777777" w:rsidTr="00C33685">
        <w:tc>
          <w:tcPr>
            <w:tcW w:w="1418" w:type="dxa"/>
            <w:vAlign w:val="center"/>
          </w:tcPr>
          <w:p w14:paraId="04447560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847404791"/>
            <w:placeholder>
              <w:docPart w:val="9820270AA9DA4DCB85E3F8E69F9F98D2"/>
            </w:placeholder>
          </w:sdtPr>
          <w:sdtContent>
            <w:tc>
              <w:tcPr>
                <w:tcW w:w="2518" w:type="dxa"/>
                <w:vAlign w:val="center"/>
              </w:tcPr>
              <w:p w14:paraId="5157A416" w14:textId="1EFFA677" w:rsidR="001375D0" w:rsidRPr="00043D75" w:rsidRDefault="00625B6E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625B6E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1375D0" w:rsidRPr="00580D22" w14:paraId="35CB19E8" w14:textId="77777777" w:rsidTr="00C33685">
        <w:tc>
          <w:tcPr>
            <w:tcW w:w="1418" w:type="dxa"/>
            <w:vAlign w:val="center"/>
          </w:tcPr>
          <w:p w14:paraId="474025F3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316639252"/>
            <w:placeholder>
              <w:docPart w:val="BCF7E2B0D0D844C4A0F77E54FEA9F801"/>
            </w:placeholder>
          </w:sdtPr>
          <w:sdtContent>
            <w:tc>
              <w:tcPr>
                <w:tcW w:w="2518" w:type="dxa"/>
                <w:vAlign w:val="center"/>
              </w:tcPr>
              <w:p w14:paraId="02FCC2D5" w14:textId="473DC2A2" w:rsidR="001375D0" w:rsidRPr="00043D75" w:rsidRDefault="00625B6E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625B6E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1375D0" w:rsidRPr="00580D22" w14:paraId="00AFAB0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4BAD996C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5DE3A14B" w14:textId="77777777" w:rsidR="001375D0" w:rsidRPr="00580D22" w:rsidRDefault="001375D0" w:rsidP="001375D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375D0" w:rsidRPr="00580D22" w14:paraId="0CA639B2" w14:textId="77777777" w:rsidTr="00C33685">
        <w:tc>
          <w:tcPr>
            <w:tcW w:w="1418" w:type="dxa"/>
            <w:vAlign w:val="center"/>
          </w:tcPr>
          <w:p w14:paraId="6E407A16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A01E012985874F37A01448BC74BEC0AE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A98A2B1" w14:textId="542C5788" w:rsidR="001375D0" w:rsidRPr="00580D22" w:rsidRDefault="00625B6E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instrText xml:space="preserve"> DATE   \* MERGEFORMAT </w:instrText>
                </w:r>
                <w:r>
                  <w:fldChar w:fldCharType="separate"/>
                </w:r>
                <w:r w:rsidRPr="00625B6E">
                  <w:rPr>
                    <w:rFonts w:cs="Arial"/>
                    <w:noProof/>
                    <w:sz w:val="20"/>
                    <w:szCs w:val="20"/>
                  </w:rPr>
                  <w:t>11.06.2024</w:t>
                </w:r>
                <w:r>
                  <w:rPr>
                    <w:rFonts w:cs="Arial"/>
                    <w:noProof/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60000986" w14:textId="10585A7B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29461A">
            <w:rPr>
              <w:b/>
              <w:noProof/>
              <w:sz w:val="28"/>
              <w:szCs w:val="28"/>
            </w:rPr>
            <w:t>O-</w:t>
          </w:r>
          <w:r w:rsidR="0029461A" w:rsidRPr="0029461A">
            <w:t xml:space="preserve"> </w:t>
          </w:r>
          <w:r w:rsidR="0029461A" w:rsidRPr="0029461A">
            <w:rPr>
              <w:b/>
              <w:noProof/>
              <w:sz w:val="28"/>
              <w:szCs w:val="28"/>
            </w:rPr>
            <w:t>2024000268</w:t>
          </w:r>
        </w:sdtContent>
      </w:sdt>
    </w:p>
    <w:p w14:paraId="7C7A4BCB" w14:textId="77777777" w:rsidR="00EE5E1D" w:rsidRDefault="00EE5E1D" w:rsidP="0082141C">
      <w:pPr>
        <w:ind w:right="-1"/>
        <w:rPr>
          <w:noProof/>
        </w:rPr>
      </w:pPr>
    </w:p>
    <w:p w14:paraId="7ABA9D15" w14:textId="77777777" w:rsidR="0082141C" w:rsidRDefault="00625B6E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1375D0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1375D0">
            <w:rPr>
              <w:rFonts w:cs="Arial"/>
            </w:rPr>
            <w:t>re</w:t>
          </w:r>
          <w:r w:rsidR="007B42F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146120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4885138" w14:textId="77777777" w:rsidR="00C74700" w:rsidRPr="001375D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375D0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CA0AA95" w14:textId="79C0BFF0" w:rsidR="001375D0" w:rsidRPr="001375D0" w:rsidRDefault="000624B5" w:rsidP="001375D0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TEMAR spol. s.r.o.</w:t>
                      </w:r>
                    </w:p>
                    <w:p w14:paraId="6ABCFCC7" w14:textId="1BFFEED6" w:rsidR="001375D0" w:rsidRPr="001375D0" w:rsidRDefault="002D582E" w:rsidP="001375D0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Vítkovická 1708/17</w:t>
                      </w:r>
                    </w:p>
                    <w:p w14:paraId="6F3A58CC" w14:textId="2E070CC2" w:rsidR="001375D0" w:rsidRPr="001375D0" w:rsidRDefault="002D582E" w:rsidP="001375D0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702 00 Ostrava</w:t>
                      </w:r>
                    </w:p>
                    <w:p w14:paraId="2C6D89A4" w14:textId="77777777" w:rsidR="006D49D1" w:rsidRPr="006D49D1" w:rsidRDefault="00625B6E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72D711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61EA19A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166C3167" w14:textId="77777777" w:rsidR="00264EE3" w:rsidRDefault="00264EE3" w:rsidP="0082141C">
      <w:pPr>
        <w:ind w:right="-1"/>
        <w:rPr>
          <w:noProof/>
        </w:rPr>
      </w:pPr>
    </w:p>
    <w:p w14:paraId="4BD4C57C" w14:textId="249D6C36" w:rsidR="007D4475" w:rsidRPr="000624B5" w:rsidRDefault="00EE5E1D" w:rsidP="002B6B8C">
      <w:pPr>
        <w:ind w:right="-1"/>
        <w:rPr>
          <w:rFonts w:cs="Arial"/>
          <w:b/>
          <w:color w:val="000000" w:themeColor="text1"/>
        </w:rPr>
      </w:pPr>
      <w:r w:rsidRPr="000624B5"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 w:rsidRPr="000624B5">
            <w:rPr>
              <w:noProof/>
            </w:rPr>
            <w:t>cenového srovnání</w:t>
          </w:r>
        </w:sdtContent>
      </w:sdt>
      <w:r w:rsidRPr="000624B5">
        <w:rPr>
          <w:noProof/>
        </w:rPr>
        <w:t xml:space="preserve"> u Vás objednáváme</w:t>
      </w:r>
      <w:r w:rsidR="002B6B8C" w:rsidRPr="000624B5">
        <w:rPr>
          <w:noProof/>
        </w:rPr>
        <w:t xml:space="preserve"> </w:t>
      </w:r>
      <w:r w:rsidR="00996912" w:rsidRPr="000624B5">
        <w:rPr>
          <w:noProof/>
        </w:rPr>
        <w:t>„</w:t>
      </w:r>
      <w:r w:rsidR="00F73192" w:rsidRPr="000624B5">
        <w:rPr>
          <w:rFonts w:cs="Arial"/>
          <w:bCs/>
          <w:color w:val="000000" w:themeColor="text1"/>
          <w:u w:val="single"/>
        </w:rPr>
        <w:t>Doplnění stávajícího poplachového zabezpečovacího a tísňového systému na ředitelství RBP, zdravotní pojišťovny</w:t>
      </w:r>
      <w:r w:rsidR="00996912" w:rsidRPr="000624B5">
        <w:rPr>
          <w:rFonts w:cs="Arial"/>
          <w:bCs/>
          <w:color w:val="000000" w:themeColor="text1"/>
        </w:rPr>
        <w:t>“</w:t>
      </w:r>
      <w:r w:rsidR="007D4475" w:rsidRPr="000624B5">
        <w:rPr>
          <w:rFonts w:cs="Arial"/>
          <w:b/>
          <w:color w:val="000000" w:themeColor="text1"/>
        </w:rPr>
        <w:t>.</w:t>
      </w:r>
    </w:p>
    <w:p w14:paraId="3CA90A27" w14:textId="77777777" w:rsidR="007D4475" w:rsidRDefault="007D4475" w:rsidP="007D4475">
      <w:pPr>
        <w:spacing w:line="280" w:lineRule="atLeast"/>
        <w:rPr>
          <w:rFonts w:cs="Arial"/>
          <w:b/>
          <w:color w:val="000000" w:themeColor="text1"/>
        </w:rPr>
      </w:pPr>
    </w:p>
    <w:p w14:paraId="47F2714A" w14:textId="3B67A335" w:rsidR="003F5A12" w:rsidRPr="00075BBF" w:rsidRDefault="00075BBF" w:rsidP="007D4475">
      <w:pPr>
        <w:spacing w:line="280" w:lineRule="atLeast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Nedílnou součástí této objednávky je Vaše cenová nabídka ze dne </w:t>
      </w:r>
      <w:r w:rsidR="002B6B8C">
        <w:rPr>
          <w:rFonts w:cs="Arial"/>
          <w:bCs/>
          <w:color w:val="000000" w:themeColor="text1"/>
        </w:rPr>
        <w:t>29.5.2024.</w:t>
      </w:r>
    </w:p>
    <w:p w14:paraId="3BF7476B" w14:textId="77777777" w:rsidR="007D4475" w:rsidRDefault="00516680" w:rsidP="00516680">
      <w:pPr>
        <w:spacing w:before="120"/>
        <w:rPr>
          <w:rFonts w:cs="Arial"/>
        </w:rPr>
      </w:pPr>
      <w:r>
        <w:rPr>
          <w:rFonts w:cs="Arial"/>
        </w:rPr>
        <w:t>Zhotovitel</w:t>
      </w:r>
      <w:r w:rsidRPr="00FB108D">
        <w:rPr>
          <w:rFonts w:cs="Arial"/>
        </w:rPr>
        <w:t xml:space="preserve"> je při prací</w:t>
      </w:r>
      <w:r>
        <w:rPr>
          <w:rFonts w:cs="Arial"/>
        </w:rPr>
        <w:t>ch</w:t>
      </w:r>
      <w:r w:rsidRPr="00FB108D">
        <w:rPr>
          <w:rFonts w:cs="Arial"/>
        </w:rPr>
        <w:t xml:space="preserve"> </w:t>
      </w:r>
      <w:r>
        <w:rPr>
          <w:rFonts w:cs="Arial"/>
        </w:rPr>
        <w:t xml:space="preserve">v prostorách </w:t>
      </w:r>
      <w:r w:rsidRPr="00FB108D">
        <w:rPr>
          <w:rFonts w:cs="Arial"/>
        </w:rPr>
        <w:t>RBP, zdravotní pojišťovny dle této objednávky odpovědný za dodržování všech platných zákonných předpisů v oblasti bezpečnosti práce a požární ochrany.</w:t>
      </w:r>
    </w:p>
    <w:p w14:paraId="4D47FAF3" w14:textId="0661E82A" w:rsidR="002B6B8C" w:rsidRDefault="002B6B8C" w:rsidP="00516680">
      <w:pPr>
        <w:spacing w:before="120"/>
        <w:rPr>
          <w:rFonts w:cs="Arial"/>
        </w:rPr>
      </w:pPr>
      <w:r w:rsidRPr="00996912">
        <w:rPr>
          <w:rFonts w:cs="Arial"/>
          <w:b/>
          <w:bCs/>
        </w:rPr>
        <w:t>Termín provedení</w:t>
      </w:r>
      <w:r>
        <w:rPr>
          <w:rFonts w:cs="Arial"/>
        </w:rPr>
        <w:t>: do 15.7.2024</w:t>
      </w:r>
      <w:r w:rsidR="00CA39CC">
        <w:rPr>
          <w:rFonts w:cs="Arial"/>
        </w:rPr>
        <w:t>,</w:t>
      </w:r>
    </w:p>
    <w:p w14:paraId="659BC3C6" w14:textId="01C812D0" w:rsidR="002B6B8C" w:rsidRPr="00516680" w:rsidRDefault="002B6B8C" w:rsidP="00516680">
      <w:pPr>
        <w:spacing w:before="120"/>
        <w:rPr>
          <w:rFonts w:cs="Arial"/>
        </w:rPr>
      </w:pPr>
      <w:r w:rsidRPr="00996912">
        <w:rPr>
          <w:rFonts w:cs="Arial"/>
          <w:b/>
          <w:bCs/>
        </w:rPr>
        <w:t>Kontaktní osoba</w:t>
      </w:r>
      <w:r>
        <w:rPr>
          <w:rFonts w:cs="Arial"/>
        </w:rPr>
        <w:t xml:space="preserve">: </w:t>
      </w:r>
      <w:sdt>
        <w:sdtPr>
          <w:rPr>
            <w:rFonts w:cs="Arial"/>
            <w:sz w:val="20"/>
            <w:szCs w:val="20"/>
          </w:rPr>
          <w:id w:val="-1401590281"/>
          <w:placeholder>
            <w:docPart w:val="C66C14CA83AA41F5A81AE6F262D8D4DE"/>
          </w:placeholder>
        </w:sdtPr>
        <w:sdtContent>
          <w:r w:rsidR="00625B6E" w:rsidRPr="00625B6E">
            <w:rPr>
              <w:rFonts w:cs="Arial"/>
              <w:sz w:val="20"/>
              <w:szCs w:val="20"/>
              <w:highlight w:val="black"/>
            </w:rPr>
            <w:t>xxxxxxx</w:t>
          </w:r>
        </w:sdtContent>
      </w:sdt>
      <w:r w:rsidR="00CA39CC">
        <w:rPr>
          <w:rFonts w:cs="Arial"/>
        </w:rPr>
        <w:t xml:space="preserve">. </w:t>
      </w:r>
    </w:p>
    <w:p w14:paraId="187BB821" w14:textId="77777777" w:rsidR="00F531F3" w:rsidRDefault="00F531F3" w:rsidP="0082141C">
      <w:pPr>
        <w:ind w:right="-1"/>
        <w:rPr>
          <w:noProof/>
        </w:rPr>
      </w:pPr>
    </w:p>
    <w:p w14:paraId="5D537ED0" w14:textId="19326882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F531F3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CA39CC">
            <w:rPr>
              <w:b/>
              <w:noProof/>
            </w:rPr>
            <w:t>88 888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6734CD93" w14:textId="77777777" w:rsidR="007D4F9E" w:rsidRDefault="007D4F9E" w:rsidP="0079518D">
      <w:pPr>
        <w:ind w:right="-1"/>
        <w:rPr>
          <w:noProof/>
          <w:u w:val="single"/>
        </w:rPr>
      </w:pPr>
    </w:p>
    <w:p w14:paraId="6FBF5C56" w14:textId="3C3FDA5D" w:rsidR="001375D0" w:rsidRDefault="001375D0" w:rsidP="001375D0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CA39CC" w:rsidRPr="00B96834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B464A94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72A7C2A4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28E2F43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25C04F94" w14:textId="77777777" w:rsidR="00264EE3" w:rsidRDefault="00264EE3" w:rsidP="0082141C">
      <w:pPr>
        <w:ind w:right="-1"/>
        <w:rPr>
          <w:noProof/>
        </w:rPr>
      </w:pPr>
    </w:p>
    <w:p w14:paraId="5DB9B9EE" w14:textId="5B04B1B6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29461A">
            <w:rPr>
              <w:b/>
              <w:noProof/>
            </w:rPr>
            <w:t>O-</w:t>
          </w:r>
          <w:r w:rsidR="0029461A" w:rsidRPr="0029461A">
            <w:t xml:space="preserve"> </w:t>
          </w:r>
          <w:r w:rsidR="0029461A" w:rsidRPr="0029461A">
            <w:rPr>
              <w:b/>
              <w:noProof/>
            </w:rPr>
            <w:t>2024000268</w:t>
          </w:r>
        </w:sdtContent>
      </w:sdt>
      <w:r w:rsidR="004448EA">
        <w:rPr>
          <w:b/>
          <w:noProof/>
        </w:rPr>
        <w:t>.</w:t>
      </w:r>
    </w:p>
    <w:p w14:paraId="391EBF25" w14:textId="77777777" w:rsidR="009500E4" w:rsidRDefault="009500E4" w:rsidP="0082141C">
      <w:pPr>
        <w:ind w:right="-1"/>
        <w:rPr>
          <w:noProof/>
        </w:rPr>
      </w:pPr>
    </w:p>
    <w:p w14:paraId="6B97C68E" w14:textId="6C5417EE" w:rsidR="008074D3" w:rsidRDefault="00625B6E" w:rsidP="00CA39CC">
      <w:pPr>
        <w:tabs>
          <w:tab w:val="left" w:pos="3000"/>
        </w:tabs>
        <w:ind w:right="-1"/>
        <w:rPr>
          <w:noProof/>
        </w:rPr>
      </w:pPr>
      <w:sdt>
        <w:sdtPr>
          <w:rPr>
            <w:noProof/>
          </w:rPr>
          <w:id w:val="861864646"/>
          <w:placeholder>
            <w:docPart w:val="EC0A15E7AA1048E8AF30D79079244B7C"/>
          </w:placeholder>
        </w:sdtPr>
        <w:sdtEndPr/>
        <w:sdtContent>
          <w:r w:rsidR="007D4F9E">
            <w:rPr>
              <w:noProof/>
            </w:rPr>
            <w:t>S pozdravem</w:t>
          </w:r>
        </w:sdtContent>
      </w:sdt>
      <w:r w:rsidR="00CA39CC">
        <w:rPr>
          <w:noProof/>
        </w:rPr>
        <w:tab/>
      </w:r>
    </w:p>
    <w:p w14:paraId="2C1C1037" w14:textId="77777777" w:rsidR="00BF3511" w:rsidRDefault="00BF3511" w:rsidP="0082141C">
      <w:pPr>
        <w:ind w:right="-1"/>
        <w:rPr>
          <w:noProof/>
        </w:rPr>
      </w:pPr>
    </w:p>
    <w:p w14:paraId="1BD06D98" w14:textId="77777777" w:rsidR="00996912" w:rsidRDefault="00996912" w:rsidP="0082141C">
      <w:pPr>
        <w:ind w:right="-1"/>
        <w:rPr>
          <w:noProof/>
        </w:rPr>
      </w:pPr>
    </w:p>
    <w:p w14:paraId="478FCAF4" w14:textId="77777777" w:rsidR="00996912" w:rsidRDefault="00996912" w:rsidP="0082141C">
      <w:pPr>
        <w:ind w:right="-1"/>
        <w:rPr>
          <w:noProof/>
        </w:rPr>
      </w:pPr>
    </w:p>
    <w:p w14:paraId="60439770" w14:textId="77777777" w:rsidR="00996912" w:rsidRDefault="00996912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4BA6D9E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B018D04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996912">
      <w:headerReference w:type="default" r:id="rId9"/>
      <w:footerReference w:type="default" r:id="rId10"/>
      <w:pgSz w:w="11906" w:h="16838" w:code="9"/>
      <w:pgMar w:top="5103" w:right="1134" w:bottom="2127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40633" w14:textId="77777777" w:rsidR="00861A07" w:rsidRDefault="00861A07" w:rsidP="007A3541">
      <w:pPr>
        <w:spacing w:line="240" w:lineRule="auto"/>
      </w:pPr>
      <w:r>
        <w:separator/>
      </w:r>
    </w:p>
  </w:endnote>
  <w:endnote w:type="continuationSeparator" w:id="0">
    <w:p w14:paraId="0B6EB06B" w14:textId="77777777" w:rsidR="00861A07" w:rsidRDefault="00861A07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9681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2DFE2B1" w14:textId="77777777" w:rsidTr="009D2FDB">
      <w:tc>
        <w:tcPr>
          <w:tcW w:w="3272" w:type="dxa"/>
          <w:vAlign w:val="center"/>
        </w:tcPr>
        <w:p w14:paraId="2FFC861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05B1E9A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155E048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706FE4A4" w14:textId="77777777" w:rsidTr="009D2FDB">
      <w:tc>
        <w:tcPr>
          <w:tcW w:w="3272" w:type="dxa"/>
          <w:vAlign w:val="center"/>
        </w:tcPr>
        <w:p w14:paraId="720876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49BB6ED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697965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171F3BC6" w14:textId="77777777" w:rsidTr="009D2FDB">
      <w:tc>
        <w:tcPr>
          <w:tcW w:w="3272" w:type="dxa"/>
          <w:vAlign w:val="center"/>
        </w:tcPr>
        <w:p w14:paraId="0FA361A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E5800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46CA5B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B6DC545" w14:textId="77777777" w:rsidTr="009D2FDB">
      <w:tc>
        <w:tcPr>
          <w:tcW w:w="3272" w:type="dxa"/>
          <w:vAlign w:val="center"/>
        </w:tcPr>
        <w:p w14:paraId="2444D4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7FA9523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DC3610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4A2AABE6" w14:textId="77777777" w:rsidTr="009D2FDB">
      <w:tc>
        <w:tcPr>
          <w:tcW w:w="3272" w:type="dxa"/>
          <w:vAlign w:val="center"/>
        </w:tcPr>
        <w:p w14:paraId="6D35DAB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614284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0E5ABDA9" w14:textId="759F3EE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</w:t>
          </w:r>
          <w:r w:rsidR="00996912">
            <w:rPr>
              <w:color w:val="00A3E2"/>
              <w:sz w:val="16"/>
              <w:szCs w:val="16"/>
            </w:rPr>
            <w:t>213</w:t>
          </w:r>
          <w:r>
            <w:rPr>
              <w:color w:val="00A3E2"/>
              <w:sz w:val="16"/>
              <w:szCs w:val="16"/>
            </w:rPr>
            <w:t>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2117689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59C2" w14:textId="77777777" w:rsidR="00861A07" w:rsidRDefault="00861A07" w:rsidP="007A3541">
      <w:pPr>
        <w:spacing w:line="240" w:lineRule="auto"/>
      </w:pPr>
      <w:r>
        <w:separator/>
      </w:r>
    </w:p>
  </w:footnote>
  <w:footnote w:type="continuationSeparator" w:id="0">
    <w:p w14:paraId="5C694835" w14:textId="77777777" w:rsidR="00861A07" w:rsidRDefault="00861A07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8CFD" w14:textId="77777777" w:rsidR="007A3541" w:rsidRDefault="007A3541" w:rsidP="007C6778">
    <w:pPr>
      <w:pStyle w:val="Zhlav"/>
      <w:ind w:left="-426"/>
    </w:pPr>
  </w:p>
  <w:p w14:paraId="4D409482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FEF9F84" wp14:editId="06C764B9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870264193" name="Obrázek 87026419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8E2DD2" w14:textId="77777777" w:rsidR="00D64985" w:rsidRDefault="00D64985">
    <w:pPr>
      <w:pStyle w:val="Zhlav"/>
    </w:pPr>
  </w:p>
  <w:p w14:paraId="0680AF07" w14:textId="77777777" w:rsidR="00D64985" w:rsidRDefault="00D64985">
    <w:pPr>
      <w:pStyle w:val="Zhlav"/>
    </w:pPr>
  </w:p>
  <w:p w14:paraId="11C75BF0" w14:textId="77777777" w:rsidR="00D64985" w:rsidRDefault="00D64985">
    <w:pPr>
      <w:pStyle w:val="Zhlav"/>
    </w:pPr>
  </w:p>
  <w:p w14:paraId="281EC91A" w14:textId="77777777" w:rsidR="00D64985" w:rsidRDefault="00D64985">
    <w:pPr>
      <w:pStyle w:val="Zhlav"/>
    </w:pPr>
  </w:p>
  <w:p w14:paraId="4015A5CA" w14:textId="77777777" w:rsidR="00D64985" w:rsidRDefault="00D64985">
    <w:pPr>
      <w:pStyle w:val="Zhlav"/>
    </w:pPr>
  </w:p>
  <w:p w14:paraId="19860AD4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17035"/>
    <w:multiLevelType w:val="hybridMultilevel"/>
    <w:tmpl w:val="17604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11978">
    <w:abstractNumId w:val="0"/>
  </w:num>
  <w:num w:numId="2" w16cid:durableId="21339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70A8"/>
    <w:rsid w:val="00043D75"/>
    <w:rsid w:val="00044E07"/>
    <w:rsid w:val="000624B5"/>
    <w:rsid w:val="00075BBF"/>
    <w:rsid w:val="00084358"/>
    <w:rsid w:val="00096C1B"/>
    <w:rsid w:val="001375D0"/>
    <w:rsid w:val="00150085"/>
    <w:rsid w:val="00201263"/>
    <w:rsid w:val="0020797D"/>
    <w:rsid w:val="0021158A"/>
    <w:rsid w:val="0024308A"/>
    <w:rsid w:val="00264EE3"/>
    <w:rsid w:val="0027657F"/>
    <w:rsid w:val="00276D4C"/>
    <w:rsid w:val="0029461A"/>
    <w:rsid w:val="002A05F5"/>
    <w:rsid w:val="002B6B8C"/>
    <w:rsid w:val="002D582E"/>
    <w:rsid w:val="0031100F"/>
    <w:rsid w:val="00325EC3"/>
    <w:rsid w:val="00386909"/>
    <w:rsid w:val="003F5A12"/>
    <w:rsid w:val="00425436"/>
    <w:rsid w:val="004448EA"/>
    <w:rsid w:val="00451C30"/>
    <w:rsid w:val="004731B6"/>
    <w:rsid w:val="005027DA"/>
    <w:rsid w:val="00516680"/>
    <w:rsid w:val="00525890"/>
    <w:rsid w:val="00537D46"/>
    <w:rsid w:val="00574B99"/>
    <w:rsid w:val="00575B54"/>
    <w:rsid w:val="00580D22"/>
    <w:rsid w:val="0058732A"/>
    <w:rsid w:val="005E07BB"/>
    <w:rsid w:val="005E39C0"/>
    <w:rsid w:val="00625B6E"/>
    <w:rsid w:val="006D49D1"/>
    <w:rsid w:val="006F261C"/>
    <w:rsid w:val="007503C6"/>
    <w:rsid w:val="0079518D"/>
    <w:rsid w:val="007A3541"/>
    <w:rsid w:val="007B42FB"/>
    <w:rsid w:val="007B7DAC"/>
    <w:rsid w:val="007C6778"/>
    <w:rsid w:val="007D4475"/>
    <w:rsid w:val="007D4F9E"/>
    <w:rsid w:val="007F5316"/>
    <w:rsid w:val="008074D3"/>
    <w:rsid w:val="0082141C"/>
    <w:rsid w:val="00823E1F"/>
    <w:rsid w:val="00861A07"/>
    <w:rsid w:val="008976B7"/>
    <w:rsid w:val="008C70F4"/>
    <w:rsid w:val="008E0D22"/>
    <w:rsid w:val="008F5012"/>
    <w:rsid w:val="008F5E81"/>
    <w:rsid w:val="00924369"/>
    <w:rsid w:val="0094671B"/>
    <w:rsid w:val="009500E4"/>
    <w:rsid w:val="00987C1F"/>
    <w:rsid w:val="009953DC"/>
    <w:rsid w:val="00996912"/>
    <w:rsid w:val="009D2FDB"/>
    <w:rsid w:val="009E0AAA"/>
    <w:rsid w:val="009F13D0"/>
    <w:rsid w:val="009F2C48"/>
    <w:rsid w:val="00A374D4"/>
    <w:rsid w:val="00A8513E"/>
    <w:rsid w:val="00AA51EE"/>
    <w:rsid w:val="00AD07C2"/>
    <w:rsid w:val="00B20393"/>
    <w:rsid w:val="00BC43DB"/>
    <w:rsid w:val="00BF3511"/>
    <w:rsid w:val="00C07F03"/>
    <w:rsid w:val="00C33685"/>
    <w:rsid w:val="00C411ED"/>
    <w:rsid w:val="00C6111A"/>
    <w:rsid w:val="00C74700"/>
    <w:rsid w:val="00CA39CC"/>
    <w:rsid w:val="00D378B8"/>
    <w:rsid w:val="00D64985"/>
    <w:rsid w:val="00D739A6"/>
    <w:rsid w:val="00DE3C0B"/>
    <w:rsid w:val="00E036ED"/>
    <w:rsid w:val="00E0792A"/>
    <w:rsid w:val="00E547A6"/>
    <w:rsid w:val="00E778BE"/>
    <w:rsid w:val="00EE5E1D"/>
    <w:rsid w:val="00F009E6"/>
    <w:rsid w:val="00F22A73"/>
    <w:rsid w:val="00F24AD8"/>
    <w:rsid w:val="00F4049C"/>
    <w:rsid w:val="00F531F3"/>
    <w:rsid w:val="00F64D9B"/>
    <w:rsid w:val="00F663A2"/>
    <w:rsid w:val="00F73192"/>
    <w:rsid w:val="00FA4122"/>
    <w:rsid w:val="00FB25A6"/>
    <w:rsid w:val="00FD7EE3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F14F8B1"/>
  <w15:docId w15:val="{001EFB5C-BCBD-4FB3-89BE-39D6010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75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4B3EC5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6D3FF0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4B3EC5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4266480890A841ED9576C97B43CCD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4962F-60FD-4475-9278-730D94F4FE9B}"/>
      </w:docPartPr>
      <w:docPartBody>
        <w:p w:rsidR="00D441D1" w:rsidRDefault="00A726CB" w:rsidP="00A726CB">
          <w:pPr>
            <w:pStyle w:val="4266480890A841ED9576C97B43CCDDD5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1921CBD571A4EDE89DA2EF892538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0722E-6E6F-4A86-8A58-EEAD958536B7}"/>
      </w:docPartPr>
      <w:docPartBody>
        <w:p w:rsidR="00D441D1" w:rsidRDefault="006D3FF0" w:rsidP="00A726CB">
          <w:pPr>
            <w:pStyle w:val="31921CBD571A4EDE89DA2EF8925388F6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726CB" w:rsidRPr="00D5245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A01E012985874F37A01448BC74BEC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12DB10-97B5-419C-9651-8C93B1D3EE6D}"/>
      </w:docPartPr>
      <w:docPartBody>
        <w:p w:rsidR="00D441D1" w:rsidRDefault="006D3FF0" w:rsidP="00A726CB">
          <w:pPr>
            <w:pStyle w:val="A01E012985874F37A01448BC74BEC0AE"/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A726CB" w:rsidRPr="00827EF7">
            <w:rPr>
              <w:rFonts w:cs="Arial"/>
              <w:noProof/>
              <w:sz w:val="20"/>
              <w:szCs w:val="20"/>
            </w:rPr>
            <w:t>01.10.2020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9820270AA9DA4DCB85E3F8E69F9F9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ABEE0-8B46-4090-B3A2-1B6FBEE8C6DB}"/>
      </w:docPartPr>
      <w:docPartBody>
        <w:p w:rsidR="006D3FF0" w:rsidRDefault="006D3FF0" w:rsidP="006D3FF0">
          <w:pPr>
            <w:pStyle w:val="9820270AA9DA4DCB85E3F8E69F9F98D2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CE154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CF7E2B0D0D844C4A0F77E54FEA9F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33241-088F-4298-9A34-7B6E060B3DA3}"/>
      </w:docPartPr>
      <w:docPartBody>
        <w:p w:rsidR="006D3FF0" w:rsidRDefault="006D3FF0" w:rsidP="006D3FF0">
          <w:pPr>
            <w:pStyle w:val="BCF7E2B0D0D844C4A0F77E54FEA9F801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82471D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C66C14CA83AA41F5A81AE6F262D8D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FA525-B3B0-414E-8083-F08B83D515D8}"/>
      </w:docPartPr>
      <w:docPartBody>
        <w:p w:rsidR="006D3FF0" w:rsidRDefault="006D3FF0" w:rsidP="006D3FF0">
          <w:pPr>
            <w:pStyle w:val="C66C14CA83AA41F5A81AE6F262D8D4DE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9B2668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671B2"/>
    <w:rsid w:val="000D3D73"/>
    <w:rsid w:val="002766C8"/>
    <w:rsid w:val="00352FB4"/>
    <w:rsid w:val="003B69A0"/>
    <w:rsid w:val="004B3EC5"/>
    <w:rsid w:val="00587CE4"/>
    <w:rsid w:val="006545AD"/>
    <w:rsid w:val="006D3FF0"/>
    <w:rsid w:val="00A6748F"/>
    <w:rsid w:val="00A726CB"/>
    <w:rsid w:val="00AA51EE"/>
    <w:rsid w:val="00AF6831"/>
    <w:rsid w:val="00B517FD"/>
    <w:rsid w:val="00D441D1"/>
    <w:rsid w:val="00D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26CB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4AE135E320944FC18A11B2E043572F5E">
    <w:name w:val="4AE135E320944FC18A11B2E043572F5E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55AB1C0E915C403BBE088186929965B3">
    <w:name w:val="55AB1C0E915C403BBE088186929965B3"/>
    <w:rsid w:val="004B3EC5"/>
  </w:style>
  <w:style w:type="paragraph" w:customStyle="1" w:styleId="4266480890A841ED9576C97B43CCDDD5">
    <w:name w:val="4266480890A841ED9576C97B43CCDDD5"/>
    <w:rsid w:val="00A726CB"/>
    <w:pPr>
      <w:spacing w:after="160" w:line="259" w:lineRule="auto"/>
    </w:pPr>
  </w:style>
  <w:style w:type="paragraph" w:customStyle="1" w:styleId="31921CBD571A4EDE89DA2EF8925388F6">
    <w:name w:val="31921CBD571A4EDE89DA2EF8925388F6"/>
    <w:rsid w:val="00A726CB"/>
    <w:pPr>
      <w:spacing w:after="160" w:line="259" w:lineRule="auto"/>
    </w:pPr>
  </w:style>
  <w:style w:type="paragraph" w:customStyle="1" w:styleId="A4E6C42ACB6448B6BE0601CEA2713ACE">
    <w:name w:val="A4E6C42ACB6448B6BE0601CEA2713ACE"/>
    <w:rsid w:val="00A726CB"/>
    <w:pPr>
      <w:spacing w:after="160" w:line="259" w:lineRule="auto"/>
    </w:pPr>
  </w:style>
  <w:style w:type="paragraph" w:customStyle="1" w:styleId="380B0B60D99244C78FBEE15BD266F0E9">
    <w:name w:val="380B0B60D99244C78FBEE15BD266F0E9"/>
    <w:rsid w:val="00A726CB"/>
    <w:pPr>
      <w:spacing w:after="160" w:line="259" w:lineRule="auto"/>
    </w:pPr>
  </w:style>
  <w:style w:type="paragraph" w:customStyle="1" w:styleId="A01E012985874F37A01448BC74BEC0AE">
    <w:name w:val="A01E012985874F37A01448BC74BEC0AE"/>
    <w:rsid w:val="00A726CB"/>
    <w:pPr>
      <w:spacing w:after="160" w:line="259" w:lineRule="auto"/>
    </w:pPr>
  </w:style>
  <w:style w:type="paragraph" w:customStyle="1" w:styleId="9820270AA9DA4DCB85E3F8E69F9F98D2">
    <w:name w:val="9820270AA9DA4DCB85E3F8E69F9F98D2"/>
    <w:rsid w:val="006D3F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F7E2B0D0D844C4A0F77E54FEA9F801">
    <w:name w:val="BCF7E2B0D0D844C4A0F77E54FEA9F801"/>
    <w:rsid w:val="006D3F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6C14CA83AA41F5A81AE6F262D8D4DE">
    <w:name w:val="C66C14CA83AA41F5A81AE6F262D8D4DE"/>
    <w:rsid w:val="006D3FF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1234-6DC2-478D-8546-88D46F7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202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25</cp:revision>
  <cp:lastPrinted>2019-06-19T15:07:00Z</cp:lastPrinted>
  <dcterms:created xsi:type="dcterms:W3CDTF">2019-08-12T13:50:00Z</dcterms:created>
  <dcterms:modified xsi:type="dcterms:W3CDTF">2024-06-11T09:17:00Z</dcterms:modified>
</cp:coreProperties>
</file>