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E15F9" w14:textId="77777777" w:rsidR="00AA0980" w:rsidRDefault="00B1521C">
      <w:pPr>
        <w:pStyle w:val="Import8"/>
        <w:tabs>
          <w:tab w:val="clear" w:pos="3312"/>
          <w:tab w:val="left" w:pos="3240"/>
        </w:tabs>
        <w:ind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4013E6" wp14:editId="0648055F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2"/>
            <wp:effectExtent l="0" t="0" r="3810" b="0"/>
            <wp:wrapThrough wrapText="bothSides">
              <wp:wrapPolygon edited="0">
                <wp:start x="0" y="0"/>
                <wp:lineTo x="0" y="21050"/>
                <wp:lineTo x="21143" y="21050"/>
                <wp:lineTo x="21143" y="0"/>
                <wp:lineTo x="0" y="0"/>
              </wp:wrapPolygon>
            </wp:wrapThrough>
            <wp:docPr id="1748201705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9975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36"/>
        </w:rPr>
        <w:t>Technické služby města Pelhřimova</w:t>
      </w:r>
    </w:p>
    <w:p w14:paraId="5B7DCAEC" w14:textId="77777777" w:rsidR="00AA0980" w:rsidRDefault="00B1521C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Příspěvková organizace IČO 49056689 DIČ: CZ49056689</w:t>
      </w:r>
    </w:p>
    <w:p w14:paraId="03DE94EF" w14:textId="77777777" w:rsidR="00AA0980" w:rsidRDefault="00B1521C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>
        <w:rPr>
          <w:b/>
          <w:bCs/>
          <w:sz w:val="22"/>
          <w:szCs w:val="22"/>
        </w:rPr>
        <w:t>Myslotínská</w:t>
      </w:r>
      <w:proofErr w:type="spellEnd"/>
      <w:r>
        <w:rPr>
          <w:b/>
          <w:bCs/>
          <w:sz w:val="22"/>
          <w:szCs w:val="22"/>
        </w:rPr>
        <w:t xml:space="preserve"> 1740, 393 01 Pelhřimov</w:t>
      </w:r>
    </w:p>
    <w:p w14:paraId="0D043619" w14:textId="77777777" w:rsidR="00AA0980" w:rsidRDefault="00B1521C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Telefon 565 323 138, </w:t>
      </w:r>
      <w:proofErr w:type="gramStart"/>
      <w:r>
        <w:rPr>
          <w:b w:val="0"/>
          <w:bCs w:val="0"/>
          <w:color w:val="auto"/>
          <w:sz w:val="16"/>
          <w:szCs w:val="16"/>
        </w:rPr>
        <w:t>e-mail:info@tspe.cz</w:t>
      </w:r>
      <w:proofErr w:type="gramEnd"/>
    </w:p>
    <w:p w14:paraId="759C0311" w14:textId="77777777" w:rsidR="00AA0980" w:rsidRDefault="00B1521C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 xml:space="preserve">Datová schránka: </w:t>
      </w:r>
      <w:r>
        <w:rPr>
          <w:b w:val="0"/>
          <w:bCs w:val="0"/>
          <w:color w:val="auto"/>
          <w:sz w:val="16"/>
          <w:szCs w:val="16"/>
        </w:rPr>
        <w:t>aamk95m</w:t>
      </w:r>
    </w:p>
    <w:p w14:paraId="7D2EA6E5" w14:textId="77777777" w:rsidR="00AA0980" w:rsidRDefault="00B1521C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01C5ABFC" w14:textId="3AF29BF0" w:rsidR="00AA0980" w:rsidRDefault="00B1521C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 </w:t>
      </w:r>
    </w:p>
    <w:p w14:paraId="1763A1B7" w14:textId="77777777" w:rsidR="00AA0980" w:rsidRDefault="00B1521C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643FA1AD" w14:textId="77777777" w:rsidR="00AA0980" w:rsidRDefault="00AA0980">
      <w:pPr>
        <w:jc w:val="center"/>
        <w:rPr>
          <w:b w:val="0"/>
          <w:bCs w:val="0"/>
          <w:color w:val="auto"/>
          <w:sz w:val="16"/>
          <w:szCs w:val="16"/>
        </w:rPr>
      </w:pPr>
    </w:p>
    <w:p w14:paraId="782A6387" w14:textId="77777777" w:rsidR="00AA0980" w:rsidRDefault="00AA0980">
      <w:pPr>
        <w:jc w:val="center"/>
        <w:rPr>
          <w:b w:val="0"/>
          <w:bCs w:val="0"/>
          <w:color w:val="auto"/>
          <w:sz w:val="16"/>
          <w:szCs w:val="16"/>
        </w:rPr>
      </w:pPr>
    </w:p>
    <w:p w14:paraId="0D3931A6" w14:textId="77777777" w:rsidR="00AA0980" w:rsidRDefault="00AA0980">
      <w:pPr>
        <w:jc w:val="center"/>
        <w:rPr>
          <w:b w:val="0"/>
          <w:bCs w:val="0"/>
          <w:color w:val="auto"/>
          <w:sz w:val="16"/>
          <w:szCs w:val="16"/>
        </w:rPr>
      </w:pPr>
    </w:p>
    <w:p w14:paraId="66326DAB" w14:textId="77777777" w:rsidR="00AA0980" w:rsidRDefault="00AA0980">
      <w:pPr>
        <w:jc w:val="center"/>
        <w:rPr>
          <w:b w:val="0"/>
          <w:bCs w:val="0"/>
          <w:color w:val="auto"/>
          <w:sz w:val="16"/>
          <w:szCs w:val="16"/>
        </w:rPr>
      </w:pPr>
    </w:p>
    <w:p w14:paraId="37A61416" w14:textId="77777777" w:rsidR="00AA0980" w:rsidRDefault="00B1521C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795D5719" w14:textId="77777777" w:rsidR="00AA0980" w:rsidRDefault="00B1521C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           ZÁVAZNÁ OBJEDNÁVKA č.: DO</w:t>
      </w:r>
      <w:proofErr w:type="gramStart"/>
      <w:r>
        <w:rPr>
          <w:rFonts w:ascii="Times New Roman" w:hAnsi="Times New Roman"/>
          <w:color w:val="auto"/>
          <w:szCs w:val="24"/>
        </w:rPr>
        <w:t>2400178  (</w:t>
      </w:r>
      <w:proofErr w:type="gramEnd"/>
      <w:r>
        <w:rPr>
          <w:rFonts w:ascii="Times New Roman" w:hAnsi="Times New Roman"/>
          <w:color w:val="auto"/>
          <w:szCs w:val="24"/>
        </w:rPr>
        <w:t>uvádějte na faktuře)</w:t>
      </w:r>
    </w:p>
    <w:p w14:paraId="0CE34263" w14:textId="77777777" w:rsidR="00AA0980" w:rsidRDefault="00AA0980">
      <w:pPr>
        <w:rPr>
          <w:rFonts w:ascii="Times New Roman" w:hAnsi="Times New Roman"/>
          <w:color w:val="auto"/>
          <w:szCs w:val="24"/>
        </w:rPr>
      </w:pPr>
    </w:p>
    <w:p w14:paraId="05767D73" w14:textId="77777777" w:rsidR="00AA0980" w:rsidRDefault="00AA0980">
      <w:pPr>
        <w:rPr>
          <w:rFonts w:ascii="Times New Roman" w:hAnsi="Times New Roman"/>
          <w:color w:val="auto"/>
          <w:szCs w:val="24"/>
        </w:rPr>
      </w:pPr>
    </w:p>
    <w:p w14:paraId="2DB76212" w14:textId="77777777" w:rsidR="00AA0980" w:rsidRDefault="00B1521C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IČO: 45809712</w:t>
      </w:r>
    </w:p>
    <w:p w14:paraId="6F3A1657" w14:textId="77777777" w:rsidR="00AA0980" w:rsidRDefault="00AA0980">
      <w:pPr>
        <w:rPr>
          <w:rFonts w:ascii="Times New Roman" w:hAnsi="Times New Roman"/>
          <w:color w:val="auto"/>
          <w:szCs w:val="24"/>
        </w:rPr>
      </w:pPr>
    </w:p>
    <w:p w14:paraId="22780497" w14:textId="77777777" w:rsidR="00AA0980" w:rsidRDefault="00AA0980">
      <w:pPr>
        <w:rPr>
          <w:rFonts w:ascii="Times New Roman" w:hAnsi="Times New Roman"/>
          <w:color w:val="auto"/>
          <w:szCs w:val="24"/>
        </w:rPr>
      </w:pPr>
    </w:p>
    <w:p w14:paraId="7154C76E" w14:textId="77777777" w:rsidR="00AA0980" w:rsidRDefault="00B1521C">
      <w:r>
        <w:rPr>
          <w:rFonts w:ascii="Times New Roman" w:hAnsi="Times New Roman"/>
          <w:color w:val="auto"/>
          <w:szCs w:val="24"/>
        </w:rPr>
        <w:t xml:space="preserve">Dodavatel: FCC Česká republika s.r.o.  </w:t>
      </w:r>
    </w:p>
    <w:p w14:paraId="5C73B81A" w14:textId="77777777" w:rsidR="00AA0980" w:rsidRDefault="00B1521C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ab/>
        <w:t xml:space="preserve">       U Hlavního nádraží 3, 586 01 </w:t>
      </w:r>
      <w:r>
        <w:rPr>
          <w:rFonts w:ascii="Times New Roman" w:hAnsi="Times New Roman"/>
          <w:color w:val="auto"/>
          <w:szCs w:val="24"/>
        </w:rPr>
        <w:t xml:space="preserve">Jihlava </w:t>
      </w:r>
      <w:r>
        <w:rPr>
          <w:rFonts w:ascii="Times New Roman" w:hAnsi="Times New Roman"/>
          <w:color w:val="auto"/>
          <w:szCs w:val="24"/>
        </w:rPr>
        <w:tab/>
      </w:r>
    </w:p>
    <w:p w14:paraId="5E6AA213" w14:textId="77777777" w:rsidR="00AA0980" w:rsidRDefault="00AA0980">
      <w:pPr>
        <w:rPr>
          <w:rFonts w:ascii="Times New Roman" w:hAnsi="Times New Roman"/>
          <w:color w:val="auto"/>
          <w:szCs w:val="24"/>
        </w:rPr>
      </w:pPr>
    </w:p>
    <w:p w14:paraId="3BD88A92" w14:textId="77777777" w:rsidR="00AA0980" w:rsidRDefault="00AA0980">
      <w:pPr>
        <w:rPr>
          <w:rFonts w:ascii="Times New Roman" w:hAnsi="Times New Roman"/>
          <w:color w:val="auto"/>
          <w:szCs w:val="24"/>
        </w:rPr>
      </w:pPr>
    </w:p>
    <w:p w14:paraId="7D48CA71" w14:textId="77777777" w:rsidR="00AA0980" w:rsidRDefault="00B1521C">
      <w:r>
        <w:rPr>
          <w:rFonts w:ascii="Times New Roman" w:hAnsi="Times New Roman"/>
          <w:color w:val="auto"/>
          <w:szCs w:val="24"/>
        </w:rPr>
        <w:t xml:space="preserve">Datum vystavení objednávky:  07.06.2024 </w:t>
      </w:r>
      <w:r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6C8B5539" w14:textId="77777777" w:rsidR="00AA0980" w:rsidRDefault="00AA0980">
      <w:pPr>
        <w:rPr>
          <w:rFonts w:ascii="Times New Roman" w:hAnsi="Times New Roman"/>
          <w:color w:val="auto"/>
          <w:szCs w:val="24"/>
        </w:rPr>
      </w:pPr>
    </w:p>
    <w:p w14:paraId="3851556F" w14:textId="77777777" w:rsidR="00AA0980" w:rsidRDefault="00B1521C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Předmět objednávky:</w:t>
      </w:r>
    </w:p>
    <w:p w14:paraId="23474231" w14:textId="77777777" w:rsidR="00AA0980" w:rsidRDefault="00AA0980">
      <w:pPr>
        <w:rPr>
          <w:rFonts w:ascii="Times New Roman" w:hAnsi="Times New Roman"/>
          <w:color w:val="auto"/>
          <w:szCs w:val="24"/>
        </w:rPr>
      </w:pPr>
    </w:p>
    <w:p w14:paraId="7FC3147C" w14:textId="77777777" w:rsidR="00AA0980" w:rsidRDefault="00B1521C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Předmět objednávky:</w:t>
      </w:r>
    </w:p>
    <w:p w14:paraId="79F5CC35" w14:textId="77777777" w:rsidR="00AA0980" w:rsidRDefault="00B1521C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Objednáváme tímto odvoz:</w:t>
      </w:r>
      <w:bookmarkStart w:id="0" w:name="_Hlk108090709"/>
    </w:p>
    <w:p w14:paraId="65A8147F" w14:textId="77777777" w:rsidR="00AA0980" w:rsidRDefault="00B1521C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Cca 60 balíků, 15 01 01O,200101O, 191201</w:t>
      </w:r>
      <w:proofErr w:type="gramStart"/>
      <w:r>
        <w:rPr>
          <w:rFonts w:ascii="Times New Roman" w:hAnsi="Times New Roman"/>
          <w:color w:val="auto"/>
          <w:szCs w:val="24"/>
        </w:rPr>
        <w:t>O  papír</w:t>
      </w:r>
      <w:proofErr w:type="gramEnd"/>
      <w:r>
        <w:rPr>
          <w:rFonts w:ascii="Times New Roman" w:hAnsi="Times New Roman"/>
          <w:color w:val="auto"/>
          <w:szCs w:val="24"/>
        </w:rPr>
        <w:t xml:space="preserve"> smíšený(A2) - 1xplný kamion</w:t>
      </w:r>
    </w:p>
    <w:bookmarkEnd w:id="0"/>
    <w:p w14:paraId="7C274717" w14:textId="77777777" w:rsidR="00AA0980" w:rsidRDefault="00B1521C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Nakládku zajistí objednatel. </w:t>
      </w:r>
    </w:p>
    <w:p w14:paraId="09DF4055" w14:textId="77777777" w:rsidR="00AA0980" w:rsidRDefault="00B1521C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54B3C3D6" w14:textId="77777777" w:rsidR="00AA0980" w:rsidRDefault="00AA0980">
      <w:pPr>
        <w:jc w:val="both"/>
        <w:rPr>
          <w:rFonts w:ascii="Times New Roman" w:hAnsi="Times New Roman"/>
          <w:color w:val="auto"/>
          <w:szCs w:val="24"/>
        </w:rPr>
      </w:pPr>
    </w:p>
    <w:p w14:paraId="0F6CC31C" w14:textId="77777777" w:rsidR="00AA0980" w:rsidRDefault="00B1521C">
      <w:pPr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5A85BEE5" w14:textId="77777777" w:rsidR="00AA0980" w:rsidRDefault="00AA0980">
      <w:pPr>
        <w:rPr>
          <w:rFonts w:ascii="Times New Roman" w:hAnsi="Times New Roman"/>
          <w:color w:val="auto"/>
          <w:szCs w:val="24"/>
        </w:rPr>
      </w:pPr>
    </w:p>
    <w:p w14:paraId="57F93A18" w14:textId="77777777" w:rsidR="00AA0980" w:rsidRDefault="00AA0980">
      <w:pPr>
        <w:rPr>
          <w:rFonts w:ascii="Times New Roman" w:hAnsi="Times New Roman"/>
          <w:color w:val="auto"/>
          <w:szCs w:val="24"/>
        </w:rPr>
      </w:pPr>
    </w:p>
    <w:p w14:paraId="0F36A1EF" w14:textId="77777777" w:rsidR="00AA0980" w:rsidRDefault="00B152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1402C470" wp14:editId="4936B5A2">
            <wp:extent cx="5715000" cy="1304921"/>
            <wp:effectExtent l="0" t="0" r="0" b="0"/>
            <wp:docPr id="1137992920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3049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DEF00ED" w14:textId="77777777" w:rsidR="00AA0980" w:rsidRDefault="00AA0980">
      <w:pPr>
        <w:rPr>
          <w:rFonts w:ascii="Times New Roman" w:hAnsi="Times New Roman"/>
          <w:color w:val="auto"/>
          <w:szCs w:val="24"/>
        </w:rPr>
      </w:pPr>
    </w:p>
    <w:p w14:paraId="1503594B" w14:textId="77777777" w:rsidR="00AA0980" w:rsidRDefault="00B1521C">
      <w:r>
        <w:rPr>
          <w:rFonts w:ascii="Times New Roman" w:hAnsi="Times New Roman"/>
          <w:color w:val="auto"/>
          <w:szCs w:val="24"/>
        </w:rPr>
        <w:t xml:space="preserve">Datum požadovaného plnění: do 26.06.2024 </w:t>
      </w:r>
      <w:r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3C8559E1" w14:textId="77777777" w:rsidR="00AA0980" w:rsidRDefault="00AA0980">
      <w:pPr>
        <w:rPr>
          <w:rFonts w:ascii="Times New Roman" w:hAnsi="Times New Roman"/>
          <w:color w:val="auto"/>
          <w:szCs w:val="24"/>
        </w:rPr>
      </w:pPr>
    </w:p>
    <w:p w14:paraId="62D5D917" w14:textId="77777777" w:rsidR="00AA0980" w:rsidRDefault="00B1521C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Cena v Kč bez DPH: dle množství      </w:t>
      </w:r>
    </w:p>
    <w:p w14:paraId="40F624B7" w14:textId="77777777" w:rsidR="00AA0980" w:rsidRDefault="00AA0980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DEB66C2" w14:textId="3C76DEBE" w:rsidR="00AA0980" w:rsidRDefault="00B1521C">
      <w:r>
        <w:rPr>
          <w:rFonts w:ascii="Times New Roman" w:hAnsi="Times New Roman"/>
          <w:b w:val="0"/>
          <w:bCs w:val="0"/>
          <w:color w:val="auto"/>
          <w:szCs w:val="24"/>
        </w:rPr>
        <w:t xml:space="preserve">Vystavil: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85683E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</w:p>
    <w:p w14:paraId="0AD1F7FF" w14:textId="2ACE6366" w:rsidR="00AA0980" w:rsidRDefault="00B1521C"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 :</w:t>
      </w:r>
      <w:proofErr w:type="gram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85683E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85683E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423AB1C" w14:textId="77777777" w:rsidR="00AA0980" w:rsidRDefault="00AA0980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76810DC" w14:textId="77777777" w:rsidR="00AA0980" w:rsidRDefault="00AA0980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5BB0E5" w14:textId="77777777" w:rsidR="00AA0980" w:rsidRDefault="00B1521C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2E9E2D64" w14:textId="48331C9E" w:rsidR="00AA0980" w:rsidRDefault="00B1521C">
      <w:r w:rsidRPr="00B1521C">
        <w:drawing>
          <wp:inline distT="0" distB="0" distL="0" distR="0" wp14:anchorId="6BDDAA78" wp14:editId="31E1ABF7">
            <wp:extent cx="1952898" cy="1247949"/>
            <wp:effectExtent l="0" t="0" r="9525" b="9525"/>
            <wp:docPr id="8719201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92014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2898" cy="124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098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9279F" w14:textId="77777777" w:rsidR="00B1521C" w:rsidRDefault="00B1521C">
      <w:r>
        <w:separator/>
      </w:r>
    </w:p>
  </w:endnote>
  <w:endnote w:type="continuationSeparator" w:id="0">
    <w:p w14:paraId="652A8614" w14:textId="77777777" w:rsidR="00B1521C" w:rsidRDefault="00B1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E11DE" w14:textId="77777777" w:rsidR="00B1521C" w:rsidRDefault="00B1521C">
      <w:r>
        <w:rPr>
          <w:color w:val="000000"/>
        </w:rPr>
        <w:separator/>
      </w:r>
    </w:p>
  </w:footnote>
  <w:footnote w:type="continuationSeparator" w:id="0">
    <w:p w14:paraId="54F870EC" w14:textId="77777777" w:rsidR="00B1521C" w:rsidRDefault="00B15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A0980"/>
    <w:rsid w:val="00252107"/>
    <w:rsid w:val="0085683E"/>
    <w:rsid w:val="00926056"/>
    <w:rsid w:val="00AA0980"/>
    <w:rsid w:val="00B1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2248C"/>
  <w15:docId w15:val="{EB0D9FC6-9850-4518-B585-2E3F8A3C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 w:line="240" w:lineRule="auto"/>
    </w:pPr>
    <w:rPr>
      <w:rFonts w:ascii="Courier New" w:eastAsia="Times New Roman" w:hAnsi="Courier New"/>
      <w:b/>
      <w:bCs/>
      <w:color w:val="99CC0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ind w:hanging="1"/>
    </w:pPr>
    <w:rPr>
      <w:rFonts w:ascii="Times New Roman" w:hAnsi="Times New Roman"/>
      <w:b w:val="0"/>
      <w:bCs w:val="0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Záboj</dc:creator>
  <dc:description/>
  <cp:lastModifiedBy>Pokorny</cp:lastModifiedBy>
  <cp:revision>4</cp:revision>
  <dcterms:created xsi:type="dcterms:W3CDTF">2024-06-10T03:33:00Z</dcterms:created>
  <dcterms:modified xsi:type="dcterms:W3CDTF">2024-06-10T03:34:00Z</dcterms:modified>
</cp:coreProperties>
</file>