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c.JH277523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5621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4478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Arthrex </w:t>
                        </w:r>
                        <w:hyperlink r:id="rId104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hyperlink r:id="rId104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3"/>
                              <w:sz w:val="20"/>
                              <w:szCs w:val="20"/>
                            </w:rPr>
                            <w:t>Ve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žlíbku 2402/77a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19300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9" name="Freeform 109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10" name="Freeform 110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07578814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CZ07578814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234002877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479" w:space="0"/>
          </w:cols>
          <w:docGrid w:linePitch="360"/>
        </w:sectPr>
        <w:spacing w:before="0" w:after="0" w:line="250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11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objednavky.arthrex@seznam.cz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hyperlink r:id="rId108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objednavky@arthrex.cz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3" name="Freeform 113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14678</wp:posOffset>
            </wp:positionV>
            <wp:extent cx="6840006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AR-6420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Main Pump Tubing for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AR-6450, AR-6475 and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AR-6480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17" w:space="275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AR-6425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1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Patient Extension Tubing with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Luer Lock Connection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AR-6430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DualWave Outflow Tube Set 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45" w:space="232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AR-8400OBE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Oval Burr, 8 Flute, 4.0 mm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0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13 cm bal.5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AR-8400TD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Torpedo, 4.0 mm x 13 cm COS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AR-9825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ApolloRF™ Hook, 90° COS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AR-9831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ApolloRF i90, Aspirating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39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Ablator, 90° COS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2024-06-07 10:57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168026</wp:posOffset>
            </wp:positionV>
            <wp:extent cx="6840006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6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52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82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178 823,60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6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2172124</wp:posOffset>
            </wp:positionV>
            <wp:extent cx="25174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2172124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2172124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2172124</wp:posOffset>
            </wp:positionV>
            <wp:extent cx="50349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2172124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2172124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2172124</wp:posOffset>
            </wp:positionV>
            <wp:extent cx="2517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2172124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2172124</wp:posOffset>
            </wp:positionV>
            <wp:extent cx="50350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2172124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2172124</wp:posOffset>
            </wp:positionV>
            <wp:extent cx="2517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2172124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2172124</wp:posOffset>
            </wp:positionV>
            <wp:extent cx="50349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2172124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2172124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2172124</wp:posOffset>
            </wp:positionV>
            <wp:extent cx="50349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2172124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2172124</wp:posOffset>
            </wp:positionV>
            <wp:extent cx="50350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2172124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2172124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2172124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2172124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2172124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2172124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2172124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2172124</wp:posOffset>
            </wp:positionV>
            <wp:extent cx="7552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2172124</wp:posOffset>
            </wp:positionV>
            <wp:extent cx="2517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2172124</wp:posOffset>
            </wp:positionV>
            <wp:extent cx="2517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2172124</wp:posOffset>
            </wp:positionV>
            <wp:extent cx="5035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2172124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2172124</wp:posOffset>
            </wp:positionV>
            <wp:extent cx="75525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2172124</wp:posOffset>
            </wp:positionV>
            <wp:extent cx="25174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2172124</wp:posOffset>
            </wp:positionV>
            <wp:extent cx="5035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2172124</wp:posOffset>
            </wp:positionV>
            <wp:extent cx="180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2172124</wp:posOffset>
            </wp:positionV>
            <wp:extent cx="180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http://s.r.o.Ve"/><Relationship Id="rId105" Type="http://schemas.openxmlformats.org/officeDocument/2006/relationships/hyperlink" TargetMode="External" Target="mailto:obchodni@nemjh.cz"/><Relationship Id="rId108" Type="http://schemas.openxmlformats.org/officeDocument/2006/relationships/hyperlink" TargetMode="External" Target="mailto:objednavky@arthrex.cz"/><Relationship Id="rId111" Type="http://schemas.openxmlformats.org/officeDocument/2006/relationships/hyperlink" TargetMode="External" Target="mailto:objednavky.arthrex@seznam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2024-06-07T10:15:54Z</dcterms:created>
  <dcterms:modified xsi:type="dcterms:W3CDTF">2024-06-07T10:15:54Z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