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CDCD4" w14:textId="61EB0B52" w:rsidR="009361DD" w:rsidRDefault="00BD24B5" w:rsidP="00AC3EE9">
      <w:pPr>
        <w:pStyle w:val="Nzev"/>
        <w:jc w:val="left"/>
        <w:rPr>
          <w:b/>
          <w:sz w:val="24"/>
          <w:u w:val="none"/>
        </w:rPr>
      </w:pPr>
      <w:r>
        <w:rPr>
          <w:b/>
          <w:sz w:val="24"/>
          <w:u w:val="none"/>
        </w:rPr>
        <w:t>Smlouva na dodávku nábytku</w:t>
      </w:r>
    </w:p>
    <w:p w14:paraId="3F4B1AA1" w14:textId="77777777" w:rsidR="00BD24B5" w:rsidRPr="006F3356" w:rsidRDefault="00BD24B5" w:rsidP="00AC3EE9">
      <w:pPr>
        <w:pStyle w:val="Nzev"/>
        <w:jc w:val="left"/>
        <w:rPr>
          <w:b/>
          <w:sz w:val="24"/>
          <w:u w:val="none"/>
        </w:rPr>
      </w:pPr>
    </w:p>
    <w:p w14:paraId="0DA05C41" w14:textId="77777777" w:rsidR="009361DD" w:rsidRPr="00AC3EE9" w:rsidRDefault="009361DD" w:rsidP="00AC3EE9">
      <w:pPr>
        <w:pStyle w:val="Nzev"/>
        <w:jc w:val="left"/>
        <w:rPr>
          <w:b/>
          <w:sz w:val="24"/>
        </w:rPr>
      </w:pPr>
      <w:r w:rsidRPr="00AC3EE9">
        <w:rPr>
          <w:b/>
          <w:sz w:val="24"/>
        </w:rPr>
        <w:t>Odběratel</w:t>
      </w:r>
      <w:r>
        <w:rPr>
          <w:b/>
          <w:sz w:val="24"/>
        </w:rPr>
        <w:t xml:space="preserve"> /Objednavatel/:</w:t>
      </w:r>
    </w:p>
    <w:p w14:paraId="5BFFD5AB" w14:textId="77777777" w:rsidR="009361DD" w:rsidRPr="00B1236D" w:rsidRDefault="009361DD" w:rsidP="007E0AAD"/>
    <w:p w14:paraId="0B3D366C" w14:textId="77777777" w:rsidR="009B5988" w:rsidRDefault="009B5988" w:rsidP="00AC3EE9">
      <w:r>
        <w:t>Mateřská škola Olomouc, Herrmannova 1</w:t>
      </w:r>
    </w:p>
    <w:p w14:paraId="0BD31094" w14:textId="280EC3A8" w:rsidR="009B5988" w:rsidRDefault="009B5988" w:rsidP="00AC3EE9">
      <w:r>
        <w:t>Herrmannova 510/1 779 00 Olomouc</w:t>
      </w:r>
    </w:p>
    <w:p w14:paraId="7458D168" w14:textId="5CBEB611" w:rsidR="009361DD" w:rsidRDefault="009361DD" w:rsidP="00AC3EE9">
      <w:r w:rsidRPr="008D4090">
        <w:t>IČO</w:t>
      </w:r>
      <w:r w:rsidR="008A5513">
        <w:t xml:space="preserve">: </w:t>
      </w:r>
      <w:r w:rsidR="009B5988">
        <w:t>75029561</w:t>
      </w:r>
    </w:p>
    <w:p w14:paraId="1D3A6973" w14:textId="77777777" w:rsidR="009B5988" w:rsidRDefault="009B5988" w:rsidP="00AC3EE9">
      <w:bookmarkStart w:id="0" w:name="_GoBack"/>
      <w:bookmarkEnd w:id="0"/>
    </w:p>
    <w:p w14:paraId="073378EF" w14:textId="77777777" w:rsidR="009361DD" w:rsidRDefault="009361DD" w:rsidP="007E0AAD"/>
    <w:p w14:paraId="5CB3115C" w14:textId="77777777" w:rsidR="009361DD" w:rsidRPr="000F7AE5" w:rsidRDefault="009361DD" w:rsidP="007E0AAD">
      <w:pPr>
        <w:rPr>
          <w:b/>
          <w:u w:val="single"/>
        </w:rPr>
      </w:pPr>
      <w:r>
        <w:rPr>
          <w:b/>
          <w:u w:val="single"/>
        </w:rPr>
        <w:t>Dodavatel</w:t>
      </w:r>
      <w:r w:rsidRPr="000F7AE5">
        <w:rPr>
          <w:b/>
          <w:u w:val="single"/>
        </w:rPr>
        <w:t>:</w:t>
      </w:r>
    </w:p>
    <w:p w14:paraId="5CADDA86" w14:textId="77777777" w:rsidR="009361DD" w:rsidRPr="00B1279B" w:rsidRDefault="009361DD" w:rsidP="007E0AAD">
      <w:pPr>
        <w:rPr>
          <w:color w:val="FF0000"/>
        </w:rPr>
      </w:pPr>
    </w:p>
    <w:p w14:paraId="14A53A4C" w14:textId="77777777" w:rsidR="00CA7B24" w:rsidRPr="002450A7" w:rsidRDefault="002450A7" w:rsidP="00CA7B24">
      <w:r w:rsidRPr="002450A7">
        <w:t>PROFIŠKOLY – nábytek, s.r.o.</w:t>
      </w:r>
    </w:p>
    <w:p w14:paraId="36F98BF3" w14:textId="77777777" w:rsidR="00C20D32" w:rsidRPr="002450A7" w:rsidRDefault="004E14E6" w:rsidP="003248AA">
      <w:pPr>
        <w:pStyle w:val="Nzev"/>
        <w:jc w:val="left"/>
        <w:rPr>
          <w:sz w:val="24"/>
          <w:u w:val="none"/>
        </w:rPr>
      </w:pPr>
      <w:r w:rsidRPr="002450A7">
        <w:rPr>
          <w:sz w:val="24"/>
          <w:u w:val="none"/>
        </w:rPr>
        <w:t xml:space="preserve">IČO: </w:t>
      </w:r>
      <w:r w:rsidR="002450A7" w:rsidRPr="002450A7">
        <w:rPr>
          <w:sz w:val="24"/>
          <w:u w:val="none"/>
        </w:rPr>
        <w:t>141 67 638</w:t>
      </w:r>
    </w:p>
    <w:p w14:paraId="1E7AC537" w14:textId="77777777" w:rsidR="00BB0917" w:rsidRDefault="00BB0917" w:rsidP="003248AA">
      <w:pPr>
        <w:pStyle w:val="Nzev"/>
        <w:jc w:val="left"/>
        <w:rPr>
          <w:sz w:val="24"/>
          <w:u w:val="none"/>
        </w:rPr>
      </w:pPr>
      <w:r w:rsidRPr="002450A7">
        <w:rPr>
          <w:sz w:val="24"/>
          <w:u w:val="none"/>
        </w:rPr>
        <w:t>DIČ:</w:t>
      </w:r>
      <w:r w:rsidR="002450A7" w:rsidRPr="002450A7">
        <w:rPr>
          <w:sz w:val="24"/>
          <w:u w:val="none"/>
        </w:rPr>
        <w:t xml:space="preserve"> CZ14167638</w:t>
      </w:r>
    </w:p>
    <w:p w14:paraId="1F5A7A5F" w14:textId="77777777" w:rsidR="009361DD" w:rsidRDefault="009361DD" w:rsidP="00AC3EE9">
      <w:pPr>
        <w:pBdr>
          <w:top w:val="single" w:sz="4" w:space="6" w:color="auto"/>
        </w:pBdr>
        <w:rPr>
          <w:b/>
          <w:bCs/>
        </w:rPr>
      </w:pPr>
    </w:p>
    <w:p w14:paraId="6D1540DC" w14:textId="77777777" w:rsidR="009361DD" w:rsidRDefault="009361DD" w:rsidP="00AC3EE9">
      <w:pPr>
        <w:pBdr>
          <w:top w:val="single" w:sz="4" w:space="6" w:color="auto"/>
        </w:pBdr>
      </w:pPr>
      <w:r w:rsidRPr="00AC3EE9">
        <w:rPr>
          <w:b/>
          <w:bCs/>
        </w:rPr>
        <w:t>Čl. 1. Předmět a místo plnění smlouvy:</w:t>
      </w:r>
      <w:r w:rsidRPr="00AC3EE9">
        <w:t xml:space="preserve"> </w:t>
      </w:r>
    </w:p>
    <w:p w14:paraId="63663A85" w14:textId="77777777" w:rsidR="009361DD" w:rsidRDefault="009361DD" w:rsidP="00AC3EE9">
      <w:pPr>
        <w:pBdr>
          <w:top w:val="single" w:sz="4" w:space="6" w:color="auto"/>
        </w:pBdr>
      </w:pPr>
    </w:p>
    <w:p w14:paraId="63DFF13B" w14:textId="7F5C7DDA" w:rsidR="00B1279B" w:rsidRDefault="00B1279B" w:rsidP="00AC3EE9">
      <w:pPr>
        <w:pBdr>
          <w:top w:val="single" w:sz="4" w:space="6" w:color="auto"/>
        </w:pBdr>
      </w:pPr>
      <w:r w:rsidRPr="00FB4BDC">
        <w:t>Dodávka nábytku do</w:t>
      </w:r>
      <w:r w:rsidR="009804DA" w:rsidRPr="00FB4BDC">
        <w:t xml:space="preserve"> </w:t>
      </w:r>
      <w:r w:rsidR="009B5988">
        <w:t>třídy</w:t>
      </w:r>
      <w:r w:rsidR="006F3356" w:rsidRPr="00FB4BDC">
        <w:t xml:space="preserve"> </w:t>
      </w:r>
      <w:r w:rsidR="008A5513" w:rsidRPr="00FB4BDC">
        <w:t xml:space="preserve">- </w:t>
      </w:r>
      <w:proofErr w:type="gramStart"/>
      <w:r w:rsidR="008A5513" w:rsidRPr="00FB4BDC">
        <w:t xml:space="preserve">viz. </w:t>
      </w:r>
      <w:r w:rsidR="009B5988">
        <w:t>rekapitulace</w:t>
      </w:r>
      <w:proofErr w:type="gramEnd"/>
      <w:r w:rsidR="009B5988">
        <w:t xml:space="preserve"> zakázky Z247569</w:t>
      </w:r>
      <w:r w:rsidR="00BD24B5">
        <w:t xml:space="preserve"> (</w:t>
      </w:r>
      <w:r w:rsidR="009B5988">
        <w:t>včetně dopravy, bez montáže</w:t>
      </w:r>
      <w:r w:rsidR="00BD24B5">
        <w:t>)</w:t>
      </w:r>
    </w:p>
    <w:p w14:paraId="4DE3B7FC" w14:textId="77777777" w:rsidR="00BD24B5" w:rsidRPr="008A5513" w:rsidRDefault="00BD24B5" w:rsidP="00AC3EE9">
      <w:pPr>
        <w:pBdr>
          <w:top w:val="single" w:sz="4" w:space="6" w:color="auto"/>
        </w:pBdr>
      </w:pPr>
    </w:p>
    <w:p w14:paraId="21365A5F" w14:textId="77777777" w:rsidR="00ED0217" w:rsidRDefault="00ED0217" w:rsidP="00E1231F">
      <w:pPr>
        <w:spacing w:before="100" w:beforeAutospacing="1" w:after="100" w:afterAutospacing="1"/>
        <w:contextualSpacing/>
      </w:pPr>
    </w:p>
    <w:p w14:paraId="3D35C49B" w14:textId="6F6E3D39" w:rsidR="009361DD" w:rsidRDefault="009361DD" w:rsidP="00AC3EE9">
      <w:pPr>
        <w:spacing w:before="100" w:beforeAutospacing="1" w:after="100" w:afterAutospacing="1"/>
        <w:contextualSpacing/>
        <w:rPr>
          <w:b/>
          <w:bCs/>
        </w:rPr>
      </w:pPr>
      <w:r w:rsidRPr="00AC3EE9">
        <w:rPr>
          <w:b/>
          <w:bCs/>
        </w:rPr>
        <w:t>Čl. 2 Termíny plnění:</w:t>
      </w:r>
      <w:r>
        <w:rPr>
          <w:b/>
          <w:bCs/>
        </w:rPr>
        <w:t xml:space="preserve"> do </w:t>
      </w:r>
      <w:r w:rsidR="009B5988">
        <w:rPr>
          <w:b/>
          <w:bCs/>
        </w:rPr>
        <w:t>28</w:t>
      </w:r>
      <w:r w:rsidR="00FB4BDC">
        <w:rPr>
          <w:b/>
          <w:bCs/>
        </w:rPr>
        <w:t>.</w:t>
      </w:r>
      <w:r w:rsidR="00E1231F">
        <w:rPr>
          <w:b/>
          <w:bCs/>
        </w:rPr>
        <w:t xml:space="preserve"> </w:t>
      </w:r>
      <w:r w:rsidR="009B5988">
        <w:rPr>
          <w:b/>
          <w:bCs/>
        </w:rPr>
        <w:t>června</w:t>
      </w:r>
      <w:r>
        <w:rPr>
          <w:b/>
          <w:bCs/>
        </w:rPr>
        <w:t xml:space="preserve"> 20</w:t>
      </w:r>
      <w:r w:rsidR="00C20D32">
        <w:rPr>
          <w:b/>
          <w:bCs/>
        </w:rPr>
        <w:t>2</w:t>
      </w:r>
      <w:r w:rsidR="00FB4BDC">
        <w:rPr>
          <w:b/>
          <w:bCs/>
        </w:rPr>
        <w:t>4</w:t>
      </w:r>
      <w:r>
        <w:rPr>
          <w:b/>
          <w:bCs/>
        </w:rPr>
        <w:t>.</w:t>
      </w:r>
    </w:p>
    <w:p w14:paraId="50059060" w14:textId="77777777" w:rsidR="00BD24B5" w:rsidRPr="00AC3EE9" w:rsidRDefault="00BD24B5" w:rsidP="00AC3EE9">
      <w:pPr>
        <w:spacing w:before="100" w:beforeAutospacing="1" w:after="100" w:afterAutospacing="1"/>
        <w:contextualSpacing/>
        <w:rPr>
          <w:b/>
          <w:bCs/>
        </w:rPr>
      </w:pPr>
    </w:p>
    <w:p w14:paraId="52C43CD5" w14:textId="77777777" w:rsidR="009361DD" w:rsidRPr="00AC3EE9" w:rsidRDefault="009361DD" w:rsidP="00AC3EE9">
      <w:pPr>
        <w:spacing w:before="100" w:beforeAutospacing="1" w:after="100" w:afterAutospacing="1"/>
        <w:contextualSpacing/>
        <w:rPr>
          <w:b/>
          <w:bCs/>
        </w:rPr>
      </w:pPr>
    </w:p>
    <w:p w14:paraId="4D5E9F01" w14:textId="77777777" w:rsidR="009361DD" w:rsidRPr="00AC3EE9" w:rsidRDefault="009361DD" w:rsidP="00AC3EE9">
      <w:pPr>
        <w:spacing w:before="100" w:beforeAutospacing="1" w:after="100" w:afterAutospacing="1"/>
        <w:contextualSpacing/>
        <w:rPr>
          <w:b/>
          <w:bCs/>
        </w:rPr>
      </w:pPr>
      <w:r w:rsidRPr="00AC3EE9">
        <w:rPr>
          <w:b/>
          <w:bCs/>
        </w:rPr>
        <w:t>Čl. 3 Cena předmětu plnění:</w:t>
      </w:r>
    </w:p>
    <w:p w14:paraId="4206CB38" w14:textId="77777777" w:rsidR="009361DD" w:rsidRDefault="009361DD" w:rsidP="00AC3EE9">
      <w:pPr>
        <w:spacing w:before="100" w:beforeAutospacing="1" w:after="100" w:afterAutospacing="1"/>
        <w:contextualSpacing/>
        <w:rPr>
          <w:bCs/>
        </w:rPr>
      </w:pPr>
    </w:p>
    <w:p w14:paraId="19AF05BA" w14:textId="77777777" w:rsidR="009361DD" w:rsidRPr="00AC3EE9" w:rsidRDefault="009361DD" w:rsidP="00AC3EE9">
      <w:pPr>
        <w:spacing w:before="100" w:beforeAutospacing="1" w:after="100" w:afterAutospacing="1"/>
        <w:contextualSpacing/>
        <w:rPr>
          <w:bCs/>
        </w:rPr>
      </w:pPr>
      <w:r w:rsidRPr="00AC3EE9">
        <w:rPr>
          <w:bCs/>
        </w:rPr>
        <w:t xml:space="preserve">Cena předmětu plnění dle čl. </w:t>
      </w:r>
      <w:r>
        <w:rPr>
          <w:bCs/>
        </w:rPr>
        <w:t>1</w:t>
      </w:r>
      <w:r w:rsidRPr="00AC3EE9">
        <w:rPr>
          <w:bCs/>
        </w:rPr>
        <w:t xml:space="preserve"> smlouvy je stanovena dle rozsahu poskytnutého předmětu plnění dohodou smluvních stran v souladu s § 2620 zákona č. 89/2012 Sb. ve výši</w:t>
      </w:r>
      <w:r w:rsidRPr="00AC3EE9">
        <w:rPr>
          <w:bCs/>
        </w:rPr>
        <w:tab/>
      </w:r>
      <w:r w:rsidRPr="00AC3EE9">
        <w:rPr>
          <w:bCs/>
        </w:rPr>
        <w:tab/>
      </w:r>
      <w:r w:rsidRPr="00AC3EE9">
        <w:rPr>
          <w:bCs/>
        </w:rPr>
        <w:tab/>
      </w:r>
      <w:r w:rsidRPr="00AC3EE9">
        <w:rPr>
          <w:bCs/>
        </w:rPr>
        <w:tab/>
      </w:r>
    </w:p>
    <w:p w14:paraId="6A7B7700" w14:textId="08AF1F86" w:rsidR="00E1231F" w:rsidRPr="00FB4BDC" w:rsidRDefault="009B5988" w:rsidP="00E1231F">
      <w:pPr>
        <w:spacing w:before="100" w:beforeAutospacing="1" w:after="100" w:afterAutospacing="1"/>
        <w:contextualSpacing/>
        <w:jc w:val="center"/>
        <w:rPr>
          <w:b/>
          <w:bCs/>
        </w:rPr>
      </w:pPr>
      <w:r>
        <w:rPr>
          <w:b/>
          <w:noProof/>
        </w:rPr>
        <w:t>79.255</w:t>
      </w:r>
      <w:r w:rsidR="00E1231F" w:rsidRPr="00FB4BDC">
        <w:rPr>
          <w:b/>
          <w:noProof/>
        </w:rPr>
        <w:t xml:space="preserve"> Kč </w:t>
      </w:r>
      <w:r w:rsidR="00E1231F" w:rsidRPr="00FB4BDC">
        <w:rPr>
          <w:b/>
          <w:bCs/>
        </w:rPr>
        <w:t>včetně daně z přidané hodnoty stanovené</w:t>
      </w:r>
    </w:p>
    <w:p w14:paraId="1D913150" w14:textId="77777777" w:rsidR="00E1231F" w:rsidRPr="00FB4BDC" w:rsidRDefault="00E1231F" w:rsidP="00E1231F">
      <w:pPr>
        <w:spacing w:before="100" w:beforeAutospacing="1" w:after="100" w:afterAutospacing="1"/>
        <w:contextualSpacing/>
        <w:jc w:val="center"/>
        <w:rPr>
          <w:b/>
          <w:noProof/>
          <w:color w:val="FF0000"/>
        </w:rPr>
      </w:pPr>
      <w:r w:rsidRPr="00FB4BDC">
        <w:rPr>
          <w:b/>
          <w:bCs/>
        </w:rPr>
        <w:t>dle zákona 235/2004 Sb. v platném znění.</w:t>
      </w:r>
      <w:r w:rsidRPr="00FB4BDC">
        <w:rPr>
          <w:bCs/>
        </w:rPr>
        <w:br/>
      </w:r>
    </w:p>
    <w:p w14:paraId="661D9CA2" w14:textId="77777777" w:rsidR="00E1231F" w:rsidRDefault="006F3356" w:rsidP="008A5513">
      <w:pPr>
        <w:spacing w:before="100" w:beforeAutospacing="1" w:after="100" w:afterAutospacing="1"/>
        <w:contextualSpacing/>
        <w:rPr>
          <w:noProof/>
        </w:rPr>
      </w:pPr>
      <w:r w:rsidRPr="00FB4BDC">
        <w:rPr>
          <w:noProof/>
        </w:rPr>
        <w:t xml:space="preserve">Splatnost faktury bude do 14ti dnů </w:t>
      </w:r>
      <w:r w:rsidR="00B852F9" w:rsidRPr="00FB4BDC">
        <w:rPr>
          <w:noProof/>
        </w:rPr>
        <w:t>od</w:t>
      </w:r>
      <w:r w:rsidRPr="00FB4BDC">
        <w:rPr>
          <w:noProof/>
        </w:rPr>
        <w:t xml:space="preserve"> kompletní</w:t>
      </w:r>
      <w:r w:rsidR="00B852F9" w:rsidRPr="00FB4BDC">
        <w:rPr>
          <w:noProof/>
        </w:rPr>
        <w:t>ho</w:t>
      </w:r>
      <w:r w:rsidRPr="00FB4BDC">
        <w:rPr>
          <w:noProof/>
        </w:rPr>
        <w:t xml:space="preserve"> převzetí dodávky</w:t>
      </w:r>
      <w:r w:rsidR="0009051B" w:rsidRPr="00FB4BDC">
        <w:rPr>
          <w:noProof/>
        </w:rPr>
        <w:t>.</w:t>
      </w:r>
    </w:p>
    <w:p w14:paraId="606F0575" w14:textId="77777777" w:rsidR="00BD24B5" w:rsidRPr="008A5513" w:rsidRDefault="00BD24B5" w:rsidP="008A5513">
      <w:pPr>
        <w:spacing w:before="100" w:beforeAutospacing="1" w:after="100" w:afterAutospacing="1"/>
        <w:contextualSpacing/>
        <w:rPr>
          <w:noProof/>
        </w:rPr>
      </w:pPr>
    </w:p>
    <w:p w14:paraId="190ED323" w14:textId="77777777" w:rsidR="008A5513" w:rsidRDefault="008A5513" w:rsidP="00AC3EE9">
      <w:pPr>
        <w:rPr>
          <w:b/>
          <w:bCs/>
        </w:rPr>
      </w:pPr>
    </w:p>
    <w:p w14:paraId="00E77480" w14:textId="4230E542" w:rsidR="00E1231F" w:rsidRDefault="009361DD" w:rsidP="00F4559B">
      <w:pPr>
        <w:rPr>
          <w:bCs/>
        </w:rPr>
      </w:pPr>
      <w:r w:rsidRPr="00AC3EE9">
        <w:rPr>
          <w:b/>
          <w:bCs/>
        </w:rPr>
        <w:t>Čl. 4 Osoby pověřené k jednání</w:t>
      </w:r>
      <w:r w:rsidRPr="00AC3EE9">
        <w:rPr>
          <w:b/>
          <w:bCs/>
        </w:rPr>
        <w:br/>
      </w:r>
    </w:p>
    <w:p w14:paraId="2C12FC7D" w14:textId="77777777" w:rsidR="006B0868" w:rsidRDefault="006B0868" w:rsidP="00E1231F">
      <w:pPr>
        <w:rPr>
          <w:bCs/>
        </w:rPr>
      </w:pPr>
    </w:p>
    <w:p w14:paraId="1EE46A39" w14:textId="77777777" w:rsidR="006B0868" w:rsidRDefault="006B0868" w:rsidP="00E1231F">
      <w:pPr>
        <w:rPr>
          <w:bCs/>
        </w:rPr>
      </w:pPr>
    </w:p>
    <w:p w14:paraId="12A41C3B" w14:textId="77777777" w:rsidR="006B0868" w:rsidRDefault="006B0868" w:rsidP="00E1231F">
      <w:pPr>
        <w:rPr>
          <w:bCs/>
        </w:rPr>
      </w:pPr>
    </w:p>
    <w:p w14:paraId="573AF554" w14:textId="77777777" w:rsidR="006B0868" w:rsidRDefault="006B0868" w:rsidP="00E1231F">
      <w:pPr>
        <w:rPr>
          <w:bCs/>
        </w:rPr>
      </w:pPr>
    </w:p>
    <w:p w14:paraId="0AAA7025" w14:textId="77777777" w:rsidR="006B0868" w:rsidRPr="00AC3EE9" w:rsidRDefault="006B0868" w:rsidP="00E1231F"/>
    <w:p w14:paraId="61826E47" w14:textId="77777777" w:rsidR="009804DA" w:rsidRDefault="009804DA" w:rsidP="00AC3EE9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6B73E30" w14:textId="77777777" w:rsidR="006B0868" w:rsidRDefault="009361DD" w:rsidP="00AC3EE9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C3EE9">
        <w:rPr>
          <w:rFonts w:ascii="Times New Roman" w:hAnsi="Times New Roman"/>
          <w:b/>
          <w:bCs/>
          <w:sz w:val="24"/>
          <w:szCs w:val="24"/>
        </w:rPr>
        <w:t xml:space="preserve">Čl. 5 </w:t>
      </w:r>
      <w:r w:rsidR="006B0868">
        <w:rPr>
          <w:rFonts w:ascii="Times New Roman" w:hAnsi="Times New Roman"/>
          <w:b/>
          <w:bCs/>
          <w:sz w:val="24"/>
          <w:szCs w:val="24"/>
        </w:rPr>
        <w:t>Záruční doba, s</w:t>
      </w:r>
      <w:r w:rsidRPr="00AC3EE9">
        <w:rPr>
          <w:rFonts w:ascii="Times New Roman" w:hAnsi="Times New Roman"/>
          <w:b/>
          <w:bCs/>
          <w:sz w:val="24"/>
          <w:szCs w:val="24"/>
        </w:rPr>
        <w:t>ankce</w:t>
      </w:r>
    </w:p>
    <w:p w14:paraId="47A7D081" w14:textId="77777777" w:rsidR="006B0868" w:rsidRDefault="006B0868" w:rsidP="00AC3EE9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65188AE" w14:textId="3C9A1ADD" w:rsidR="006B0868" w:rsidRPr="006B0868" w:rsidRDefault="006B0868" w:rsidP="006B0868">
      <w:r>
        <w:t xml:space="preserve">Dodavatel </w:t>
      </w:r>
      <w:r w:rsidRPr="006B0868">
        <w:t xml:space="preserve">poskytuje </w:t>
      </w:r>
      <w:r>
        <w:t>odběrateli</w:t>
      </w:r>
      <w:r w:rsidRPr="006B0868">
        <w:t xml:space="preserve"> záruku za jakost veškerého zboží a jeho kompletnost, a to v délce 24 měsíců</w:t>
      </w:r>
      <w:r>
        <w:t xml:space="preserve">. </w:t>
      </w:r>
      <w:r w:rsidRPr="006B0868">
        <w:t xml:space="preserve">Záruka se nevztahuje na vady způsobené </w:t>
      </w:r>
      <w:r w:rsidR="0059496D">
        <w:t>násilným poškozením.</w:t>
      </w:r>
    </w:p>
    <w:p w14:paraId="63CD7A86" w14:textId="2B4D7A40" w:rsidR="009361DD" w:rsidRPr="00AC3EE9" w:rsidRDefault="009361DD" w:rsidP="00AC3EE9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C3EE9">
        <w:rPr>
          <w:rFonts w:ascii="Times New Roman" w:hAnsi="Times New Roman"/>
          <w:b/>
          <w:bCs/>
          <w:sz w:val="24"/>
          <w:szCs w:val="24"/>
        </w:rPr>
        <w:br/>
      </w:r>
      <w:r w:rsidRPr="00AC3EE9">
        <w:rPr>
          <w:rFonts w:ascii="Times New Roman" w:hAnsi="Times New Roman"/>
          <w:sz w:val="24"/>
          <w:szCs w:val="24"/>
        </w:rPr>
        <w:t xml:space="preserve">Smluvní strany se dohodly, že neplnění závazků obou smluvních stran podléhá sankcím úroku </w:t>
      </w:r>
      <w:r w:rsidRPr="00AC3EE9">
        <w:rPr>
          <w:rFonts w:ascii="Times New Roman" w:hAnsi="Times New Roman"/>
          <w:sz w:val="24"/>
          <w:szCs w:val="24"/>
        </w:rPr>
        <w:lastRenderedPageBreak/>
        <w:t>z prodlení se splněním termínu či s úhradou faktury ve výši 0,01</w:t>
      </w:r>
      <w:r w:rsidRPr="00AC3EE9">
        <w:rPr>
          <w:rFonts w:ascii="Times New Roman" w:hAnsi="Times New Roman"/>
          <w:b/>
          <w:sz w:val="24"/>
          <w:szCs w:val="24"/>
        </w:rPr>
        <w:t xml:space="preserve"> %</w:t>
      </w:r>
      <w:r w:rsidRPr="00AC3EE9">
        <w:rPr>
          <w:rFonts w:ascii="Times New Roman" w:hAnsi="Times New Roman"/>
          <w:sz w:val="24"/>
          <w:szCs w:val="24"/>
        </w:rPr>
        <w:t xml:space="preserve"> z dlužné částky za každý den prodlení.</w:t>
      </w:r>
    </w:p>
    <w:p w14:paraId="5CE253A0" w14:textId="77777777" w:rsidR="009361DD" w:rsidRPr="00AC3EE9" w:rsidRDefault="009361DD" w:rsidP="00AC3EE9">
      <w:pPr>
        <w:rPr>
          <w:b/>
          <w:bCs/>
          <w:snapToGrid w:val="0"/>
          <w:color w:val="000000"/>
        </w:rPr>
      </w:pPr>
    </w:p>
    <w:p w14:paraId="12EE70B5" w14:textId="77777777" w:rsidR="009B5988" w:rsidRDefault="009B5988" w:rsidP="00AC3EE9">
      <w:pPr>
        <w:rPr>
          <w:b/>
          <w:bCs/>
          <w:snapToGrid w:val="0"/>
          <w:color w:val="000000"/>
        </w:rPr>
      </w:pPr>
    </w:p>
    <w:p w14:paraId="71AEFF02" w14:textId="64C27424" w:rsidR="009361DD" w:rsidRDefault="009361DD" w:rsidP="00AC3EE9">
      <w:pPr>
        <w:rPr>
          <w:b/>
          <w:bCs/>
          <w:snapToGrid w:val="0"/>
          <w:color w:val="000000"/>
        </w:rPr>
      </w:pPr>
      <w:r w:rsidRPr="00AC3EE9">
        <w:rPr>
          <w:b/>
          <w:bCs/>
          <w:snapToGrid w:val="0"/>
          <w:color w:val="000000"/>
        </w:rPr>
        <w:t xml:space="preserve">Čl. </w:t>
      </w:r>
      <w:r w:rsidR="00D11AFF">
        <w:rPr>
          <w:b/>
          <w:bCs/>
          <w:snapToGrid w:val="0"/>
          <w:color w:val="000000"/>
        </w:rPr>
        <w:t>6</w:t>
      </w:r>
      <w:r w:rsidR="00A81464">
        <w:rPr>
          <w:b/>
          <w:bCs/>
          <w:snapToGrid w:val="0"/>
          <w:color w:val="000000"/>
        </w:rPr>
        <w:t xml:space="preserve"> </w:t>
      </w:r>
      <w:r w:rsidRPr="00AC3EE9">
        <w:rPr>
          <w:b/>
          <w:bCs/>
          <w:snapToGrid w:val="0"/>
          <w:color w:val="000000"/>
        </w:rPr>
        <w:t>Ostatní ujednání</w:t>
      </w:r>
    </w:p>
    <w:p w14:paraId="6179E06B" w14:textId="77777777" w:rsidR="00D11AFF" w:rsidRDefault="00D11AFF" w:rsidP="00AC3EE9">
      <w:pPr>
        <w:rPr>
          <w:b/>
          <w:bCs/>
          <w:snapToGrid w:val="0"/>
          <w:color w:val="000000"/>
        </w:rPr>
      </w:pPr>
    </w:p>
    <w:p w14:paraId="1BA349E8" w14:textId="77777777" w:rsidR="00D11AFF" w:rsidRDefault="00D11AFF" w:rsidP="00D11AFF">
      <w:pPr>
        <w:pStyle w:val="Zkladntext2"/>
        <w:widowControl w:val="0"/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sz w:val="24"/>
          <w:szCs w:val="24"/>
        </w:rPr>
      </w:pPr>
      <w:r w:rsidRPr="00AC3EE9">
        <w:rPr>
          <w:sz w:val="24"/>
          <w:szCs w:val="24"/>
        </w:rPr>
        <w:t xml:space="preserve">Tato smlouva je vyhotovena ve </w:t>
      </w:r>
      <w:r>
        <w:rPr>
          <w:sz w:val="24"/>
          <w:szCs w:val="24"/>
        </w:rPr>
        <w:t>2</w:t>
      </w:r>
      <w:r w:rsidRPr="00AC3EE9">
        <w:rPr>
          <w:sz w:val="24"/>
          <w:szCs w:val="24"/>
        </w:rPr>
        <w:t xml:space="preserve"> provedeních, z nichž každé má platnost a závaznost originálu a po je</w:t>
      </w:r>
      <w:r w:rsidRPr="00AC3EE9">
        <w:rPr>
          <w:sz w:val="24"/>
          <w:szCs w:val="24"/>
        </w:rPr>
        <w:softHyphen/>
        <w:t xml:space="preserve">jich podpisu oprávněnými zástupci smluvních stran obdrží zhotovitel i objednatel </w:t>
      </w:r>
      <w:r>
        <w:rPr>
          <w:sz w:val="24"/>
          <w:szCs w:val="24"/>
        </w:rPr>
        <w:t>1</w:t>
      </w:r>
      <w:r w:rsidRPr="00AC3EE9">
        <w:rPr>
          <w:sz w:val="24"/>
          <w:szCs w:val="24"/>
        </w:rPr>
        <w:t xml:space="preserve"> vyhotovení. </w:t>
      </w:r>
    </w:p>
    <w:p w14:paraId="6257055F" w14:textId="77777777" w:rsidR="00D11AFF" w:rsidRPr="00F879C2" w:rsidRDefault="00D11AFF" w:rsidP="00D11AFF">
      <w:pPr>
        <w:autoSpaceDE w:val="0"/>
        <w:autoSpaceDN w:val="0"/>
        <w:adjustRightInd w:val="0"/>
        <w:jc w:val="both"/>
      </w:pPr>
      <w:r w:rsidRPr="00277AAF">
        <w:t>Smluvní strany</w:t>
      </w:r>
      <w:r w:rsidRPr="00F879C2">
        <w:t xml:space="preserve"> berou na vědomí, že tato smlouva, včetně jejích případných změn a dodatků, bude uveřejněna v registru smluv v souladu se zákonem č. 340/2015 Sb., o zvláštních podmínkách účinnosti některých smluv, uveřejňování těchto smluv a o registru smluv (zákon o registru smluv), a to vyjma údajů, které požívají ochrany podle zvláštních zákonů (zejména osobní a citlivé údaje a obchodní tajemství). Smluvní strany prohlašují, že tato smlouva neobsahuje žádné obchodní tajemství, ani informace, které by nemohly být zveřejněny v registru smluv.</w:t>
      </w:r>
    </w:p>
    <w:p w14:paraId="3F760147" w14:textId="77777777" w:rsidR="00D11AFF" w:rsidRDefault="00D11AFF" w:rsidP="00D11AFF">
      <w:pPr>
        <w:pStyle w:val="Zkladntext21"/>
      </w:pPr>
    </w:p>
    <w:p w14:paraId="2D1BCC9F" w14:textId="77777777" w:rsidR="009361DD" w:rsidRPr="00AC3EE9" w:rsidRDefault="009361DD" w:rsidP="00F5544B">
      <w:pPr>
        <w:spacing w:before="100" w:beforeAutospacing="1" w:after="100" w:afterAutospacing="1"/>
        <w:contextualSpacing/>
        <w:jc w:val="both"/>
      </w:pPr>
      <w:r w:rsidRPr="00AC3EE9">
        <w:t>Práva a závazky, které pro smluvní strany ze smlouvy vyplývají, přecházejí na jejich případné právní nástupce.</w:t>
      </w:r>
    </w:p>
    <w:p w14:paraId="1E85C2B6" w14:textId="77777777" w:rsidR="009361DD" w:rsidRPr="00AC3EE9" w:rsidRDefault="009361DD" w:rsidP="000F7AE5">
      <w:pPr>
        <w:pStyle w:val="Zkladntext2"/>
        <w:widowControl w:val="0"/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sz w:val="24"/>
          <w:szCs w:val="24"/>
        </w:rPr>
      </w:pPr>
      <w:r w:rsidRPr="00AC3EE9">
        <w:rPr>
          <w:sz w:val="24"/>
          <w:szCs w:val="24"/>
        </w:rPr>
        <w:t>Smlouva nabývá účinnosti dnem uveřejnění prostřednictvím registru smluv v souladu se zákonem č. 340/2015 Sb.</w:t>
      </w:r>
    </w:p>
    <w:p w14:paraId="0C8B7685" w14:textId="77777777" w:rsidR="009361DD" w:rsidRDefault="009361DD" w:rsidP="00AC3EE9">
      <w:pPr>
        <w:rPr>
          <w:bCs/>
        </w:rPr>
      </w:pPr>
    </w:p>
    <w:p w14:paraId="5D4E7AD8" w14:textId="77777777" w:rsidR="009361DD" w:rsidRDefault="009361DD" w:rsidP="00AC3EE9">
      <w:pPr>
        <w:rPr>
          <w:bCs/>
        </w:rPr>
      </w:pPr>
    </w:p>
    <w:p w14:paraId="26CBA8F5" w14:textId="77777777" w:rsidR="005769A1" w:rsidRDefault="005769A1" w:rsidP="00AC3EE9">
      <w:pPr>
        <w:rPr>
          <w:bCs/>
        </w:rPr>
      </w:pPr>
    </w:p>
    <w:p w14:paraId="6E1D7579" w14:textId="77777777" w:rsidR="009361DD" w:rsidRDefault="009361DD" w:rsidP="00AC3EE9">
      <w:pPr>
        <w:rPr>
          <w:bCs/>
        </w:rPr>
      </w:pPr>
    </w:p>
    <w:p w14:paraId="7B30A52E" w14:textId="77777777" w:rsidR="005769A1" w:rsidRPr="00AC3EE9" w:rsidRDefault="005769A1" w:rsidP="00AC3EE9">
      <w:pPr>
        <w:rPr>
          <w:bCs/>
        </w:rPr>
      </w:pPr>
    </w:p>
    <w:p w14:paraId="143DCA3A" w14:textId="59C2564C" w:rsidR="009361DD" w:rsidRPr="00AC3EE9" w:rsidRDefault="009361DD" w:rsidP="00AC3EE9">
      <w:pPr>
        <w:rPr>
          <w:bCs/>
        </w:rPr>
      </w:pPr>
      <w:r w:rsidRPr="00FB4BDC">
        <w:rPr>
          <w:bCs/>
        </w:rPr>
        <w:t>V</w:t>
      </w:r>
      <w:r w:rsidR="006F3356" w:rsidRPr="00FB4BDC">
        <w:rPr>
          <w:bCs/>
        </w:rPr>
        <w:t> </w:t>
      </w:r>
      <w:r w:rsidR="009B5988">
        <w:rPr>
          <w:bCs/>
        </w:rPr>
        <w:t>Olomouci</w:t>
      </w:r>
      <w:r w:rsidR="006F3356" w:rsidRPr="00FB4BDC">
        <w:rPr>
          <w:bCs/>
        </w:rPr>
        <w:t xml:space="preserve"> </w:t>
      </w:r>
      <w:r w:rsidRPr="00FB4BDC">
        <w:rPr>
          <w:bCs/>
        </w:rPr>
        <w:t>dne</w:t>
      </w:r>
      <w:r w:rsidR="00D40B50" w:rsidRPr="00FB4BDC">
        <w:rPr>
          <w:bCs/>
        </w:rPr>
        <w:t xml:space="preserve"> </w:t>
      </w:r>
      <w:r w:rsidR="006F3356" w:rsidRPr="00FB4BDC">
        <w:rPr>
          <w:bCs/>
        </w:rPr>
        <w:tab/>
      </w:r>
      <w:r w:rsidR="006F3356" w:rsidRPr="00FB4BDC">
        <w:rPr>
          <w:bCs/>
        </w:rPr>
        <w:tab/>
      </w:r>
      <w:r w:rsidR="006F3356" w:rsidRPr="00FB4BDC">
        <w:rPr>
          <w:bCs/>
        </w:rPr>
        <w:tab/>
      </w:r>
      <w:r w:rsidR="006F3356" w:rsidRPr="00FB4BDC">
        <w:rPr>
          <w:bCs/>
        </w:rPr>
        <w:tab/>
      </w:r>
      <w:r w:rsidR="006F3356" w:rsidRPr="00FB4BDC">
        <w:rPr>
          <w:bCs/>
        </w:rPr>
        <w:tab/>
      </w:r>
      <w:r w:rsidRPr="00FB4BDC">
        <w:rPr>
          <w:bCs/>
        </w:rPr>
        <w:t xml:space="preserve">        </w:t>
      </w:r>
      <w:r w:rsidR="00DC13FC" w:rsidRPr="00FB4BDC">
        <w:rPr>
          <w:bCs/>
        </w:rPr>
        <w:t xml:space="preserve">        </w:t>
      </w:r>
      <w:r w:rsidR="00BB0917" w:rsidRPr="00FB4BDC">
        <w:rPr>
          <w:bCs/>
        </w:rPr>
        <w:t xml:space="preserve">    </w:t>
      </w:r>
      <w:r w:rsidR="006321B5" w:rsidRPr="00FB4BDC">
        <w:rPr>
          <w:bCs/>
        </w:rPr>
        <w:t xml:space="preserve">      </w:t>
      </w:r>
      <w:r w:rsidRPr="00FB4BDC">
        <w:rPr>
          <w:bCs/>
        </w:rPr>
        <w:t>V</w:t>
      </w:r>
      <w:r w:rsidR="001733A2" w:rsidRPr="00FB4BDC">
        <w:rPr>
          <w:bCs/>
        </w:rPr>
        <w:t> </w:t>
      </w:r>
      <w:r w:rsidR="006F3356" w:rsidRPr="00FB4BDC">
        <w:rPr>
          <w:bCs/>
        </w:rPr>
        <w:t>Brně</w:t>
      </w:r>
      <w:r w:rsidR="001733A2" w:rsidRPr="00FB4BDC">
        <w:rPr>
          <w:bCs/>
        </w:rPr>
        <w:t xml:space="preserve"> dne</w:t>
      </w:r>
      <w:r w:rsidR="00314548">
        <w:rPr>
          <w:bCs/>
        </w:rPr>
        <w:t xml:space="preserve"> </w:t>
      </w:r>
    </w:p>
    <w:p w14:paraId="2183D7EE" w14:textId="77777777" w:rsidR="009361DD" w:rsidRDefault="009361DD" w:rsidP="00AC3EE9">
      <w:pPr>
        <w:rPr>
          <w:bCs/>
        </w:rPr>
      </w:pPr>
    </w:p>
    <w:p w14:paraId="59FF9C87" w14:textId="77777777" w:rsidR="005769A1" w:rsidRPr="00AC3EE9" w:rsidRDefault="005769A1" w:rsidP="00AC3EE9">
      <w:pPr>
        <w:rPr>
          <w:bCs/>
        </w:rPr>
      </w:pPr>
    </w:p>
    <w:p w14:paraId="3E24C36E" w14:textId="77777777" w:rsidR="009361DD" w:rsidRDefault="009361DD" w:rsidP="00AC3EE9">
      <w:pPr>
        <w:ind w:left="708"/>
      </w:pPr>
    </w:p>
    <w:p w14:paraId="236A2B61" w14:textId="77777777" w:rsidR="009361DD" w:rsidRPr="00AC3EE9" w:rsidRDefault="009361DD" w:rsidP="00AC3EE9">
      <w:pPr>
        <w:ind w:left="708"/>
      </w:pPr>
    </w:p>
    <w:p w14:paraId="3B0EE89A" w14:textId="77777777" w:rsidR="009361DD" w:rsidRDefault="009361DD" w:rsidP="007E0AAD"/>
    <w:p w14:paraId="45FE36E9" w14:textId="77777777" w:rsidR="009361DD" w:rsidRDefault="009361DD" w:rsidP="007E0AAD"/>
    <w:p w14:paraId="404D0391" w14:textId="262645D6" w:rsidR="009361DD" w:rsidRPr="007E0AAD" w:rsidRDefault="009361DD" w:rsidP="00F4559B">
      <w:r>
        <w:tab/>
      </w:r>
    </w:p>
    <w:p w14:paraId="658EB567" w14:textId="77777777" w:rsidR="009361DD" w:rsidRPr="007E0AAD" w:rsidRDefault="009361DD" w:rsidP="007E0AAD"/>
    <w:p w14:paraId="2ED2278E" w14:textId="77777777" w:rsidR="009361DD" w:rsidRPr="007E0AAD" w:rsidRDefault="009361DD" w:rsidP="007E0AAD"/>
    <w:p w14:paraId="4F444515" w14:textId="77777777" w:rsidR="009361DD" w:rsidRPr="007E0AAD" w:rsidRDefault="009361DD" w:rsidP="007E0AAD"/>
    <w:p w14:paraId="091B0FF2" w14:textId="77777777" w:rsidR="009361DD" w:rsidRPr="007E0AAD" w:rsidRDefault="009361DD" w:rsidP="007E0AAD"/>
    <w:p w14:paraId="64388349" w14:textId="77777777" w:rsidR="009361DD" w:rsidRPr="007E0AAD" w:rsidRDefault="009361DD" w:rsidP="002A59EB"/>
    <w:sectPr w:rsidR="009361DD" w:rsidRPr="007E0AAD" w:rsidSect="002C036B"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2B277" w14:textId="77777777" w:rsidR="00A57548" w:rsidRDefault="00A57548" w:rsidP="007E0AAD">
      <w:r>
        <w:separator/>
      </w:r>
    </w:p>
  </w:endnote>
  <w:endnote w:type="continuationSeparator" w:id="0">
    <w:p w14:paraId="25531B8A" w14:textId="77777777" w:rsidR="00A57548" w:rsidRDefault="00A57548" w:rsidP="007E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2B180" w14:textId="77777777" w:rsidR="00A57548" w:rsidRDefault="00A57548" w:rsidP="007E0AAD">
      <w:r>
        <w:separator/>
      </w:r>
    </w:p>
  </w:footnote>
  <w:footnote w:type="continuationSeparator" w:id="0">
    <w:p w14:paraId="45E3ACA5" w14:textId="77777777" w:rsidR="00A57548" w:rsidRDefault="00A57548" w:rsidP="007E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CE6"/>
    <w:multiLevelType w:val="hybridMultilevel"/>
    <w:tmpl w:val="4C9691C0"/>
    <w:lvl w:ilvl="0" w:tplc="DCF0A4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F92B21"/>
    <w:multiLevelType w:val="hybridMultilevel"/>
    <w:tmpl w:val="F1B06E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3C5F32"/>
    <w:multiLevelType w:val="hybridMultilevel"/>
    <w:tmpl w:val="735CFD16"/>
    <w:lvl w:ilvl="0" w:tplc="BF6E523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B82306"/>
    <w:multiLevelType w:val="hybridMultilevel"/>
    <w:tmpl w:val="C090CE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E9"/>
    <w:rsid w:val="00020806"/>
    <w:rsid w:val="000248A0"/>
    <w:rsid w:val="00027487"/>
    <w:rsid w:val="0003646F"/>
    <w:rsid w:val="000567FC"/>
    <w:rsid w:val="000641D5"/>
    <w:rsid w:val="00070716"/>
    <w:rsid w:val="000755C9"/>
    <w:rsid w:val="0009051B"/>
    <w:rsid w:val="00094F45"/>
    <w:rsid w:val="00096C9B"/>
    <w:rsid w:val="000A3F82"/>
    <w:rsid w:val="000A5C5A"/>
    <w:rsid w:val="000B2E84"/>
    <w:rsid w:val="000B7B2B"/>
    <w:rsid w:val="000E07F1"/>
    <w:rsid w:val="000E4419"/>
    <w:rsid w:val="000F1611"/>
    <w:rsid w:val="000F7AE5"/>
    <w:rsid w:val="00107EBD"/>
    <w:rsid w:val="00111A91"/>
    <w:rsid w:val="00122B01"/>
    <w:rsid w:val="00155F49"/>
    <w:rsid w:val="00162DE5"/>
    <w:rsid w:val="0017042B"/>
    <w:rsid w:val="001733A2"/>
    <w:rsid w:val="001764D1"/>
    <w:rsid w:val="00184E13"/>
    <w:rsid w:val="00192554"/>
    <w:rsid w:val="001A7D53"/>
    <w:rsid w:val="001B000E"/>
    <w:rsid w:val="001B0E43"/>
    <w:rsid w:val="001B1619"/>
    <w:rsid w:val="001B16E1"/>
    <w:rsid w:val="001B7CDC"/>
    <w:rsid w:val="001C1C40"/>
    <w:rsid w:val="00202719"/>
    <w:rsid w:val="0020678B"/>
    <w:rsid w:val="0021111C"/>
    <w:rsid w:val="00231D39"/>
    <w:rsid w:val="00234131"/>
    <w:rsid w:val="002450A7"/>
    <w:rsid w:val="00256803"/>
    <w:rsid w:val="00265D41"/>
    <w:rsid w:val="002942ED"/>
    <w:rsid w:val="00295237"/>
    <w:rsid w:val="00295827"/>
    <w:rsid w:val="00297AD7"/>
    <w:rsid w:val="002A59EB"/>
    <w:rsid w:val="002C036B"/>
    <w:rsid w:val="002C1628"/>
    <w:rsid w:val="002C4A66"/>
    <w:rsid w:val="002D1C08"/>
    <w:rsid w:val="002D7533"/>
    <w:rsid w:val="002E3DA0"/>
    <w:rsid w:val="002E615B"/>
    <w:rsid w:val="0030186D"/>
    <w:rsid w:val="00314548"/>
    <w:rsid w:val="003248AA"/>
    <w:rsid w:val="00333A87"/>
    <w:rsid w:val="00340DC3"/>
    <w:rsid w:val="003431B6"/>
    <w:rsid w:val="003456EF"/>
    <w:rsid w:val="00355B8F"/>
    <w:rsid w:val="00362C69"/>
    <w:rsid w:val="00370B5C"/>
    <w:rsid w:val="00372D11"/>
    <w:rsid w:val="0037585F"/>
    <w:rsid w:val="003A69C8"/>
    <w:rsid w:val="003C2752"/>
    <w:rsid w:val="003C661E"/>
    <w:rsid w:val="003D2CAB"/>
    <w:rsid w:val="003E3F22"/>
    <w:rsid w:val="003F258B"/>
    <w:rsid w:val="003F28F9"/>
    <w:rsid w:val="00410BE2"/>
    <w:rsid w:val="00411BFE"/>
    <w:rsid w:val="004231DF"/>
    <w:rsid w:val="004344F7"/>
    <w:rsid w:val="004361D5"/>
    <w:rsid w:val="00440EFA"/>
    <w:rsid w:val="00452B1D"/>
    <w:rsid w:val="0045695F"/>
    <w:rsid w:val="004A4998"/>
    <w:rsid w:val="004C0191"/>
    <w:rsid w:val="004C4B07"/>
    <w:rsid w:val="004E14E6"/>
    <w:rsid w:val="004F156C"/>
    <w:rsid w:val="005012DE"/>
    <w:rsid w:val="00541170"/>
    <w:rsid w:val="00543CC8"/>
    <w:rsid w:val="00546FC9"/>
    <w:rsid w:val="0054791B"/>
    <w:rsid w:val="00553984"/>
    <w:rsid w:val="00563A75"/>
    <w:rsid w:val="005769A1"/>
    <w:rsid w:val="00592393"/>
    <w:rsid w:val="0059496D"/>
    <w:rsid w:val="005A4A12"/>
    <w:rsid w:val="005B0CB1"/>
    <w:rsid w:val="005B537B"/>
    <w:rsid w:val="005C47EF"/>
    <w:rsid w:val="005D2CA4"/>
    <w:rsid w:val="005D7A4A"/>
    <w:rsid w:val="005F1053"/>
    <w:rsid w:val="0060405D"/>
    <w:rsid w:val="006065AF"/>
    <w:rsid w:val="006321B5"/>
    <w:rsid w:val="006419F1"/>
    <w:rsid w:val="00642114"/>
    <w:rsid w:val="00644DD6"/>
    <w:rsid w:val="00646041"/>
    <w:rsid w:val="00650790"/>
    <w:rsid w:val="00650BD2"/>
    <w:rsid w:val="006527B1"/>
    <w:rsid w:val="006547EA"/>
    <w:rsid w:val="0067069B"/>
    <w:rsid w:val="0067183C"/>
    <w:rsid w:val="006850D2"/>
    <w:rsid w:val="0068644F"/>
    <w:rsid w:val="006B0868"/>
    <w:rsid w:val="006B663F"/>
    <w:rsid w:val="006C2903"/>
    <w:rsid w:val="006E3598"/>
    <w:rsid w:val="006E418B"/>
    <w:rsid w:val="006E5FCF"/>
    <w:rsid w:val="006F3356"/>
    <w:rsid w:val="00701E1C"/>
    <w:rsid w:val="00704A88"/>
    <w:rsid w:val="007569E8"/>
    <w:rsid w:val="00760F48"/>
    <w:rsid w:val="00764437"/>
    <w:rsid w:val="0076502C"/>
    <w:rsid w:val="007A0879"/>
    <w:rsid w:val="007C4AC3"/>
    <w:rsid w:val="007C7132"/>
    <w:rsid w:val="007D3BEF"/>
    <w:rsid w:val="007D5026"/>
    <w:rsid w:val="007E0AAD"/>
    <w:rsid w:val="007E5759"/>
    <w:rsid w:val="007E785D"/>
    <w:rsid w:val="007F4C51"/>
    <w:rsid w:val="00800EB4"/>
    <w:rsid w:val="00807BFD"/>
    <w:rsid w:val="008124D5"/>
    <w:rsid w:val="008373BF"/>
    <w:rsid w:val="00841D72"/>
    <w:rsid w:val="00847017"/>
    <w:rsid w:val="00851A20"/>
    <w:rsid w:val="00873700"/>
    <w:rsid w:val="00885B91"/>
    <w:rsid w:val="00894100"/>
    <w:rsid w:val="008A5513"/>
    <w:rsid w:val="008B56FA"/>
    <w:rsid w:val="008D2587"/>
    <w:rsid w:val="008D4090"/>
    <w:rsid w:val="008F1BE5"/>
    <w:rsid w:val="008F2ED4"/>
    <w:rsid w:val="0092080D"/>
    <w:rsid w:val="00923584"/>
    <w:rsid w:val="00923C65"/>
    <w:rsid w:val="00933A73"/>
    <w:rsid w:val="009361DD"/>
    <w:rsid w:val="00947F91"/>
    <w:rsid w:val="00954E22"/>
    <w:rsid w:val="0097357E"/>
    <w:rsid w:val="0097728F"/>
    <w:rsid w:val="00980024"/>
    <w:rsid w:val="009804DA"/>
    <w:rsid w:val="00992CB2"/>
    <w:rsid w:val="00995E02"/>
    <w:rsid w:val="009A096D"/>
    <w:rsid w:val="009B2B0D"/>
    <w:rsid w:val="009B57AF"/>
    <w:rsid w:val="009B5988"/>
    <w:rsid w:val="009C1221"/>
    <w:rsid w:val="009C3256"/>
    <w:rsid w:val="009D5A52"/>
    <w:rsid w:val="009E3ED7"/>
    <w:rsid w:val="009E4ED0"/>
    <w:rsid w:val="009E54BF"/>
    <w:rsid w:val="009F3A9A"/>
    <w:rsid w:val="009F76A0"/>
    <w:rsid w:val="00A060AD"/>
    <w:rsid w:val="00A22E0C"/>
    <w:rsid w:val="00A23741"/>
    <w:rsid w:val="00A31059"/>
    <w:rsid w:val="00A31FC5"/>
    <w:rsid w:val="00A34DF9"/>
    <w:rsid w:val="00A364FC"/>
    <w:rsid w:val="00A545FA"/>
    <w:rsid w:val="00A57548"/>
    <w:rsid w:val="00A63994"/>
    <w:rsid w:val="00A66B17"/>
    <w:rsid w:val="00A74DBD"/>
    <w:rsid w:val="00A81464"/>
    <w:rsid w:val="00A93522"/>
    <w:rsid w:val="00AA0C42"/>
    <w:rsid w:val="00AA7540"/>
    <w:rsid w:val="00AB2F5D"/>
    <w:rsid w:val="00AC3EE9"/>
    <w:rsid w:val="00AC4001"/>
    <w:rsid w:val="00AD57A5"/>
    <w:rsid w:val="00AE26AF"/>
    <w:rsid w:val="00AF610E"/>
    <w:rsid w:val="00AF6952"/>
    <w:rsid w:val="00B01F53"/>
    <w:rsid w:val="00B1236D"/>
    <w:rsid w:val="00B1279B"/>
    <w:rsid w:val="00B243F7"/>
    <w:rsid w:val="00B3252D"/>
    <w:rsid w:val="00B40A41"/>
    <w:rsid w:val="00B455FC"/>
    <w:rsid w:val="00B56CC8"/>
    <w:rsid w:val="00B65806"/>
    <w:rsid w:val="00B75353"/>
    <w:rsid w:val="00B852F9"/>
    <w:rsid w:val="00B93C3A"/>
    <w:rsid w:val="00BA3038"/>
    <w:rsid w:val="00BA4743"/>
    <w:rsid w:val="00BA61BA"/>
    <w:rsid w:val="00BB0917"/>
    <w:rsid w:val="00BB0FDC"/>
    <w:rsid w:val="00BC1D63"/>
    <w:rsid w:val="00BD24B5"/>
    <w:rsid w:val="00BE233D"/>
    <w:rsid w:val="00BE41EA"/>
    <w:rsid w:val="00BF2CC4"/>
    <w:rsid w:val="00C13BD3"/>
    <w:rsid w:val="00C20739"/>
    <w:rsid w:val="00C20D32"/>
    <w:rsid w:val="00C54D0C"/>
    <w:rsid w:val="00C65FA7"/>
    <w:rsid w:val="00C71B54"/>
    <w:rsid w:val="00C73DB9"/>
    <w:rsid w:val="00C80344"/>
    <w:rsid w:val="00C83335"/>
    <w:rsid w:val="00C871A9"/>
    <w:rsid w:val="00C87FB4"/>
    <w:rsid w:val="00CA26BF"/>
    <w:rsid w:val="00CA4508"/>
    <w:rsid w:val="00CA5FDE"/>
    <w:rsid w:val="00CA72A1"/>
    <w:rsid w:val="00CA7B24"/>
    <w:rsid w:val="00CB5987"/>
    <w:rsid w:val="00CC445B"/>
    <w:rsid w:val="00CC4AA2"/>
    <w:rsid w:val="00CD6374"/>
    <w:rsid w:val="00CF33EE"/>
    <w:rsid w:val="00D01796"/>
    <w:rsid w:val="00D11AFF"/>
    <w:rsid w:val="00D23F9E"/>
    <w:rsid w:val="00D3249A"/>
    <w:rsid w:val="00D40B50"/>
    <w:rsid w:val="00D4770F"/>
    <w:rsid w:val="00D51589"/>
    <w:rsid w:val="00D85F20"/>
    <w:rsid w:val="00DA2207"/>
    <w:rsid w:val="00DA7890"/>
    <w:rsid w:val="00DC13FC"/>
    <w:rsid w:val="00DD0AC0"/>
    <w:rsid w:val="00DD7CDE"/>
    <w:rsid w:val="00DE5E1A"/>
    <w:rsid w:val="00E115DB"/>
    <w:rsid w:val="00E1231F"/>
    <w:rsid w:val="00E1406B"/>
    <w:rsid w:val="00E16368"/>
    <w:rsid w:val="00E21D19"/>
    <w:rsid w:val="00E41E81"/>
    <w:rsid w:val="00E47065"/>
    <w:rsid w:val="00E523B3"/>
    <w:rsid w:val="00E54047"/>
    <w:rsid w:val="00E665E6"/>
    <w:rsid w:val="00E667C5"/>
    <w:rsid w:val="00E703CA"/>
    <w:rsid w:val="00E76C93"/>
    <w:rsid w:val="00EB367F"/>
    <w:rsid w:val="00EB3BF9"/>
    <w:rsid w:val="00ED0217"/>
    <w:rsid w:val="00ED176E"/>
    <w:rsid w:val="00ED20CD"/>
    <w:rsid w:val="00EE2E14"/>
    <w:rsid w:val="00EE3190"/>
    <w:rsid w:val="00EF0833"/>
    <w:rsid w:val="00EF3FFE"/>
    <w:rsid w:val="00EF45BF"/>
    <w:rsid w:val="00EF734A"/>
    <w:rsid w:val="00F13A56"/>
    <w:rsid w:val="00F1689E"/>
    <w:rsid w:val="00F23260"/>
    <w:rsid w:val="00F32926"/>
    <w:rsid w:val="00F34695"/>
    <w:rsid w:val="00F42CB9"/>
    <w:rsid w:val="00F4559B"/>
    <w:rsid w:val="00F5544B"/>
    <w:rsid w:val="00F576D6"/>
    <w:rsid w:val="00F629B3"/>
    <w:rsid w:val="00F66F8D"/>
    <w:rsid w:val="00F76146"/>
    <w:rsid w:val="00FA5702"/>
    <w:rsid w:val="00FB4BDC"/>
    <w:rsid w:val="00FE45F7"/>
    <w:rsid w:val="00FE6935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0F05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6F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B56FA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8B56FA"/>
    <w:pPr>
      <w:jc w:val="center"/>
    </w:pPr>
    <w:rPr>
      <w:sz w:val="44"/>
      <w:u w:val="single"/>
    </w:rPr>
  </w:style>
  <w:style w:type="character" w:customStyle="1" w:styleId="NzevChar">
    <w:name w:val="Název Char"/>
    <w:link w:val="Nzev"/>
    <w:locked/>
    <w:rsid w:val="008B56FA"/>
    <w:rPr>
      <w:sz w:val="24"/>
      <w:u w:val="single"/>
    </w:rPr>
  </w:style>
  <w:style w:type="paragraph" w:styleId="Podtitul">
    <w:name w:val="Subtitle"/>
    <w:basedOn w:val="Normln"/>
    <w:link w:val="PodtitulChar"/>
    <w:uiPriority w:val="99"/>
    <w:qFormat/>
    <w:rsid w:val="008B56FA"/>
    <w:pPr>
      <w:jc w:val="center"/>
    </w:pPr>
    <w:rPr>
      <w:b/>
      <w:bCs/>
      <w:sz w:val="44"/>
      <w:u w:val="single"/>
    </w:rPr>
  </w:style>
  <w:style w:type="character" w:customStyle="1" w:styleId="PodtitulChar">
    <w:name w:val="Podtitul Char"/>
    <w:link w:val="Podtitul"/>
    <w:uiPriority w:val="99"/>
    <w:locked/>
    <w:rsid w:val="008B56FA"/>
    <w:rPr>
      <w:b/>
      <w:sz w:val="24"/>
      <w:u w:val="single"/>
    </w:rPr>
  </w:style>
  <w:style w:type="paragraph" w:styleId="Zhlav">
    <w:name w:val="header"/>
    <w:basedOn w:val="Normln"/>
    <w:link w:val="ZhlavChar"/>
    <w:uiPriority w:val="99"/>
    <w:rsid w:val="007E0A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E0AAD"/>
    <w:rPr>
      <w:sz w:val="24"/>
    </w:rPr>
  </w:style>
  <w:style w:type="paragraph" w:styleId="Zpat">
    <w:name w:val="footer"/>
    <w:basedOn w:val="Normln"/>
    <w:link w:val="ZpatChar"/>
    <w:uiPriority w:val="99"/>
    <w:rsid w:val="007E0A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E0AAD"/>
    <w:rPr>
      <w:sz w:val="24"/>
    </w:rPr>
  </w:style>
  <w:style w:type="paragraph" w:styleId="Zkladntext">
    <w:name w:val="Body Text"/>
    <w:basedOn w:val="Normln"/>
    <w:link w:val="ZkladntextChar"/>
    <w:uiPriority w:val="99"/>
    <w:rsid w:val="00AC3EE9"/>
    <w:pPr>
      <w:snapToGrid w:val="0"/>
    </w:pPr>
    <w:rPr>
      <w:rFonts w:ascii="Arial" w:hAnsi="Arial"/>
      <w:color w:val="000000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AC3EE9"/>
    <w:rPr>
      <w:rFonts w:ascii="Arial" w:hAnsi="Arial"/>
      <w:color w:val="000000"/>
    </w:rPr>
  </w:style>
  <w:style w:type="paragraph" w:styleId="Zkladntext2">
    <w:name w:val="Body Text 2"/>
    <w:basedOn w:val="Normln"/>
    <w:link w:val="Zkladntext2Char"/>
    <w:uiPriority w:val="99"/>
    <w:rsid w:val="00AC3EE9"/>
    <w:pPr>
      <w:suppressAutoHyphens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AC3EE9"/>
  </w:style>
  <w:style w:type="paragraph" w:customStyle="1" w:styleId="Zkladntext21">
    <w:name w:val="Základní text 21"/>
    <w:basedOn w:val="Normln"/>
    <w:rsid w:val="00D11AFF"/>
    <w:pPr>
      <w:widowControl w:val="0"/>
      <w:suppressAutoHyphens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6F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B56FA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8B56FA"/>
    <w:pPr>
      <w:jc w:val="center"/>
    </w:pPr>
    <w:rPr>
      <w:sz w:val="44"/>
      <w:u w:val="single"/>
    </w:rPr>
  </w:style>
  <w:style w:type="character" w:customStyle="1" w:styleId="NzevChar">
    <w:name w:val="Název Char"/>
    <w:link w:val="Nzev"/>
    <w:locked/>
    <w:rsid w:val="008B56FA"/>
    <w:rPr>
      <w:sz w:val="24"/>
      <w:u w:val="single"/>
    </w:rPr>
  </w:style>
  <w:style w:type="paragraph" w:styleId="Podtitul">
    <w:name w:val="Subtitle"/>
    <w:basedOn w:val="Normln"/>
    <w:link w:val="PodtitulChar"/>
    <w:uiPriority w:val="99"/>
    <w:qFormat/>
    <w:rsid w:val="008B56FA"/>
    <w:pPr>
      <w:jc w:val="center"/>
    </w:pPr>
    <w:rPr>
      <w:b/>
      <w:bCs/>
      <w:sz w:val="44"/>
      <w:u w:val="single"/>
    </w:rPr>
  </w:style>
  <w:style w:type="character" w:customStyle="1" w:styleId="PodtitulChar">
    <w:name w:val="Podtitul Char"/>
    <w:link w:val="Podtitul"/>
    <w:uiPriority w:val="99"/>
    <w:locked/>
    <w:rsid w:val="008B56FA"/>
    <w:rPr>
      <w:b/>
      <w:sz w:val="24"/>
      <w:u w:val="single"/>
    </w:rPr>
  </w:style>
  <w:style w:type="paragraph" w:styleId="Zhlav">
    <w:name w:val="header"/>
    <w:basedOn w:val="Normln"/>
    <w:link w:val="ZhlavChar"/>
    <w:uiPriority w:val="99"/>
    <w:rsid w:val="007E0A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E0AAD"/>
    <w:rPr>
      <w:sz w:val="24"/>
    </w:rPr>
  </w:style>
  <w:style w:type="paragraph" w:styleId="Zpat">
    <w:name w:val="footer"/>
    <w:basedOn w:val="Normln"/>
    <w:link w:val="ZpatChar"/>
    <w:uiPriority w:val="99"/>
    <w:rsid w:val="007E0A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E0AAD"/>
    <w:rPr>
      <w:sz w:val="24"/>
    </w:rPr>
  </w:style>
  <w:style w:type="paragraph" w:styleId="Zkladntext">
    <w:name w:val="Body Text"/>
    <w:basedOn w:val="Normln"/>
    <w:link w:val="ZkladntextChar"/>
    <w:uiPriority w:val="99"/>
    <w:rsid w:val="00AC3EE9"/>
    <w:pPr>
      <w:snapToGrid w:val="0"/>
    </w:pPr>
    <w:rPr>
      <w:rFonts w:ascii="Arial" w:hAnsi="Arial"/>
      <w:color w:val="000000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AC3EE9"/>
    <w:rPr>
      <w:rFonts w:ascii="Arial" w:hAnsi="Arial"/>
      <w:color w:val="000000"/>
    </w:rPr>
  </w:style>
  <w:style w:type="paragraph" w:styleId="Zkladntext2">
    <w:name w:val="Body Text 2"/>
    <w:basedOn w:val="Normln"/>
    <w:link w:val="Zkladntext2Char"/>
    <w:uiPriority w:val="99"/>
    <w:rsid w:val="00AC3EE9"/>
    <w:pPr>
      <w:suppressAutoHyphens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AC3EE9"/>
  </w:style>
  <w:style w:type="paragraph" w:customStyle="1" w:styleId="Zkladntext21">
    <w:name w:val="Základní text 21"/>
    <w:basedOn w:val="Normln"/>
    <w:rsid w:val="00D11AFF"/>
    <w:pPr>
      <w:widowControl w:val="0"/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0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&#225;&#345;ka\Desktop\V&#353;e%20mo&#382;n&#233;\radola\Dokumenty\Smlouvy\2016\Smlouvy%20-%20zve&#345;e&#328;ovan&#233;\Hlavi&#269;ka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Hlavička11</Template>
  <TotalTime>3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Č</vt:lpstr>
    </vt:vector>
  </TitlesOfParts>
  <Company>Základní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Č</dc:title>
  <dc:creator>Sekretářka</dc:creator>
  <cp:lastModifiedBy>vlastnik</cp:lastModifiedBy>
  <cp:revision>4</cp:revision>
  <cp:lastPrinted>2023-05-22T15:29:00Z</cp:lastPrinted>
  <dcterms:created xsi:type="dcterms:W3CDTF">2024-05-20T10:49:00Z</dcterms:created>
  <dcterms:modified xsi:type="dcterms:W3CDTF">2024-05-20T10:57:00Z</dcterms:modified>
</cp:coreProperties>
</file>