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c.JH277307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07004+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Gáza hydrofilní, přířezy 28x32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500ks *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2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5 x 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01" w:space="257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176280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59194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59194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59194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59194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59194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59194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59194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59194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59194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59194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59194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59194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59194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59194</wp:posOffset>
            </wp:positionV>
            <wp:extent cx="50349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59194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59194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59194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59194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59194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59194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59194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59194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59194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59194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59194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59194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59194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59194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59194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59194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59194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59194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59194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59194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59194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59194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02" w:space="50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dialýza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10x20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5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10x20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10x20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12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spinální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6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25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25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12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6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Sutura set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42002823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Tracheostomie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44002029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Strumektomie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44002030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Ušní operace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ASK JH (= nahrazuje LR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236018 372.45 bez 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CÍSAŘSKÝ ŘEZ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Set LAVH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TEP KOLENE JH (=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nahrazuje LR 627.83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5" w:space="271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12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5 x 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01" w:space="257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17172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Jednorázové prostěradlo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120x220cm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17" w:space="278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12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42000897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Angiografický set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NKU14100S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Návlek na sondu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260" w:after="0" w:line="220" w:lineRule="exact"/>
        <w:ind w:left="6852" w:right="134" w:firstLine="0"/>
        <w:jc w:val="right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158 746,92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98" w:after="0" w:line="176" w:lineRule="exact"/>
        <w:ind w:left="10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Pozn: Uživatel: Veronika Matějková,Email: ,Pozn.: 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6" w:lineRule="exact"/>
        <w:ind w:left="10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Vystavil: Matějková Veronika, 2024-06-04 13:00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23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500" w:space="206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panep@panep.cz"/><Relationship Id="rId223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2024-06-04T12:01:27Z</dcterms:created>
  <dcterms:modified xsi:type="dcterms:W3CDTF">2024-06-04T12:01:27Z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