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c.JH277313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0193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905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RADIX CZ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Čáslavská 231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284 01 Kutná Hora, Karlov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26774321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327 315 980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04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obchod@radixcz.cz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3" w:after="0" w:line="225" w:lineRule="exact"/>
        <w:ind w:left="102" w:right="4174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19757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 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3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S44-041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Pilový list sagitální,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jednorázový, SYNTHES®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(532.041S) 6 x 15 x 0.40mm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bal-5 ks COS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13" w:space="246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S44-042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2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Pilový list sagitální,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jednorázový, SYNTHES®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(532.042S) 10 x 15 x 0.40mm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bal-5 ks COS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S44-045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Pilový list sagitální,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jednorázový, SYNTHES(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532.045S) 8 x 22 x 0.40mm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bal-5 ks COS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60" w:space="251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S44-065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2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Pilový list sagitální,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jednorázový, SYNTHES®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(532.065S) 14 x 50 x 0.60mm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bal-5 ks COS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93 744,00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25" w:lineRule="exact"/>
        <w:ind w:left="103" w:right="5317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 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2024-06-04 13:02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obchod@radixcz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2024-06-04T12:00:21Z</dcterms:created>
  <dcterms:modified xsi:type="dcterms:W3CDTF">2024-06-04T12:00:21Z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